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74" w:rsidRDefault="00120C74" w:rsidP="00895806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b/>
          <w:color w:val="371D1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71D10"/>
          <w:kern w:val="36"/>
          <w:sz w:val="28"/>
          <w:szCs w:val="28"/>
          <w:lang w:eastAsia="ru-RU"/>
        </w:rPr>
        <w:t>Психологическая готовность ребёнка к школе.</w:t>
      </w:r>
    </w:p>
    <w:p w:rsidR="00120C74" w:rsidRPr="00D37ABE" w:rsidRDefault="00120C74" w:rsidP="00895806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b/>
          <w:color w:val="371D1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71D10"/>
          <w:kern w:val="36"/>
          <w:sz w:val="28"/>
          <w:szCs w:val="28"/>
          <w:lang w:eastAsia="ru-RU"/>
        </w:rPr>
        <w:t>Советы родителям будущих первоклассников.</w:t>
      </w:r>
    </w:p>
    <w:p w:rsidR="00120C74" w:rsidRDefault="00120C74" w:rsidP="00895806">
      <w:pPr>
        <w:shd w:val="clear" w:color="auto" w:fill="FFFFFF"/>
        <w:spacing w:after="0" w:line="360" w:lineRule="atLeast"/>
        <w:outlineLvl w:val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89580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Разработчик: педагог-психолог – Сенина Е.Н.</w:t>
      </w:r>
    </w:p>
    <w:p w:rsidR="00120C74" w:rsidRPr="00895806" w:rsidRDefault="00120C74" w:rsidP="00895806">
      <w:pPr>
        <w:shd w:val="clear" w:color="auto" w:fill="FFFFFF"/>
        <w:spacing w:after="0" w:line="360" w:lineRule="atLeast"/>
        <w:ind w:firstLine="709"/>
        <w:jc w:val="center"/>
        <w:outlineLvl w:val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120C74" w:rsidRPr="009D6D91" w:rsidRDefault="00120C74" w:rsidP="00AC5CD1">
      <w:pPr>
        <w:shd w:val="clear" w:color="auto" w:fill="FFFFFF"/>
        <w:spacing w:after="0" w:line="360" w:lineRule="atLeas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Поступление ребёнка в школу – это всегда переломный момент в жизни ребёнка, независимо от того, в каком возрасте он приходит в первый класс. Это переход к новому образу жизни и условиям деятельности, это переход к новому положению в обществе, новым взаимоотношениям со сверстниками и взрослыми. Очень важно, чтобы ребенок был готов к этим переменам и к обучению в школе.</w:t>
      </w:r>
    </w:p>
    <w:p w:rsidR="00120C74" w:rsidRPr="009D6D91" w:rsidRDefault="00120C74" w:rsidP="00AC5CD1">
      <w:pPr>
        <w:shd w:val="clear" w:color="auto" w:fill="FFFFFF"/>
        <w:spacing w:after="0" w:line="360" w:lineRule="atLeas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Некоторые родители под готовностью к школе понимают только умение ребенка читать, считать, писать. Чтение и счёт- это учебные умения, которые ребёнок приобретает в ходе обучения. Безусловно, это хорошо, замечательно и конечно облегчит ему учёбу в 1 классе, но это не самое важное..</w:t>
      </w:r>
      <w:r w:rsidRPr="009D6D9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Важнее на данном этапе психологическая готовность ребенка к школьному обучению. Если у ребенка будут развиты внимание, различные виды памяти, воображение, умение высказывать свои мысли, то ему будет легче вступать в контакт и учиться рассуждать Чем выше уровень психологической готовности ребенка к школьному обучению, тем он быстрей и без труда адаптируется к новым условиям, что немало важно для успешного обучения.</w:t>
      </w:r>
      <w:r w:rsidRPr="009D6D9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20C74" w:rsidRPr="009D6D91" w:rsidRDefault="00120C74" w:rsidP="009D6D91">
      <w:pPr>
        <w:shd w:val="clear" w:color="auto" w:fill="FFFFFF"/>
        <w:spacing w:after="0" w:line="360" w:lineRule="atLeas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же такое психологическая готовность к школе (или школьная зрелость)? Традиционно выделяют три аспекта школьной зрелости: </w:t>
      </w:r>
      <w:r w:rsidRPr="009D6D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интеллектуальный, эмоциональный и личностно-социальный</w:t>
      </w:r>
      <w:r w:rsidRPr="009D6D9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20C74" w:rsidRPr="009D6D91" w:rsidRDefault="00120C74" w:rsidP="009D6D91">
      <w:pPr>
        <w:shd w:val="clear" w:color="auto" w:fill="FFFFFF"/>
        <w:spacing w:after="0" w:line="360" w:lineRule="atLeas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моменту поступления в школу, ребенок должен быть достаточно развит интеллектуально.  Это, в первую очередь, означает, что ребенок обладает определенным набором сведений об окружающем мире и может анализировать простые факты.</w:t>
      </w:r>
      <w:r w:rsidRPr="009D6D91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D6D91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Интеллектуальная готовность</w:t>
      </w:r>
      <w:r w:rsidRPr="009D6D9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школе подразумевает также умение воспринимать информацию, запоминать и усваивать ее. К шести – семи годам ребенок должен знать стихи, рассказывать сказки, иметь элементарные познания о форме и величине предметов. В связи с этим, одна из важнейших черт будущего первоклассника – любознательность. Школьная жизнь должна привлекать ребенка как источник приобретения новых знаний.</w:t>
      </w:r>
    </w:p>
    <w:p w:rsidR="00120C74" w:rsidRPr="009D6D91" w:rsidRDefault="00120C74" w:rsidP="009D6D91">
      <w:pPr>
        <w:shd w:val="clear" w:color="auto" w:fill="FFFFFF"/>
        <w:spacing w:after="0" w:line="360" w:lineRule="atLeast"/>
        <w:ind w:firstLine="709"/>
        <w:jc w:val="both"/>
        <w:outlineLvl w:val="0"/>
        <w:rPr>
          <w:rFonts w:ascii="Times New Roman" w:hAnsi="Times New Roman"/>
          <w:b/>
          <w:color w:val="371D10"/>
          <w:kern w:val="36"/>
          <w:sz w:val="28"/>
          <w:szCs w:val="28"/>
          <w:lang w:eastAsia="ru-RU"/>
        </w:rPr>
      </w:pP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менее всего важна и </w:t>
      </w:r>
      <w:r w:rsidRPr="009D6D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социальная зрелость</w:t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Умение и желание общаться с взрослыми, сверстниками. Нормально развивающийся ребёнок</w:t>
      </w:r>
      <w:r w:rsidRPr="009D6D9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D6D91">
        <w:rPr>
          <w:rFonts w:ascii="Times New Roman" w:hAnsi="Times New Roman"/>
          <w:color w:val="000000"/>
          <w:sz w:val="28"/>
          <w:szCs w:val="28"/>
        </w:rPr>
        <w:br/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должен понимать, что с взрослыми в школе и в других местах нужно вести себя не так как с родителями, бабушкой и дядей. Он должен уметь соблюдать достаточную дистанцию в общении с педагогом. И даже если учитель шутит или играет с детьми, то им всё равно не следует выходить за рамки своей роли ученика. У ребенка должно быть желание учиться в школе. Ваши дети сейчас хотят идти в школу. А почему? При этом предполагается, что ваш сын или дочь хотят идти в школу не потому, что там учится старший брат или сестра и не потому, что хочется всем похвастаться своим новым портфелем, хотя в этих мотивах нет ничего плохого. Однако вы можете быть уверены в том, что ваш ребёнок достиг личностной зрелости только тогда, когда за его желанием пойти в школу стоит, во-первых, стремление получить новые знания, умения и навыки, а во-вторых, потребность участвовать в серьёзной деятельности.</w:t>
      </w:r>
      <w:r w:rsidRPr="009D6D9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20C74" w:rsidRDefault="00120C74" w:rsidP="009D6D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Построение отношений в коллективе и хорошая учеба зависят от способности контролировать свои чувства и эмоции. На смену детской импульсивности, прямолинейности должны прийти сдержанность, деликатность, уступчивость.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всё говорит об </w:t>
      </w:r>
      <w:r w:rsidRPr="009D6D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эмоциональной готовности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ребёнка.</w:t>
      </w:r>
    </w:p>
    <w:p w:rsidR="00120C74" w:rsidRPr="009D6D91" w:rsidRDefault="00120C74" w:rsidP="009D6D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Кроме того, признаком школьной зрелости психологи считают </w:t>
      </w:r>
      <w:r w:rsidRPr="009D6D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личностную готовность</w:t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иначе говоря, позитивное отношение ребенка к школе. Страх перед школой, нежелание становиться учеником или полное равнодушие к предстоящей перемене в жизни часто становится в дальнейшем причиной нежелания учиться.</w:t>
      </w:r>
      <w:r w:rsidRPr="009D6D91">
        <w:rPr>
          <w:rFonts w:ascii="Times New Roman" w:hAnsi="Times New Roman"/>
          <w:color w:val="000000"/>
          <w:sz w:val="28"/>
          <w:szCs w:val="28"/>
        </w:rPr>
        <w:br/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важна для формирования</w:t>
      </w:r>
      <w:r w:rsidRPr="009D6D9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D6D9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личностно-социальной готовности</w:t>
      </w:r>
      <w:r w:rsidRPr="009D6D9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 к школе его адекватная самооценка. Ребенок не должен ни занижать свои способности, ни ставить себя выше других – и то, и другое создаст ему проблемы при обучении в школе.</w:t>
      </w:r>
    </w:p>
    <w:p w:rsidR="00120C74" w:rsidRPr="009D6D91" w:rsidRDefault="00120C74" w:rsidP="009D6D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Успехи в школе также зависят и от</w:t>
      </w:r>
      <w:r w:rsidRPr="009D6D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организованности и самостоятельности ребенка</w:t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Ведь будущий ученик должен будет выполнять определенные обязанности, посещать уроки, выполнять задания, даже если они не очень интересны, следить за школьными принадлежностями. Дисциплинированность и собранность – важнейшие качества любого школьника.</w:t>
      </w:r>
    </w:p>
    <w:p w:rsidR="00120C74" w:rsidRDefault="00120C74" w:rsidP="009D6D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началу обучения в школе у ребенка должна быть сформирована</w:t>
      </w:r>
      <w:r w:rsidRPr="009D6D91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9D6D91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правильная речь</w:t>
      </w:r>
      <w:r w:rsidRPr="009D6D91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залог успешного освоения грамоты и чтения. Это связано с тем, что именно при помощи речи ему предстоит усваивать всю систему знаний. Основная задача родителей – вовремя обратить внимание на различные нарушения устной речи своего ребенка, чтобы начать логопедическую работу с ним до поступления в школу. Для старших дошкольников очень важно, чтобы родители больше говорили с ними, задавали им вопросы, не просто читали, но и беседовали о прочитанном, занимались развитием мелкой моторики рук, так как это – самый эффективный способ подготовки руки к письму. Пальчиковая гимнастика, штриховка, занятия изобразительным искусством и т.д. — обязательные занятия для будущего первоклассника.</w:t>
      </w:r>
    </w:p>
    <w:p w:rsidR="00120C74" w:rsidRDefault="00120C74" w:rsidP="009D6D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 ребенка находится на кончиках его пальцев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,- так говорил </w:t>
      </w:r>
    </w:p>
    <w:p w:rsidR="00120C74" w:rsidRPr="00D37ABE" w:rsidRDefault="00120C74" w:rsidP="00D37AB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 Сухомлинский.</w:t>
      </w:r>
      <w:r w:rsidRPr="009D6D9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20C74" w:rsidRPr="00F947C6" w:rsidRDefault="00120C74" w:rsidP="004867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0C74" w:rsidRDefault="00120C74" w:rsidP="00D37A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D37ABE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Что важно сделать перед школой?</w:t>
      </w:r>
    </w:p>
    <w:p w:rsidR="00120C74" w:rsidRPr="00D37ABE" w:rsidRDefault="00120C74" w:rsidP="00D37A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</w:p>
    <w:p w:rsidR="00120C74" w:rsidRPr="00D37ABE" w:rsidRDefault="00120C74" w:rsidP="004867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1. Развивать мелкую моторику рук.</w:t>
      </w:r>
    </w:p>
    <w:p w:rsidR="00120C74" w:rsidRPr="00D37ABE" w:rsidRDefault="00120C74" w:rsidP="004867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2. Сформировать интерес к книге.</w:t>
      </w:r>
    </w:p>
    <w:p w:rsidR="00120C74" w:rsidRPr="00D37ABE" w:rsidRDefault="00120C74" w:rsidP="004867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3. Приучить соблюдать режим дня.</w:t>
      </w:r>
    </w:p>
    <w:p w:rsidR="00120C74" w:rsidRPr="00D37ABE" w:rsidRDefault="00120C74" w:rsidP="004867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4. Сформировать навыки самообслуживания и самостоятельности.</w:t>
      </w:r>
    </w:p>
    <w:p w:rsidR="00120C74" w:rsidRPr="00D37ABE" w:rsidRDefault="00120C74" w:rsidP="004867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5. Научить ребенка общаться со сверстниками.</w:t>
      </w:r>
    </w:p>
    <w:p w:rsidR="00120C74" w:rsidRPr="00D37ABE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Особое внимание уделите развитию усидчивости и волевых процессов:</w:t>
      </w:r>
    </w:p>
    <w:p w:rsidR="00120C74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i/>
          <w:color w:val="000000"/>
          <w:sz w:val="28"/>
          <w:szCs w:val="28"/>
          <w:lang w:eastAsia="ru-RU"/>
        </w:rPr>
        <w:t>Научите ребенка управлять своими желаниями, эмоциями и поступками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20C74" w:rsidRDefault="00120C74" w:rsidP="00D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</w:p>
    <w:p w:rsidR="00120C74" w:rsidRDefault="00120C74" w:rsidP="00D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D37ABE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10 советов родителям будущих первоклассников:</w:t>
      </w:r>
    </w:p>
    <w:p w:rsidR="00120C74" w:rsidRPr="00D37ABE" w:rsidRDefault="00120C74" w:rsidP="00D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</w:p>
    <w:p w:rsidR="00120C74" w:rsidRPr="00D37ABE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1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. Заранее познакомьтесь со школой, условиями обучения и учителем.</w:t>
      </w:r>
    </w:p>
    <w:p w:rsidR="00120C74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2.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Обсудите с ребенком те правила и нормы, с которыми он встретится в школе. Объясните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их необходимость и целесообразность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0C74" w:rsidRPr="00D37ABE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3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. Выделите ребенку место для занятий дома.</w:t>
      </w:r>
    </w:p>
    <w:p w:rsidR="00120C74" w:rsidRPr="00D37ABE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4.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Поддерживайте в ребенке его стремление стать школьником.</w:t>
      </w:r>
    </w:p>
    <w:p w:rsidR="00120C74" w:rsidRPr="00D37ABE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5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. Избегайте чрезмерных требований к ребенку.</w:t>
      </w:r>
    </w:p>
    <w:p w:rsidR="00120C74" w:rsidRPr="00D37ABE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6.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Составьте вместе с будущим первоклассником распорядок дня и следите за 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соблюдением.</w:t>
      </w:r>
    </w:p>
    <w:p w:rsidR="00120C74" w:rsidRPr="00D37ABE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7.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Приучайте ребенка содержать в порядке свои вещи и школьные принадлежности.</w:t>
      </w:r>
    </w:p>
    <w:p w:rsidR="00120C74" w:rsidRPr="00D37ABE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8.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Ребенок имеет право на ошибку. Поэтому не относитесь к его первым неудачам как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краху всех ваших надежд. Помните: ему очень необходима ваша помощь и поддержка.</w:t>
      </w:r>
    </w:p>
    <w:p w:rsidR="00120C74" w:rsidRPr="00D37ABE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9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. Не пропустите первые трудности в обучении. Обращайте внимание на любые затруднения,особенно если они становятся частыми.</w:t>
      </w:r>
    </w:p>
    <w:p w:rsidR="00120C74" w:rsidRDefault="00120C74" w:rsidP="00D37A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10.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перенагружайте ребенка учебой. У первоклассника должно оставаться достаточно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7ABE">
        <w:rPr>
          <w:rFonts w:ascii="Times New Roman" w:hAnsi="Times New Roman"/>
          <w:color w:val="000000"/>
          <w:sz w:val="28"/>
          <w:szCs w:val="28"/>
          <w:lang w:eastAsia="ru-RU"/>
        </w:rPr>
        <w:t>времени для игр.</w:t>
      </w:r>
    </w:p>
    <w:p w:rsidR="00120C74" w:rsidRPr="00BE0582" w:rsidRDefault="00120C74" w:rsidP="00BE058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Практика показывает, что родителям, отдающим ребенка в первый класс, стоит выбирать не столько программу, сколько учителя, потому что независимо от программы к концу четвертого класса степень обученности детей основным учебным навыкам оказывается примерно на одном уровне. Гораздо важнее для ребенка общая атмосфера в классе и взаимоотношения с одноклассниками.</w:t>
      </w:r>
    </w:p>
    <w:p w:rsidR="00120C74" w:rsidRDefault="00120C74" w:rsidP="00D37AB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C74" w:rsidRPr="00DB7383" w:rsidRDefault="00120C74" w:rsidP="00D37AB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7383">
        <w:rPr>
          <w:rFonts w:ascii="Times New Roman" w:hAnsi="Times New Roman"/>
          <w:b/>
          <w:sz w:val="28"/>
          <w:szCs w:val="28"/>
        </w:rPr>
        <w:t>Должен ли первоклассник уметь читать?</w:t>
      </w:r>
    </w:p>
    <w:p w:rsidR="00120C74" w:rsidRPr="00D37ABE" w:rsidRDefault="00120C74" w:rsidP="00D37AB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C74" w:rsidRDefault="00120C74" w:rsidP="00D37A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383">
        <w:rPr>
          <w:rFonts w:ascii="Times New Roman" w:hAnsi="Times New Roman"/>
          <w:sz w:val="28"/>
          <w:szCs w:val="28"/>
        </w:rPr>
        <w:t>Это один из самых спорных вопросов, в ответе на который не сходятся даже педагоги.</w:t>
      </w:r>
    </w:p>
    <w:p w:rsidR="00120C74" w:rsidRDefault="00120C74" w:rsidP="00D37A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383">
        <w:rPr>
          <w:rFonts w:ascii="Times New Roman" w:hAnsi="Times New Roman"/>
          <w:sz w:val="28"/>
          <w:szCs w:val="28"/>
        </w:rPr>
        <w:t xml:space="preserve"> С одной стороны, современная школа имеет довольно напряженную программу, и кажется, что ребенку лучше знать к 1 классу как можно больше. </w:t>
      </w:r>
    </w:p>
    <w:p w:rsidR="00120C74" w:rsidRDefault="00120C74" w:rsidP="00D37A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383">
        <w:rPr>
          <w:rFonts w:ascii="Times New Roman" w:hAnsi="Times New Roman"/>
          <w:sz w:val="28"/>
          <w:szCs w:val="28"/>
        </w:rPr>
        <w:t xml:space="preserve">С другой стороны, есть мнение, что учить читать детей необходимо по определенным правилам, и не все родители им следуют. Так что же в итоге, стоит ли учить дошкольника читать? Здесь нужно подходить к каждому ребенку индивидуально. </w:t>
      </w:r>
    </w:p>
    <w:p w:rsidR="00120C74" w:rsidRDefault="00120C74" w:rsidP="00D37A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383">
        <w:rPr>
          <w:rFonts w:ascii="Times New Roman" w:hAnsi="Times New Roman"/>
          <w:sz w:val="28"/>
          <w:szCs w:val="28"/>
        </w:rPr>
        <w:t>Если у вас замечательно получается обучать малыша в игровой форме, ему интересно учить буквы и складывать их в слоги и слова – радуйтесь! С тем учетом, что в школе на освоение азбуки отводится не так уж много времени (около 3 месяцев), а многие дети к 1 классу уже умеют читать, скорее всего, навык беглого чтения действительно облегчит жизнь вашему первоклашке.</w:t>
      </w:r>
    </w:p>
    <w:p w:rsidR="00120C74" w:rsidRDefault="00120C74" w:rsidP="00D37A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383">
        <w:rPr>
          <w:rFonts w:ascii="Times New Roman" w:hAnsi="Times New Roman"/>
          <w:sz w:val="28"/>
          <w:szCs w:val="28"/>
        </w:rPr>
        <w:t xml:space="preserve"> Некоторые педагоги предупреждают родителей, что будущие школьники должны уметь читать хотя бы по слогам, со скоростью не менее 20-30 слов в минуту. Но если с обучением чтению дома возникли проблемы, не заставляйте ребенка читать насильно. Иначе вы вызовете обратную реакцию – отвращение к книгам и учебе вообще. </w:t>
      </w:r>
    </w:p>
    <w:p w:rsidR="00120C74" w:rsidRDefault="00120C74" w:rsidP="00D37A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383">
        <w:rPr>
          <w:rFonts w:ascii="Times New Roman" w:hAnsi="Times New Roman"/>
          <w:sz w:val="28"/>
          <w:szCs w:val="28"/>
        </w:rPr>
        <w:t xml:space="preserve">Для многих детей обучение чтению является сложной и растянутой во времени задачей, и это совершенно не говорит о низком уровне интеллекта. Если будущий первоклассник не умеет читать, в этом, в общем-то, нет ничего страшного. Хороший учитель в любом случае научит вашего малыша читать, и сделает это профессионально. </w:t>
      </w:r>
    </w:p>
    <w:p w:rsidR="00120C74" w:rsidRPr="00DB7383" w:rsidRDefault="00120C74" w:rsidP="00D37A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383">
        <w:rPr>
          <w:rFonts w:ascii="Times New Roman" w:hAnsi="Times New Roman"/>
          <w:sz w:val="28"/>
          <w:szCs w:val="28"/>
        </w:rPr>
        <w:t>В подготовке к школе более важным, чем навык чтения, является обучение ребенка пониманию прочитанного текста, анализу, умению отвечать на вопросы по тексту. Читайте вместе хорошие добрые сказки, рассказы о природе и животных. Играйте в слова: называйте слова на определенную букву или те, в которых она встречается, составляйте слова из заданных букв, разделяйте слова на слоги или звуки.</w:t>
      </w:r>
      <w:r w:rsidRPr="00DB7383">
        <w:rPr>
          <w:rFonts w:ascii="Times New Roman" w:hAnsi="Times New Roman"/>
          <w:color w:val="484C51"/>
          <w:sz w:val="28"/>
          <w:szCs w:val="28"/>
        </w:rPr>
        <w:br/>
      </w:r>
    </w:p>
    <w:p w:rsidR="00120C74" w:rsidRDefault="00120C74"/>
    <w:p w:rsidR="00120C74" w:rsidRDefault="00120C74"/>
    <w:p w:rsidR="00120C74" w:rsidRDefault="00120C74"/>
    <w:p w:rsidR="00120C74" w:rsidRDefault="00120C74" w:rsidP="00D37AB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20C74" w:rsidRDefault="00120C74" w:rsidP="00D37AB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E53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Тест для родителей «Хочет ли ваш ребенок идти в школу?»</w:t>
      </w:r>
    </w:p>
    <w:p w:rsidR="00120C74" w:rsidRPr="00D37ABE" w:rsidRDefault="00120C74" w:rsidP="00D37A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53E4">
        <w:rPr>
          <w:rFonts w:ascii="Times New Roman" w:hAnsi="Times New Roman"/>
          <w:b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Привлекает ли вашего ребенка в школе то, что он там много узнает и в ней будет интересно учиться?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Верно ли, что ваш ребенок в присутствии незнакомых нисколько не стесняется?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Умеет ли ваш ребенок составлять рассказы по картинке не короче чем из пяти предложений?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Может ли ваш ребенок рассказать наизусть несколько стихотворений?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Умеет ли он изменять существительные по числам?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Умеет ли ваш ребенок читать по слогам или, что еще лучше, целыми словами?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Умеет ли ваш ребенок считать до 10 и обратно?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 Может ли он решать простые задачи на вычитание или прибавление единицы?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 Верно ли, что ваш ребенок имеет твердую руку?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Любит ли он рисовать и раскрашивать картинки?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 Может ли ваш ребенок пользоваться ножницами и клеем (например, делать аппликации)?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 Может ли он собрать разрезную картинку из пяти частей за одну минуту?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 Знает ли ребенок названия диких и домашних животных?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 Может ли он обобщать понятия (например, назвать одним словом «овощи» помидоры, морковь, лук)?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 Любит ли ваш ребенок заниматься самостоятельно – рисовать, собирать мозаику и т.д.?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 Может ли он понимать и точно выполнять словесные инструкции?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</w:p>
    <w:p w:rsidR="00120C74" w:rsidRPr="00AE53E4" w:rsidRDefault="00120C74" w:rsidP="00D37AB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Возможные результаты тестирования зависят от количества утвердительных ответов на вопросы теста. Если оно составляет: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15-17 баллов -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10-14 баллов –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и меньше –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  <w:r w:rsidRPr="00AE53E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E53E4">
        <w:rPr>
          <w:rFonts w:ascii="Times New Roman" w:hAnsi="Times New Roman"/>
          <w:color w:val="000000"/>
          <w:sz w:val="24"/>
          <w:szCs w:val="24"/>
        </w:rPr>
        <w:br/>
      </w:r>
      <w:r w:rsidRPr="00AE5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у вас высокие баллы, то это хорошо но если низкие не стоит отчаиваться. У вас есть еще 3 месяца, что бы помочь вашему ребенку подготовится к школе. Вот несколько практических рекомендаций как это можно сделать. Этими рекомендациями так же могут воспользоваться и родители, которые по тесту набрали высокие баллы</w:t>
      </w:r>
      <w:r w:rsidRPr="00AE53E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20C74" w:rsidRDefault="00120C74" w:rsidP="00D37ABE"/>
    <w:p w:rsidR="00120C74" w:rsidRDefault="00120C74"/>
    <w:p w:rsidR="00120C74" w:rsidRDefault="00120C74"/>
    <w:p w:rsidR="00120C74" w:rsidRDefault="00120C74"/>
    <w:sectPr w:rsidR="00120C74" w:rsidSect="006107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74" w:rsidRDefault="00120C74" w:rsidP="00BE0582">
      <w:pPr>
        <w:spacing w:after="0" w:line="240" w:lineRule="auto"/>
      </w:pPr>
      <w:r>
        <w:separator/>
      </w:r>
    </w:p>
  </w:endnote>
  <w:endnote w:type="continuationSeparator" w:id="0">
    <w:p w:rsidR="00120C74" w:rsidRDefault="00120C74" w:rsidP="00BE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74" w:rsidRDefault="00120C74" w:rsidP="00B477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C74" w:rsidRDefault="00120C74" w:rsidP="00F947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74" w:rsidRDefault="00120C74" w:rsidP="00B477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20C74" w:rsidRDefault="00120C74" w:rsidP="00F947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74" w:rsidRDefault="00120C74" w:rsidP="00BE0582">
      <w:pPr>
        <w:spacing w:after="0" w:line="240" w:lineRule="auto"/>
      </w:pPr>
      <w:r>
        <w:separator/>
      </w:r>
    </w:p>
  </w:footnote>
  <w:footnote w:type="continuationSeparator" w:id="0">
    <w:p w:rsidR="00120C74" w:rsidRDefault="00120C74" w:rsidP="00BE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D1C"/>
    <w:multiLevelType w:val="multilevel"/>
    <w:tmpl w:val="5800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756DA"/>
    <w:multiLevelType w:val="multilevel"/>
    <w:tmpl w:val="8926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CD1"/>
    <w:rsid w:val="00120C74"/>
    <w:rsid w:val="001409EB"/>
    <w:rsid w:val="001879C7"/>
    <w:rsid w:val="001B412D"/>
    <w:rsid w:val="00253E39"/>
    <w:rsid w:val="002A67CB"/>
    <w:rsid w:val="002E1693"/>
    <w:rsid w:val="00303AAD"/>
    <w:rsid w:val="00303BBE"/>
    <w:rsid w:val="00326FC9"/>
    <w:rsid w:val="003329D0"/>
    <w:rsid w:val="00337F89"/>
    <w:rsid w:val="003B54EA"/>
    <w:rsid w:val="00437C4E"/>
    <w:rsid w:val="00473EFF"/>
    <w:rsid w:val="0048671C"/>
    <w:rsid w:val="006107B8"/>
    <w:rsid w:val="00611475"/>
    <w:rsid w:val="00711752"/>
    <w:rsid w:val="00762D45"/>
    <w:rsid w:val="007B2859"/>
    <w:rsid w:val="00854EEE"/>
    <w:rsid w:val="00863F03"/>
    <w:rsid w:val="00870D96"/>
    <w:rsid w:val="00895806"/>
    <w:rsid w:val="009068A8"/>
    <w:rsid w:val="009B2E29"/>
    <w:rsid w:val="009D6D91"/>
    <w:rsid w:val="00A76CE0"/>
    <w:rsid w:val="00AC5CD1"/>
    <w:rsid w:val="00AE53E4"/>
    <w:rsid w:val="00B477E9"/>
    <w:rsid w:val="00B72BEC"/>
    <w:rsid w:val="00BE0582"/>
    <w:rsid w:val="00D014A9"/>
    <w:rsid w:val="00D14FD1"/>
    <w:rsid w:val="00D37ABE"/>
    <w:rsid w:val="00DB7383"/>
    <w:rsid w:val="00EA1E23"/>
    <w:rsid w:val="00EC6739"/>
    <w:rsid w:val="00F86BD8"/>
    <w:rsid w:val="00F9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C5CD1"/>
    <w:rPr>
      <w:rFonts w:cs="Times New Roman"/>
    </w:rPr>
  </w:style>
  <w:style w:type="paragraph" w:styleId="NormalWeb">
    <w:name w:val="Normal (Web)"/>
    <w:basedOn w:val="Normal"/>
    <w:uiPriority w:val="99"/>
    <w:rsid w:val="00486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E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05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582"/>
    <w:rPr>
      <w:rFonts w:cs="Times New Roman"/>
    </w:rPr>
  </w:style>
  <w:style w:type="character" w:styleId="PageNumber">
    <w:name w:val="page number"/>
    <w:basedOn w:val="DefaultParagraphFont"/>
    <w:uiPriority w:val="99"/>
    <w:rsid w:val="00F947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</Pages>
  <Words>1638</Words>
  <Characters>9337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18</cp:revision>
  <dcterms:created xsi:type="dcterms:W3CDTF">2017-05-14T10:25:00Z</dcterms:created>
  <dcterms:modified xsi:type="dcterms:W3CDTF">2017-05-26T14:01:00Z</dcterms:modified>
</cp:coreProperties>
</file>