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48" w:rsidRPr="00B6503A" w:rsidRDefault="00903148" w:rsidP="00B6503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B6503A">
        <w:rPr>
          <w:rFonts w:ascii="Times New Roman" w:hAnsi="Times New Roman"/>
          <w:b/>
          <w:sz w:val="28"/>
          <w:szCs w:val="28"/>
          <w:lang w:eastAsia="ru-RU"/>
        </w:rPr>
        <w:t xml:space="preserve">ПЛАН-КОНСПЕКТ </w:t>
      </w:r>
    </w:p>
    <w:p w:rsidR="00903148" w:rsidRPr="00B6503A" w:rsidRDefault="00903148" w:rsidP="00B6503A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6503A">
        <w:rPr>
          <w:rFonts w:ascii="Times New Roman" w:hAnsi="Times New Roman"/>
          <w:b/>
          <w:sz w:val="28"/>
          <w:szCs w:val="28"/>
          <w:lang w:eastAsia="ru-RU"/>
        </w:rPr>
        <w:t>ОТКРЫТОГО ТРЕНИРОВОЧНОГО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ЗАНЯТИЯ ПО СПОРТИВНОЙ АЭРОБИКЕ</w:t>
      </w:r>
    </w:p>
    <w:p w:rsidR="00903148" w:rsidRPr="00B6503A" w:rsidRDefault="00903148" w:rsidP="00B977AC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6503A">
        <w:rPr>
          <w:rFonts w:ascii="Times New Roman" w:hAnsi="Times New Roman"/>
          <w:b/>
          <w:sz w:val="28"/>
          <w:szCs w:val="28"/>
          <w:lang w:eastAsia="ru-RU"/>
        </w:rPr>
        <w:t xml:space="preserve">Тема занятия:  </w:t>
      </w: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 w:rsidRPr="00B6503A">
        <w:rPr>
          <w:rFonts w:ascii="Times New Roman" w:hAnsi="Times New Roman"/>
          <w:sz w:val="28"/>
          <w:szCs w:val="28"/>
          <w:lang w:eastAsia="ru-RU"/>
        </w:rPr>
        <w:t>Функциона</w:t>
      </w:r>
      <w:r>
        <w:rPr>
          <w:rFonts w:ascii="Times New Roman" w:hAnsi="Times New Roman"/>
          <w:sz w:val="28"/>
          <w:szCs w:val="28"/>
          <w:lang w:eastAsia="ru-RU"/>
        </w:rPr>
        <w:t>льная тренировка  у аэробистов»</w:t>
      </w:r>
    </w:p>
    <w:p w:rsidR="00903148" w:rsidRPr="00B6503A" w:rsidRDefault="00903148" w:rsidP="00B977AC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B6503A">
        <w:rPr>
          <w:rFonts w:ascii="Times New Roman" w:hAnsi="Times New Roman"/>
          <w:b/>
          <w:sz w:val="28"/>
          <w:szCs w:val="28"/>
          <w:lang w:eastAsia="ru-RU"/>
        </w:rPr>
        <w:t xml:space="preserve">Цель занятия: </w:t>
      </w:r>
      <w:r w:rsidRPr="00B6503A">
        <w:rPr>
          <w:rFonts w:ascii="Times New Roman" w:hAnsi="Times New Roman"/>
          <w:sz w:val="28"/>
          <w:szCs w:val="28"/>
          <w:lang w:eastAsia="ru-RU"/>
        </w:rPr>
        <w:t>Повы</w:t>
      </w:r>
      <w:r>
        <w:rPr>
          <w:rFonts w:ascii="Times New Roman" w:hAnsi="Times New Roman"/>
          <w:sz w:val="28"/>
          <w:szCs w:val="28"/>
          <w:lang w:eastAsia="ru-RU"/>
        </w:rPr>
        <w:t xml:space="preserve">шение </w:t>
      </w:r>
      <w:r w:rsidRPr="00B6503A">
        <w:rPr>
          <w:rFonts w:ascii="Times New Roman" w:hAnsi="Times New Roman"/>
          <w:sz w:val="28"/>
          <w:szCs w:val="28"/>
          <w:lang w:eastAsia="ru-RU"/>
        </w:rPr>
        <w:t xml:space="preserve"> уров</w:t>
      </w:r>
      <w:r>
        <w:rPr>
          <w:rFonts w:ascii="Times New Roman" w:hAnsi="Times New Roman"/>
          <w:sz w:val="28"/>
          <w:szCs w:val="28"/>
          <w:lang w:eastAsia="ru-RU"/>
        </w:rPr>
        <w:t>ня</w:t>
      </w:r>
      <w:r w:rsidRPr="00B650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танцевальной и физической </w:t>
      </w:r>
      <w:r w:rsidRPr="00B6503A">
        <w:rPr>
          <w:rFonts w:ascii="Times New Roman" w:hAnsi="Times New Roman"/>
          <w:sz w:val="28"/>
          <w:szCs w:val="28"/>
          <w:lang w:eastAsia="ru-RU"/>
        </w:rPr>
        <w:t xml:space="preserve"> подготовки у спортсменов, занимающихся спортивной аэробикой.</w:t>
      </w:r>
    </w:p>
    <w:p w:rsidR="00903148" w:rsidRPr="00B6503A" w:rsidRDefault="00903148" w:rsidP="00B977AC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6503A">
        <w:rPr>
          <w:rFonts w:ascii="Times New Roman" w:hAnsi="Times New Roman"/>
          <w:b/>
          <w:sz w:val="28"/>
          <w:szCs w:val="28"/>
          <w:lang w:eastAsia="ru-RU"/>
        </w:rPr>
        <w:t>Инвентарь и оборудования: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шведская стенка, гимнастические маты, секундомер, музыкальный центр, гантели</w:t>
      </w:r>
    </w:p>
    <w:p w:rsidR="00903148" w:rsidRPr="007E3226" w:rsidRDefault="00903148" w:rsidP="00B977AC">
      <w:pPr>
        <w:spacing w:after="0" w:line="36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7E3226">
        <w:rPr>
          <w:rFonts w:ascii="Times New Roman" w:hAnsi="Times New Roman"/>
          <w:b/>
          <w:sz w:val="28"/>
          <w:szCs w:val="28"/>
          <w:lang w:eastAsia="ru-RU"/>
        </w:rPr>
        <w:t xml:space="preserve">ЗАДАЧИ ЗАНЯТИЯ: </w:t>
      </w:r>
    </w:p>
    <w:p w:rsidR="00903148" w:rsidRPr="0083488B" w:rsidRDefault="00903148" w:rsidP="00B977AC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83488B">
        <w:rPr>
          <w:rFonts w:ascii="Times New Roman" w:hAnsi="Times New Roman"/>
          <w:sz w:val="28"/>
          <w:szCs w:val="28"/>
          <w:lang w:eastAsia="ru-RU"/>
        </w:rPr>
        <w:t>азучивание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первой части танцевальной композиции «рок-н-ролл» в сочетании аэробных базовых шагов и элементов сложности;</w:t>
      </w:r>
    </w:p>
    <w:p w:rsidR="00903148" w:rsidRPr="00B6503A" w:rsidRDefault="00903148" w:rsidP="00B977AC">
      <w:pPr>
        <w:numPr>
          <w:ilvl w:val="0"/>
          <w:numId w:val="1"/>
        </w:numPr>
        <w:spacing w:after="0" w:line="360" w:lineRule="auto"/>
        <w:ind w:left="714" w:hanging="357"/>
        <w:rPr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</w:t>
      </w:r>
      <w:r w:rsidRPr="00B6503A">
        <w:rPr>
          <w:rFonts w:ascii="Times New Roman" w:hAnsi="Times New Roman"/>
          <w:sz w:val="28"/>
          <w:szCs w:val="28"/>
          <w:lang w:eastAsia="ru-RU"/>
        </w:rPr>
        <w:t>азвитие физических качеств спортсменов</w:t>
      </w:r>
      <w:r>
        <w:rPr>
          <w:rFonts w:ascii="Times New Roman" w:hAnsi="Times New Roman"/>
          <w:sz w:val="28"/>
          <w:szCs w:val="28"/>
          <w:lang w:eastAsia="ru-RU"/>
        </w:rPr>
        <w:t xml:space="preserve"> (силы, специальной выносливости, гибкости, прыгучести);</w:t>
      </w:r>
    </w:p>
    <w:p w:rsidR="00903148" w:rsidRPr="0083488B" w:rsidRDefault="00903148" w:rsidP="00B977AC">
      <w:pPr>
        <w:numPr>
          <w:ilvl w:val="0"/>
          <w:numId w:val="1"/>
        </w:numPr>
        <w:spacing w:after="0" w:line="360" w:lineRule="auto"/>
        <w:ind w:left="714" w:hanging="357"/>
        <w:rPr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воспитание чувство ритма и коллективизма.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984"/>
        <w:gridCol w:w="4253"/>
        <w:gridCol w:w="1559"/>
        <w:gridCol w:w="2233"/>
      </w:tblGrid>
      <w:tr w:rsidR="00903148" w:rsidRPr="004F3B9A" w:rsidTr="004F3B9A">
        <w:tc>
          <w:tcPr>
            <w:tcW w:w="567" w:type="dxa"/>
          </w:tcPr>
          <w:p w:rsidR="00903148" w:rsidRPr="004F3B9A" w:rsidRDefault="00903148" w:rsidP="004F3B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3B9A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4" w:type="dxa"/>
          </w:tcPr>
          <w:p w:rsidR="00903148" w:rsidRPr="004F3B9A" w:rsidRDefault="00903148" w:rsidP="004F3B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3B9A">
              <w:rPr>
                <w:rFonts w:ascii="Times New Roman" w:hAnsi="Times New Roman"/>
                <w:sz w:val="28"/>
                <w:szCs w:val="28"/>
                <w:lang w:eastAsia="ru-RU"/>
              </w:rPr>
              <w:t>Частные задачи</w:t>
            </w:r>
          </w:p>
        </w:tc>
        <w:tc>
          <w:tcPr>
            <w:tcW w:w="4253" w:type="dxa"/>
          </w:tcPr>
          <w:p w:rsidR="00903148" w:rsidRPr="004F3B9A" w:rsidRDefault="00903148" w:rsidP="004F3B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3B9A">
              <w:rPr>
                <w:rFonts w:ascii="Times New Roman" w:hAnsi="Times New Roman"/>
                <w:sz w:val="28"/>
                <w:szCs w:val="28"/>
                <w:lang w:eastAsia="ru-RU"/>
              </w:rPr>
              <w:t>Части занятия</w:t>
            </w:r>
          </w:p>
          <w:p w:rsidR="00903148" w:rsidRPr="004F3B9A" w:rsidRDefault="00903148" w:rsidP="004F3B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3B9A">
              <w:rPr>
                <w:rFonts w:ascii="Times New Roman" w:hAnsi="Times New Roman"/>
                <w:sz w:val="28"/>
                <w:szCs w:val="28"/>
                <w:lang w:eastAsia="ru-RU"/>
              </w:rPr>
              <w:t>и их содержание</w:t>
            </w:r>
          </w:p>
        </w:tc>
        <w:tc>
          <w:tcPr>
            <w:tcW w:w="1559" w:type="dxa"/>
          </w:tcPr>
          <w:p w:rsidR="00903148" w:rsidRPr="004F3B9A" w:rsidRDefault="00903148" w:rsidP="004F3B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3B9A">
              <w:rPr>
                <w:rFonts w:ascii="Times New Roman" w:hAnsi="Times New Roman"/>
                <w:sz w:val="28"/>
                <w:szCs w:val="28"/>
                <w:lang w:eastAsia="ru-RU"/>
              </w:rPr>
              <w:t>Дозировка</w:t>
            </w:r>
          </w:p>
        </w:tc>
        <w:tc>
          <w:tcPr>
            <w:tcW w:w="2233" w:type="dxa"/>
          </w:tcPr>
          <w:p w:rsidR="00903148" w:rsidRPr="004F3B9A" w:rsidRDefault="00903148" w:rsidP="004F3B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3B9A">
              <w:rPr>
                <w:rFonts w:ascii="Times New Roman" w:hAnsi="Times New Roman"/>
                <w:sz w:val="28"/>
                <w:szCs w:val="28"/>
                <w:lang w:eastAsia="ru-RU"/>
              </w:rPr>
              <w:t>Организационно-методические указания</w:t>
            </w:r>
          </w:p>
        </w:tc>
      </w:tr>
      <w:tr w:rsidR="00903148" w:rsidRPr="004F3B9A" w:rsidTr="004F3B9A">
        <w:tc>
          <w:tcPr>
            <w:tcW w:w="567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237" w:type="dxa"/>
            <w:gridSpan w:val="2"/>
          </w:tcPr>
          <w:p w:rsidR="00903148" w:rsidRPr="0080021B" w:rsidRDefault="00903148" w:rsidP="008002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002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Вводно-подготовительная часть</w:t>
            </w:r>
          </w:p>
        </w:tc>
        <w:tc>
          <w:tcPr>
            <w:tcW w:w="1559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F3B9A">
              <w:rPr>
                <w:rFonts w:ascii="Times New Roman" w:hAnsi="Times New Roman"/>
                <w:sz w:val="28"/>
                <w:szCs w:val="28"/>
                <w:lang w:eastAsia="ru-RU"/>
              </w:rPr>
              <w:t>20 мин</w:t>
            </w:r>
          </w:p>
        </w:tc>
        <w:tc>
          <w:tcPr>
            <w:tcW w:w="2233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03148" w:rsidRPr="004F3B9A" w:rsidTr="004F3B9A">
        <w:tc>
          <w:tcPr>
            <w:tcW w:w="567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1. Построение занимающихся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2. Сообщение темы и задач занятия</w:t>
            </w:r>
          </w:p>
        </w:tc>
        <w:tc>
          <w:tcPr>
            <w:tcW w:w="1559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2233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«В одну шеренгу-Становись!»</w:t>
            </w:r>
          </w:p>
        </w:tc>
      </w:tr>
      <w:tr w:rsidR="00903148" w:rsidRPr="004F3B9A" w:rsidTr="004F3B9A">
        <w:trPr>
          <w:trHeight w:val="2445"/>
        </w:trPr>
        <w:tc>
          <w:tcPr>
            <w:tcW w:w="567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1.Ходьба: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-на носках, правая рука вверх, левая в сторону;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-на пятках, правая рука за голову, левая за спину.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2. Бег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 галопом правым боком, руки в стороны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 то же, другим боком</w:t>
            </w:r>
          </w:p>
        </w:tc>
        <w:tc>
          <w:tcPr>
            <w:tcW w:w="1559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1 круг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1 круг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10 кругов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1 круг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1 круг</w:t>
            </w:r>
          </w:p>
        </w:tc>
        <w:tc>
          <w:tcPr>
            <w:tcW w:w="2233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«Напра-Во раз два,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Налево в обход шагом - Марш!»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-руки прямые 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-подбородок выше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«Бегом-Марш!»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-дистанция  два шага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-спина прямая</w:t>
            </w:r>
          </w:p>
        </w:tc>
      </w:tr>
      <w:tr w:rsidR="00903148" w:rsidRPr="004F3B9A" w:rsidTr="004F3B9A">
        <w:trPr>
          <w:trHeight w:val="533"/>
        </w:trPr>
        <w:tc>
          <w:tcPr>
            <w:tcW w:w="567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Ходьба с восстановлением дыхания</w:t>
            </w:r>
          </w:p>
        </w:tc>
        <w:tc>
          <w:tcPr>
            <w:tcW w:w="1559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2 круга</w:t>
            </w:r>
          </w:p>
        </w:tc>
        <w:tc>
          <w:tcPr>
            <w:tcW w:w="2233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«Руки вверх-вдох, вниз-выдох!»</w:t>
            </w:r>
          </w:p>
        </w:tc>
      </w:tr>
      <w:tr w:rsidR="00903148" w:rsidRPr="004F3B9A" w:rsidTr="004F3B9A">
        <w:tc>
          <w:tcPr>
            <w:tcW w:w="567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1.круговые движения руками вперед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2. То же, назад</w:t>
            </w:r>
          </w:p>
        </w:tc>
        <w:tc>
          <w:tcPr>
            <w:tcW w:w="1559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1 круг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1 круг</w:t>
            </w:r>
          </w:p>
        </w:tc>
        <w:tc>
          <w:tcPr>
            <w:tcW w:w="2233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-руки прямые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-амплитуду больше</w:t>
            </w:r>
          </w:p>
        </w:tc>
      </w:tr>
      <w:tr w:rsidR="00903148" w:rsidRPr="004F3B9A" w:rsidTr="004F3B9A">
        <w:tc>
          <w:tcPr>
            <w:tcW w:w="567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-наклоны вперед с касанием ладоней пола</w:t>
            </w:r>
          </w:p>
        </w:tc>
        <w:tc>
          <w:tcPr>
            <w:tcW w:w="1559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0,5 круга</w:t>
            </w:r>
          </w:p>
        </w:tc>
        <w:tc>
          <w:tcPr>
            <w:tcW w:w="2233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-наклон ниже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-ноги прямые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3148" w:rsidRPr="004F3B9A" w:rsidTr="004F3B9A">
        <w:tc>
          <w:tcPr>
            <w:tcW w:w="567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Перестроение из одной колонны в две </w:t>
            </w:r>
          </w:p>
        </w:tc>
        <w:tc>
          <w:tcPr>
            <w:tcW w:w="1559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30 сек</w:t>
            </w:r>
          </w:p>
        </w:tc>
        <w:tc>
          <w:tcPr>
            <w:tcW w:w="2233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3148" w:rsidRPr="004F3B9A" w:rsidTr="004F3B9A">
        <w:tc>
          <w:tcPr>
            <w:tcW w:w="567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1.прыжки на двух ногах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2. тоже, но спиной вперед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3. напрыгивание + прыжок в группировку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4. напрыгивание + прыжок в группировку с поворотом на 360 градусов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5. прыжки в группировку без остановок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6.напрыгивание + «козак»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7.выпрыгивание из глубокого приседа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8. переворот в сторону «Колесо»</w:t>
            </w:r>
          </w:p>
        </w:tc>
        <w:tc>
          <w:tcPr>
            <w:tcW w:w="1559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Все упражнения  по одной прямой</w:t>
            </w:r>
          </w:p>
        </w:tc>
        <w:tc>
          <w:tcPr>
            <w:tcW w:w="2233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-выше прыжок 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-ноги вместе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-спина прямая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-выше прыжки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 прямую ногу выше поднимать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-выполнять без остановок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-ноги прямые</w:t>
            </w:r>
          </w:p>
        </w:tc>
      </w:tr>
      <w:tr w:rsidR="00903148" w:rsidRPr="004F3B9A" w:rsidTr="004F3B9A">
        <w:tc>
          <w:tcPr>
            <w:tcW w:w="567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1.махи вперед ногами, руки в стороны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2. то же, но прыжком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3. махи назад с наклоном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4. наклоны вниз спиной вперед с отведением рук назад</w:t>
            </w:r>
          </w:p>
        </w:tc>
        <w:tc>
          <w:tcPr>
            <w:tcW w:w="1559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Все упражнения по одной прямой</w:t>
            </w:r>
          </w:p>
        </w:tc>
        <w:tc>
          <w:tcPr>
            <w:tcW w:w="2233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-мах выше 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-приземление –ноги вместе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-колени прямые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-ниже наклон</w:t>
            </w:r>
          </w:p>
        </w:tc>
      </w:tr>
      <w:tr w:rsidR="00903148" w:rsidRPr="004F3B9A" w:rsidTr="004F3B9A">
        <w:tc>
          <w:tcPr>
            <w:tcW w:w="567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gridSpan w:val="2"/>
          </w:tcPr>
          <w:p w:rsidR="00903148" w:rsidRPr="0080021B" w:rsidRDefault="00903148" w:rsidP="008002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002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Основная часть</w:t>
            </w:r>
          </w:p>
        </w:tc>
        <w:tc>
          <w:tcPr>
            <w:tcW w:w="1559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60 минут</w:t>
            </w:r>
          </w:p>
        </w:tc>
        <w:tc>
          <w:tcPr>
            <w:tcW w:w="2233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3148" w:rsidRPr="004F3B9A" w:rsidTr="004F3B9A">
        <w:tc>
          <w:tcPr>
            <w:tcW w:w="567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03148" w:rsidRPr="004F3B9A" w:rsidRDefault="00903148" w:rsidP="004F3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903148" w:rsidRPr="004F3B9A" w:rsidRDefault="00903148" w:rsidP="004F3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1.танцевальные движения в сочетании базовых шагов и элементов сложности аэробики</w:t>
            </w:r>
          </w:p>
          <w:p w:rsidR="00903148" w:rsidRPr="004F3B9A" w:rsidRDefault="00903148" w:rsidP="004F3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2.то же, под музыку</w:t>
            </w:r>
          </w:p>
        </w:tc>
        <w:tc>
          <w:tcPr>
            <w:tcW w:w="1559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20 минут</w:t>
            </w:r>
          </w:p>
        </w:tc>
        <w:tc>
          <w:tcPr>
            <w:tcW w:w="2233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-будьте внимательнее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-выполнять точно под музыку</w:t>
            </w:r>
          </w:p>
        </w:tc>
      </w:tr>
      <w:tr w:rsidR="00903148" w:rsidRPr="004F3B9A" w:rsidTr="004F3B9A">
        <w:tc>
          <w:tcPr>
            <w:tcW w:w="567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1.поднимание ног на шведской стенке;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2. и.п.- лежа на спине, руки за голову, ноги на второй перекладине-поднимание туловища;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3. и.п. – лежа на спине, руки за нижнюю перекладину-поднимание ног;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4. и.п. – лежа на спине, руки вытянуты вверх –одновременное поднимание ног и рук «складки»</w:t>
            </w:r>
          </w:p>
        </w:tc>
        <w:tc>
          <w:tcPr>
            <w:tcW w:w="1559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Каждое упражнение по 30 сек и интервалом отдыха 10 сек</w:t>
            </w:r>
          </w:p>
        </w:tc>
        <w:tc>
          <w:tcPr>
            <w:tcW w:w="2233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-выполнять без остановок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-ноги прямые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-ноги прямые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-ноги вместе</w:t>
            </w:r>
          </w:p>
        </w:tc>
      </w:tr>
      <w:tr w:rsidR="00903148" w:rsidRPr="004F3B9A" w:rsidTr="004F3B9A">
        <w:tc>
          <w:tcPr>
            <w:tcW w:w="567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Базовые шаги под музыку: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прыжок ноги врозь-ноги вместе 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выпад 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подскок 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подъем колена 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бег 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шаг </w:t>
            </w:r>
          </w:p>
        </w:tc>
        <w:tc>
          <w:tcPr>
            <w:tcW w:w="1559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Каждый базовый шаг по 32 счета</w:t>
            </w:r>
          </w:p>
        </w:tc>
        <w:tc>
          <w:tcPr>
            <w:tcW w:w="2233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-прыжок выше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-опускаться на полную стопу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-колено выше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-спина прямая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-носки оттянуты</w:t>
            </w:r>
          </w:p>
        </w:tc>
      </w:tr>
      <w:tr w:rsidR="00903148" w:rsidRPr="004F3B9A" w:rsidTr="004F3B9A">
        <w:tc>
          <w:tcPr>
            <w:tcW w:w="567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1.сгибание и разгибание рук в упоре лежа;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2. и.п.-о.с., поднимание рук в стороны, в руках гантели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3. отжимание в упоре «венсон»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4. и.п. – упор лежа, поочередное поднимание рук вверх</w:t>
            </w:r>
            <w:bookmarkStart w:id="0" w:name="_GoBack"/>
            <w:bookmarkEnd w:id="0"/>
          </w:p>
        </w:tc>
        <w:tc>
          <w:tcPr>
            <w:tcW w:w="1559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Каждое упражнение по 30 сек и интервалом отдыха 10 сек</w:t>
            </w:r>
          </w:p>
        </w:tc>
        <w:tc>
          <w:tcPr>
            <w:tcW w:w="2233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-живот не опускать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-руки прямые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-спина прямая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-носки оттянуты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-таз не опускать</w:t>
            </w:r>
          </w:p>
        </w:tc>
      </w:tr>
      <w:tr w:rsidR="00903148" w:rsidRPr="004F3B9A" w:rsidTr="004F3B9A">
        <w:tc>
          <w:tcPr>
            <w:tcW w:w="567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Базовые шаги под музыку: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прыжок ноги врозь-ноги вместе 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выпад 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подскок 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подъем колена 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бег 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шаг </w:t>
            </w:r>
          </w:p>
        </w:tc>
        <w:tc>
          <w:tcPr>
            <w:tcW w:w="1559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Каждый базовый шаг по 32 счета</w:t>
            </w:r>
          </w:p>
        </w:tc>
        <w:tc>
          <w:tcPr>
            <w:tcW w:w="2233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-прыжок выше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-внимательно слушать музыку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-колено выше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-спина прямая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-выше колено</w:t>
            </w:r>
          </w:p>
        </w:tc>
      </w:tr>
      <w:tr w:rsidR="00903148" w:rsidRPr="004F3B9A" w:rsidTr="004F3B9A">
        <w:tc>
          <w:tcPr>
            <w:tcW w:w="567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1.и.п.-лежа на животе, руки за голову-поднимание туловища;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2. и.п.-то же, руки вытянуты вверх-одновременное поднимание туловища и ног;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3. и.п. – то же, упражнение «лодочка»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4. и.п. – упор лежа на предплечьях</w:t>
            </w:r>
          </w:p>
        </w:tc>
        <w:tc>
          <w:tcPr>
            <w:tcW w:w="1559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Каждое упражнение по 30 сек и интервалом отдыха 10 сек</w:t>
            </w:r>
          </w:p>
        </w:tc>
        <w:tc>
          <w:tcPr>
            <w:tcW w:w="2233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-поднимать выше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-выполнять без остановок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-ноги прямые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-ноги вместе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-таз не опускать</w:t>
            </w:r>
          </w:p>
        </w:tc>
      </w:tr>
      <w:tr w:rsidR="00903148" w:rsidRPr="004F3B9A" w:rsidTr="004F3B9A">
        <w:tc>
          <w:tcPr>
            <w:tcW w:w="567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Базовые шаги под музыку: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прыжок ноги врозь-ноги вместе 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выпад 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подскок 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подъем колена 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бег 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шаг </w:t>
            </w:r>
          </w:p>
        </w:tc>
        <w:tc>
          <w:tcPr>
            <w:tcW w:w="1559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Каждый базовый шаг по 32 счета</w:t>
            </w:r>
          </w:p>
        </w:tc>
        <w:tc>
          <w:tcPr>
            <w:tcW w:w="2233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-прыжок выше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-опускаться на полную стопу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-колено выше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-спина прямая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-носки оттянуты</w:t>
            </w:r>
          </w:p>
        </w:tc>
      </w:tr>
      <w:tr w:rsidR="00903148" w:rsidRPr="004F3B9A" w:rsidTr="004F3B9A">
        <w:tc>
          <w:tcPr>
            <w:tcW w:w="567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1.выпрыгивание из глубокого приседа;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2. прыжок в группировку;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3. приседание, руки за голову;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4. поднимание на носки, руки на пояс</w:t>
            </w:r>
          </w:p>
        </w:tc>
        <w:tc>
          <w:tcPr>
            <w:tcW w:w="1559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Каждое упражнение по 30 сек и интервалом отдыха 10 сек</w:t>
            </w:r>
          </w:p>
        </w:tc>
        <w:tc>
          <w:tcPr>
            <w:tcW w:w="2233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-прыжок выше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-колени выше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-спина прямая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-подниматься выше на носки</w:t>
            </w:r>
          </w:p>
        </w:tc>
      </w:tr>
      <w:tr w:rsidR="00903148" w:rsidRPr="004F3B9A" w:rsidTr="004F3B9A">
        <w:tc>
          <w:tcPr>
            <w:tcW w:w="567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Базовые шаги под музыку: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прыжок ноги врозь-ноги вместе 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выпад 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подскок 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подъем колена 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бег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шаг </w:t>
            </w:r>
          </w:p>
        </w:tc>
        <w:tc>
          <w:tcPr>
            <w:tcW w:w="1559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Каждый базовый шаг по 32 счета</w:t>
            </w:r>
          </w:p>
        </w:tc>
        <w:tc>
          <w:tcPr>
            <w:tcW w:w="2233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-прыжок выше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-выполнять синхронно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-колено выше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-спина прямая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-носки оттянуты</w:t>
            </w:r>
          </w:p>
        </w:tc>
      </w:tr>
      <w:tr w:rsidR="00903148" w:rsidRPr="004F3B9A" w:rsidTr="004F3B9A">
        <w:tc>
          <w:tcPr>
            <w:tcW w:w="567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gridSpan w:val="2"/>
          </w:tcPr>
          <w:p w:rsidR="00903148" w:rsidRPr="0080021B" w:rsidRDefault="00903148" w:rsidP="008002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80021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Заключительная часть</w:t>
            </w:r>
          </w:p>
        </w:tc>
        <w:tc>
          <w:tcPr>
            <w:tcW w:w="1559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10 минут</w:t>
            </w:r>
          </w:p>
        </w:tc>
        <w:tc>
          <w:tcPr>
            <w:tcW w:w="2233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3148" w:rsidRPr="004F3B9A" w:rsidTr="004F3B9A">
        <w:tc>
          <w:tcPr>
            <w:tcW w:w="567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1.и.п.-сед углом, руки вверх-наклоны вперед;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2. и.п. – сед углом ноги врозь, руки вверх- наклоны вперед;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3. шпагаты: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-продольный (правая нога вперед)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-то же, (левая нога вперед)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-прямой 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4. «мост»</w:t>
            </w:r>
          </w:p>
        </w:tc>
        <w:tc>
          <w:tcPr>
            <w:tcW w:w="1559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15 счет + 10 счет удержание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2 мин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2 мин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2 мин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5 раз</w:t>
            </w:r>
          </w:p>
        </w:tc>
        <w:tc>
          <w:tcPr>
            <w:tcW w:w="2233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-колени не сгибать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-ниже наклон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-носки оттянуты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-спина прямая</w:t>
            </w:r>
          </w:p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-ноги прямые</w:t>
            </w:r>
          </w:p>
        </w:tc>
      </w:tr>
      <w:tr w:rsidR="00903148" w:rsidRPr="004F3B9A" w:rsidTr="004F3B9A">
        <w:tc>
          <w:tcPr>
            <w:tcW w:w="567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Подведение итогов занятия</w:t>
            </w:r>
          </w:p>
        </w:tc>
        <w:tc>
          <w:tcPr>
            <w:tcW w:w="1559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F3B9A">
              <w:rPr>
                <w:rFonts w:ascii="Times New Roman" w:hAnsi="Times New Roman"/>
                <w:sz w:val="24"/>
                <w:szCs w:val="24"/>
                <w:lang w:eastAsia="ru-RU"/>
              </w:rPr>
              <w:t>1 мин</w:t>
            </w:r>
          </w:p>
        </w:tc>
        <w:tc>
          <w:tcPr>
            <w:tcW w:w="2233" w:type="dxa"/>
          </w:tcPr>
          <w:p w:rsidR="00903148" w:rsidRPr="004F3B9A" w:rsidRDefault="00903148" w:rsidP="004F3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03148" w:rsidRPr="00B6503A" w:rsidRDefault="00903148" w:rsidP="00B6503A">
      <w:pPr>
        <w:ind w:left="720"/>
        <w:rPr>
          <w:sz w:val="28"/>
          <w:szCs w:val="28"/>
          <w:u w:val="single"/>
          <w:lang w:eastAsia="ru-RU"/>
        </w:rPr>
      </w:pPr>
    </w:p>
    <w:p w:rsidR="00903148" w:rsidRPr="00B6503A" w:rsidRDefault="00903148">
      <w:pPr>
        <w:rPr>
          <w:rFonts w:ascii="Times New Roman" w:hAnsi="Times New Roman"/>
          <w:sz w:val="28"/>
          <w:szCs w:val="28"/>
        </w:rPr>
      </w:pPr>
    </w:p>
    <w:sectPr w:rsidR="00903148" w:rsidRPr="00B6503A" w:rsidSect="00B977A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6DF8"/>
    <w:multiLevelType w:val="hybridMultilevel"/>
    <w:tmpl w:val="A850A7C8"/>
    <w:lvl w:ilvl="0" w:tplc="3EEEBD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D52FB0"/>
    <w:multiLevelType w:val="hybridMultilevel"/>
    <w:tmpl w:val="6DC0C5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0A762B"/>
    <w:multiLevelType w:val="hybridMultilevel"/>
    <w:tmpl w:val="40BCF8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32546A"/>
    <w:multiLevelType w:val="hybridMultilevel"/>
    <w:tmpl w:val="280A49E8"/>
    <w:lvl w:ilvl="0" w:tplc="0419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AA61E7"/>
    <w:multiLevelType w:val="hybridMultilevel"/>
    <w:tmpl w:val="707C9D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1F5B86"/>
    <w:multiLevelType w:val="hybridMultilevel"/>
    <w:tmpl w:val="901E67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5CA2641"/>
    <w:multiLevelType w:val="hybridMultilevel"/>
    <w:tmpl w:val="07CA4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70E2DC5"/>
    <w:multiLevelType w:val="hybridMultilevel"/>
    <w:tmpl w:val="99DE57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81A5598"/>
    <w:multiLevelType w:val="hybridMultilevel"/>
    <w:tmpl w:val="8F9E3E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5EC0AB9"/>
    <w:multiLevelType w:val="hybridMultilevel"/>
    <w:tmpl w:val="B63EF8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80D07D0"/>
    <w:multiLevelType w:val="hybridMultilevel"/>
    <w:tmpl w:val="C638C9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5115125"/>
    <w:multiLevelType w:val="hybridMultilevel"/>
    <w:tmpl w:val="4164E8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10"/>
  </w:num>
  <w:num w:numId="6">
    <w:abstractNumId w:val="11"/>
  </w:num>
  <w:num w:numId="7">
    <w:abstractNumId w:val="4"/>
  </w:num>
  <w:num w:numId="8">
    <w:abstractNumId w:val="1"/>
  </w:num>
  <w:num w:numId="9">
    <w:abstractNumId w:val="5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7A6"/>
    <w:rsid w:val="00015101"/>
    <w:rsid w:val="001165E2"/>
    <w:rsid w:val="00203B07"/>
    <w:rsid w:val="00211D4A"/>
    <w:rsid w:val="002159DA"/>
    <w:rsid w:val="00251F72"/>
    <w:rsid w:val="00303764"/>
    <w:rsid w:val="003F47A6"/>
    <w:rsid w:val="004F3B9A"/>
    <w:rsid w:val="005339A6"/>
    <w:rsid w:val="007319DB"/>
    <w:rsid w:val="007361A5"/>
    <w:rsid w:val="00756E5B"/>
    <w:rsid w:val="00757337"/>
    <w:rsid w:val="00766E8D"/>
    <w:rsid w:val="007E3226"/>
    <w:rsid w:val="007E53F0"/>
    <w:rsid w:val="0080021B"/>
    <w:rsid w:val="008205EB"/>
    <w:rsid w:val="0083488B"/>
    <w:rsid w:val="008365CB"/>
    <w:rsid w:val="00877B7C"/>
    <w:rsid w:val="00903148"/>
    <w:rsid w:val="009B70EC"/>
    <w:rsid w:val="009E0EC4"/>
    <w:rsid w:val="00A94FA1"/>
    <w:rsid w:val="00AB5847"/>
    <w:rsid w:val="00B14D64"/>
    <w:rsid w:val="00B6503A"/>
    <w:rsid w:val="00B977AC"/>
    <w:rsid w:val="00BD2E62"/>
    <w:rsid w:val="00C96D7C"/>
    <w:rsid w:val="00D938E0"/>
    <w:rsid w:val="00E3652D"/>
    <w:rsid w:val="00E931E8"/>
    <w:rsid w:val="00F1018A"/>
    <w:rsid w:val="00F81A14"/>
    <w:rsid w:val="00FC0699"/>
    <w:rsid w:val="00FC5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5E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6503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650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0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145</TotalTime>
  <Pages>3</Pages>
  <Words>750</Words>
  <Characters>4280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Лтндочка</dc:creator>
  <cp:keywords/>
  <dc:description/>
  <cp:lastModifiedBy>HP</cp:lastModifiedBy>
  <cp:revision>23</cp:revision>
  <dcterms:created xsi:type="dcterms:W3CDTF">2013-03-18T14:58:00Z</dcterms:created>
  <dcterms:modified xsi:type="dcterms:W3CDTF">2018-12-11T19:08:00Z</dcterms:modified>
</cp:coreProperties>
</file>