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CC" w:rsidRPr="00207B3B" w:rsidRDefault="00375FCC" w:rsidP="00576269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07B3B">
        <w:rPr>
          <w:rFonts w:ascii="Times New Roman" w:hAnsi="Times New Roman"/>
          <w:sz w:val="28"/>
          <w:szCs w:val="28"/>
        </w:rPr>
        <w:t>Ангарский городской округ</w:t>
      </w:r>
    </w:p>
    <w:p w:rsidR="00375FCC" w:rsidRDefault="00375FCC" w:rsidP="00576269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07B3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58</w:t>
      </w:r>
    </w:p>
    <w:p w:rsidR="00375FCC" w:rsidRDefault="00375FCC" w:rsidP="00576269">
      <w:pPr>
        <w:spacing w:after="120"/>
        <w:ind w:firstLine="567"/>
        <w:jc w:val="center"/>
        <w:rPr>
          <w:rFonts w:ascii="Times New Roman" w:hAnsi="Times New Roman"/>
          <w:sz w:val="56"/>
          <w:szCs w:val="56"/>
        </w:rPr>
      </w:pPr>
    </w:p>
    <w:p w:rsidR="00375FCC" w:rsidRDefault="00375FCC" w:rsidP="00576269">
      <w:pPr>
        <w:spacing w:after="120"/>
        <w:ind w:firstLine="567"/>
        <w:jc w:val="center"/>
        <w:rPr>
          <w:rFonts w:ascii="Times New Roman" w:hAnsi="Times New Roman"/>
          <w:sz w:val="56"/>
          <w:szCs w:val="56"/>
        </w:rPr>
      </w:pPr>
      <w:r w:rsidRPr="00576269">
        <w:rPr>
          <w:rFonts w:ascii="Times New Roman" w:hAnsi="Times New Roman"/>
          <w:sz w:val="56"/>
          <w:szCs w:val="56"/>
        </w:rPr>
        <w:t>Театрализованный праздник</w:t>
      </w:r>
    </w:p>
    <w:p w:rsidR="00375FCC" w:rsidRPr="00576269" w:rsidRDefault="00375FCC" w:rsidP="00576269">
      <w:pPr>
        <w:spacing w:after="120"/>
        <w:ind w:firstLine="567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«Как Дед Мороз валенки потерял»</w:t>
      </w:r>
    </w:p>
    <w:p w:rsidR="00375FCC" w:rsidRDefault="00375FCC" w:rsidP="00576269">
      <w:pPr>
        <w:spacing w:after="3120"/>
        <w:jc w:val="right"/>
        <w:rPr>
          <w:rFonts w:ascii="Times New Roman" w:hAnsi="Times New Roman"/>
          <w:sz w:val="28"/>
          <w:szCs w:val="28"/>
        </w:rPr>
      </w:pPr>
    </w:p>
    <w:p w:rsidR="00375FCC" w:rsidRDefault="00375FCC" w:rsidP="005762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Паутова Эльвира Владимировна</w:t>
      </w:r>
    </w:p>
    <w:p w:rsidR="00375FCC" w:rsidRDefault="00375FCC" w:rsidP="0057626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375FCC" w:rsidRDefault="00375FCC" w:rsidP="00576269">
      <w:pPr>
        <w:spacing w:after="42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высшей квалификационной категории </w:t>
      </w:r>
    </w:p>
    <w:p w:rsidR="00375FCC" w:rsidRDefault="00375FCC" w:rsidP="005762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5FCC" w:rsidRDefault="00375FCC" w:rsidP="005762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</w:t>
      </w:r>
    </w:p>
    <w:p w:rsidR="00375FCC" w:rsidRDefault="00375FCC" w:rsidP="005762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5FCC" w:rsidRPr="00605187" w:rsidRDefault="00375FCC" w:rsidP="005762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187">
        <w:rPr>
          <w:rFonts w:ascii="Times New Roman" w:hAnsi="Times New Roman"/>
          <w:b/>
          <w:sz w:val="24"/>
          <w:szCs w:val="24"/>
        </w:rPr>
        <w:t xml:space="preserve">Театрализованное представление </w:t>
      </w:r>
      <w:r>
        <w:rPr>
          <w:rFonts w:ascii="Times New Roman" w:hAnsi="Times New Roman"/>
          <w:b/>
          <w:sz w:val="24"/>
          <w:szCs w:val="24"/>
        </w:rPr>
        <w:t>«</w:t>
      </w:r>
      <w:r w:rsidRPr="00605187">
        <w:rPr>
          <w:rFonts w:ascii="Times New Roman" w:hAnsi="Times New Roman"/>
          <w:b/>
          <w:sz w:val="24"/>
          <w:szCs w:val="24"/>
        </w:rPr>
        <w:t>Как Дед Мороз валенки потерял».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Действующие лица и исполнители: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Взрослые: Снегурочка, Снежная баба,</w:t>
      </w:r>
      <w:r w:rsidRPr="00F60F67">
        <w:rPr>
          <w:rFonts w:ascii="Times New Roman" w:hAnsi="Times New Roman"/>
          <w:b/>
          <w:sz w:val="24"/>
          <w:szCs w:val="24"/>
        </w:rPr>
        <w:t xml:space="preserve"> </w:t>
      </w:r>
      <w:r w:rsidRPr="00302F36">
        <w:rPr>
          <w:rFonts w:ascii="Times New Roman" w:hAnsi="Times New Roman"/>
          <w:b/>
          <w:sz w:val="24"/>
          <w:szCs w:val="24"/>
        </w:rPr>
        <w:t>Баба Яга,</w:t>
      </w:r>
      <w:r w:rsidRPr="00F60F67">
        <w:rPr>
          <w:rFonts w:ascii="Times New Roman" w:hAnsi="Times New Roman"/>
          <w:b/>
          <w:sz w:val="24"/>
          <w:szCs w:val="24"/>
        </w:rPr>
        <w:t xml:space="preserve"> </w:t>
      </w:r>
      <w:r w:rsidRPr="00302F36">
        <w:rPr>
          <w:rFonts w:ascii="Times New Roman" w:hAnsi="Times New Roman"/>
          <w:b/>
          <w:sz w:val="24"/>
          <w:szCs w:val="24"/>
        </w:rPr>
        <w:t>Полицейский,</w:t>
      </w:r>
      <w:r w:rsidRPr="00F60F67">
        <w:rPr>
          <w:rFonts w:ascii="Times New Roman" w:hAnsi="Times New Roman"/>
          <w:b/>
          <w:sz w:val="24"/>
          <w:szCs w:val="24"/>
        </w:rPr>
        <w:t xml:space="preserve"> </w:t>
      </w:r>
      <w:r w:rsidRPr="00302F36">
        <w:rPr>
          <w:rFonts w:ascii="Times New Roman" w:hAnsi="Times New Roman"/>
          <w:b/>
          <w:sz w:val="24"/>
          <w:szCs w:val="24"/>
        </w:rPr>
        <w:t>Избушка,</w:t>
      </w:r>
      <w:r w:rsidRPr="00F60F67">
        <w:rPr>
          <w:rFonts w:ascii="Times New Roman" w:hAnsi="Times New Roman"/>
          <w:b/>
          <w:sz w:val="24"/>
          <w:szCs w:val="24"/>
        </w:rPr>
        <w:t xml:space="preserve"> </w:t>
      </w:r>
      <w:r w:rsidRPr="00302F36">
        <w:rPr>
          <w:rFonts w:ascii="Times New Roman" w:hAnsi="Times New Roman"/>
          <w:b/>
          <w:sz w:val="24"/>
          <w:szCs w:val="24"/>
        </w:rPr>
        <w:t>Дворник,</w:t>
      </w:r>
      <w:r w:rsidRPr="00F60F67">
        <w:rPr>
          <w:rFonts w:ascii="Times New Roman" w:hAnsi="Times New Roman"/>
          <w:b/>
          <w:sz w:val="24"/>
          <w:szCs w:val="24"/>
        </w:rPr>
        <w:t xml:space="preserve"> </w:t>
      </w:r>
      <w:r w:rsidRPr="00302F36">
        <w:rPr>
          <w:rFonts w:ascii="Times New Roman" w:hAnsi="Times New Roman"/>
          <w:b/>
          <w:sz w:val="24"/>
          <w:szCs w:val="24"/>
        </w:rPr>
        <w:t>Тетка, Дед Мороз.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 w:rsidRPr="00302F36">
        <w:rPr>
          <w:rFonts w:ascii="Times New Roman" w:hAnsi="Times New Roman"/>
          <w:b/>
          <w:sz w:val="24"/>
          <w:szCs w:val="24"/>
        </w:rPr>
        <w:t xml:space="preserve"> Валенки</w:t>
      </w:r>
      <w:bookmarkStart w:id="0" w:name="_GoBack"/>
      <w:bookmarkEnd w:id="0"/>
      <w:r w:rsidRPr="00302F3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собака </w:t>
      </w:r>
      <w:r w:rsidRPr="00302F36">
        <w:rPr>
          <w:rFonts w:ascii="Times New Roman" w:hAnsi="Times New Roman"/>
          <w:b/>
          <w:sz w:val="24"/>
          <w:szCs w:val="24"/>
        </w:rPr>
        <w:t>Мухтар, карнавальные костюмы.</w:t>
      </w:r>
    </w:p>
    <w:p w:rsidR="00375FCC" w:rsidRDefault="00375FCC" w:rsidP="00B320B8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Программное содержание</w:t>
      </w:r>
      <w:r w:rsidRPr="008A09C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32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Обогатить музыкальные впечатления детей посредством музыки.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Вызвать эмоциональный отклик на праздник. </w:t>
      </w:r>
      <w:r w:rsidRPr="00B32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Уметь ориентироваться в пространстве, выполнять танцевальные движения, танцевать с предметами, выразительно передавать игров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</w:t>
      </w:r>
      <w:r w:rsidRPr="00B32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Pr="00B32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5FCC" w:rsidRPr="00B320B8" w:rsidRDefault="00375FCC" w:rsidP="00B320B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20B8">
        <w:rPr>
          <w:rFonts w:ascii="Times New Roman" w:hAnsi="Times New Roman"/>
          <w:sz w:val="24"/>
          <w:szCs w:val="24"/>
        </w:rPr>
        <w:t>Дети забегают в зал цепочкой под веселую музыку.</w:t>
      </w:r>
    </w:p>
    <w:p w:rsidR="00375FCC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 (входит после остановки музыки):</w:t>
      </w:r>
      <w:r w:rsidRPr="00302F36">
        <w:rPr>
          <w:rFonts w:ascii="Times New Roman" w:hAnsi="Times New Roman"/>
          <w:sz w:val="24"/>
          <w:szCs w:val="24"/>
        </w:rPr>
        <w:t xml:space="preserve"> 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С новым годом поздравляю и хозяев , и гостей,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Счастья всем, добра желаю, и погожих ясных дней.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А еще есть пожеланье, чтобы в садике своем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Здоровее и румяней  становились с каждым днем..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1ый:</w:t>
      </w:r>
      <w:r w:rsidRPr="00302F36">
        <w:rPr>
          <w:rFonts w:ascii="Times New Roman" w:hAnsi="Times New Roman"/>
          <w:sz w:val="24"/>
          <w:szCs w:val="24"/>
        </w:rPr>
        <w:t xml:space="preserve"> Здравствуй, елка, как мы рады,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Что ты снова к нам пришла.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И в зелененьких иголках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Свежесть леса принесла.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2ой:</w:t>
      </w:r>
      <w:r w:rsidRPr="00302F36">
        <w:rPr>
          <w:rFonts w:ascii="Times New Roman" w:hAnsi="Times New Roman"/>
          <w:sz w:val="24"/>
          <w:szCs w:val="24"/>
        </w:rPr>
        <w:t xml:space="preserve"> Нарядилась  ты на диво,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Так нарядна и красива,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Вся в игрушках, фонарях,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Позолоте и огнях.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3ий:</w:t>
      </w:r>
      <w:r w:rsidRPr="00302F36">
        <w:rPr>
          <w:rFonts w:ascii="Times New Roman" w:hAnsi="Times New Roman"/>
          <w:sz w:val="24"/>
          <w:szCs w:val="24"/>
        </w:rPr>
        <w:t xml:space="preserve"> Ты пришла на радость детям,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Новый год с тобой мы встретим,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Весело плясать пойдем,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Дружно песню запоем.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Исполняется хоровод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4ый</w:t>
      </w:r>
      <w:r w:rsidRPr="00302F36">
        <w:rPr>
          <w:rFonts w:ascii="Times New Roman" w:hAnsi="Times New Roman"/>
          <w:sz w:val="24"/>
          <w:szCs w:val="24"/>
        </w:rPr>
        <w:t>; Мы елочкой любуемся сегодня,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Она нам дарит нежный аромат,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И самый лучший праздник новогодний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Приходит вместе с нею в детский сад.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5ый:</w:t>
      </w:r>
      <w:r w:rsidRPr="00302F36">
        <w:rPr>
          <w:rFonts w:ascii="Times New Roman" w:hAnsi="Times New Roman"/>
          <w:sz w:val="24"/>
          <w:szCs w:val="24"/>
        </w:rPr>
        <w:t xml:space="preserve"> Когда бенгальские огни сверкают,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Когда хлопушек раздается звон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Всех с новым годом, с новым счастьем поздравляем,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А мы на празднике у елочки споем…</w:t>
      </w:r>
    </w:p>
    <w:p w:rsidR="00375FCC" w:rsidRDefault="00375FCC" w:rsidP="00F60F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Исполняется хоровод</w:t>
      </w:r>
      <w:r w:rsidRPr="00302F36">
        <w:rPr>
          <w:rFonts w:ascii="Times New Roman" w:hAnsi="Times New Roman"/>
          <w:b/>
          <w:sz w:val="24"/>
          <w:szCs w:val="24"/>
        </w:rPr>
        <w:t xml:space="preserve"> « Наша елка с танцем» </w:t>
      </w:r>
    </w:p>
    <w:p w:rsidR="00375FCC" w:rsidRDefault="00375FCC" w:rsidP="00F60F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 xml:space="preserve">Зажигание елки с сапожком 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Снежная баба</w:t>
      </w:r>
      <w:r w:rsidRPr="00302F36">
        <w:rPr>
          <w:rFonts w:ascii="Times New Roman" w:hAnsi="Times New Roman"/>
          <w:sz w:val="24"/>
          <w:szCs w:val="24"/>
        </w:rPr>
        <w:t>: Здравствуйте , мои друзья, всех вас рада видеть я.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 xml:space="preserve"> (входит)      Вы меня слепили ловко: вместо носа есть морковка,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 xml:space="preserve">                   Вместо шляпы у меня вовсе не сковорода –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 xml:space="preserve">                   А красненькое  ведро, поглядите, каково!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 xml:space="preserve">                   Очень я люблю трудиться, песни петь и веселиться.       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Снегурочка:</w:t>
      </w:r>
      <w:r w:rsidRPr="00302F36">
        <w:rPr>
          <w:rFonts w:ascii="Times New Roman" w:hAnsi="Times New Roman"/>
          <w:sz w:val="24"/>
          <w:szCs w:val="24"/>
        </w:rPr>
        <w:t xml:space="preserve">   Ты и так красива и пригожа… на красавицу похожа..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Снежная баба</w:t>
      </w:r>
      <w:r w:rsidRPr="00302F36">
        <w:rPr>
          <w:rFonts w:ascii="Times New Roman" w:hAnsi="Times New Roman"/>
          <w:sz w:val="24"/>
          <w:szCs w:val="24"/>
        </w:rPr>
        <w:t>: Спасибо вам за комплимент…Но сегодня у меня случилась беда….. .представляете, надумал жениться на мне Дедушка Мороз! Целый день одевается, собирается, то кушак не завязывается, то рукавицы не находит… А тут и вовсе, валенки свои праздничные потерял…Сказал ни свадьбы, ни нового года не будет, как он без валенок?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F36">
        <w:rPr>
          <w:rFonts w:ascii="Times New Roman" w:hAnsi="Times New Roman"/>
          <w:sz w:val="24"/>
          <w:szCs w:val="24"/>
        </w:rPr>
        <w:t>Снегурочка, ты их случайно не видела?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Снегурочка:</w:t>
      </w:r>
      <w:r w:rsidRPr="00302F36">
        <w:rPr>
          <w:rFonts w:ascii="Times New Roman" w:hAnsi="Times New Roman"/>
          <w:sz w:val="24"/>
          <w:szCs w:val="24"/>
        </w:rPr>
        <w:t xml:space="preserve"> Видела, конечно, видела, они под лавкой стояли…Не расстраивайся,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F36">
        <w:rPr>
          <w:rFonts w:ascii="Times New Roman" w:hAnsi="Times New Roman"/>
          <w:sz w:val="24"/>
          <w:szCs w:val="24"/>
        </w:rPr>
        <w:t xml:space="preserve">Снежная баба, я сейчас все улажу, вы без нас празднуйте, а я помогу деду…. Эй, ребята, выходите, снежную бабу повеселите! 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Песня «Снежная баба» вокруг бабы.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</w:t>
      </w:r>
      <w:r w:rsidRPr="00302F36">
        <w:rPr>
          <w:rFonts w:ascii="Times New Roman" w:hAnsi="Times New Roman"/>
          <w:sz w:val="24"/>
          <w:szCs w:val="24"/>
        </w:rPr>
        <w:t>( заходит расстроенная). Знаете, я очень встревожена. Валенок то действительно нет. Куда они могли задеваться? Сама их сегодня под лавку поставила, а теперь их там нет… А Дедушка упёрся: не буду без валенок праздничную программу проводить и точка. Чего доброго и правда не пойдёт, и останемся мы без Нового Года. Что же делать? А не вызвать ли мне милицию? А что? Пусть ищут (набирает номер) Алло! Полиция? У Деда Мороза пропали валенки, и нам их без вас не найти! Приезжайте, пожалуйста, только побыстрее!... Сказали</w:t>
      </w:r>
      <w:r>
        <w:rPr>
          <w:rFonts w:ascii="Times New Roman" w:hAnsi="Times New Roman"/>
          <w:sz w:val="24"/>
          <w:szCs w:val="24"/>
        </w:rPr>
        <w:t>,</w:t>
      </w:r>
      <w:r w:rsidRPr="00302F36">
        <w:rPr>
          <w:rFonts w:ascii="Times New Roman" w:hAnsi="Times New Roman"/>
          <w:sz w:val="24"/>
          <w:szCs w:val="24"/>
        </w:rPr>
        <w:t xml:space="preserve"> приедут и даже с собакой. Будем ждать.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F36">
        <w:rPr>
          <w:rFonts w:ascii="Times New Roman" w:hAnsi="Times New Roman"/>
          <w:sz w:val="24"/>
          <w:szCs w:val="24"/>
        </w:rPr>
        <w:t>А ты Снежная баба иди к Деду Морозу, помогай ему искать, а мы вам поможе</w:t>
      </w:r>
      <w:r>
        <w:rPr>
          <w:rFonts w:ascii="Times New Roman" w:hAnsi="Times New Roman"/>
          <w:sz w:val="24"/>
          <w:szCs w:val="24"/>
        </w:rPr>
        <w:t>м..(Баба уходит.. звук сирены,</w:t>
      </w:r>
      <w:r w:rsidRPr="00302F36">
        <w:rPr>
          <w:rFonts w:ascii="Times New Roman" w:hAnsi="Times New Roman"/>
          <w:sz w:val="24"/>
          <w:szCs w:val="24"/>
        </w:rPr>
        <w:t xml:space="preserve"> входит полицейский)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/>
          <w:b/>
          <w:sz w:val="24"/>
          <w:szCs w:val="24"/>
        </w:rPr>
        <w:t>Полицейский</w:t>
      </w:r>
      <w:bookmarkEnd w:id="1"/>
      <w:bookmarkEnd w:id="2"/>
      <w:r w:rsidRPr="00302F36">
        <w:rPr>
          <w:rFonts w:ascii="Times New Roman" w:hAnsi="Times New Roman"/>
          <w:b/>
          <w:sz w:val="24"/>
          <w:szCs w:val="24"/>
        </w:rPr>
        <w:t>.</w:t>
      </w:r>
      <w:r w:rsidRPr="00302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Полицию</w:t>
      </w:r>
      <w:r w:rsidRPr="00302F36">
        <w:rPr>
          <w:rFonts w:ascii="Times New Roman" w:hAnsi="Times New Roman"/>
          <w:sz w:val="24"/>
          <w:szCs w:val="24"/>
        </w:rPr>
        <w:t xml:space="preserve"> вызывали?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</w:t>
      </w:r>
      <w:r w:rsidRPr="00302F36">
        <w:rPr>
          <w:rFonts w:ascii="Times New Roman" w:hAnsi="Times New Roman"/>
          <w:sz w:val="24"/>
          <w:szCs w:val="24"/>
        </w:rPr>
        <w:t xml:space="preserve">. Вызывали товарищ </w:t>
      </w:r>
      <w:r>
        <w:rPr>
          <w:rFonts w:ascii="Times New Roman" w:hAnsi="Times New Roman"/>
          <w:sz w:val="24"/>
          <w:szCs w:val="24"/>
        </w:rPr>
        <w:t>полицейский</w:t>
      </w:r>
      <w:r w:rsidRPr="00302F36">
        <w:rPr>
          <w:rFonts w:ascii="Times New Roman" w:hAnsi="Times New Roman"/>
          <w:sz w:val="24"/>
          <w:szCs w:val="24"/>
        </w:rPr>
        <w:t>! Валенки у нас пропали! Нигде найти не можем.(Собака жмет руку Снегурочке.)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Полицейский</w:t>
      </w:r>
      <w:r w:rsidRPr="00302F36">
        <w:rPr>
          <w:rFonts w:ascii="Times New Roman" w:hAnsi="Times New Roman"/>
          <w:sz w:val="24"/>
          <w:szCs w:val="24"/>
        </w:rPr>
        <w:t>. Не волнуйтесь, гражданка, отыщем. А ну, граждане зрители, покажите нам ноги. Мухтар, давай нюхай (оглядывается) Мухтар! Ко мне!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Собака.</w:t>
      </w:r>
      <w:r w:rsidRPr="00302F36">
        <w:rPr>
          <w:rFonts w:ascii="Times New Roman" w:hAnsi="Times New Roman"/>
          <w:sz w:val="24"/>
          <w:szCs w:val="24"/>
        </w:rPr>
        <w:t xml:space="preserve"> Не собираюсь я ничего нюхать! Я и так вижу: нет здесь валенок.                                  Милиционер. Ты как со мной разговариваешь? Я знаешь кто? Я служитель закона! А ну быстро ко мне!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Собака.</w:t>
      </w:r>
      <w:r w:rsidRPr="00302F36">
        <w:rPr>
          <w:rFonts w:ascii="Times New Roman" w:hAnsi="Times New Roman"/>
          <w:sz w:val="24"/>
          <w:szCs w:val="24"/>
        </w:rPr>
        <w:t xml:space="preserve"> Да пожалуйста! ( идёт к </w:t>
      </w:r>
      <w:r>
        <w:rPr>
          <w:rFonts w:ascii="Times New Roman" w:hAnsi="Times New Roman"/>
          <w:sz w:val="24"/>
          <w:szCs w:val="24"/>
        </w:rPr>
        <w:t>полицейскому</w:t>
      </w:r>
      <w:r w:rsidRPr="00302F36">
        <w:rPr>
          <w:rFonts w:ascii="Times New Roman" w:hAnsi="Times New Roman"/>
          <w:sz w:val="24"/>
          <w:szCs w:val="24"/>
        </w:rPr>
        <w:t>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Полицейский</w:t>
      </w:r>
      <w:r w:rsidRPr="00302F36">
        <w:rPr>
          <w:rFonts w:ascii="Times New Roman" w:hAnsi="Times New Roman"/>
          <w:b/>
          <w:sz w:val="24"/>
          <w:szCs w:val="24"/>
        </w:rPr>
        <w:t>.</w:t>
      </w:r>
      <w:r w:rsidRPr="00302F36">
        <w:rPr>
          <w:rFonts w:ascii="Times New Roman" w:hAnsi="Times New Roman"/>
          <w:sz w:val="24"/>
          <w:szCs w:val="24"/>
        </w:rPr>
        <w:t xml:space="preserve"> Ищи!(Идут по залу, находят Бабу ягу и выводят её на сцену.)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Да не пойду я! Куда вы меня тащите? Отпустите! Да я на вас в милицию заявлю! Чего вам от меня надо?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Полицейский</w:t>
      </w:r>
      <w:r w:rsidRPr="00302F36">
        <w:rPr>
          <w:rFonts w:ascii="Times New Roman" w:hAnsi="Times New Roman"/>
          <w:b/>
          <w:sz w:val="24"/>
          <w:szCs w:val="24"/>
        </w:rPr>
        <w:t>.</w:t>
      </w:r>
      <w:r w:rsidRPr="00302F36">
        <w:rPr>
          <w:rFonts w:ascii="Times New Roman" w:hAnsi="Times New Roman"/>
          <w:sz w:val="24"/>
          <w:szCs w:val="24"/>
        </w:rPr>
        <w:t xml:space="preserve"> Это вы, гражданка Баба Яга валенки у Деда Мороза украли?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 w:rsidRPr="00302F36">
        <w:rPr>
          <w:rFonts w:ascii="Times New Roman" w:hAnsi="Times New Roman"/>
          <w:sz w:val="24"/>
          <w:szCs w:val="24"/>
        </w:rPr>
        <w:t xml:space="preserve"> Какие валенки? Я их сроду не носила! Я теперь по моде одеваюсь, вот. (показывает) В кои-то веки как нормальная пенсионерка пришла передачу посмотреть – а на меня собаку натравили! 9собаке) чего вылупился? Ой, не надо меня нюхать, я не вкусная!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Полицейский</w:t>
      </w:r>
      <w:r w:rsidRPr="00302F36">
        <w:rPr>
          <w:rFonts w:ascii="Times New Roman" w:hAnsi="Times New Roman"/>
          <w:sz w:val="24"/>
          <w:szCs w:val="24"/>
        </w:rPr>
        <w:t>. Так, гражданка. Дело ясное, что дело тёмное. Пойдёмте, будем протокол писать.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 w:rsidRPr="00302F36">
        <w:rPr>
          <w:rFonts w:ascii="Times New Roman" w:hAnsi="Times New Roman"/>
          <w:sz w:val="24"/>
          <w:szCs w:val="24"/>
        </w:rPr>
        <w:t xml:space="preserve"> Снегурочка, да не виновата я!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F36">
        <w:rPr>
          <w:rFonts w:ascii="Times New Roman" w:hAnsi="Times New Roman"/>
          <w:sz w:val="24"/>
          <w:szCs w:val="24"/>
        </w:rPr>
        <w:t>(уходят)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</w:t>
      </w:r>
      <w:r w:rsidRPr="00302F36">
        <w:rPr>
          <w:rFonts w:ascii="Times New Roman" w:hAnsi="Times New Roman"/>
          <w:sz w:val="24"/>
          <w:szCs w:val="24"/>
        </w:rPr>
        <w:t xml:space="preserve">. Пойду я посмотрю, как там Дед Мороз себя чувствует. А  вы не скучайте пока, веселитесь .(Возмущённая Баба Яга тащит за собой </w:t>
      </w:r>
      <w:r>
        <w:rPr>
          <w:rFonts w:ascii="Times New Roman" w:hAnsi="Times New Roman"/>
          <w:sz w:val="24"/>
          <w:szCs w:val="24"/>
        </w:rPr>
        <w:t>полицейского</w:t>
      </w:r>
      <w:r w:rsidRPr="00302F36">
        <w:rPr>
          <w:rFonts w:ascii="Times New Roman" w:hAnsi="Times New Roman"/>
          <w:sz w:val="24"/>
          <w:szCs w:val="24"/>
        </w:rPr>
        <w:t xml:space="preserve"> со связанными руками и кляпом во рту.)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Иди сюда, представитель закона! Сейчас я с тобой разберусь! Снегурочка, где ты? Иди-ка сюда!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Снегурочка.</w:t>
      </w:r>
      <w:r w:rsidRPr="00302F36">
        <w:rPr>
          <w:rFonts w:ascii="Times New Roman" w:hAnsi="Times New Roman"/>
          <w:sz w:val="24"/>
          <w:szCs w:val="24"/>
        </w:rPr>
        <w:t xml:space="preserve"> Что случилось? Ой, баба яга, ты зачем  </w:t>
      </w:r>
      <w:r>
        <w:rPr>
          <w:rFonts w:ascii="Times New Roman" w:hAnsi="Times New Roman"/>
          <w:sz w:val="24"/>
          <w:szCs w:val="24"/>
        </w:rPr>
        <w:t>полицейского</w:t>
      </w:r>
      <w:r w:rsidRPr="00302F36">
        <w:rPr>
          <w:rFonts w:ascii="Times New Roman" w:hAnsi="Times New Roman"/>
          <w:sz w:val="24"/>
          <w:szCs w:val="24"/>
        </w:rPr>
        <w:t xml:space="preserve">  связала?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 w:rsidRPr="00302F36">
        <w:rPr>
          <w:rFonts w:ascii="Times New Roman" w:hAnsi="Times New Roman"/>
          <w:sz w:val="24"/>
          <w:szCs w:val="24"/>
        </w:rPr>
        <w:t xml:space="preserve"> Ты на ноги ему глянь. А? Сам валенки спёр, а на меня сваливает!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</w:t>
      </w:r>
      <w:r w:rsidRPr="00302F36">
        <w:rPr>
          <w:rFonts w:ascii="Times New Roman" w:hAnsi="Times New Roman"/>
          <w:sz w:val="24"/>
          <w:szCs w:val="24"/>
        </w:rPr>
        <w:t>. Баба Яга, по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02F36">
        <w:rPr>
          <w:rFonts w:ascii="Times New Roman" w:hAnsi="Times New Roman"/>
          <w:sz w:val="24"/>
          <w:szCs w:val="24"/>
        </w:rPr>
        <w:t xml:space="preserve"> моему  это не те валенки.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>
        <w:rPr>
          <w:rFonts w:ascii="Times New Roman" w:hAnsi="Times New Roman"/>
          <w:sz w:val="24"/>
          <w:szCs w:val="24"/>
        </w:rPr>
        <w:t xml:space="preserve"> Как это не те? Зови Деда М</w:t>
      </w:r>
      <w:r w:rsidRPr="00302F36">
        <w:rPr>
          <w:rFonts w:ascii="Times New Roman" w:hAnsi="Times New Roman"/>
          <w:sz w:val="24"/>
          <w:szCs w:val="24"/>
        </w:rPr>
        <w:t>ороза на опознание!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Снегурочка.</w:t>
      </w:r>
      <w:r w:rsidRPr="00302F36">
        <w:rPr>
          <w:rFonts w:ascii="Times New Roman" w:hAnsi="Times New Roman"/>
          <w:sz w:val="24"/>
          <w:szCs w:val="24"/>
        </w:rPr>
        <w:t xml:space="preserve"> Дедушка! Иди сюда! Посмотри, это твои валенки?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Дед Мороз.</w:t>
      </w:r>
      <w:r w:rsidRPr="00302F36">
        <w:rPr>
          <w:rFonts w:ascii="Times New Roman" w:hAnsi="Times New Roman"/>
          <w:sz w:val="24"/>
          <w:szCs w:val="24"/>
        </w:rPr>
        <w:t xml:space="preserve"> (выходит, рассматривает валенки). Нет, это не мои… ( уходит)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Ошибочка вышла. (вынимает кляп)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Полицейский</w:t>
      </w:r>
      <w:r w:rsidRPr="00302F36">
        <w:rPr>
          <w:rFonts w:ascii="Times New Roman" w:hAnsi="Times New Roman"/>
          <w:b/>
          <w:sz w:val="24"/>
          <w:szCs w:val="24"/>
        </w:rPr>
        <w:t>.</w:t>
      </w:r>
      <w:r w:rsidRPr="00302F36">
        <w:rPr>
          <w:rFonts w:ascii="Times New Roman" w:hAnsi="Times New Roman"/>
          <w:sz w:val="24"/>
          <w:szCs w:val="24"/>
        </w:rPr>
        <w:t xml:space="preserve"> Знаете, что гражданка? Вы за это ответите. Я на вас… Я на вас дело заведу!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Иди, иди, заводи.(</w:t>
      </w:r>
      <w:r>
        <w:rPr>
          <w:rFonts w:ascii="Times New Roman" w:hAnsi="Times New Roman"/>
          <w:sz w:val="24"/>
          <w:szCs w:val="24"/>
        </w:rPr>
        <w:t>полицейский</w:t>
      </w:r>
      <w:r w:rsidRPr="00302F36">
        <w:rPr>
          <w:rFonts w:ascii="Times New Roman" w:hAnsi="Times New Roman"/>
          <w:sz w:val="24"/>
          <w:szCs w:val="24"/>
        </w:rPr>
        <w:t xml:space="preserve"> уходит)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 w:rsidRPr="00302F36">
        <w:rPr>
          <w:rFonts w:ascii="Times New Roman" w:hAnsi="Times New Roman"/>
          <w:sz w:val="24"/>
          <w:szCs w:val="24"/>
        </w:rPr>
        <w:t xml:space="preserve"> Снегурочка, он тебе эти валенки не найдёт. Он до будущего года протокол писать будет.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Снегурочка.</w:t>
      </w:r>
      <w:r w:rsidRPr="00302F36">
        <w:rPr>
          <w:rFonts w:ascii="Times New Roman" w:hAnsi="Times New Roman"/>
          <w:sz w:val="24"/>
          <w:szCs w:val="24"/>
        </w:rPr>
        <w:t xml:space="preserve"> Что же делать? Что делать то Баба Яга?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 w:rsidRPr="00302F36">
        <w:rPr>
          <w:rFonts w:ascii="Times New Roman" w:hAnsi="Times New Roman"/>
          <w:sz w:val="24"/>
          <w:szCs w:val="24"/>
        </w:rPr>
        <w:t xml:space="preserve"> Что делать, что делать… Искать надо. Эх, не дали праздник с людьми встретить! Ладно, Снегурочка, иди Деда успокой, а я тут сама расследование проведу!( Снегурочка уходит)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Мухтар, ты где? (свистит)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Собака.</w:t>
      </w:r>
      <w:r w:rsidRPr="00302F36">
        <w:rPr>
          <w:rFonts w:ascii="Times New Roman" w:hAnsi="Times New Roman"/>
          <w:sz w:val="24"/>
          <w:szCs w:val="24"/>
        </w:rPr>
        <w:t xml:space="preserve"> (нехотя выходит). Чего тебе?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 w:rsidRPr="00302F36">
        <w:rPr>
          <w:rFonts w:ascii="Times New Roman" w:hAnsi="Times New Roman"/>
          <w:sz w:val="24"/>
          <w:szCs w:val="24"/>
        </w:rPr>
        <w:t xml:space="preserve"> Не тебе, а вам! Упитанный, а не воспитанный! Пойдем валенки искать. (потягивает за поводок)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Собака</w:t>
      </w:r>
      <w:r w:rsidRPr="00302F36">
        <w:rPr>
          <w:rFonts w:ascii="Times New Roman" w:hAnsi="Times New Roman"/>
          <w:sz w:val="24"/>
          <w:szCs w:val="24"/>
        </w:rPr>
        <w:t>. Ещё чего! Не пойду! Я устал!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Пойдёшь, пойдёшь… Отдыхать будешь, когда валенки найдёшь. А ну – фас! ( убегая кричит) . А вы дорогие зрители пока веселитесь..</w:t>
      </w:r>
    </w:p>
    <w:p w:rsidR="00375FCC" w:rsidRDefault="00375FCC" w:rsidP="00F60F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Танец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F36">
        <w:rPr>
          <w:rFonts w:ascii="Times New Roman" w:hAnsi="Times New Roman"/>
          <w:b/>
          <w:sz w:val="24"/>
          <w:szCs w:val="24"/>
        </w:rPr>
        <w:t>«Бабка_Ежка»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 xml:space="preserve"> (выводит Тётку в валенках и с большой сумкой). Снегурочка, Снегурочка! Иди скорее мы валенки нашли!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Тётка:</w:t>
      </w:r>
      <w:r w:rsidRPr="00302F36">
        <w:rPr>
          <w:rFonts w:ascii="Times New Roman" w:hAnsi="Times New Roman"/>
          <w:sz w:val="24"/>
          <w:szCs w:val="24"/>
        </w:rPr>
        <w:t xml:space="preserve"> Караул, караул! Люди спасите! Грабят! Средь бела дня! Ой, собака то не кусачая? Куда вы меня тащите?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Снегурочка.</w:t>
      </w:r>
      <w:r w:rsidRPr="00302F36">
        <w:rPr>
          <w:rFonts w:ascii="Times New Roman" w:hAnsi="Times New Roman"/>
          <w:sz w:val="24"/>
          <w:szCs w:val="24"/>
        </w:rPr>
        <w:t xml:space="preserve"> Здравствуйте. Чего вы так кричите. Баба Яга, а где валенки?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 w:rsidRPr="00302F36">
        <w:rPr>
          <w:rFonts w:ascii="Times New Roman" w:hAnsi="Times New Roman"/>
          <w:sz w:val="24"/>
          <w:szCs w:val="24"/>
        </w:rPr>
        <w:t xml:space="preserve"> Да вот же, гляди, видишь напялила.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Тётка.</w:t>
      </w:r>
      <w:r w:rsidRPr="00302F36">
        <w:rPr>
          <w:rFonts w:ascii="Times New Roman" w:hAnsi="Times New Roman"/>
          <w:sz w:val="24"/>
          <w:szCs w:val="24"/>
        </w:rPr>
        <w:t xml:space="preserve"> Чего. Это мои валенки! Я за ними в Ярославль на валяльную фабрику ездила!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 w:rsidRPr="00302F36">
        <w:rPr>
          <w:rFonts w:ascii="Times New Roman" w:hAnsi="Times New Roman"/>
          <w:sz w:val="24"/>
          <w:szCs w:val="24"/>
        </w:rPr>
        <w:t xml:space="preserve"> Разберёмся! Снегурочка, зови Деда Мороза!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</w:t>
      </w:r>
      <w:r w:rsidRPr="00302F36">
        <w:rPr>
          <w:rFonts w:ascii="Times New Roman" w:hAnsi="Times New Roman"/>
          <w:sz w:val="24"/>
          <w:szCs w:val="24"/>
        </w:rPr>
        <w:t>. Дедушка, иди скорее сюда.(входит Мороз босиком)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Дед Мороз</w:t>
      </w:r>
      <w:r w:rsidRPr="00302F36">
        <w:rPr>
          <w:rFonts w:ascii="Times New Roman" w:hAnsi="Times New Roman"/>
          <w:sz w:val="24"/>
          <w:szCs w:val="24"/>
        </w:rPr>
        <w:t>. Ой, народу то сколько, а я босой! Вот стыд то…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</w:t>
      </w:r>
      <w:r w:rsidRPr="00302F36">
        <w:rPr>
          <w:rFonts w:ascii="Times New Roman" w:hAnsi="Times New Roman"/>
          <w:sz w:val="24"/>
          <w:szCs w:val="24"/>
        </w:rPr>
        <w:t>. Дедушка, вот эти валенки не твои?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Дед Мороз</w:t>
      </w:r>
      <w:r w:rsidRPr="00302F36">
        <w:rPr>
          <w:rFonts w:ascii="Times New Roman" w:hAnsi="Times New Roman"/>
          <w:sz w:val="24"/>
          <w:szCs w:val="24"/>
        </w:rPr>
        <w:t>. Нет, опять не мои. Вы, милая, их извините. Просто я жениться хочу, а без валенок то как? Вот все с ног то и сбились. Идите себе, они вас больше не задержат.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Тётка</w:t>
      </w:r>
      <w:r w:rsidRPr="00302F36">
        <w:rPr>
          <w:rFonts w:ascii="Times New Roman" w:hAnsi="Times New Roman"/>
          <w:sz w:val="24"/>
          <w:szCs w:val="24"/>
        </w:rPr>
        <w:t xml:space="preserve">. (прихорашиваясь) А я не тороплюсь! </w:t>
      </w:r>
      <w:r>
        <w:rPr>
          <w:rFonts w:ascii="Times New Roman" w:hAnsi="Times New Roman"/>
          <w:sz w:val="24"/>
          <w:szCs w:val="24"/>
        </w:rPr>
        <w:t>Т</w:t>
      </w:r>
      <w:r w:rsidRPr="00302F36">
        <w:rPr>
          <w:rFonts w:ascii="Times New Roman" w:hAnsi="Times New Roman"/>
          <w:sz w:val="24"/>
          <w:szCs w:val="24"/>
        </w:rPr>
        <w:t>олкает в бок Бабу Ягу) Какой Дедок то симпатичный! Жениться хочет! А женись на мне! Я тебе и валенки эти отдам! Хочешь?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Дед Мороз</w:t>
      </w:r>
      <w:r w:rsidRPr="00302F36">
        <w:rPr>
          <w:rFonts w:ascii="Times New Roman" w:hAnsi="Times New Roman"/>
          <w:sz w:val="24"/>
          <w:szCs w:val="24"/>
        </w:rPr>
        <w:t>. Нет, спасибо! Не хочу! Внучка, я пошёл. (хочет уйти)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Тётка</w:t>
      </w:r>
      <w:r w:rsidRPr="00302F36">
        <w:rPr>
          <w:rFonts w:ascii="Times New Roman" w:hAnsi="Times New Roman"/>
          <w:sz w:val="24"/>
          <w:szCs w:val="24"/>
        </w:rPr>
        <w:t>. (загораживая путь Деду морозу). Куда? Не хочешь жениться, купи тогда у меня что-нибудь. Вот, костюмчик спортивный, вот к</w:t>
      </w:r>
      <w:r>
        <w:rPr>
          <w:rFonts w:ascii="Times New Roman" w:hAnsi="Times New Roman"/>
          <w:sz w:val="24"/>
          <w:szCs w:val="24"/>
        </w:rPr>
        <w:t>россовки… (роется в сумке, Дед М</w:t>
      </w:r>
      <w:r w:rsidRPr="00302F36">
        <w:rPr>
          <w:rFonts w:ascii="Times New Roman" w:hAnsi="Times New Roman"/>
          <w:sz w:val="24"/>
          <w:szCs w:val="24"/>
        </w:rPr>
        <w:t>ороз в панике убегает). Эй, ты куда? А ты бабуля, не желаешь  прибарахлиться? И Собачке обнову найдём.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Свят, свят…. Пошли отсюда! Некогда нам!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F36">
        <w:rPr>
          <w:rFonts w:ascii="Times New Roman" w:hAnsi="Times New Roman"/>
          <w:sz w:val="24"/>
          <w:szCs w:val="24"/>
        </w:rPr>
        <w:t>(Убегают. Тётка  бежит за ними.)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(Выводят Дворника с метлой.)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Пойдём, пойдём дорогуша!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Дворник.</w:t>
      </w:r>
      <w:r w:rsidRPr="00302F36">
        <w:rPr>
          <w:rFonts w:ascii="Times New Roman" w:hAnsi="Times New Roman"/>
          <w:sz w:val="24"/>
          <w:szCs w:val="24"/>
        </w:rPr>
        <w:t xml:space="preserve"> Ась?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Мухтар, гавкни ему погромче.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Собака.</w:t>
      </w:r>
      <w:r w:rsidRPr="00302F36">
        <w:rPr>
          <w:rFonts w:ascii="Times New Roman" w:hAnsi="Times New Roman"/>
          <w:sz w:val="24"/>
          <w:szCs w:val="24"/>
        </w:rPr>
        <w:t xml:space="preserve"> (кричит дворнику в ухо) Мы за тобой шли по следу!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Дворник.</w:t>
      </w:r>
      <w:r w:rsidRPr="00302F36">
        <w:rPr>
          <w:rFonts w:ascii="Times New Roman" w:hAnsi="Times New Roman"/>
          <w:sz w:val="24"/>
          <w:szCs w:val="24"/>
        </w:rPr>
        <w:t xml:space="preserve"> Много, много снегу…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Ты зачем валенки своровал?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Дворник.</w:t>
      </w:r>
      <w:r w:rsidRPr="00302F36">
        <w:rPr>
          <w:rFonts w:ascii="Times New Roman" w:hAnsi="Times New Roman"/>
          <w:sz w:val="24"/>
          <w:szCs w:val="24"/>
        </w:rPr>
        <w:t xml:space="preserve"> Да, да мороз уже речку сковал…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Собака</w:t>
      </w:r>
      <w:r w:rsidRPr="00302F36">
        <w:rPr>
          <w:rFonts w:ascii="Times New Roman" w:hAnsi="Times New Roman"/>
          <w:sz w:val="24"/>
          <w:szCs w:val="24"/>
        </w:rPr>
        <w:t>. Отдавай валенки и точка!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Дворник</w:t>
      </w:r>
      <w:r w:rsidRPr="00302F36">
        <w:rPr>
          <w:rFonts w:ascii="Times New Roman" w:hAnsi="Times New Roman"/>
          <w:sz w:val="24"/>
          <w:szCs w:val="24"/>
        </w:rPr>
        <w:t>. Угу, всё посыпал я песочком…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Нет, мне всё это уже не в моготу.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Дворник</w:t>
      </w:r>
      <w:r w:rsidRPr="00302F36">
        <w:rPr>
          <w:rFonts w:ascii="Times New Roman" w:hAnsi="Times New Roman"/>
          <w:sz w:val="24"/>
          <w:szCs w:val="24"/>
        </w:rPr>
        <w:t>. Ась? Мету, милая, мету… (метёт 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; Снегурка! Дед Мороз! Идите сюда!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Снегурочка.</w:t>
      </w:r>
      <w:r w:rsidRPr="00302F36">
        <w:rPr>
          <w:rFonts w:ascii="Times New Roman" w:hAnsi="Times New Roman"/>
          <w:sz w:val="24"/>
          <w:szCs w:val="24"/>
        </w:rPr>
        <w:t xml:space="preserve"> Ой, Дедушка, они ещё одни валенки нашли!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Смотри, Дед Мороз, вот он вор-то! А то всё на меня грешат!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Дед Мороз</w:t>
      </w:r>
      <w:r w:rsidRPr="00302F36">
        <w:rPr>
          <w:rFonts w:ascii="Times New Roman" w:hAnsi="Times New Roman"/>
          <w:sz w:val="24"/>
          <w:szCs w:val="24"/>
        </w:rPr>
        <w:t>. И эти валенки не мои, Баба Яга. Эх, внучка, плохих ты сыщиков нашла.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 w:rsidRPr="00302F36">
        <w:rPr>
          <w:rFonts w:ascii="Times New Roman" w:hAnsi="Times New Roman"/>
          <w:sz w:val="24"/>
          <w:szCs w:val="24"/>
        </w:rPr>
        <w:t xml:space="preserve"> Это всё ты, Мухтар, виноват! Устал он, видите ли! Нюхать ему лень. А ну быстро обнюхай Деда, и чтоб больше не ошибался! (собака обнюхивает и хватается за нос). Чего опять?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Собака</w:t>
      </w:r>
      <w:r w:rsidRPr="00302F36">
        <w:rPr>
          <w:rFonts w:ascii="Times New Roman" w:hAnsi="Times New Roman"/>
          <w:sz w:val="24"/>
          <w:szCs w:val="24"/>
        </w:rPr>
        <w:t>. Нос отморозил.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Ишь, неженка! Пошли давай. (Дворнику) И ты тоже пошли.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Дворник.</w:t>
      </w:r>
      <w:r w:rsidRPr="00302F36">
        <w:rPr>
          <w:rFonts w:ascii="Times New Roman" w:hAnsi="Times New Roman"/>
          <w:sz w:val="24"/>
          <w:szCs w:val="24"/>
        </w:rPr>
        <w:t xml:space="preserve"> Ась?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Ещё не снеслась! Пошли, пошли! (уводит собаку и дворника)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Дед Мороз.</w:t>
      </w:r>
      <w:r w:rsidRPr="00302F36">
        <w:rPr>
          <w:rFonts w:ascii="Times New Roman" w:hAnsi="Times New Roman"/>
          <w:sz w:val="24"/>
          <w:szCs w:val="24"/>
        </w:rPr>
        <w:t xml:space="preserve"> Всё, внучка! Последний раз я сюда к народу в тапочках вышел. Теперь пока валенок не будет, и меня тоже здесь не будет.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Снегурочка.</w:t>
      </w:r>
      <w:r w:rsidRPr="00302F36">
        <w:rPr>
          <w:rFonts w:ascii="Times New Roman" w:hAnsi="Times New Roman"/>
          <w:sz w:val="24"/>
          <w:szCs w:val="24"/>
        </w:rPr>
        <w:t xml:space="preserve"> Вся надежда на Бабу Ягу. Дорогие друзья, а мы не будем  грустить.  _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Исполняется песня   «Эх зима» или «Замела метелица»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F36">
        <w:rPr>
          <w:rFonts w:ascii="Times New Roman" w:hAnsi="Times New Roman"/>
          <w:b/>
          <w:sz w:val="24"/>
          <w:szCs w:val="24"/>
        </w:rPr>
        <w:t>или «Елочке не</w:t>
      </w:r>
      <w:r w:rsidRPr="00302F36">
        <w:rPr>
          <w:rFonts w:ascii="Times New Roman" w:hAnsi="Times New Roman"/>
          <w:sz w:val="24"/>
          <w:szCs w:val="24"/>
        </w:rPr>
        <w:t xml:space="preserve"> </w:t>
      </w:r>
      <w:r w:rsidRPr="00302F36">
        <w:rPr>
          <w:rFonts w:ascii="Times New Roman" w:hAnsi="Times New Roman"/>
          <w:b/>
          <w:sz w:val="24"/>
          <w:szCs w:val="24"/>
        </w:rPr>
        <w:t>холодно зимой»</w:t>
      </w:r>
      <w:r w:rsidRPr="00302F36">
        <w:rPr>
          <w:rFonts w:ascii="Times New Roman" w:hAnsi="Times New Roman"/>
          <w:sz w:val="24"/>
          <w:szCs w:val="24"/>
        </w:rPr>
        <w:t xml:space="preserve"> посмотрите.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 xml:space="preserve">(Под музыку входят валенки с поднятыми руками, за ними торжествующая </w:t>
      </w: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 xml:space="preserve"> и Собака с пистолетом.)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Вот они, голубчики! Их тут с ног сбились ищут, а они со снежинками с горки катаются.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</w:t>
      </w:r>
      <w:r w:rsidRPr="00302F36">
        <w:rPr>
          <w:rFonts w:ascii="Times New Roman" w:hAnsi="Times New Roman"/>
          <w:sz w:val="24"/>
          <w:szCs w:val="24"/>
        </w:rPr>
        <w:t>. Баба Яга, Мухтар, наконец-то.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Они?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</w:t>
      </w:r>
      <w:r w:rsidRPr="00302F36">
        <w:rPr>
          <w:rFonts w:ascii="Times New Roman" w:hAnsi="Times New Roman"/>
          <w:sz w:val="24"/>
          <w:szCs w:val="24"/>
        </w:rPr>
        <w:t>. Очень похожи, Но точно не знаю.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Собака.</w:t>
      </w:r>
      <w:r w:rsidRPr="00302F36">
        <w:rPr>
          <w:rFonts w:ascii="Times New Roman" w:hAnsi="Times New Roman"/>
          <w:sz w:val="24"/>
          <w:szCs w:val="24"/>
        </w:rPr>
        <w:t xml:space="preserve"> Пускай Дедушка понюхает!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Да, зови Деда.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</w:t>
      </w:r>
      <w:r w:rsidRPr="00302F36">
        <w:rPr>
          <w:rFonts w:ascii="Times New Roman" w:hAnsi="Times New Roman"/>
          <w:sz w:val="24"/>
          <w:szCs w:val="24"/>
        </w:rPr>
        <w:t>. Он не пойдёт. Рассердился, что валенки всё не те приносим.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 w:rsidRPr="00302F36">
        <w:rPr>
          <w:rFonts w:ascii="Times New Roman" w:hAnsi="Times New Roman"/>
          <w:sz w:val="24"/>
          <w:szCs w:val="24"/>
        </w:rPr>
        <w:t xml:space="preserve"> Неужели и эти не его?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Собака.</w:t>
      </w:r>
      <w:r w:rsidRPr="00302F36">
        <w:rPr>
          <w:rFonts w:ascii="Times New Roman" w:hAnsi="Times New Roman"/>
          <w:sz w:val="24"/>
          <w:szCs w:val="24"/>
        </w:rPr>
        <w:t xml:space="preserve"> Эти точно дедовы. Я гарантирую.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 w:rsidRPr="00302F36">
        <w:rPr>
          <w:rFonts w:ascii="Times New Roman" w:hAnsi="Times New Roman"/>
          <w:sz w:val="24"/>
          <w:szCs w:val="24"/>
        </w:rPr>
        <w:t xml:space="preserve"> Гарантирует он… Нет, надо уж наверняка, чтоб не ошибиться. Как бы их проверить, а?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Снегурочка.</w:t>
      </w:r>
      <w:r w:rsidRPr="00302F36">
        <w:rPr>
          <w:rFonts w:ascii="Times New Roman" w:hAnsi="Times New Roman"/>
          <w:sz w:val="24"/>
          <w:szCs w:val="24"/>
        </w:rPr>
        <w:t xml:space="preserve"> У Дедушки валенки были волшебные. Они не только говорить, они и петь умели!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 w:rsidRPr="00302F36">
        <w:rPr>
          <w:rFonts w:ascii="Times New Roman" w:hAnsi="Times New Roman"/>
          <w:sz w:val="24"/>
          <w:szCs w:val="24"/>
        </w:rPr>
        <w:t xml:space="preserve"> Вот и проверим! Эй, вы, убегайки, петь умеете?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Валенки</w:t>
      </w:r>
      <w:r w:rsidRPr="00302F36">
        <w:rPr>
          <w:rFonts w:ascii="Times New Roman" w:hAnsi="Times New Roman"/>
          <w:sz w:val="24"/>
          <w:szCs w:val="24"/>
        </w:rPr>
        <w:t>. А как же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 xml:space="preserve">Баба Яга. Валяйте, а мы послушаем. 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Валенки (поют).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1.</w:t>
      </w:r>
      <w:r w:rsidRPr="00302F36">
        <w:rPr>
          <w:rFonts w:ascii="Times New Roman" w:hAnsi="Times New Roman"/>
          <w:sz w:val="24"/>
          <w:szCs w:val="24"/>
        </w:rPr>
        <w:t>Заигрались мы со снегом,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Ну а праздник уж идёт.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Ой, наверно нам от Деда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От Мороза попадёт!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2.</w:t>
      </w:r>
      <w:r w:rsidRPr="00302F36">
        <w:rPr>
          <w:rFonts w:ascii="Times New Roman" w:hAnsi="Times New Roman"/>
          <w:sz w:val="24"/>
          <w:szCs w:val="24"/>
        </w:rPr>
        <w:t>Дед  устал и до обеда</w:t>
      </w:r>
    </w:p>
    <w:p w:rsidR="00375FCC" w:rsidRPr="00F60F67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 xml:space="preserve">Лёг на лавку полежать, 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А мы тихонечко от Деда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Убежали погулять!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3</w:t>
      </w:r>
      <w:r w:rsidRPr="00302F36">
        <w:rPr>
          <w:rFonts w:ascii="Times New Roman" w:hAnsi="Times New Roman"/>
          <w:sz w:val="24"/>
          <w:szCs w:val="24"/>
        </w:rPr>
        <w:t>.Нас снежинки закидали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Снежною порошею!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Хоть бы нас не заругали –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Мы же ведь хорошие!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4</w:t>
      </w:r>
      <w:r w:rsidRPr="00302F36">
        <w:rPr>
          <w:rFonts w:ascii="Times New Roman" w:hAnsi="Times New Roman"/>
          <w:sz w:val="24"/>
          <w:szCs w:val="24"/>
        </w:rPr>
        <w:t>.Не смотрите, что у нас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Рукавички  маленьки!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Нас валяли на заказ,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Мы большие валенки.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5</w:t>
      </w:r>
      <w:r w:rsidRPr="00302F36">
        <w:rPr>
          <w:rFonts w:ascii="Times New Roman" w:hAnsi="Times New Roman"/>
          <w:sz w:val="24"/>
          <w:szCs w:val="24"/>
        </w:rPr>
        <w:t>.(вместе)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F36">
        <w:rPr>
          <w:rFonts w:ascii="Times New Roman" w:hAnsi="Times New Roman"/>
          <w:sz w:val="24"/>
          <w:szCs w:val="24"/>
        </w:rPr>
        <w:t>Зря мы</w:t>
      </w:r>
      <w:r>
        <w:rPr>
          <w:rFonts w:ascii="Times New Roman" w:hAnsi="Times New Roman"/>
          <w:sz w:val="24"/>
          <w:szCs w:val="24"/>
        </w:rPr>
        <w:t>,</w:t>
      </w:r>
      <w:r w:rsidRPr="00302F36">
        <w:rPr>
          <w:rFonts w:ascii="Times New Roman" w:hAnsi="Times New Roman"/>
          <w:sz w:val="24"/>
          <w:szCs w:val="24"/>
        </w:rPr>
        <w:t xml:space="preserve"> что ли распеваем,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Зря мы что ли топаем?!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Почему же в этом зале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Нам никто не хлопает?!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Дед Мороз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F36">
        <w:rPr>
          <w:rFonts w:ascii="Times New Roman" w:hAnsi="Times New Roman"/>
          <w:sz w:val="24"/>
          <w:szCs w:val="24"/>
        </w:rPr>
        <w:t>(выбегает) Это они! Мои валенки! Я их по голосу узнал! А коли валенки мои нашлись, обещаю вам, что Новогодний праздник  состоится!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Снегурочка</w:t>
      </w:r>
      <w:r w:rsidRPr="00302F36">
        <w:rPr>
          <w:rFonts w:ascii="Times New Roman" w:hAnsi="Times New Roman"/>
          <w:sz w:val="24"/>
          <w:szCs w:val="24"/>
        </w:rPr>
        <w:t>. Наша история с валенками, которая наделала столько переполоху, благополучно завершилась. И я от всей души желаю вам, чтобы в наступающем году и ваши хлопоты разрешались так же счастливо, как у нас сегодня.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яга.</w:t>
      </w:r>
      <w:r w:rsidRPr="00302F36">
        <w:rPr>
          <w:rFonts w:ascii="Times New Roman" w:hAnsi="Times New Roman"/>
          <w:sz w:val="24"/>
          <w:szCs w:val="24"/>
        </w:rPr>
        <w:t xml:space="preserve"> И пусть на выручку вам всегда приходят верные друзья!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Собака.</w:t>
      </w:r>
      <w:r w:rsidRPr="00302F36">
        <w:rPr>
          <w:rFonts w:ascii="Times New Roman" w:hAnsi="Times New Roman"/>
          <w:sz w:val="24"/>
          <w:szCs w:val="24"/>
        </w:rPr>
        <w:t xml:space="preserve"> Пусть шерсть у вас будет густой, лапы крепкими, а нюх отменным.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Дед Мороз</w:t>
      </w:r>
      <w:r w:rsidRPr="00302F36">
        <w:rPr>
          <w:rFonts w:ascii="Times New Roman" w:hAnsi="Times New Roman"/>
          <w:sz w:val="24"/>
          <w:szCs w:val="24"/>
        </w:rPr>
        <w:t>. Пусть сердца ваши наполняются радостью.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Все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02F36">
        <w:rPr>
          <w:rFonts w:ascii="Times New Roman" w:hAnsi="Times New Roman"/>
          <w:sz w:val="24"/>
          <w:szCs w:val="24"/>
        </w:rPr>
        <w:t>С Новым годом!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Баба яга</w:t>
      </w:r>
      <w:r w:rsidRPr="00302F36">
        <w:rPr>
          <w:rFonts w:ascii="Times New Roman" w:hAnsi="Times New Roman"/>
          <w:sz w:val="24"/>
          <w:szCs w:val="24"/>
        </w:rPr>
        <w:t>. И пусть на выручку вам всегда приходят верные друзья!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F36">
        <w:rPr>
          <w:rFonts w:ascii="Times New Roman" w:hAnsi="Times New Roman"/>
          <w:sz w:val="24"/>
          <w:szCs w:val="24"/>
        </w:rPr>
        <w:t>(</w:t>
      </w:r>
      <w:r w:rsidRPr="00302F36">
        <w:rPr>
          <w:rFonts w:ascii="Times New Roman" w:hAnsi="Times New Roman"/>
          <w:b/>
          <w:sz w:val="24"/>
          <w:szCs w:val="24"/>
        </w:rPr>
        <w:t>баба Яга крадет мешок)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(Начинается Массовка с Дедом Морозом.)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1.Песня  Дед Мороз.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2.Игра «Не выпустим»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 xml:space="preserve">3..Пляска «ТУКИ-ТУКИ» вместе с детьми. 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4.Игра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02F36">
        <w:rPr>
          <w:rFonts w:ascii="Times New Roman" w:hAnsi="Times New Roman"/>
          <w:sz w:val="24"/>
          <w:szCs w:val="24"/>
        </w:rPr>
        <w:t>Бег в валенках Деда Мороза»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После игр Снегурочка  спрашивает Деда Мороза о подарках..(дети говорят, что это проделки Бабы Яги)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F36">
        <w:rPr>
          <w:rFonts w:ascii="Times New Roman" w:hAnsi="Times New Roman"/>
          <w:sz w:val="24"/>
          <w:szCs w:val="24"/>
        </w:rPr>
        <w:t>Дед Мороз ее возвращает с мешком.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F36">
        <w:rPr>
          <w:rFonts w:ascii="Times New Roman" w:hAnsi="Times New Roman"/>
          <w:sz w:val="24"/>
          <w:szCs w:val="24"/>
        </w:rPr>
        <w:t>Она забегает, крутясь. Начинает доставать из мешка разные тряпки</w:t>
      </w:r>
      <w:r>
        <w:rPr>
          <w:rFonts w:ascii="Times New Roman" w:hAnsi="Times New Roman"/>
          <w:sz w:val="24"/>
          <w:szCs w:val="24"/>
        </w:rPr>
        <w:t>.</w:t>
      </w:r>
      <w:r w:rsidRPr="00302F36">
        <w:rPr>
          <w:rFonts w:ascii="Times New Roman" w:hAnsi="Times New Roman"/>
          <w:sz w:val="24"/>
          <w:szCs w:val="24"/>
        </w:rPr>
        <w:t>…Дед Мороз сердится и хочет ее превратить в  льдину. Но Бабка просит прощение и говорит, что исправится…(бежит к двери, под музыку заходит избушка на курьих ножках и танцует.</w:t>
      </w:r>
      <w:r>
        <w:rPr>
          <w:rFonts w:ascii="Times New Roman" w:hAnsi="Times New Roman"/>
          <w:sz w:val="24"/>
          <w:szCs w:val="24"/>
        </w:rPr>
        <w:t>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Бабушка-Яга</w:t>
      </w:r>
      <w:r w:rsidRPr="00302F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F36">
        <w:rPr>
          <w:rFonts w:ascii="Times New Roman" w:hAnsi="Times New Roman"/>
          <w:sz w:val="24"/>
          <w:szCs w:val="24"/>
        </w:rPr>
        <w:t>Эй избушка,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F36">
        <w:rPr>
          <w:rFonts w:ascii="Times New Roman" w:hAnsi="Times New Roman"/>
          <w:sz w:val="24"/>
          <w:szCs w:val="24"/>
        </w:rPr>
        <w:t>говорушка, повернись, ко мне передом, а к елке задом.(поворачивается)</w:t>
      </w:r>
    </w:p>
    <w:p w:rsidR="00375FCC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Избушка</w:t>
      </w:r>
      <w:r w:rsidRPr="00302F36">
        <w:rPr>
          <w:rFonts w:ascii="Times New Roman" w:hAnsi="Times New Roman"/>
          <w:sz w:val="24"/>
          <w:szCs w:val="24"/>
        </w:rPr>
        <w:t xml:space="preserve">: Я избушка не простая, </w:t>
      </w:r>
    </w:p>
    <w:p w:rsidR="00375FCC" w:rsidRPr="00302F36" w:rsidRDefault="00375FCC" w:rsidP="00B320B8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02F36">
        <w:rPr>
          <w:rFonts w:ascii="Times New Roman" w:hAnsi="Times New Roman"/>
          <w:sz w:val="24"/>
          <w:szCs w:val="24"/>
        </w:rPr>
        <w:t>чень добрая такая,</w:t>
      </w:r>
    </w:p>
    <w:p w:rsidR="00375FCC" w:rsidRDefault="00375FCC" w:rsidP="00B320B8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Я мешок в лесу нашла и к ,</w:t>
      </w:r>
    </w:p>
    <w:p w:rsidR="00375FCC" w:rsidRPr="00302F36" w:rsidRDefault="00375FCC" w:rsidP="00B320B8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Вам скорее принесла,</w:t>
      </w:r>
    </w:p>
    <w:p w:rsidR="00375FCC" w:rsidRDefault="00375FCC" w:rsidP="00B320B8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Чтоб снежком их не смочило,</w:t>
      </w:r>
    </w:p>
    <w:p w:rsidR="00375FCC" w:rsidRPr="00302F36" w:rsidRDefault="00375FCC" w:rsidP="00B320B8">
      <w:pPr>
        <w:spacing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302F36">
        <w:rPr>
          <w:rFonts w:ascii="Times New Roman" w:hAnsi="Times New Roman"/>
          <w:sz w:val="24"/>
          <w:szCs w:val="24"/>
        </w:rPr>
        <w:t xml:space="preserve"> в избушке их укрыла.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Вы в окошко постучите и подарок получите…(Дед Мороз и Баба стучат….оттуда вылетает подарок)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Дед Мороз</w:t>
      </w:r>
      <w:r w:rsidRPr="00302F36">
        <w:rPr>
          <w:rFonts w:ascii="Times New Roman" w:hAnsi="Times New Roman"/>
          <w:sz w:val="24"/>
          <w:szCs w:val="24"/>
        </w:rPr>
        <w:t>: Это все…А где же остальные?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Избушка:</w:t>
      </w:r>
      <w:r w:rsidRPr="00302F36">
        <w:rPr>
          <w:rFonts w:ascii="Times New Roman" w:hAnsi="Times New Roman"/>
          <w:sz w:val="24"/>
          <w:szCs w:val="24"/>
        </w:rPr>
        <w:t xml:space="preserve"> Снег под елкой разгреби,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F36">
        <w:rPr>
          <w:rFonts w:ascii="Times New Roman" w:hAnsi="Times New Roman"/>
          <w:sz w:val="24"/>
          <w:szCs w:val="24"/>
        </w:rPr>
        <w:t>и подарки там найди, а теперь мне в лес пора, до свидания детвора.(уходит).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b/>
          <w:sz w:val="24"/>
          <w:szCs w:val="24"/>
        </w:rPr>
        <w:t>Дед Мороз</w:t>
      </w:r>
      <w:r w:rsidRPr="00302F36">
        <w:rPr>
          <w:rFonts w:ascii="Times New Roman" w:hAnsi="Times New Roman"/>
          <w:sz w:val="24"/>
          <w:szCs w:val="24"/>
        </w:rPr>
        <w:t>: теперь и нам пора.(стихи)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Приглашаю всех на прощальный круг карнавальных костюмов…</w:t>
      </w:r>
    </w:p>
    <w:p w:rsidR="00375FCC" w:rsidRPr="00302F36" w:rsidRDefault="00375FCC" w:rsidP="00F60F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F36">
        <w:rPr>
          <w:rFonts w:ascii="Times New Roman" w:hAnsi="Times New Roman"/>
          <w:sz w:val="24"/>
          <w:szCs w:val="24"/>
        </w:rPr>
        <w:t>Дети выходят из зала с воспитателями…</w:t>
      </w:r>
    </w:p>
    <w:sectPr w:rsidR="00375FCC" w:rsidRPr="00302F36" w:rsidSect="009B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A67"/>
    <w:multiLevelType w:val="multilevel"/>
    <w:tmpl w:val="0000000B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8B5CE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C56"/>
    <w:rsid w:val="000126FE"/>
    <w:rsid w:val="00022956"/>
    <w:rsid w:val="000A4ED0"/>
    <w:rsid w:val="001741C8"/>
    <w:rsid w:val="001A7112"/>
    <w:rsid w:val="001C498C"/>
    <w:rsid w:val="001C7747"/>
    <w:rsid w:val="001E3C56"/>
    <w:rsid w:val="00207B3B"/>
    <w:rsid w:val="00284544"/>
    <w:rsid w:val="002D400D"/>
    <w:rsid w:val="002E6175"/>
    <w:rsid w:val="00302F36"/>
    <w:rsid w:val="00375FCC"/>
    <w:rsid w:val="00416BDA"/>
    <w:rsid w:val="00421356"/>
    <w:rsid w:val="004A4937"/>
    <w:rsid w:val="00576269"/>
    <w:rsid w:val="00605187"/>
    <w:rsid w:val="00710894"/>
    <w:rsid w:val="007D6BF9"/>
    <w:rsid w:val="007E50A8"/>
    <w:rsid w:val="00836298"/>
    <w:rsid w:val="0089745B"/>
    <w:rsid w:val="008A09C4"/>
    <w:rsid w:val="008E62E0"/>
    <w:rsid w:val="00936652"/>
    <w:rsid w:val="009B041A"/>
    <w:rsid w:val="00A60E65"/>
    <w:rsid w:val="00A77B9E"/>
    <w:rsid w:val="00AF40F5"/>
    <w:rsid w:val="00B31CEA"/>
    <w:rsid w:val="00B320B8"/>
    <w:rsid w:val="00B64A76"/>
    <w:rsid w:val="00B91CAD"/>
    <w:rsid w:val="00BE0EFB"/>
    <w:rsid w:val="00C3292B"/>
    <w:rsid w:val="00C44C0A"/>
    <w:rsid w:val="00C62160"/>
    <w:rsid w:val="00C73F26"/>
    <w:rsid w:val="00CB2E58"/>
    <w:rsid w:val="00CD4C01"/>
    <w:rsid w:val="00DD5B51"/>
    <w:rsid w:val="00EC41A5"/>
    <w:rsid w:val="00F10533"/>
    <w:rsid w:val="00F12F5B"/>
    <w:rsid w:val="00F60F67"/>
    <w:rsid w:val="00F664C6"/>
    <w:rsid w:val="00FA0A69"/>
    <w:rsid w:val="00FD0859"/>
    <w:rsid w:val="00FF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37c19">
    <w:name w:val="c37 c19"/>
    <w:basedOn w:val="DefaultParagraphFont"/>
    <w:uiPriority w:val="99"/>
    <w:rsid w:val="00B320B8"/>
    <w:rPr>
      <w:rFonts w:cs="Times New Roman"/>
    </w:rPr>
  </w:style>
  <w:style w:type="paragraph" w:customStyle="1" w:styleId="c61c141c13c182">
    <w:name w:val="c61 c141 c13 c182"/>
    <w:basedOn w:val="Normal"/>
    <w:uiPriority w:val="99"/>
    <w:rsid w:val="00B32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8c19c168">
    <w:name w:val="c58 c19 c168"/>
    <w:basedOn w:val="DefaultParagraphFont"/>
    <w:uiPriority w:val="99"/>
    <w:rsid w:val="00B320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667</TotalTime>
  <Pages>8</Pages>
  <Words>1786</Words>
  <Characters>10186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2015-11-29T03:40:00Z</dcterms:created>
  <dcterms:modified xsi:type="dcterms:W3CDTF">2018-01-11T08:55:00Z</dcterms:modified>
</cp:coreProperties>
</file>