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23" w:rsidRDefault="00385F23" w:rsidP="00AD7F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Магадана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комбинированного вида № 66»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066BE">
        <w:rPr>
          <w:rFonts w:ascii="Times New Roman" w:hAnsi="Times New Roman"/>
          <w:sz w:val="36"/>
          <w:szCs w:val="36"/>
        </w:rPr>
        <w:t>Конспект НОД для детей старшей группы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066BE">
        <w:rPr>
          <w:rFonts w:ascii="Times New Roman" w:hAnsi="Times New Roman"/>
          <w:b/>
          <w:sz w:val="36"/>
          <w:szCs w:val="36"/>
        </w:rPr>
        <w:t>Тема: «В гостях у сказки»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85F23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066BE">
        <w:rPr>
          <w:rFonts w:ascii="Times New Roman" w:hAnsi="Times New Roman"/>
          <w:sz w:val="36"/>
          <w:szCs w:val="36"/>
        </w:rPr>
        <w:t>Интеграция образовательных областей: «Коммуникация»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066BE">
        <w:rPr>
          <w:rFonts w:ascii="Times New Roman" w:hAnsi="Times New Roman"/>
          <w:sz w:val="36"/>
          <w:szCs w:val="36"/>
        </w:rPr>
        <w:t xml:space="preserve"> и «Художественное творчество»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85F23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</w:t>
      </w:r>
      <w:r w:rsidRPr="007066BE">
        <w:rPr>
          <w:rFonts w:ascii="Times New Roman" w:hAnsi="Times New Roman"/>
          <w:sz w:val="36"/>
          <w:szCs w:val="36"/>
        </w:rPr>
        <w:t xml:space="preserve">Подготовила: </w:t>
      </w:r>
      <w:r>
        <w:rPr>
          <w:rFonts w:ascii="Times New Roman" w:hAnsi="Times New Roman"/>
          <w:sz w:val="36"/>
          <w:szCs w:val="36"/>
        </w:rPr>
        <w:t xml:space="preserve">    </w:t>
      </w:r>
      <w:r w:rsidRPr="007066BE">
        <w:rPr>
          <w:rFonts w:ascii="Times New Roman" w:hAnsi="Times New Roman"/>
          <w:sz w:val="36"/>
          <w:szCs w:val="36"/>
        </w:rPr>
        <w:t>воспитатель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</w:t>
      </w:r>
      <w:r w:rsidRPr="007066BE">
        <w:rPr>
          <w:rFonts w:ascii="Times New Roman" w:hAnsi="Times New Roman"/>
          <w:sz w:val="36"/>
          <w:szCs w:val="36"/>
        </w:rPr>
        <w:t xml:space="preserve">старшей группы для детей с </w:t>
      </w:r>
      <w:r>
        <w:rPr>
          <w:rFonts w:ascii="Times New Roman" w:hAnsi="Times New Roman"/>
          <w:sz w:val="36"/>
          <w:szCs w:val="36"/>
        </w:rPr>
        <w:t xml:space="preserve">                 </w:t>
      </w:r>
    </w:p>
    <w:p w:rsidR="00385F23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</w:t>
      </w:r>
      <w:r w:rsidRPr="007066BE">
        <w:rPr>
          <w:rFonts w:ascii="Times New Roman" w:hAnsi="Times New Roman"/>
          <w:sz w:val="36"/>
          <w:szCs w:val="36"/>
        </w:rPr>
        <w:t>нарушением речи № 11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066B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                 </w:t>
      </w:r>
      <w:r w:rsidRPr="007066BE">
        <w:rPr>
          <w:rFonts w:ascii="Times New Roman" w:hAnsi="Times New Roman"/>
          <w:sz w:val="36"/>
          <w:szCs w:val="36"/>
        </w:rPr>
        <w:t>Якубович И.И.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</w:t>
      </w:r>
      <w:r w:rsidRPr="007066BE">
        <w:rPr>
          <w:rFonts w:ascii="Times New Roman" w:hAnsi="Times New Roman"/>
          <w:sz w:val="36"/>
          <w:szCs w:val="36"/>
        </w:rPr>
        <w:t>Дата проведения________</w:t>
      </w:r>
    </w:p>
    <w:p w:rsidR="00385F23" w:rsidRPr="007066BE" w:rsidRDefault="00385F23" w:rsidP="00AD7FF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7066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F23" w:rsidRDefault="00385F23" w:rsidP="007066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Магадан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CA7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5EE"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</w:t>
      </w:r>
      <w:r>
        <w:rPr>
          <w:rFonts w:ascii="Times New Roman" w:hAnsi="Times New Roman"/>
          <w:sz w:val="28"/>
          <w:szCs w:val="28"/>
        </w:rPr>
        <w:t>. Развивать воображение, память</w:t>
      </w:r>
      <w:r w:rsidRPr="00CA75EE">
        <w:rPr>
          <w:rFonts w:ascii="Times New Roman" w:hAnsi="Times New Roman"/>
          <w:sz w:val="28"/>
          <w:szCs w:val="28"/>
        </w:rPr>
        <w:t>. Закрепить знание содержания сказок, развивать творческое мышление.</w:t>
      </w:r>
      <w:r>
        <w:rPr>
          <w:rFonts w:ascii="Times New Roman" w:hAnsi="Times New Roman"/>
          <w:sz w:val="28"/>
          <w:szCs w:val="28"/>
        </w:rPr>
        <w:t xml:space="preserve"> Закрепить навыки работы с бумагой.</w:t>
      </w:r>
    </w:p>
    <w:p w:rsidR="00385F23" w:rsidRDefault="00385F23" w:rsidP="00CA75EE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385F23" w:rsidRDefault="00385F23" w:rsidP="00CA75EE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Pr="00CA75EE">
        <w:rPr>
          <w:rFonts w:ascii="Times New Roman" w:hAnsi="Times New Roman"/>
          <w:b/>
          <w:sz w:val="28"/>
          <w:szCs w:val="28"/>
          <w:u w:val="single"/>
        </w:rPr>
        <w:t>адачи:</w:t>
      </w:r>
    </w:p>
    <w:p w:rsidR="00385F23" w:rsidRDefault="00385F23" w:rsidP="00CA75EE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Pr="00CA75EE">
        <w:rPr>
          <w:rFonts w:ascii="Times New Roman" w:hAnsi="Times New Roman"/>
          <w:i/>
          <w:sz w:val="28"/>
          <w:szCs w:val="28"/>
        </w:rPr>
        <w:t>бразовательные: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продолжать знакомить детей с русскими народными сказками;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обогащать и активизировать лексику слов;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закреплять последовательную цепочку героев в сказке,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i/>
          <w:sz w:val="28"/>
          <w:szCs w:val="28"/>
        </w:rPr>
      </w:pPr>
      <w:r w:rsidRPr="00CA75EE">
        <w:rPr>
          <w:rFonts w:ascii="Times New Roman" w:hAnsi="Times New Roman"/>
          <w:i/>
          <w:sz w:val="28"/>
          <w:szCs w:val="28"/>
        </w:rPr>
        <w:t>Развивающие: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развивать дикц</w:t>
      </w:r>
      <w:r>
        <w:rPr>
          <w:rFonts w:ascii="Times New Roman" w:hAnsi="Times New Roman"/>
          <w:sz w:val="28"/>
          <w:szCs w:val="28"/>
        </w:rPr>
        <w:t>ию и фонематическое восприятие;</w:t>
      </w:r>
      <w:r w:rsidRPr="00CA75EE">
        <w:rPr>
          <w:rFonts w:ascii="Times New Roman" w:hAnsi="Times New Roman"/>
          <w:sz w:val="28"/>
          <w:szCs w:val="28"/>
        </w:rPr>
        <w:t>.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развивать пространственно-временную ориентировку и координацию движений.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i/>
          <w:sz w:val="28"/>
          <w:szCs w:val="28"/>
        </w:rPr>
      </w:pPr>
      <w:r w:rsidRPr="00CA75EE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воспитывать умение детей брать на себя роль сказочного персонажа и вести ее до конца;</w:t>
      </w: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</w:p>
    <w:p w:rsidR="00385F23" w:rsidRPr="00CA75EE" w:rsidRDefault="00385F23" w:rsidP="00CA75EE">
      <w:pPr>
        <w:pStyle w:val="NoSpacing"/>
        <w:rPr>
          <w:rFonts w:ascii="Times New Roman" w:hAnsi="Times New Roman"/>
          <w:sz w:val="28"/>
          <w:szCs w:val="28"/>
        </w:rPr>
      </w:pPr>
      <w:r w:rsidRPr="00CA75EE">
        <w:rPr>
          <w:rFonts w:ascii="Times New Roman" w:hAnsi="Times New Roman"/>
          <w:sz w:val="28"/>
          <w:szCs w:val="28"/>
        </w:rPr>
        <w:t>- воспитывать у детей бережное отношение к чувству сопереживания к животным, умение играть рядом, взаимодействовать друг с другом.</w:t>
      </w:r>
    </w:p>
    <w:p w:rsidR="00385F2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Ход занятий:</w:t>
      </w: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Организационный момент.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Мне очень приятно видеть ваши добрые глаза и такие милые и приветливые лица. Давайте начнем нашу игру со светлой, теплой, доброжелательной улыбки. Подарите свою улыбочку соседу слева, теперь соседу справа, затем улыбнитесь мне, а я в ответ вам.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Сюрпризный момент.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Стук в дверь входит лиса.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Лиса: Здравствуйте дети.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Дети: Здравствуй лиса, а ты зачем к нам пожаловала?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Лиса: Раньше я жила в сказке, а потом потерялась.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Давайте поможем лисе найти свою сказку, ведь мы с вами знаем очень много русских народных сказок, в которых есть такой персонаж, как лиса.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Для этого нам необходимо отравится в сказочную страну.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Закройте глазки и хлопните три раза в ладоши.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Пальчиковая гимнастика.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Воспитатель: Вот мы и оказались в сказочной стране. А теперь давайте поиграем пальчиками. 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- Будем пальчики считать (вытягивают руки вперед, шевелят пальчиками).     - Будем сказки называть. 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 Эта сказка – Теремок (поочередно касаются большим пальцем)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 Эта сказка – Колобок (остальных начиная с указательного)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 Эта сказка – Репка.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 Про внучку и бабку с дедкой.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 Волк и семеро козлят.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-Этим сказкам каждый рад.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Презентация угадай сказку.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Ребята! А как в русских народных сказках называют лису?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Дети: Лисонька, лисичка-сестричка, хитрая рыжая  плутовка.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Ребята, посмотрите на волшебный экран. Все минуточку внимания. Хочу я сказку показать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              Этой сказочки название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              Поспешите отгадать.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(Дети последовательно рассматривают иллюстрации к сказкам «Теремок»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9E3">
        <w:rPr>
          <w:rFonts w:ascii="Times New Roman" w:hAnsi="Times New Roman"/>
          <w:sz w:val="28"/>
          <w:szCs w:val="28"/>
        </w:rPr>
        <w:t>«Колобок», «Лисичка-сестричка и серый волк», «Кот, петух, и лиса», называют сказки, вспоминают какие слова лиса говорила в  этих сказках).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Лиса не узнала свою сказку, значит, у нее была другая. Давайте похвалим лису, чтобы она не грустила, а чтобы она порадовалась.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Физкультминутка.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У лисицы острый нос (показывают пальчиками острый нос)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У нее пушистый хвост (помахать рукой, как хвостиком)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Шуба рыжая лисы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 Несказанной красы (покрутилась вправо и влево)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Лиса павою похаживает (погладить себя)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Я – охотница для птиц (соединяют руки перед собой)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Как увижу – подкрадусь (идут на цыпочках)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   И тихонько затаюсь (приседают).</w:t>
      </w:r>
    </w:p>
    <w:p w:rsidR="00385F23" w:rsidRPr="003549E3" w:rsidRDefault="00385F23" w:rsidP="00CA75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Драматизация сказки «Заюшкина избушка»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Ребята, давайте вспомним русскую народную сказку, в которой  лиса выгнала из избушки зайчика. Как она называется?».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Дети: Заюшкина избушка.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Мы покажем лисе сказку «Заюшкина избушка», как настоящие артисты, может быть лиса из этой сказки. Вы будете героями сказки.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 надевает шапочки персонажей детям.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Итак, жили – были лиса и заяц. Была у зайца избушка лубяная, а у лисы ледяная. Пришла весна и у лисы избушка растаяла. Попросила лиса к зайцу погреться да его и выгнала. Сидит зайчик плачет. Бежит мимо собака.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Собака: Чего ты зайчик плачешь?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Зайчик: Как мне не плакать? Была у меня избушка лубяная, а у лисы ледяная. Пришла весна у лисы избушка растаяла. Попросилась она ко  мне погреться да меня и выгнала. 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Собака: Не плачь, Зайчик я ее выгоню.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Поди лиса вон!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Лиса: Как выскочу, как выпрыгну, полетят клочки по закоулочкам.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Собака испугалась и убежала. Сидит зайчик и плачет. Мимо идет медведь.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Медведь: Что зайчик плачешь?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Зайчик: Как мне не плакать? Была у меня избушка лубяная, а у лисы ледяная. Пришла весна у лисы избушка растаяла. Попросилась она ко  мне погреться да меня и выгнала.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Медведь: Не плачь зайчик, я ее выгоню.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Зайчик: не выгонишь, Собака не выгнала, и ты не выгонишь.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Медведь: Нет выгоню, а ну – ка ступай лиса вон!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Лиса: Как выскочу, как выпрыгну, полетят клочки по закоулочкам.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Медведь испугался и ушел. Сидит заинька и  плачет. Идет мимо петушок золотой гребешок, косу на плече несет.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Петушок: Что зайка плачешь?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 xml:space="preserve"> Зайчик: Как мне не плакать? Была у меня избушка лубяная, а у лисы ледяная. Пришла весна у лисы избушка растаяла. Попросилась она ко  мне погреться да меня и выгнала.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Петушок: не плачь зайчик, я выгоню.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Зайчик: Не выгонишь, собака не выгнала, медведь не выгнал, а ты и подавно.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Петушок: Выгоню, выгоню! Кукареку, несу  косу на плече, хочу лису посечи, ступай рыжая вон!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Лиса выскочила из избушки убежала в лес. А зайчик опять стал жить в своей избушке.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Ребята, лиса узнала свою сказку. Ей очень понравилось, как вы выступали, и теперь она больше не будет хитрить  и обманывать. Давайте попрощаемся с лисой, она отправится в свою сказку. А нам пора возвращаться в детский сад.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2 Часть занятия.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Мордочка лисы из оригами.</w:t>
      </w:r>
    </w:p>
    <w:p w:rsidR="00385F23" w:rsidRPr="003549E3" w:rsidRDefault="00385F23" w:rsidP="00CA75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49E3">
        <w:rPr>
          <w:rFonts w:ascii="Times New Roman" w:hAnsi="Times New Roman"/>
          <w:sz w:val="28"/>
          <w:szCs w:val="28"/>
        </w:rPr>
        <w:t>Воспитатель: Ребята, мы сегодня помогли лисе найти свою сказку, вспомнили много русских народных сказок, показали интересный</w:t>
      </w:r>
      <w:r w:rsidRPr="003549E3">
        <w:rPr>
          <w:rFonts w:ascii="Times New Roman" w:hAnsi="Times New Roman"/>
          <w:sz w:val="28"/>
          <w:szCs w:val="28"/>
        </w:rPr>
        <w:tab/>
        <w:t xml:space="preserve"> спектакль. Все старались, молодцы.</w:t>
      </w: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CC6CB1" w:rsidRDefault="00385F23" w:rsidP="00CC6C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951F87" w:rsidRDefault="00385F23" w:rsidP="00951F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BF013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5F23" w:rsidRPr="00BF0139" w:rsidRDefault="00385F23" w:rsidP="00BF013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Pr="007066BE" w:rsidRDefault="00385F23" w:rsidP="007066B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F23" w:rsidRDefault="00385F23" w:rsidP="00AD7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85F23" w:rsidSect="0026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E9D"/>
    <w:multiLevelType w:val="hybridMultilevel"/>
    <w:tmpl w:val="DE22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151"/>
    <w:rsid w:val="00260B2E"/>
    <w:rsid w:val="00270F69"/>
    <w:rsid w:val="00283D6F"/>
    <w:rsid w:val="003549E3"/>
    <w:rsid w:val="00385F23"/>
    <w:rsid w:val="00490BA9"/>
    <w:rsid w:val="005477EC"/>
    <w:rsid w:val="007066BE"/>
    <w:rsid w:val="00786C85"/>
    <w:rsid w:val="007F3086"/>
    <w:rsid w:val="008512CB"/>
    <w:rsid w:val="0091064A"/>
    <w:rsid w:val="00951F87"/>
    <w:rsid w:val="00AD7FF3"/>
    <w:rsid w:val="00B96801"/>
    <w:rsid w:val="00BF0139"/>
    <w:rsid w:val="00C6264A"/>
    <w:rsid w:val="00CA75EE"/>
    <w:rsid w:val="00CC6CB1"/>
    <w:rsid w:val="00EC4151"/>
    <w:rsid w:val="00F0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66BE"/>
    <w:pPr>
      <w:ind w:left="720"/>
      <w:contextualSpacing/>
    </w:pPr>
  </w:style>
  <w:style w:type="paragraph" w:styleId="NoSpacing">
    <w:name w:val="No Spacing"/>
    <w:uiPriority w:val="99"/>
    <w:qFormat/>
    <w:rsid w:val="00CA75E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6</Pages>
  <Words>915</Words>
  <Characters>5219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2018-05-24T04:53:00Z</dcterms:created>
  <dcterms:modified xsi:type="dcterms:W3CDTF">2018-10-03T21:26:00Z</dcterms:modified>
</cp:coreProperties>
</file>