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E9A" w:rsidRDefault="00711E9A">
      <w:pPr>
        <w:rPr>
          <w:rFonts w:ascii="Times New Roman" w:hAnsi="Times New Roman"/>
          <w:b/>
          <w:sz w:val="72"/>
          <w:szCs w:val="72"/>
        </w:rPr>
      </w:pPr>
    </w:p>
    <w:p w:rsidR="00711E9A" w:rsidRDefault="00711E9A">
      <w:pPr>
        <w:rPr>
          <w:rFonts w:ascii="Times New Roman" w:hAnsi="Times New Roman"/>
          <w:b/>
          <w:sz w:val="72"/>
          <w:szCs w:val="72"/>
        </w:rPr>
      </w:pPr>
    </w:p>
    <w:p w:rsidR="00711E9A" w:rsidRDefault="00711E9A">
      <w:pPr>
        <w:rPr>
          <w:rFonts w:ascii="Times New Roman" w:hAnsi="Times New Roman"/>
          <w:b/>
          <w:sz w:val="72"/>
          <w:szCs w:val="72"/>
        </w:rPr>
      </w:pPr>
    </w:p>
    <w:p w:rsidR="00711E9A" w:rsidRDefault="00711E9A">
      <w:pPr>
        <w:rPr>
          <w:rFonts w:ascii="Times New Roman" w:hAnsi="Times New Roman"/>
          <w:b/>
          <w:sz w:val="72"/>
          <w:szCs w:val="72"/>
        </w:rPr>
      </w:pPr>
    </w:p>
    <w:p w:rsidR="00711E9A" w:rsidRDefault="00711E9A" w:rsidP="00E84DED">
      <w:pPr>
        <w:ind w:left="360" w:firstLine="0"/>
        <w:rPr>
          <w:rFonts w:ascii="Times New Roman" w:hAnsi="Times New Roman"/>
          <w:b/>
          <w:sz w:val="72"/>
          <w:szCs w:val="72"/>
        </w:rPr>
      </w:pPr>
      <w:r w:rsidRPr="00E84DED">
        <w:rPr>
          <w:rFonts w:ascii="Times New Roman" w:hAnsi="Times New Roman"/>
          <w:b/>
          <w:sz w:val="72"/>
          <w:szCs w:val="72"/>
        </w:rPr>
        <w:t>Я бы в повары пошел , пусть меня научат.</w:t>
      </w:r>
    </w:p>
    <w:p w:rsidR="00711E9A" w:rsidRDefault="00711E9A">
      <w:pPr>
        <w:rPr>
          <w:rFonts w:ascii="Times New Roman" w:hAnsi="Times New Roman"/>
          <w:b/>
          <w:sz w:val="72"/>
          <w:szCs w:val="72"/>
        </w:rPr>
      </w:pPr>
    </w:p>
    <w:p w:rsidR="00711E9A" w:rsidRPr="00E84DED" w:rsidRDefault="00711E9A">
      <w:pPr>
        <w:rPr>
          <w:rFonts w:ascii="Times New Roman" w:hAnsi="Times New Roman"/>
          <w:sz w:val="72"/>
          <w:szCs w:val="72"/>
        </w:rPr>
      </w:pPr>
    </w:p>
    <w:p w:rsidR="00711E9A" w:rsidRDefault="00711E9A">
      <w:pPr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 xml:space="preserve">НОД </w:t>
      </w:r>
      <w:r w:rsidRPr="00E84DED">
        <w:rPr>
          <w:rFonts w:ascii="Times New Roman" w:hAnsi="Times New Roman"/>
          <w:sz w:val="48"/>
          <w:szCs w:val="48"/>
        </w:rPr>
        <w:t xml:space="preserve"> в старшей группе.</w:t>
      </w:r>
    </w:p>
    <w:p w:rsidR="00711E9A" w:rsidRPr="00E84DED" w:rsidRDefault="00711E9A">
      <w:pPr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Образовательные области : социально-коммуникативная, познавательная, речевая, художественно-эстетическая.</w:t>
      </w:r>
    </w:p>
    <w:p w:rsidR="00711E9A" w:rsidRDefault="00711E9A">
      <w:pPr>
        <w:rPr>
          <w:rFonts w:ascii="Times New Roman" w:hAnsi="Times New Roman"/>
          <w:b/>
          <w:sz w:val="48"/>
          <w:szCs w:val="48"/>
        </w:rPr>
      </w:pPr>
    </w:p>
    <w:p w:rsidR="00711E9A" w:rsidRDefault="00711E9A" w:rsidP="00E84DED">
      <w:pPr>
        <w:ind w:left="360" w:firstLine="0"/>
        <w:rPr>
          <w:rFonts w:ascii="Times New Roman" w:hAnsi="Times New Roman"/>
          <w:sz w:val="48"/>
          <w:szCs w:val="48"/>
        </w:rPr>
      </w:pPr>
      <w:r w:rsidRPr="00E84DED">
        <w:rPr>
          <w:rFonts w:ascii="Times New Roman" w:hAnsi="Times New Roman"/>
          <w:sz w:val="48"/>
          <w:szCs w:val="48"/>
        </w:rPr>
        <w:t>Воспитатель:</w:t>
      </w:r>
      <w:r>
        <w:rPr>
          <w:rFonts w:ascii="Times New Roman" w:hAnsi="Times New Roman"/>
          <w:sz w:val="48"/>
          <w:szCs w:val="48"/>
        </w:rPr>
        <w:t xml:space="preserve"> Каптерева Ольга          Вениаминовна.</w:t>
      </w:r>
    </w:p>
    <w:p w:rsidR="00711E9A" w:rsidRDefault="00711E9A" w:rsidP="00E84DED">
      <w:pPr>
        <w:ind w:left="360" w:firstLine="0"/>
        <w:rPr>
          <w:rFonts w:ascii="Times New Roman" w:hAnsi="Times New Roman"/>
          <w:sz w:val="48"/>
          <w:szCs w:val="48"/>
        </w:rPr>
      </w:pPr>
    </w:p>
    <w:p w:rsidR="00711E9A" w:rsidRDefault="00711E9A" w:rsidP="00E84DED">
      <w:pPr>
        <w:ind w:left="360" w:firstLine="0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МБДОУ «Воскресенский детский сад»</w:t>
      </w:r>
    </w:p>
    <w:p w:rsidR="00711E9A" w:rsidRPr="008E63CF" w:rsidRDefault="00711E9A" w:rsidP="00E84DED">
      <w:pPr>
        <w:ind w:left="360" w:firstLine="0"/>
        <w:rPr>
          <w:rFonts w:ascii="Times New Roman" w:hAnsi="Times New Roman"/>
          <w:sz w:val="40"/>
          <w:szCs w:val="40"/>
        </w:rPr>
      </w:pPr>
      <w:r w:rsidRPr="008E63CF">
        <w:rPr>
          <w:rFonts w:ascii="Times New Roman" w:hAnsi="Times New Roman"/>
          <w:sz w:val="40"/>
          <w:szCs w:val="40"/>
        </w:rPr>
        <w:t>Череповецкий район Вологодская область</w:t>
      </w:r>
    </w:p>
    <w:p w:rsidR="00711E9A" w:rsidRDefault="00711E9A" w:rsidP="00E84DED">
      <w:pPr>
        <w:ind w:left="360" w:firstLine="0"/>
        <w:rPr>
          <w:rFonts w:ascii="Times New Roman" w:hAnsi="Times New Roman"/>
          <w:sz w:val="48"/>
          <w:szCs w:val="48"/>
        </w:rPr>
      </w:pPr>
    </w:p>
    <w:p w:rsidR="00711E9A" w:rsidRDefault="00711E9A" w:rsidP="00E84DED">
      <w:pPr>
        <w:ind w:left="1416" w:firstLine="708"/>
        <w:rPr>
          <w:rFonts w:ascii="Times New Roman" w:hAnsi="Times New Roman"/>
          <w:sz w:val="48"/>
          <w:szCs w:val="48"/>
        </w:rPr>
      </w:pPr>
    </w:p>
    <w:p w:rsidR="00711E9A" w:rsidRDefault="00711E9A" w:rsidP="00E84DED">
      <w:pPr>
        <w:ind w:left="1416" w:firstLine="708"/>
        <w:rPr>
          <w:rFonts w:ascii="Times New Roman" w:hAnsi="Times New Roman"/>
          <w:sz w:val="48"/>
          <w:szCs w:val="48"/>
        </w:rPr>
      </w:pPr>
    </w:p>
    <w:p w:rsidR="00711E9A" w:rsidRDefault="00711E9A" w:rsidP="00E84DED">
      <w:pPr>
        <w:ind w:left="1416" w:firstLine="708"/>
        <w:rPr>
          <w:rFonts w:ascii="Times New Roman" w:hAnsi="Times New Roman"/>
          <w:sz w:val="48"/>
          <w:szCs w:val="48"/>
        </w:rPr>
      </w:pPr>
    </w:p>
    <w:p w:rsidR="00711E9A" w:rsidRDefault="00711E9A" w:rsidP="00E84DED">
      <w:pPr>
        <w:ind w:firstLine="0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Программные задачи :</w:t>
      </w:r>
    </w:p>
    <w:p w:rsidR="00711E9A" w:rsidRDefault="00711E9A" w:rsidP="00E84DED">
      <w:pPr>
        <w:ind w:firstLine="0"/>
        <w:rPr>
          <w:rFonts w:ascii="Times New Roman" w:hAnsi="Times New Roman"/>
          <w:sz w:val="32"/>
          <w:szCs w:val="32"/>
        </w:rPr>
      </w:pPr>
    </w:p>
    <w:p w:rsidR="00711E9A" w:rsidRDefault="00711E9A" w:rsidP="00E84DED">
      <w:pPr>
        <w:ind w:firstLine="0"/>
        <w:rPr>
          <w:rFonts w:ascii="Times New Roman" w:hAnsi="Times New Roman"/>
          <w:sz w:val="32"/>
          <w:szCs w:val="32"/>
        </w:rPr>
      </w:pPr>
      <w:r w:rsidRPr="00E84DED">
        <w:rPr>
          <w:rFonts w:ascii="Times New Roman" w:hAnsi="Times New Roman"/>
          <w:sz w:val="32"/>
          <w:szCs w:val="32"/>
        </w:rPr>
        <w:t xml:space="preserve">Образовательные: </w:t>
      </w:r>
      <w:r>
        <w:rPr>
          <w:rFonts w:ascii="Times New Roman" w:hAnsi="Times New Roman"/>
          <w:sz w:val="32"/>
          <w:szCs w:val="32"/>
        </w:rPr>
        <w:t>-</w:t>
      </w:r>
      <w:r w:rsidRPr="00E84DED">
        <w:rPr>
          <w:rFonts w:ascii="Times New Roman" w:hAnsi="Times New Roman"/>
          <w:sz w:val="32"/>
          <w:szCs w:val="32"/>
        </w:rPr>
        <w:t>Знакомить детей с историей возникновения способов приготовления пищи.</w:t>
      </w:r>
    </w:p>
    <w:p w:rsidR="00711E9A" w:rsidRDefault="00711E9A" w:rsidP="00E84DED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-Расширять знания и представления о профессии повара , специфике его работы.</w:t>
      </w:r>
    </w:p>
    <w:p w:rsidR="00711E9A" w:rsidRDefault="00711E9A" w:rsidP="00E84DED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-Познакомить с понятием « кулинарная» книга.</w:t>
      </w:r>
    </w:p>
    <w:p w:rsidR="00711E9A" w:rsidRDefault="00711E9A" w:rsidP="00E84DED">
      <w:pPr>
        <w:ind w:firstLine="0"/>
        <w:rPr>
          <w:rFonts w:ascii="Times New Roman" w:hAnsi="Times New Roman"/>
          <w:sz w:val="32"/>
          <w:szCs w:val="32"/>
        </w:rPr>
      </w:pPr>
    </w:p>
    <w:p w:rsidR="00711E9A" w:rsidRDefault="00711E9A" w:rsidP="00E84DED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Развивающие: -Развивать речевую активность , диалогическую речь посредством ответов на вопросы.</w:t>
      </w:r>
    </w:p>
    <w:p w:rsidR="00711E9A" w:rsidRDefault="00711E9A" w:rsidP="00E84DED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-Развивать творческое воображение.</w:t>
      </w:r>
    </w:p>
    <w:p w:rsidR="00711E9A" w:rsidRDefault="00711E9A" w:rsidP="00E84DED">
      <w:pPr>
        <w:ind w:firstLine="0"/>
        <w:rPr>
          <w:rFonts w:ascii="Times New Roman" w:hAnsi="Times New Roman"/>
          <w:sz w:val="32"/>
          <w:szCs w:val="32"/>
        </w:rPr>
      </w:pPr>
    </w:p>
    <w:p w:rsidR="00711E9A" w:rsidRDefault="00711E9A" w:rsidP="00E84DED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Воспитательные :Воспитывать уважительное отношение к людям труда .</w:t>
      </w:r>
    </w:p>
    <w:p w:rsidR="00711E9A" w:rsidRDefault="00711E9A" w:rsidP="00E84DED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-Формировать познавательный интерес .</w:t>
      </w:r>
    </w:p>
    <w:p w:rsidR="00711E9A" w:rsidRDefault="00711E9A" w:rsidP="00E84DED">
      <w:pPr>
        <w:ind w:firstLine="0"/>
        <w:rPr>
          <w:rFonts w:ascii="Times New Roman" w:hAnsi="Times New Roman"/>
          <w:sz w:val="32"/>
          <w:szCs w:val="32"/>
        </w:rPr>
      </w:pPr>
    </w:p>
    <w:p w:rsidR="00711E9A" w:rsidRDefault="00711E9A" w:rsidP="00E84DED">
      <w:pPr>
        <w:ind w:firstLine="0"/>
        <w:rPr>
          <w:rFonts w:ascii="Times New Roman" w:hAnsi="Times New Roman"/>
          <w:sz w:val="48"/>
          <w:szCs w:val="48"/>
        </w:rPr>
      </w:pPr>
      <w:r w:rsidRPr="00F45271">
        <w:rPr>
          <w:rFonts w:ascii="Times New Roman" w:hAnsi="Times New Roman"/>
          <w:sz w:val="48"/>
          <w:szCs w:val="48"/>
        </w:rPr>
        <w:t>Подготовка к занятию :</w:t>
      </w:r>
    </w:p>
    <w:p w:rsidR="00711E9A" w:rsidRPr="00F45271" w:rsidRDefault="00711E9A" w:rsidP="00E84DED">
      <w:pPr>
        <w:ind w:firstLine="0"/>
        <w:rPr>
          <w:rFonts w:ascii="Times New Roman" w:hAnsi="Times New Roman"/>
          <w:sz w:val="48"/>
          <w:szCs w:val="48"/>
        </w:rPr>
      </w:pPr>
    </w:p>
    <w:p w:rsidR="00711E9A" w:rsidRDefault="00711E9A" w:rsidP="00E84DED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-письмо от Незнайки</w:t>
      </w:r>
    </w:p>
    <w:p w:rsidR="00711E9A" w:rsidRDefault="00711E9A" w:rsidP="00E84DED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-картинки с изображением разных предметов</w:t>
      </w:r>
    </w:p>
    <w:p w:rsidR="00711E9A" w:rsidRDefault="00711E9A" w:rsidP="00E84DED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-заготовки тарелочек из бумаги</w:t>
      </w:r>
    </w:p>
    <w:p w:rsidR="00711E9A" w:rsidRDefault="00711E9A" w:rsidP="00E84DED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-нарисованные овощи</w:t>
      </w:r>
    </w:p>
    <w:p w:rsidR="00711E9A" w:rsidRDefault="00711E9A" w:rsidP="00E84DED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-книги по кулинарии</w:t>
      </w:r>
    </w:p>
    <w:p w:rsidR="00711E9A" w:rsidRDefault="00711E9A" w:rsidP="00E84DED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-краски, кисти, вода</w:t>
      </w:r>
    </w:p>
    <w:p w:rsidR="00711E9A" w:rsidRDefault="00711E9A" w:rsidP="00E84DED">
      <w:pPr>
        <w:ind w:firstLine="0"/>
        <w:rPr>
          <w:rFonts w:ascii="Times New Roman" w:hAnsi="Times New Roman"/>
          <w:sz w:val="32"/>
          <w:szCs w:val="32"/>
        </w:rPr>
      </w:pPr>
    </w:p>
    <w:p w:rsidR="00711E9A" w:rsidRDefault="00711E9A" w:rsidP="00E84DED">
      <w:pPr>
        <w:ind w:firstLine="0"/>
        <w:rPr>
          <w:rFonts w:ascii="Times New Roman" w:hAnsi="Times New Roman"/>
          <w:sz w:val="48"/>
          <w:szCs w:val="48"/>
        </w:rPr>
      </w:pPr>
      <w:r w:rsidRPr="00F45271">
        <w:rPr>
          <w:rFonts w:ascii="Times New Roman" w:hAnsi="Times New Roman"/>
          <w:sz w:val="48"/>
          <w:szCs w:val="48"/>
        </w:rPr>
        <w:t>Предварительная работа:</w:t>
      </w:r>
    </w:p>
    <w:p w:rsidR="00711E9A" w:rsidRPr="00F45271" w:rsidRDefault="00711E9A" w:rsidP="00E84DED">
      <w:pPr>
        <w:ind w:firstLine="0"/>
        <w:rPr>
          <w:rFonts w:ascii="Times New Roman" w:hAnsi="Times New Roman"/>
          <w:sz w:val="48"/>
          <w:szCs w:val="48"/>
        </w:rPr>
      </w:pPr>
    </w:p>
    <w:p w:rsidR="00711E9A" w:rsidRDefault="00711E9A" w:rsidP="00E84DED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-экскурсия на кухню детского сада</w:t>
      </w:r>
    </w:p>
    <w:p w:rsidR="00711E9A" w:rsidRDefault="00711E9A" w:rsidP="00E84DED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-рассматривание предметных картинок по профессиям</w:t>
      </w:r>
    </w:p>
    <w:p w:rsidR="00711E9A" w:rsidRDefault="00711E9A" w:rsidP="00E84DED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-чтение худ.литературы о поваре</w:t>
      </w:r>
    </w:p>
    <w:p w:rsidR="00711E9A" w:rsidRDefault="00711E9A" w:rsidP="00E84DED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-загадывание загадок по теме</w:t>
      </w:r>
    </w:p>
    <w:p w:rsidR="00711E9A" w:rsidRDefault="00711E9A" w:rsidP="00E84DED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-дид.игры</w:t>
      </w:r>
    </w:p>
    <w:p w:rsidR="00711E9A" w:rsidRDefault="00711E9A" w:rsidP="00E84DED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-знакомство с пословицами и поговорками о труде.</w:t>
      </w:r>
    </w:p>
    <w:p w:rsidR="00711E9A" w:rsidRDefault="00711E9A" w:rsidP="00E84DED">
      <w:pPr>
        <w:ind w:firstLine="0"/>
        <w:rPr>
          <w:rFonts w:ascii="Times New Roman" w:hAnsi="Times New Roman"/>
          <w:sz w:val="32"/>
          <w:szCs w:val="32"/>
        </w:rPr>
      </w:pPr>
    </w:p>
    <w:p w:rsidR="00711E9A" w:rsidRDefault="00711E9A" w:rsidP="00E84DED">
      <w:pPr>
        <w:ind w:firstLine="0"/>
        <w:rPr>
          <w:rFonts w:ascii="Times New Roman" w:hAnsi="Times New Roman"/>
          <w:sz w:val="32"/>
          <w:szCs w:val="32"/>
        </w:rPr>
      </w:pPr>
    </w:p>
    <w:p w:rsidR="00711E9A" w:rsidRDefault="00711E9A" w:rsidP="00E84DED">
      <w:pPr>
        <w:ind w:firstLine="0"/>
        <w:rPr>
          <w:rFonts w:ascii="Times New Roman" w:hAnsi="Times New Roman"/>
          <w:sz w:val="32"/>
          <w:szCs w:val="32"/>
        </w:rPr>
      </w:pPr>
    </w:p>
    <w:p w:rsidR="00711E9A" w:rsidRDefault="00711E9A" w:rsidP="00F45271">
      <w:pPr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Дети получают письмо от Незнайки.</w:t>
      </w:r>
    </w:p>
    <w:p w:rsidR="00711E9A" w:rsidRDefault="00711E9A" w:rsidP="00E84DED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Воспитатель :Ребята, вы хотите узнать , что пишет нам Незнайка ?</w:t>
      </w:r>
    </w:p>
    <w:p w:rsidR="00711E9A" w:rsidRDefault="00711E9A" w:rsidP="00E84DED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Зачитывает письмо:</w:t>
      </w:r>
    </w:p>
    <w:p w:rsidR="00711E9A" w:rsidRDefault="00711E9A" w:rsidP="00E84DED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«Здравствуйте, дорогие ребята ! В этом году я пошел в школу, чтобы все знать. Нам задали очень трудную загадку. Может вы мне сможете помочь ее разгадать. Посылаю загадку, надеюсь на вашу помощь.                         Незнайка.»</w:t>
      </w:r>
    </w:p>
    <w:p w:rsidR="00711E9A" w:rsidRDefault="00711E9A" w:rsidP="00E84DED">
      <w:pPr>
        <w:ind w:firstLine="0"/>
        <w:rPr>
          <w:rFonts w:ascii="Times New Roman" w:hAnsi="Times New Roman"/>
          <w:sz w:val="32"/>
          <w:szCs w:val="32"/>
        </w:rPr>
      </w:pPr>
    </w:p>
    <w:p w:rsidR="00711E9A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Воспитатель: Ну,что поможем Незнайке. Тогда слушайте  внимательно загадку.</w:t>
      </w:r>
    </w:p>
    <w:p w:rsidR="00711E9A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Всегда в халате белом,</w:t>
      </w:r>
    </w:p>
    <w:p w:rsidR="00711E9A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В крахмальном колпаке.</w:t>
      </w:r>
    </w:p>
    <w:p w:rsidR="00711E9A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Готовит  детям кашу</w:t>
      </w:r>
    </w:p>
    <w:p w:rsidR="00711E9A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На свежем молоке.</w:t>
      </w:r>
    </w:p>
    <w:p w:rsidR="00711E9A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На противне котлеты</w:t>
      </w:r>
    </w:p>
    <w:p w:rsidR="00711E9A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Купаются в жирке,</w:t>
      </w:r>
    </w:p>
    <w:p w:rsidR="00711E9A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Рассольник ароматный</w:t>
      </w:r>
    </w:p>
    <w:p w:rsidR="00711E9A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Кипит в большом бачке.</w:t>
      </w:r>
    </w:p>
    <w:p w:rsidR="00711E9A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Шумит овощерезка-</w:t>
      </w:r>
    </w:p>
    <w:p w:rsidR="00711E9A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Готовится салат.</w:t>
      </w:r>
    </w:p>
    <w:p w:rsidR="00711E9A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И все это, конечно,</w:t>
      </w:r>
    </w:p>
    <w:p w:rsidR="00711E9A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Готовят для ребят.             Кто же это ?   /повар/</w:t>
      </w:r>
    </w:p>
    <w:p w:rsidR="00711E9A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Молодцы, ребята! Быстро справились с загадкой, которую не мог отгадать Незнайка.</w:t>
      </w:r>
    </w:p>
    <w:p w:rsidR="00711E9A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/воспитатель предлагает пройти на диван и побеседовать о поваре/</w:t>
      </w:r>
    </w:p>
    <w:p w:rsidR="00711E9A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Воспитатель: Ребята ! А кто такой повар ? / человек, который готовит вкусную еду/</w:t>
      </w:r>
    </w:p>
    <w:p w:rsidR="00711E9A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-Повар – это профессия ?</w:t>
      </w:r>
    </w:p>
    <w:p w:rsidR="00711E9A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-Что такое профессия ? / труд, работа, которую человек выполняет каждый день. Чтобы получить профессию, надо учиться./</w:t>
      </w:r>
    </w:p>
    <w:p w:rsidR="00711E9A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-Какие еще вы знаете профессии?</w:t>
      </w:r>
    </w:p>
    <w:p w:rsidR="00711E9A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</w:p>
    <w:p w:rsidR="00711E9A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Повар- одна из древнейших профессий. Давным–давно древний человек не готовил себе еду. Все , что он находил и собирал, он ел сырым. Так происходило потому, что человек не умел добывать огонь и не знал способов приготовления пищи.</w:t>
      </w:r>
    </w:p>
    <w:p w:rsidR="00711E9A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И даже когда он научился разводить огонь, он использовал его , чтобы согреться и чтобы отпугивать диких животных. И так случайно оставив сырое мясо у костра, человек увидел , что мясо потемнело , появился вкусный запах. Человек попробовал и понял, что такое мясо вкуснее сырого . И с тех пор человек стал готовить себе еду на огне. Посуды у человека не было и он готовил еду прямо на горячих камнях вокруг открытого огня . Вместо тарелки  он брал широкие листья , куда можно было положить еду.</w:t>
      </w:r>
    </w:p>
    <w:p w:rsidR="00711E9A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Прошло много времени с тех древних времен .Сейчас мы готовим еду по-другому.</w:t>
      </w:r>
    </w:p>
    <w:p w:rsidR="00711E9A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На чем можно приготовить еду?</w:t>
      </w:r>
    </w:p>
    <w:p w:rsidR="00711E9A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В чем готовится разная еда ?</w:t>
      </w:r>
    </w:p>
    <w:p w:rsidR="00711E9A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Какие предметы помогают нам в приготовлении пищи ?</w:t>
      </w:r>
    </w:p>
    <w:p w:rsidR="00711E9A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Кто у вас дома готовит еду ?</w:t>
      </w:r>
    </w:p>
    <w:p w:rsidR="00711E9A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А кто готовит для вас в детском саду ?</w:t>
      </w:r>
    </w:p>
    <w:p w:rsidR="00711E9A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Как вы думаете – работа у повара трудная или легкая ? Почему ?</w:t>
      </w:r>
    </w:p>
    <w:p w:rsidR="00711E9A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Что может помочь повару в работе ?</w:t>
      </w:r>
    </w:p>
    <w:p w:rsidR="00711E9A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</w:p>
    <w:p w:rsidR="00711E9A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 сейчас мы узнаем , какие предметы использует повар в своей работе ?</w:t>
      </w:r>
    </w:p>
    <w:p w:rsidR="00711E9A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/ дети стоят полукругом, по очереди достают из «волшебной» коробочки картинки.Каждый должен рассказать- нужен ли этот предмет повару , для чего, как им действовать/</w:t>
      </w:r>
    </w:p>
    <w:p w:rsidR="00711E9A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</w:p>
    <w:p w:rsidR="00711E9A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Воспитатель : Ребята ! Мы отобрали предметы, которые необходимы повару в работе. А какие из этих предметов опасные ? Почему ? / нож- можно порезаться , кастрюля с горячей едой – можно обжечься и т.д./    Т.е. повар должен работать , обязательно соблюдая правила безопасности .</w:t>
      </w:r>
    </w:p>
    <w:p w:rsidR="00711E9A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</w:p>
    <w:p w:rsidR="00711E9A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/ воспитатель предлагает снова сесть на диван и продолжить беседу о поваре /</w:t>
      </w:r>
    </w:p>
    <w:p w:rsidR="00711E9A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</w:p>
    <w:p w:rsidR="00711E9A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Воспитатель : Повара вкусно и сытно кормят и взрослых и детей .</w:t>
      </w:r>
    </w:p>
    <w:p w:rsidR="00711E9A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Где работают повара ?</w:t>
      </w:r>
    </w:p>
    <w:p w:rsidR="00711E9A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Бывали ли вы в кафе, столовой ?</w:t>
      </w:r>
    </w:p>
    <w:p w:rsidR="00711E9A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Что там заказывали ?</w:t>
      </w:r>
    </w:p>
    <w:p w:rsidR="00711E9A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Понравилась ли там еда ?</w:t>
      </w:r>
    </w:p>
    <w:p w:rsidR="00711E9A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</w:p>
    <w:p w:rsidR="00711E9A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Да, каждый повар знает множество рецептов приготовления  различных блюд. В старину , чтобы не забыть рецепт, повара записывали его на листочках. Но это было неудобно , т.к. листочки могли потеряться. Затем стали их сшивать с помощью нитки и иголки . А когда появилось книгопечатание , издатели стали обращаться к поварам , даже покупать у них рецепты и издавать целые книги. Так появились кулинарные книги .Давайте посмотрим эти книги на нашей выставке.</w:t>
      </w:r>
    </w:p>
    <w:p w:rsidR="00711E9A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/дети подходят к столу , где находятся кулинарные книги/</w:t>
      </w:r>
    </w:p>
    <w:p w:rsidR="00711E9A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</w:p>
    <w:p w:rsidR="00711E9A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Воспитатель : Кулинарная книга- это книга, где собраны разные рецепты. Кулинарные книги бывают разные. Есть книги, где собраны рецепты только салатов, есть книги, где собраны рецепты только сладких блюд и т.д. А есть целые сборники , в которых можно найти сразу все : и рецепты супов, и рецепты салатов и выпечки. </w:t>
      </w:r>
    </w:p>
    <w:p w:rsidR="00711E9A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Рецептов существует очень много. А хотели бы вы стать поварами?</w:t>
      </w:r>
    </w:p>
    <w:p w:rsidR="00711E9A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А у нас сегодня в группе</w:t>
      </w:r>
    </w:p>
    <w:p w:rsidR="00711E9A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Будет новая игра.</w:t>
      </w:r>
    </w:p>
    <w:p w:rsidR="00711E9A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Все девчонки – поварихи,</w:t>
      </w:r>
    </w:p>
    <w:p w:rsidR="00711E9A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А мальчишки – повара.</w:t>
      </w:r>
    </w:p>
    <w:p w:rsidR="00711E9A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Колпаки мы все надели,</w:t>
      </w:r>
    </w:p>
    <w:p w:rsidR="00711E9A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Вот они на головах.</w:t>
      </w:r>
    </w:p>
    <w:p w:rsidR="00711E9A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И тарелки с овощами</w:t>
      </w:r>
    </w:p>
    <w:p w:rsidR="00711E9A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Мы разложим на столах.</w:t>
      </w:r>
    </w:p>
    <w:p w:rsidR="00711E9A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</w:p>
    <w:p w:rsidR="00711E9A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sz w:val="32"/>
          <w:szCs w:val="32"/>
        </w:rPr>
        <w:t>Вы можете выбрать овощи или фрукты и составить на тарелке свой салат .</w:t>
      </w:r>
    </w:p>
    <w:p w:rsidR="00711E9A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</w:p>
    <w:p w:rsidR="00711E9A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/ дети выбирают бумажную тарелку и картинки с овощами. Затем рассказывают , какой салат они «приготовили» ./</w:t>
      </w:r>
    </w:p>
    <w:p w:rsidR="00711E9A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</w:p>
    <w:p w:rsidR="00711E9A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Воспитатель : Ребята ! Белые тарелки, конечно, очень красивые. Но думаю с рисунком они бы стали еще красивее.</w:t>
      </w:r>
    </w:p>
    <w:p w:rsidR="00711E9A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</w:p>
    <w:p w:rsidR="00711E9A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/воспитатель предлагает из поваров превратиться  в художников и украсить свои тарелочки /</w:t>
      </w:r>
    </w:p>
    <w:p w:rsidR="00711E9A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</w:p>
    <w:p w:rsidR="00711E9A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Работа детей с красками .</w:t>
      </w:r>
    </w:p>
    <w:p w:rsidR="00711E9A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</w:p>
    <w:p w:rsidR="00711E9A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Воспитатель : Пока краска на ваших тарелочках сохнет, мы пройдем на наш уютный диван и вспомним про письмо Незнайки.</w:t>
      </w:r>
    </w:p>
    <w:p w:rsidR="00711E9A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</w:p>
    <w:p w:rsidR="00711E9A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/дети садятся на диван /</w:t>
      </w:r>
    </w:p>
    <w:p w:rsidR="00711E9A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</w:p>
    <w:p w:rsidR="00711E9A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Воспитатель : Про какую профессию Незнайка не мог отгадать загадку?</w:t>
      </w:r>
    </w:p>
    <w:p w:rsidR="00711E9A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Трудная или легкая эта профессия ?</w:t>
      </w:r>
    </w:p>
    <w:p w:rsidR="00711E9A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Как можно сохранить рецепты приготовления еды ?</w:t>
      </w:r>
    </w:p>
    <w:p w:rsidR="00711E9A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</w:p>
    <w:p w:rsidR="00711E9A" w:rsidRPr="00E84DED" w:rsidRDefault="00711E9A" w:rsidP="00855FF7">
      <w:pPr>
        <w:ind w:firstLine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 в заключении девочки нам подарят песню про повара .</w:t>
      </w:r>
    </w:p>
    <w:sectPr w:rsidR="00711E9A" w:rsidRPr="00E84DED" w:rsidSect="00DA3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4DED"/>
    <w:rsid w:val="00053AE1"/>
    <w:rsid w:val="00077F62"/>
    <w:rsid w:val="00081097"/>
    <w:rsid w:val="000A5BAF"/>
    <w:rsid w:val="0017092D"/>
    <w:rsid w:val="001D3A19"/>
    <w:rsid w:val="0023026A"/>
    <w:rsid w:val="002907A1"/>
    <w:rsid w:val="003A019D"/>
    <w:rsid w:val="003E3C26"/>
    <w:rsid w:val="00445E97"/>
    <w:rsid w:val="00476A40"/>
    <w:rsid w:val="004A702D"/>
    <w:rsid w:val="005122D1"/>
    <w:rsid w:val="0052154F"/>
    <w:rsid w:val="00675A7B"/>
    <w:rsid w:val="00711E9A"/>
    <w:rsid w:val="00855FF7"/>
    <w:rsid w:val="008E63CF"/>
    <w:rsid w:val="009337FD"/>
    <w:rsid w:val="009C5E4C"/>
    <w:rsid w:val="00A87B9A"/>
    <w:rsid w:val="00B35E39"/>
    <w:rsid w:val="00B9173A"/>
    <w:rsid w:val="00C75B6E"/>
    <w:rsid w:val="00D71AAF"/>
    <w:rsid w:val="00DA3A5F"/>
    <w:rsid w:val="00E41E8D"/>
    <w:rsid w:val="00E84DED"/>
    <w:rsid w:val="00F071DE"/>
    <w:rsid w:val="00F45271"/>
    <w:rsid w:val="00F8720E"/>
    <w:rsid w:val="00FB6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E84DED"/>
    <w:pPr>
      <w:ind w:firstLine="360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84DED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84DED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84DED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84DED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84DED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84DED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84DED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84DED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84DED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84DED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84DED"/>
    <w:rPr>
      <w:rFonts w:ascii="Cambria" w:hAnsi="Cambria" w:cs="Times New Roman"/>
      <w:color w:val="365F9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84DED"/>
    <w:rPr>
      <w:rFonts w:ascii="Cambria" w:hAnsi="Cambria" w:cs="Times New Roman"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84DED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84DED"/>
    <w:rPr>
      <w:rFonts w:ascii="Cambria" w:hAnsi="Cambria" w:cs="Times New Roman"/>
      <w:color w:val="4F81BD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84DED"/>
    <w:rPr>
      <w:rFonts w:ascii="Cambria" w:hAnsi="Cambria" w:cs="Times New Roman"/>
      <w:i/>
      <w:iCs/>
      <w:color w:val="4F81BD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84DED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84DED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84DED"/>
    <w:rPr>
      <w:rFonts w:ascii="Cambria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E84DED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E84DED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99"/>
    <w:locked/>
    <w:rsid w:val="00E84DED"/>
    <w:rPr>
      <w:rFonts w:ascii="Cambria" w:hAnsi="Cambria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99"/>
    <w:qFormat/>
    <w:rsid w:val="00E84DED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84DED"/>
    <w:rPr>
      <w:rFonts w:cs="Times New Roman"/>
      <w:i/>
      <w:iCs/>
      <w:sz w:val="24"/>
      <w:szCs w:val="24"/>
    </w:rPr>
  </w:style>
  <w:style w:type="character" w:styleId="Strong">
    <w:name w:val="Strong"/>
    <w:basedOn w:val="DefaultParagraphFont"/>
    <w:uiPriority w:val="99"/>
    <w:qFormat/>
    <w:rsid w:val="00E84DED"/>
    <w:rPr>
      <w:rFonts w:cs="Times New Roman"/>
      <w:b/>
      <w:bCs/>
      <w:spacing w:val="0"/>
    </w:rPr>
  </w:style>
  <w:style w:type="character" w:styleId="Emphasis">
    <w:name w:val="Emphasis"/>
    <w:basedOn w:val="DefaultParagraphFont"/>
    <w:uiPriority w:val="99"/>
    <w:qFormat/>
    <w:rsid w:val="00E84DED"/>
    <w:rPr>
      <w:rFonts w:cs="Times New Roman"/>
      <w:b/>
      <w:i/>
      <w:color w:val="5A5A5A"/>
    </w:rPr>
  </w:style>
  <w:style w:type="paragraph" w:styleId="NoSpacing">
    <w:name w:val="No Spacing"/>
    <w:basedOn w:val="Normal"/>
    <w:link w:val="NoSpacingChar"/>
    <w:uiPriority w:val="99"/>
    <w:qFormat/>
    <w:rsid w:val="00E84DED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E84DED"/>
    <w:rPr>
      <w:rFonts w:cs="Times New Roman"/>
    </w:rPr>
  </w:style>
  <w:style w:type="paragraph" w:styleId="ListParagraph">
    <w:name w:val="List Paragraph"/>
    <w:basedOn w:val="Normal"/>
    <w:uiPriority w:val="99"/>
    <w:qFormat/>
    <w:rsid w:val="00E84DE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E84DED"/>
    <w:rPr>
      <w:rFonts w:ascii="Cambria" w:hAnsi="Cambria"/>
      <w:i/>
      <w:iCs/>
      <w:color w:val="5A5A5A"/>
    </w:rPr>
  </w:style>
  <w:style w:type="character" w:customStyle="1" w:styleId="QuoteChar">
    <w:name w:val="Quote Char"/>
    <w:basedOn w:val="DefaultParagraphFont"/>
    <w:link w:val="Quote"/>
    <w:uiPriority w:val="99"/>
    <w:locked/>
    <w:rsid w:val="00E84DED"/>
    <w:rPr>
      <w:rFonts w:ascii="Cambria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84DE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E84DED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basedOn w:val="DefaultParagraphFont"/>
    <w:uiPriority w:val="99"/>
    <w:qFormat/>
    <w:rsid w:val="00E84DED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E84DED"/>
    <w:rPr>
      <w:rFonts w:cs="Times New Roman"/>
      <w:b/>
      <w:i/>
      <w:color w:val="4F81BD"/>
      <w:sz w:val="22"/>
    </w:rPr>
  </w:style>
  <w:style w:type="character" w:styleId="SubtleReference">
    <w:name w:val="Subtle Reference"/>
    <w:basedOn w:val="DefaultParagraphFont"/>
    <w:uiPriority w:val="99"/>
    <w:qFormat/>
    <w:rsid w:val="00E84DED"/>
    <w:rPr>
      <w:rFonts w:cs="Times New Roman"/>
      <w:color w:val="auto"/>
      <w:u w:val="single" w:color="9BBB59"/>
    </w:rPr>
  </w:style>
  <w:style w:type="character" w:styleId="IntenseReference">
    <w:name w:val="Intense Reference"/>
    <w:basedOn w:val="DefaultParagraphFont"/>
    <w:uiPriority w:val="99"/>
    <w:qFormat/>
    <w:rsid w:val="00E84DED"/>
    <w:rPr>
      <w:rFonts w:cs="Times New Roman"/>
      <w:b/>
      <w:bCs/>
      <w:color w:val="76923C"/>
      <w:u w:val="single" w:color="9BBB59"/>
    </w:rPr>
  </w:style>
  <w:style w:type="character" w:styleId="BookTitle">
    <w:name w:val="Book Title"/>
    <w:basedOn w:val="DefaultParagraphFont"/>
    <w:uiPriority w:val="99"/>
    <w:qFormat/>
    <w:rsid w:val="00E84DED"/>
    <w:rPr>
      <w:rFonts w:ascii="Cambria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99"/>
    <w:qFormat/>
    <w:rsid w:val="00E84DE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104</TotalTime>
  <Pages>6</Pages>
  <Words>898</Words>
  <Characters>5120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7</cp:revision>
  <dcterms:created xsi:type="dcterms:W3CDTF">2014-12-12T11:40:00Z</dcterms:created>
  <dcterms:modified xsi:type="dcterms:W3CDTF">2016-02-22T03:44:00Z</dcterms:modified>
</cp:coreProperties>
</file>