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34" w:rsidRPr="007D476D" w:rsidRDefault="00007F34" w:rsidP="00007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 для детей старшего дошкольного возраста </w:t>
      </w:r>
    </w:p>
    <w:p w:rsidR="00007F34" w:rsidRPr="007D476D" w:rsidRDefault="00007F34" w:rsidP="000E44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«Мордовская вышивка, как источник творчества и вдохновения».</w:t>
      </w:r>
    </w:p>
    <w:p w:rsidR="00007F34" w:rsidRPr="007D476D" w:rsidRDefault="001368D1" w:rsidP="00007F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Тема: «П</w:t>
      </w:r>
      <w:r w:rsidR="00007F34" w:rsidRPr="007D476D">
        <w:rPr>
          <w:rFonts w:ascii="Times New Roman" w:hAnsi="Times New Roman" w:cs="Times New Roman"/>
          <w:b/>
          <w:sz w:val="28"/>
          <w:szCs w:val="28"/>
        </w:rPr>
        <w:t>роектная деятельность в организации работы ДОУ по развитию творческих способностей детей».</w:t>
      </w:r>
    </w:p>
    <w:p w:rsidR="007D476D" w:rsidRDefault="007820EB" w:rsidP="007D47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1B599B" w:rsidRPr="00E239A1" w:rsidRDefault="001B599B" w:rsidP="007D47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 xml:space="preserve">Мы живем в интересное и сложное время, когда на многое начинаем смотреть по – иному, многое заново открываем и переоцениваем. В первую очередь это относится к нашему прошлому, которое мы, оказывается, знаем очень поверхностно. Что заботило, радовало и тревожило людей, чем они занимались, как трудились, о чем мечтали, рассказывали и пели, что передавали своим детям и внукам? Ответить на эти вопросы сегодня – значит восстановить связь времен, вернуть утерянные ценности. </w:t>
      </w:r>
      <w:proofErr w:type="gramStart"/>
      <w:r w:rsidRPr="00E239A1">
        <w:rPr>
          <w:rFonts w:ascii="Times New Roman" w:hAnsi="Times New Roman" w:cs="Times New Roman"/>
          <w:sz w:val="28"/>
          <w:szCs w:val="28"/>
        </w:rPr>
        <w:t>Обратиться к истокам поможет фольклор, народно</w:t>
      </w:r>
      <w:r w:rsidR="001B031C"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="000E44BC" w:rsidRPr="00E239A1">
        <w:rPr>
          <w:rFonts w:ascii="Times New Roman" w:hAnsi="Times New Roman" w:cs="Times New Roman"/>
          <w:sz w:val="28"/>
          <w:szCs w:val="28"/>
        </w:rPr>
        <w:t>- прикладное творчество,</w:t>
      </w:r>
      <w:r w:rsidRPr="00E239A1">
        <w:rPr>
          <w:rFonts w:ascii="Times New Roman" w:hAnsi="Times New Roman" w:cs="Times New Roman"/>
          <w:sz w:val="28"/>
          <w:szCs w:val="28"/>
        </w:rPr>
        <w:t xml:space="preserve"> самодельные игрушки, тряпочные</w:t>
      </w:r>
      <w:r w:rsidR="000E44BC" w:rsidRPr="00E239A1">
        <w:rPr>
          <w:rFonts w:ascii="Times New Roman" w:hAnsi="Times New Roman" w:cs="Times New Roman"/>
          <w:sz w:val="28"/>
          <w:szCs w:val="28"/>
        </w:rPr>
        <w:t xml:space="preserve"> куклы</w:t>
      </w:r>
      <w:r w:rsidRPr="00E239A1">
        <w:rPr>
          <w:rFonts w:ascii="Times New Roman" w:hAnsi="Times New Roman" w:cs="Times New Roman"/>
          <w:sz w:val="28"/>
          <w:szCs w:val="28"/>
        </w:rPr>
        <w:t>, глиняные</w:t>
      </w:r>
      <w:r w:rsidR="000E44BC" w:rsidRPr="00E239A1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E239A1">
        <w:rPr>
          <w:rFonts w:ascii="Times New Roman" w:hAnsi="Times New Roman" w:cs="Times New Roman"/>
          <w:sz w:val="28"/>
          <w:szCs w:val="28"/>
        </w:rPr>
        <w:t>, предметы быта, шитье, вышивание.</w:t>
      </w:r>
      <w:proofErr w:type="gramEnd"/>
      <w:r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="000E44BC" w:rsidRPr="00E239A1">
        <w:rPr>
          <w:rFonts w:ascii="Times New Roman" w:hAnsi="Times New Roman" w:cs="Times New Roman"/>
          <w:sz w:val="28"/>
          <w:szCs w:val="28"/>
        </w:rPr>
        <w:t>В них</w:t>
      </w:r>
      <w:r w:rsidR="00B510E4"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="001368D1" w:rsidRPr="00E239A1">
        <w:rPr>
          <w:rFonts w:ascii="Times New Roman" w:hAnsi="Times New Roman" w:cs="Times New Roman"/>
          <w:sz w:val="28"/>
          <w:szCs w:val="28"/>
        </w:rPr>
        <w:t>отображена жизнь народа, человеческий опыт, просеянный через сито веков, духовный мир человека, его мысли, переживания.</w:t>
      </w:r>
    </w:p>
    <w:p w:rsidR="007820EB" w:rsidRPr="00E239A1" w:rsidRDefault="001B599B" w:rsidP="001B59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  <w:t>На занятиях по -</w:t>
      </w:r>
      <w:r w:rsidR="001B031C"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Pr="00E239A1">
        <w:rPr>
          <w:rFonts w:ascii="Times New Roman" w:hAnsi="Times New Roman" w:cs="Times New Roman"/>
          <w:sz w:val="28"/>
          <w:szCs w:val="28"/>
        </w:rPr>
        <w:t>мордовскому языку дети заинтересовались мордовской вышивкой</w:t>
      </w:r>
      <w:r w:rsidR="000E44BC" w:rsidRPr="00E239A1">
        <w:rPr>
          <w:rFonts w:ascii="Times New Roman" w:hAnsi="Times New Roman" w:cs="Times New Roman"/>
          <w:sz w:val="28"/>
          <w:szCs w:val="28"/>
        </w:rPr>
        <w:t>.</w:t>
      </w:r>
    </w:p>
    <w:p w:rsidR="000E44BC" w:rsidRPr="00E239A1" w:rsidRDefault="000E44BC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4BC" w:rsidRPr="007D476D" w:rsidRDefault="000E44BC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6450A5" w:rsidRPr="00E239A1" w:rsidRDefault="001368D1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В ходе посещения музея «Мордовская изба»</w:t>
      </w:r>
      <w:r w:rsidR="006450A5" w:rsidRPr="00E239A1">
        <w:rPr>
          <w:rFonts w:ascii="Times New Roman" w:hAnsi="Times New Roman" w:cs="Times New Roman"/>
          <w:sz w:val="28"/>
          <w:szCs w:val="28"/>
        </w:rPr>
        <w:t xml:space="preserve"> в детском саду, «Музейного уголка имени А. </w:t>
      </w:r>
      <w:proofErr w:type="spellStart"/>
      <w:r w:rsidR="006450A5" w:rsidRPr="00E239A1">
        <w:rPr>
          <w:rFonts w:ascii="Times New Roman" w:hAnsi="Times New Roman" w:cs="Times New Roman"/>
          <w:sz w:val="28"/>
          <w:szCs w:val="28"/>
        </w:rPr>
        <w:t>Юртова</w:t>
      </w:r>
      <w:proofErr w:type="spellEnd"/>
      <w:r w:rsidR="006450A5" w:rsidRPr="00E239A1">
        <w:rPr>
          <w:rFonts w:ascii="Times New Roman" w:hAnsi="Times New Roman" w:cs="Times New Roman"/>
          <w:sz w:val="28"/>
          <w:szCs w:val="28"/>
        </w:rPr>
        <w:t>» в школе, дети проявили интерес к  мордовским народным костюмам, рушникам, салфеткам, полотенцам. Увлеченно рассматривая вышивку на изделиях, дети стали задавать вопросы:</w:t>
      </w:r>
    </w:p>
    <w:p w:rsidR="001368D1" w:rsidRPr="00E239A1" w:rsidRDefault="006450A5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-Как это называется?</w:t>
      </w:r>
    </w:p>
    <w:p w:rsidR="006450A5" w:rsidRPr="00E239A1" w:rsidRDefault="006450A5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-Кто это делал?</w:t>
      </w:r>
    </w:p>
    <w:p w:rsidR="006450A5" w:rsidRPr="00E239A1" w:rsidRDefault="006450A5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-Как это сделали?</w:t>
      </w:r>
    </w:p>
    <w:p w:rsidR="006450A5" w:rsidRPr="00E239A1" w:rsidRDefault="006450A5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-Для чего это нужно?</w:t>
      </w:r>
    </w:p>
    <w:p w:rsidR="006450A5" w:rsidRPr="00E239A1" w:rsidRDefault="006450A5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  <w:t>В результате чего возн</w:t>
      </w:r>
      <w:r w:rsidR="000E44BC" w:rsidRPr="00E239A1">
        <w:rPr>
          <w:rFonts w:ascii="Times New Roman" w:hAnsi="Times New Roman" w:cs="Times New Roman"/>
          <w:sz w:val="28"/>
          <w:szCs w:val="28"/>
        </w:rPr>
        <w:t>икла проблема,</w:t>
      </w:r>
      <w:r w:rsidRPr="00E239A1">
        <w:rPr>
          <w:rFonts w:ascii="Times New Roman" w:hAnsi="Times New Roman" w:cs="Times New Roman"/>
          <w:sz w:val="28"/>
          <w:szCs w:val="28"/>
        </w:rPr>
        <w:t xml:space="preserve"> которую можно ре</w:t>
      </w:r>
      <w:r w:rsidR="000E44BC" w:rsidRPr="00E239A1">
        <w:rPr>
          <w:rFonts w:ascii="Times New Roman" w:hAnsi="Times New Roman" w:cs="Times New Roman"/>
          <w:sz w:val="28"/>
          <w:szCs w:val="28"/>
        </w:rPr>
        <w:t>шить</w:t>
      </w:r>
      <w:r w:rsidRPr="00E239A1">
        <w:rPr>
          <w:rFonts w:ascii="Times New Roman" w:hAnsi="Times New Roman" w:cs="Times New Roman"/>
          <w:sz w:val="28"/>
          <w:szCs w:val="28"/>
        </w:rPr>
        <w:t xml:space="preserve"> посредством создания условий для приобщения детей к декоративно-прикладному искусству и самостоятельному изготовлению вышитых изделий.</w:t>
      </w:r>
    </w:p>
    <w:p w:rsidR="006450A5" w:rsidRPr="00E239A1" w:rsidRDefault="006450A5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  <w:t>Поставив задачу знакомить детей с народной вышивкой</w:t>
      </w:r>
      <w:r w:rsidR="006D4937" w:rsidRPr="00E239A1">
        <w:rPr>
          <w:rFonts w:ascii="Times New Roman" w:hAnsi="Times New Roman" w:cs="Times New Roman"/>
          <w:sz w:val="28"/>
          <w:szCs w:val="28"/>
        </w:rPr>
        <w:t>, я хорошо понимала, что это будет знакомство с важной частью духовной культуры народа, с объективными законами красоты.</w:t>
      </w:r>
    </w:p>
    <w:p w:rsidR="007820EB" w:rsidRPr="00E239A1" w:rsidRDefault="007820EB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EB" w:rsidRPr="007D476D" w:rsidRDefault="000E44BC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6D4937" w:rsidRPr="00E239A1" w:rsidRDefault="006D4937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 xml:space="preserve">Вышивка всегда была и остается одним из любимых видов народного искусства. У каждого народа своя вышивка, не похожая на </w:t>
      </w:r>
      <w:proofErr w:type="gramStart"/>
      <w:r w:rsidRPr="00E239A1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E239A1">
        <w:rPr>
          <w:rFonts w:ascii="Times New Roman" w:hAnsi="Times New Roman" w:cs="Times New Roman"/>
          <w:sz w:val="28"/>
          <w:szCs w:val="28"/>
        </w:rPr>
        <w:t>. Она отличается узорами, и способами вышивания, и определенными сочетаниями цветов. Мы знакомим детей с «</w:t>
      </w:r>
      <w:proofErr w:type="spellStart"/>
      <w:r w:rsidRPr="00E239A1">
        <w:rPr>
          <w:rFonts w:ascii="Times New Roman" w:hAnsi="Times New Roman" w:cs="Times New Roman"/>
          <w:sz w:val="28"/>
          <w:szCs w:val="28"/>
        </w:rPr>
        <w:t>крестецкой</w:t>
      </w:r>
      <w:proofErr w:type="spellEnd"/>
      <w:r w:rsidRPr="00E239A1">
        <w:rPr>
          <w:rFonts w:ascii="Times New Roman" w:hAnsi="Times New Roman" w:cs="Times New Roman"/>
          <w:sz w:val="28"/>
          <w:szCs w:val="28"/>
        </w:rPr>
        <w:t xml:space="preserve"> строчкой» и гладью</w:t>
      </w:r>
      <w:r w:rsidR="007820EB" w:rsidRPr="00E239A1">
        <w:rPr>
          <w:rFonts w:ascii="Times New Roman" w:hAnsi="Times New Roman" w:cs="Times New Roman"/>
          <w:sz w:val="28"/>
          <w:szCs w:val="28"/>
        </w:rPr>
        <w:t>.</w:t>
      </w:r>
    </w:p>
    <w:p w:rsidR="000E44BC" w:rsidRPr="00E239A1" w:rsidRDefault="006D4937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</w:r>
    </w:p>
    <w:p w:rsidR="007820EB" w:rsidRPr="007D476D" w:rsidRDefault="0074087D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6D4937" w:rsidRPr="00E239A1" w:rsidRDefault="006D4937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Собран методический материал по знакомству с народной вышивкой: конспекты занятий, образцы вышивок, пособия. Богатый материал оформлен в альбоме «</w:t>
      </w:r>
      <w:proofErr w:type="gramStart"/>
      <w:r w:rsidRPr="00E239A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1B031C"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Pr="00E239A1">
        <w:rPr>
          <w:rFonts w:ascii="Times New Roman" w:hAnsi="Times New Roman" w:cs="Times New Roman"/>
          <w:sz w:val="28"/>
          <w:szCs w:val="28"/>
        </w:rPr>
        <w:t>- прекрасное», ко</w:t>
      </w:r>
      <w:r w:rsidR="003D10EF" w:rsidRPr="00E239A1">
        <w:rPr>
          <w:rFonts w:ascii="Times New Roman" w:hAnsi="Times New Roman" w:cs="Times New Roman"/>
          <w:sz w:val="28"/>
          <w:szCs w:val="28"/>
        </w:rPr>
        <w:t>торый знакомит детей с приемами,</w:t>
      </w:r>
      <w:r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="003D10EF" w:rsidRPr="00E239A1">
        <w:rPr>
          <w:rFonts w:ascii="Times New Roman" w:hAnsi="Times New Roman" w:cs="Times New Roman"/>
          <w:sz w:val="28"/>
          <w:szCs w:val="28"/>
        </w:rPr>
        <w:t>э</w:t>
      </w:r>
      <w:r w:rsidRPr="00E239A1">
        <w:rPr>
          <w:rFonts w:ascii="Times New Roman" w:hAnsi="Times New Roman" w:cs="Times New Roman"/>
          <w:sz w:val="28"/>
          <w:szCs w:val="28"/>
        </w:rPr>
        <w:t xml:space="preserve">лементами </w:t>
      </w:r>
      <w:r w:rsidR="003D10EF" w:rsidRPr="00E239A1">
        <w:rPr>
          <w:rFonts w:ascii="Times New Roman" w:hAnsi="Times New Roman" w:cs="Times New Roman"/>
          <w:sz w:val="28"/>
          <w:szCs w:val="28"/>
        </w:rPr>
        <w:t>мордовской вышивки</w:t>
      </w:r>
      <w:r w:rsidR="007820EB" w:rsidRPr="00E239A1">
        <w:rPr>
          <w:rFonts w:ascii="Times New Roman" w:hAnsi="Times New Roman" w:cs="Times New Roman"/>
          <w:sz w:val="28"/>
          <w:szCs w:val="28"/>
        </w:rPr>
        <w:t>.</w:t>
      </w:r>
    </w:p>
    <w:p w:rsidR="007820EB" w:rsidRPr="00E239A1" w:rsidRDefault="003D10EF" w:rsidP="000E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</w:r>
      <w:r w:rsidR="000E44BC" w:rsidRPr="00E2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0EB" w:rsidRPr="007D476D" w:rsidRDefault="0074087D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lastRenderedPageBreak/>
        <w:t>Слайд №5</w:t>
      </w:r>
    </w:p>
    <w:p w:rsidR="003D10EF" w:rsidRPr="00E239A1" w:rsidRDefault="003D10EF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В период подготовительной работы была проведена экскурсия в музей детского сада</w:t>
      </w:r>
      <w:r w:rsidR="009A744F" w:rsidRPr="00E239A1">
        <w:rPr>
          <w:rFonts w:ascii="Times New Roman" w:hAnsi="Times New Roman" w:cs="Times New Roman"/>
          <w:sz w:val="28"/>
          <w:szCs w:val="28"/>
        </w:rPr>
        <w:t xml:space="preserve"> «Мордовская изба»,</w:t>
      </w:r>
      <w:r w:rsidR="00F96659" w:rsidRPr="00E239A1">
        <w:rPr>
          <w:rFonts w:ascii="Times New Roman" w:hAnsi="Times New Roman" w:cs="Times New Roman"/>
          <w:sz w:val="28"/>
          <w:szCs w:val="28"/>
        </w:rPr>
        <w:t xml:space="preserve"> </w:t>
      </w:r>
      <w:r w:rsidR="009A744F" w:rsidRPr="00E239A1">
        <w:rPr>
          <w:rFonts w:ascii="Times New Roman" w:hAnsi="Times New Roman" w:cs="Times New Roman"/>
          <w:sz w:val="28"/>
          <w:szCs w:val="28"/>
        </w:rPr>
        <w:t xml:space="preserve">«Музейный </w:t>
      </w:r>
      <w:r w:rsidR="007820EB" w:rsidRPr="00E239A1">
        <w:rPr>
          <w:rFonts w:ascii="Times New Roman" w:hAnsi="Times New Roman" w:cs="Times New Roman"/>
          <w:sz w:val="28"/>
          <w:szCs w:val="28"/>
        </w:rPr>
        <w:t xml:space="preserve">уголок имени А. </w:t>
      </w:r>
      <w:proofErr w:type="spellStart"/>
      <w:r w:rsidR="007820EB" w:rsidRPr="00E239A1">
        <w:rPr>
          <w:rFonts w:ascii="Times New Roman" w:hAnsi="Times New Roman" w:cs="Times New Roman"/>
          <w:sz w:val="28"/>
          <w:szCs w:val="28"/>
        </w:rPr>
        <w:t>Юртова</w:t>
      </w:r>
      <w:proofErr w:type="spellEnd"/>
      <w:r w:rsidR="007820EB" w:rsidRPr="00E239A1">
        <w:rPr>
          <w:rFonts w:ascii="Times New Roman" w:hAnsi="Times New Roman" w:cs="Times New Roman"/>
          <w:sz w:val="28"/>
          <w:szCs w:val="28"/>
        </w:rPr>
        <w:t>» в школе.</w:t>
      </w:r>
    </w:p>
    <w:p w:rsidR="007820EB" w:rsidRPr="00E239A1" w:rsidRDefault="007820EB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EB" w:rsidRPr="007D476D" w:rsidRDefault="0074087D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74087D" w:rsidRPr="00E239A1" w:rsidRDefault="0074087D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Орнамент мордовской вышивки уходит корнями в глубокую древность и до сих пор хранит следы тех времён, когда люди одухотворяли природу и помещали</w:t>
      </w:r>
      <w:r w:rsidR="006F0BB6" w:rsidRPr="00E239A1">
        <w:rPr>
          <w:rFonts w:ascii="Times New Roman" w:hAnsi="Times New Roman" w:cs="Times New Roman"/>
          <w:sz w:val="28"/>
          <w:szCs w:val="28"/>
        </w:rPr>
        <w:t xml:space="preserve"> на своей одежде символические изображения солнца, земли, воды, огня, древа жизни, фигуры счастья, силы, плодородия и верили, что узоры хранят благополучие их носителей. Неразгаданной тайной остается мордовский орнамент.</w:t>
      </w:r>
    </w:p>
    <w:p w:rsidR="006F0BB6" w:rsidRPr="00E239A1" w:rsidRDefault="006F0BB6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B6" w:rsidRPr="007D476D" w:rsidRDefault="006F0BB6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№7</w:t>
      </w:r>
    </w:p>
    <w:p w:rsidR="00492670" w:rsidRPr="00E239A1" w:rsidRDefault="00492670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Никто не появляется на свет с готовым знанием и умом, необходимо учиться. Вышивка крестом для начинающих не должна казаться трудным и недоступным. На Руси умение искусно </w:t>
      </w:r>
      <w:r w:rsidRPr="00E2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вышивать</w:t>
      </w:r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передавалось из поколения в </w:t>
      </w:r>
      <w:proofErr w:type="gramStart"/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поколение</w:t>
      </w:r>
      <w:proofErr w:type="gramEnd"/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E23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обучать</w:t>
      </w:r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этому ремеслу начинали с 4-5 лет. Чтобы вышивание превратилось в увлечение, есть советы</w:t>
      </w:r>
      <w:proofErr w:type="gramStart"/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E23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 их видите на экране</w:t>
      </w:r>
      <w:r w:rsidRPr="00E2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6F0BB6" w:rsidRPr="00E239A1" w:rsidRDefault="006F0BB6" w:rsidP="006F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44F" w:rsidRPr="007D476D" w:rsidRDefault="00492670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№8</w:t>
      </w:r>
    </w:p>
    <w:p w:rsidR="00492670" w:rsidRPr="00E239A1" w:rsidRDefault="00A50B9E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Вышивание крестиком можно назвать искусством. Это кропотливая и усердная работа, конечным результатом которой является настоящее произведение искусства. Но для того чтобы выполнить поистине красивую работу, необходимо научиться техникам вышивания. Для этого понадобиться время и усидчивость. Начинающим рукодельницам лучше всего начать с простых упражнений, игр, развития творческих способностей.  </w:t>
      </w:r>
    </w:p>
    <w:p w:rsidR="00492670" w:rsidRPr="00E239A1" w:rsidRDefault="00492670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670" w:rsidRPr="007D476D" w:rsidRDefault="00492670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0E44BC" w:rsidRPr="00E239A1" w:rsidRDefault="000E44BC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Уже первые шаги в этом направлении показали, как велик интерес детей к народной вышивке.</w:t>
      </w:r>
    </w:p>
    <w:p w:rsidR="00492670" w:rsidRPr="00E239A1" w:rsidRDefault="00492670" w:rsidP="0049267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239A1">
        <w:rPr>
          <w:iCs/>
          <w:color w:val="000000"/>
          <w:sz w:val="28"/>
          <w:szCs w:val="28"/>
        </w:rPr>
        <w:t>Пяльцы, ножницы большие, за работой я опять.</w:t>
      </w:r>
      <w:r w:rsidRPr="00E239A1">
        <w:rPr>
          <w:iCs/>
          <w:color w:val="000000"/>
          <w:sz w:val="28"/>
          <w:szCs w:val="28"/>
        </w:rPr>
        <w:br/>
        <w:t>Я в своей родной стихии –</w:t>
      </w:r>
      <w:r w:rsidR="00A50B9E" w:rsidRPr="00E239A1">
        <w:rPr>
          <w:iCs/>
          <w:color w:val="000000"/>
          <w:sz w:val="28"/>
          <w:szCs w:val="28"/>
        </w:rPr>
        <w:t xml:space="preserve"> </w:t>
      </w:r>
      <w:r w:rsidRPr="00E239A1">
        <w:rPr>
          <w:iCs/>
          <w:color w:val="000000"/>
          <w:sz w:val="28"/>
          <w:szCs w:val="28"/>
        </w:rPr>
        <w:t>начинаю вышивать.</w:t>
      </w:r>
    </w:p>
    <w:p w:rsidR="00492670" w:rsidRPr="00E239A1" w:rsidRDefault="00492670" w:rsidP="00492670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8"/>
          <w:szCs w:val="28"/>
        </w:rPr>
      </w:pPr>
      <w:r w:rsidRPr="00E239A1">
        <w:rPr>
          <w:iCs/>
          <w:color w:val="000000"/>
          <w:sz w:val="28"/>
          <w:szCs w:val="28"/>
        </w:rPr>
        <w:t xml:space="preserve">Под иглою проступают </w:t>
      </w:r>
      <w:r w:rsidR="00A50B9E" w:rsidRPr="00E239A1">
        <w:rPr>
          <w:iCs/>
          <w:color w:val="000000"/>
          <w:sz w:val="28"/>
          <w:szCs w:val="28"/>
        </w:rPr>
        <w:t xml:space="preserve"> разноцветные кресты</w:t>
      </w:r>
      <w:r w:rsidRPr="00E239A1">
        <w:rPr>
          <w:iCs/>
          <w:color w:val="000000"/>
          <w:sz w:val="28"/>
          <w:szCs w:val="28"/>
        </w:rPr>
        <w:t>,</w:t>
      </w:r>
      <w:r w:rsidRPr="00E239A1">
        <w:rPr>
          <w:iCs/>
          <w:color w:val="000000"/>
          <w:sz w:val="28"/>
          <w:szCs w:val="28"/>
        </w:rPr>
        <w:br/>
        <w:t>Сердце сладко замирает в предвкушении красоты!!!</w:t>
      </w:r>
    </w:p>
    <w:p w:rsidR="000E44BC" w:rsidRPr="00E239A1" w:rsidRDefault="000E44BC" w:rsidP="000E4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052" w:rsidRPr="007D476D" w:rsidRDefault="00E239A1" w:rsidP="001B59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76D">
        <w:rPr>
          <w:rFonts w:ascii="Times New Roman" w:hAnsi="Times New Roman" w:cs="Times New Roman"/>
          <w:b/>
          <w:sz w:val="28"/>
          <w:szCs w:val="28"/>
        </w:rPr>
        <w:t>Слайд №10</w:t>
      </w:r>
    </w:p>
    <w:p w:rsidR="00E239A1" w:rsidRPr="00E239A1" w:rsidRDefault="00E239A1" w:rsidP="00E23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>Не вянут цветы на старинных полотнах. Вот какое волшебное свойство спрятано в вышивке.</w:t>
      </w:r>
    </w:p>
    <w:p w:rsidR="0025587B" w:rsidRPr="00E239A1" w:rsidRDefault="00B96052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  <w:t>Изучение вышивки, как части духовного и материального наследия своего народа будет способствовать воспитанию уважения к его истории и традициям, развитию у детей чувства красоты и гармонии, способности</w:t>
      </w:r>
      <w:r w:rsidR="0025587B" w:rsidRPr="00E239A1">
        <w:rPr>
          <w:rFonts w:ascii="Times New Roman" w:hAnsi="Times New Roman" w:cs="Times New Roman"/>
          <w:sz w:val="28"/>
          <w:szCs w:val="28"/>
        </w:rPr>
        <w:t xml:space="preserve"> воспринимать мир художественных образов.</w:t>
      </w:r>
    </w:p>
    <w:p w:rsidR="0025587B" w:rsidRPr="00E239A1" w:rsidRDefault="0025587B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ab/>
        <w:t>Воспитывая ребенка на традициях, исторических событиях, мы помогаем ему установить положительные отношения с миром людей, с миром природы, с самим собой.</w:t>
      </w:r>
    </w:p>
    <w:p w:rsidR="006D4937" w:rsidRPr="00E239A1" w:rsidRDefault="006D4937" w:rsidP="001B5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F34" w:rsidRPr="00E239A1" w:rsidRDefault="00007F34" w:rsidP="00007F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F34" w:rsidRPr="00007F34" w:rsidRDefault="00007F34" w:rsidP="007D4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7F34" w:rsidRPr="00007F34" w:rsidSect="00E239A1">
      <w:pgSz w:w="11906" w:h="16838"/>
      <w:pgMar w:top="851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efaultTabStop w:val="708"/>
  <w:characterSpacingControl w:val="doNotCompress"/>
  <w:compat/>
  <w:rsids>
    <w:rsidRoot w:val="00007F34"/>
    <w:rsid w:val="00007F34"/>
    <w:rsid w:val="000542C9"/>
    <w:rsid w:val="000E44BC"/>
    <w:rsid w:val="001368D1"/>
    <w:rsid w:val="001B031C"/>
    <w:rsid w:val="001B599B"/>
    <w:rsid w:val="0025587B"/>
    <w:rsid w:val="003D10EF"/>
    <w:rsid w:val="00492670"/>
    <w:rsid w:val="00580860"/>
    <w:rsid w:val="006450A5"/>
    <w:rsid w:val="00675375"/>
    <w:rsid w:val="006D4937"/>
    <w:rsid w:val="006F0BB6"/>
    <w:rsid w:val="0074087D"/>
    <w:rsid w:val="007820EB"/>
    <w:rsid w:val="007D476D"/>
    <w:rsid w:val="009A744F"/>
    <w:rsid w:val="00A25122"/>
    <w:rsid w:val="00A50B9E"/>
    <w:rsid w:val="00B43DEA"/>
    <w:rsid w:val="00B510E4"/>
    <w:rsid w:val="00B71EC3"/>
    <w:rsid w:val="00B96052"/>
    <w:rsid w:val="00BD0422"/>
    <w:rsid w:val="00BD39CB"/>
    <w:rsid w:val="00C03B0D"/>
    <w:rsid w:val="00C965B4"/>
    <w:rsid w:val="00D0091A"/>
    <w:rsid w:val="00E239A1"/>
    <w:rsid w:val="00F745CD"/>
    <w:rsid w:val="00F9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\Documents\Doc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235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13</cp:revision>
  <cp:lastPrinted>2020-02-22T11:06:00Z</cp:lastPrinted>
  <dcterms:created xsi:type="dcterms:W3CDTF">2020-02-04T06:28:00Z</dcterms:created>
  <dcterms:modified xsi:type="dcterms:W3CDTF">2020-02-22T11:17:00Z</dcterms:modified>
</cp:coreProperties>
</file>