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2D" w:rsidRPr="001D7ECB" w:rsidRDefault="00C9102D" w:rsidP="00816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Проект по ознакомлению детей старшего дошкольного возраста с творчеством Л.Н. Толстого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8"/>
        </w:rPr>
      </w:pPr>
      <w:r>
        <w:rPr>
          <w:b/>
          <w:sz w:val="48"/>
        </w:rPr>
        <w:t xml:space="preserve"> 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                                                                                  Лев  Николаевич  Толстой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                                                                                  Любил детей он  всей  душой.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                                                                                  Учил он старших  уважать,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                                                                                  А малышей  не  обижать.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                                                                                  Учил живое  все  любить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                                                                                  И непременно добрым быть.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                                                                                  Чтобы   желание трудиться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                                                                                   Не  позволяло нам лениться.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                                                                                   Не  нужно жадным быть,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                                                                                   И всегда  правду  говорить.   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 В      нашей  стране   никогда    не  иссякает  интерес  к  творчеству   писателя-мыслителя Льва Николаевича Толстого. Наш  детский  сад  -  не  исключение. </w:t>
      </w:r>
      <w:bookmarkStart w:id="0" w:name="_GoBack"/>
      <w:bookmarkEnd w:id="0"/>
      <w:r>
        <w:rPr>
          <w:sz w:val="28"/>
        </w:rPr>
        <w:t xml:space="preserve">    В  подготовительной  группе  № 9  был  осуществлен краткосрочный   проект посвященный  творчеству  Толстого. 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ЦЕЛЬ:  познакомить детей с творчеством великого русского писателя-мыслителя  Л.Н.Толстого.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ЗАДАЧИ:   а) учить понимать  и оценивать поступки литературных героев;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>б) закрепить умение анализировать произведения,   высказывая  свои суждения;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>в) развивать диалогическую речь детей,    долговременную память и внимание;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>г) воспитывать   нравственно-волевые качества у  детей;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>д) воспитывать чувство гордости за  достижения  своего   народа  и яркого его представителя -  великого писателя;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>е) прививать любовь   к  чтению русской   литературы  на примере произведений  Л.Н.Толстого.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1. В начале проекта    познакомили   детей  со сказками,   рассказами,  баснями   Льва   Николаевича  Толстого.    Особое  внимание было уделено  рассказам  "Филипок", "Косточка", "Пожарные  собачки", "Акула",  "Прыжок",  "Котенок", "Лев  и собачка",  "Птичка"  и др.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2.   Затем  было   предложено   родителям  вместе  с детьми нарисовать картинки   по   прочитанным  произведениям писателя.  На основе совместных рисунков    в  группе  организовали  выставку.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3.  Итогом   данного  проекта    стал   КВН  посвященный  творчеству  Льва Толстого  с  выбором  Жюри  и   распределением детей  по  желанию  в  команды  "Фантазеры"  и "Творцы".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>1-задание:  литературная    викторина  по  произведениям  писателя: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а) в каком  произведении Л.Н. Толстого подружились опасный  хищник  с густой  гривой    и домашний  питомец?   ("Лев  и собачка")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 б) в  каком  произведении  писателя  отец  собирался  выстрелить в  сына?  ("Прыжок")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 в) где  происходило действие рассказа  "Акула"?  (у  берегов  Африки)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 г) что вынесла собака в  зубах  в  рассказе "Пожарные  собаки" (куклу)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 д) из какого произведения  отрывок:   "Купила  мать слив  и хотела  их  дать детям  после  обеда"  ("Косточка")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  е) из  какого  произведения данный  отрывок:  "Были  брат  и  сестра -  Вася  и Катя;  у  них  была  кошка.  Весной  кошка пропала" ("Котенок")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   ж) определить, герои каких произведений могли потерять эти предметы: 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    - шапка ("Филипок"),  кукла  ("Пожарные  собаки"),  сливы ("Косточка", ружье ("Прыжок").   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>2-задание:   сбор разрезных картинок  по  рассказам Толстого  и правильно называть их;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>3-задание:   блиц-вопросы: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      а) выберите  книгу,  которую  написал  Лев  Толстой  для  учеников  народной  школы ("Азбука",  "Абвгдейка", "Родная  речь")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      б) выберите  сказку,  которую  написал писатель ("Мальчик  с пальчик",  "Бумажный змей",  "Три медведя")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      в) почему главный  герой  произведения  "Прыжок"  забрался  на  опасную  высоту  (он  пытался  догнать комара, обезьяну, медведя)?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      г)   чью  шапку   одел на  себя   Филипок (бабушкину,  братину, отцовскую)?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>4-задание:   доканчивать коротких рассказов  автора  (предлагается  начало  произведения)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5-задание:   конкурс  капитанов  "Кто  лучше  изобразит  портрет    Филипка?" 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Произведения  Льва  Николаевича  Толстого учат быть честными,   отзывчивыми  на  чужую  боль  и беду,   не  бросать друга  в  беде,  стараться  из  любой  трудной ситуации найти  выход.   В  душе  наших  детей  осталось неизгладимое   впечатление  от прикосновения  к  гениальному  творчеству  великого мыслителя.      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</w:rPr>
      </w:pPr>
      <w:r>
        <w:rPr>
          <w:sz w:val="28"/>
        </w:rPr>
        <w:t xml:space="preserve">      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sz w:val="28"/>
        </w:rPr>
        <w:t xml:space="preserve">          </w:t>
      </w:r>
      <w:r>
        <w:t xml:space="preserve">  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C9102D" w:rsidRDefault="00C91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C9102D" w:rsidRDefault="00C91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C9102D" w:rsidRDefault="00C91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C9102D" w:rsidRDefault="00C91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C9102D" w:rsidRDefault="00C91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C9102D" w:rsidRDefault="00C91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C9102D" w:rsidRDefault="00C91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C9102D" w:rsidRDefault="00C91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C9102D" w:rsidRDefault="00C91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C9102D" w:rsidRDefault="00C91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C9102D" w:rsidRDefault="00C91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C9102D" w:rsidRDefault="00C91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C9102D" w:rsidRDefault="00C91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C9102D" w:rsidRDefault="00C91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C9102D" w:rsidRDefault="00C91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C9102D" w:rsidRDefault="00C91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t xml:space="preserve">   </w:t>
      </w:r>
      <w:r>
        <w:rPr>
          <w:sz w:val="32"/>
        </w:rPr>
        <w:t>Цель:   формировать  первоначальное  представление  об  особенностях  художественной   литературы:  о  поэтическом жанре;   об  его  специфических особенностях;  о композиции,  о простейших элементах образности   в  языке.  Обучать  выразительному  чтению,  актерскому мастерству.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 xml:space="preserve">     Развивать способность к целостному  восприятию произведений; обеспечивать  усвоение содержания  стихотворений и  эмоциональную  отзывчивость   на них.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 xml:space="preserve">     Улавливать   музыкальность,    звучность,  ритмичность,  красоту   и поэтичность  стихов;    развивать поэтический  слух.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 xml:space="preserve">    Воспитывать  литературно-художественный вкус;   способность   понимать   и чувствовать  настроение  произведений;  любовь и  уважение  к  родному краю,  природе.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 xml:space="preserve">                                                               Поэзии  чудесная страница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 xml:space="preserve">                                                               Для нас сегодня  открывает  дверь. 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 xml:space="preserve">                                                               Чудо  пусть  любое сотворится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 xml:space="preserve">                                                                Ты,  в главное,  в него  всем      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 xml:space="preserve">                                                                                        сердцем  верь!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 xml:space="preserve">    Поэзия -  это удивительный,    огромный,   волшебный мир.  Заучивание  стихотворений  с самого  раннего  возраста имеет огромную  пользу,  расширяет кругозор,   развивает память, обогащает словарный фонд.   Воспринимая  поэтические образы  дети получают  эстетическое  наслаждение.   стихи  действуют на ребенка силой  и обаянием  ритма,   мелодики;  детей   привлекает  к себе  мир звуков.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 xml:space="preserve">     В  подготовительной группе  №  9  прошел  конкурс чтецов   "Капели  звонкие стихов..."   К  конкурсантам были  предъявлены такие  требования,  как   рассказывание    стихов   эмоционально,   громко,  внятно,  с нужной   интонацией.    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 xml:space="preserve">    Ведущий:    добрый   день дорогие  ребята    и   уважаемые  взрослые!  Мы рады вас  видеть в этот  необыкновенный день!  Сегодня  мы  проводим  конкурс    чтецов,   который  носит название  "Капели  звонкие  стихов..."       Наши  дети  заранее готовились  к  этому  конкурсу,   учили   стихи.    Хочется   пожелать вам  отличного  настроения ,    приятных  впечатлений  и    конечно  же  победы!  Читать нужно  громко, выразительно, эмоционально.  Оценивать наших  участников  будут    мудрые  и  справедливые  взрослые.  В   составе  Жюри -  Наталья  Вячеславовна, наш  методист;  Эльвира  Равильевна, учитель-логопед;  Алсу Анваровна,  член  родительского  комитета.     Итак,   участники  конкурса готовы  показать свое  мастерство.   Жюри готово  оценивать их.   А   зрители  готовы  слушать и болеть  за  своих  друзей.   Тогда  конкурс чтецов  объявляю  открытым.   Сегодня  прозвучат стихи  о  Родине,   о  Победе,  о  мире,  о  дружбе,  о  любимых родителях,  о  временах  года,  об  явлениях  природы,  о животных   и  птицах,   о  жизни детей  в  детском  саду  и т.д.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 xml:space="preserve">                        Стихотворения,  представленные  к  конкурсу: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1. "Родина",  М. Пляцковский.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2."Что  мы   Родиной  зовём",  В.Степанов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3."Чтоб  счастливы  мы   были" (о  Победе),  М.Сидорова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4."Солнце  из ладошек" (о мире),  О.Маслова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5."Не  надо  больше  ссориться" (о дружбе),  Э. Мошковская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6."Доброе  утро!",   Н.Красильников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7."Самый  лучший",  О. Чусовитина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8."Сюрприз", П.Синявский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9.  "Осень",  И  Токмакова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10."Лето  и осень",  В.Данько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11."Уж  небо  осенью  дышало...",    А.С.Пушкин.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12."Зима", Л.Кондратьев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13."Здравствуй, зимушка зима!",  Г.Ладонщиков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14."Зима  недаром  злится...",  Ф.Тютчев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15."Береза", И.Токмакова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16."Медведь в  лесу", Л.Квитко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17."Кораблик", С.Семенова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18."Прилетайте  скорей!", Г.Ладонщиков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19."Моя  машина", В.Орлов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20."Детский сад", О.Высоцкая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21."Как  хорошо  уметь читать!",  В.Берестов.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 xml:space="preserve"> Ведущая:  поздравляю  всех участников  с  завершением  конкурса!   Пора   объявлять  победителей. Наши  чтецы  одержали  победу  в  следующих   номинациях: 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а)"Самый  обаятельный  исполнитель" - Софья Куликова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б)"Самое  яркое  исполнение"  - Арина Бандорина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 xml:space="preserve">в)"Самое  лирическое  исполнение" - Алина  Зиннатуллина 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в)"Самый  эмоциональный  исполнитель" -  Слава  Осипов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>д)"За  артистизм  исполнения" - Мирон  Прокофьев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 xml:space="preserve">г)"Самое  вдохновенное  исполнение"  - Лия  Салахова   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 xml:space="preserve">  Надеюсь,  вы   все  получили    большое  удовольствие  и заряд  бодрости от  выступлений  наших  конкурсантов.   Объявляю  большую  благодарность всем  участникам  нашего  конкурса  чтецов.  Впереди  нас  ждут  новые  конкурсы  и соревнования,    и значит новые  победы!  Удачи всем! 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 xml:space="preserve">   </w:t>
      </w:r>
    </w:p>
    <w:p w:rsidR="00C9102D" w:rsidRDefault="00C9102D" w:rsidP="00B41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32"/>
        </w:rPr>
      </w:pPr>
      <w:r>
        <w:rPr>
          <w:sz w:val="32"/>
        </w:rPr>
        <w:t xml:space="preserve">                                  </w:t>
      </w:r>
    </w:p>
    <w:p w:rsidR="00C9102D" w:rsidRDefault="00C910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sectPr w:rsidR="00C9102D" w:rsidSect="00F3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078"/>
    <w:rsid w:val="001D7ECB"/>
    <w:rsid w:val="00816A83"/>
    <w:rsid w:val="00991F75"/>
    <w:rsid w:val="00B41803"/>
    <w:rsid w:val="00C9102D"/>
    <w:rsid w:val="00DA3078"/>
    <w:rsid w:val="00DE0487"/>
    <w:rsid w:val="00F35510"/>
    <w:rsid w:val="00FE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80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7</Pages>
  <Words>1398</Words>
  <Characters>7973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Администратор</cp:lastModifiedBy>
  <cp:revision>6</cp:revision>
  <dcterms:created xsi:type="dcterms:W3CDTF">2020-03-03T10:37:00Z</dcterms:created>
  <dcterms:modified xsi:type="dcterms:W3CDTF">2020-12-18T10:00:00Z</dcterms:modified>
</cp:coreProperties>
</file>