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36" w:rsidRDefault="005B0B36" w:rsidP="00BB7A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sz w:val="28"/>
          <w:szCs w:val="28"/>
        </w:rPr>
        <w:t xml:space="preserve">МБДОУ «Детский сад № 22 «Журавленок » </w:t>
      </w:r>
    </w:p>
    <w:p w:rsidR="005B0B36" w:rsidRPr="005131AD" w:rsidRDefault="005B0B36" w:rsidP="00BB7A7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sz w:val="28"/>
          <w:szCs w:val="28"/>
        </w:rPr>
        <w:t>города Новочебоксарска Чувашской Республики.</w:t>
      </w:r>
    </w:p>
    <w:p w:rsidR="005B0B36" w:rsidRPr="005131AD" w:rsidRDefault="005B0B36" w:rsidP="00BA2F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0B36" w:rsidRPr="005131AD" w:rsidRDefault="005B0B36" w:rsidP="00BA2F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0B36" w:rsidRPr="005131AD" w:rsidRDefault="005B0B36" w:rsidP="00BA2F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0B36" w:rsidRPr="005131AD" w:rsidRDefault="005B0B36" w:rsidP="00BA2F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0B36" w:rsidRPr="005131AD" w:rsidRDefault="005B0B36" w:rsidP="00BA2F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0B36" w:rsidRPr="005131AD" w:rsidRDefault="005B0B36" w:rsidP="00BA2F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0B36" w:rsidRPr="005131AD" w:rsidRDefault="005B0B36" w:rsidP="00BA2F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0B36" w:rsidRPr="005131AD" w:rsidRDefault="005B0B36" w:rsidP="00BA2F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0B36" w:rsidRPr="00BB7A76" w:rsidRDefault="005B0B36" w:rsidP="00BA2F9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7A76">
        <w:rPr>
          <w:rFonts w:ascii="Times New Roman" w:hAnsi="Times New Roman" w:cs="Times New Roman"/>
          <w:b/>
          <w:bCs/>
          <w:sz w:val="36"/>
          <w:szCs w:val="36"/>
        </w:rPr>
        <w:t xml:space="preserve">Познавательный проект </w:t>
      </w:r>
    </w:p>
    <w:p w:rsidR="005B0B36" w:rsidRPr="00BB7A76" w:rsidRDefault="005B0B36" w:rsidP="00BA2F9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7A76">
        <w:rPr>
          <w:rFonts w:ascii="Times New Roman" w:hAnsi="Times New Roman" w:cs="Times New Roman"/>
          <w:b/>
          <w:bCs/>
          <w:sz w:val="36"/>
          <w:szCs w:val="36"/>
        </w:rPr>
        <w:t xml:space="preserve"> с использованием здоровьесберегающих технологий</w:t>
      </w:r>
    </w:p>
    <w:p w:rsidR="005B0B36" w:rsidRPr="00BB7A76" w:rsidRDefault="005B0B36" w:rsidP="00BB7A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7A76">
        <w:rPr>
          <w:rFonts w:ascii="Times New Roman" w:hAnsi="Times New Roman" w:cs="Times New Roman"/>
          <w:b/>
          <w:bCs/>
          <w:sz w:val="36"/>
          <w:szCs w:val="36"/>
        </w:rPr>
        <w:t xml:space="preserve">«Быть здоровыми хотим» </w:t>
      </w:r>
    </w:p>
    <w:p w:rsidR="005B0B36" w:rsidRPr="00BB7A76" w:rsidRDefault="005B0B36" w:rsidP="00BB7A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7A76">
        <w:rPr>
          <w:rFonts w:ascii="Times New Roman" w:hAnsi="Times New Roman" w:cs="Times New Roman"/>
          <w:b/>
          <w:bCs/>
          <w:sz w:val="36"/>
          <w:szCs w:val="36"/>
        </w:rPr>
        <w:t>(для детей второй группы раннего возраста)</w:t>
      </w:r>
    </w:p>
    <w:p w:rsidR="005B0B36" w:rsidRPr="00BB7A76" w:rsidRDefault="005B0B36" w:rsidP="00BA2F95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5B0B36" w:rsidRPr="005131AD" w:rsidRDefault="005B0B36" w:rsidP="00BA2F9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0B36" w:rsidRPr="005131AD" w:rsidRDefault="005B0B36" w:rsidP="00BA2F9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0B36" w:rsidRPr="005131AD" w:rsidRDefault="005B0B36" w:rsidP="00BA2F9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0B36" w:rsidRPr="005131AD" w:rsidRDefault="005B0B36" w:rsidP="00BA2F9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0B36" w:rsidRDefault="005B0B36" w:rsidP="00BA2F95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B0B36" w:rsidRDefault="005B0B36" w:rsidP="001A5C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0B36" w:rsidRPr="005131AD" w:rsidRDefault="005B0B36" w:rsidP="001A5C3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31AD">
        <w:rPr>
          <w:rFonts w:ascii="Times New Roman" w:hAnsi="Times New Roman" w:cs="Times New Roman"/>
          <w:sz w:val="28"/>
          <w:szCs w:val="28"/>
        </w:rPr>
        <w:t>Выполнила</w:t>
      </w:r>
    </w:p>
    <w:p w:rsidR="005B0B36" w:rsidRPr="005131AD" w:rsidRDefault="005B0B36" w:rsidP="001A5C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31AD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B0B36" w:rsidRPr="005131AD" w:rsidRDefault="005B0B36" w:rsidP="001A5C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31AD">
        <w:rPr>
          <w:rFonts w:ascii="Times New Roman" w:hAnsi="Times New Roman" w:cs="Times New Roman"/>
          <w:sz w:val="28"/>
          <w:szCs w:val="28"/>
        </w:rPr>
        <w:t>Кочкешева Н.М.</w:t>
      </w:r>
    </w:p>
    <w:p w:rsidR="005B0B36" w:rsidRPr="005131AD" w:rsidRDefault="005B0B36" w:rsidP="00BA2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5108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Новочебоксарск - 2020</w:t>
      </w:r>
      <w:r w:rsidRPr="005131A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B0B36" w:rsidRPr="005131AD" w:rsidRDefault="005B0B36" w:rsidP="005108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 w:rsidRPr="005131AD">
        <w:rPr>
          <w:rFonts w:ascii="Times New Roman" w:hAnsi="Times New Roman" w:cs="Times New Roman"/>
          <w:sz w:val="28"/>
          <w:szCs w:val="28"/>
        </w:rPr>
        <w:t>: познавательный, оздоровительный.</w:t>
      </w:r>
    </w:p>
    <w:p w:rsidR="005B0B36" w:rsidRPr="005131AD" w:rsidRDefault="005B0B36" w:rsidP="00BA2F95">
      <w:pPr>
        <w:shd w:val="clear" w:color="auto" w:fill="FFFFFF"/>
        <w:spacing w:before="75" w:after="75" w:line="360" w:lineRule="auto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5131AD">
        <w:rPr>
          <w:rFonts w:ascii="Times New Roman" w:hAnsi="Times New Roman" w:cs="Times New Roman"/>
          <w:sz w:val="28"/>
          <w:szCs w:val="28"/>
        </w:rPr>
        <w:t xml:space="preserve"> долгосрочный, сентябрь 2020-май 2021 гг. </w:t>
      </w:r>
    </w:p>
    <w:p w:rsidR="005B0B36" w:rsidRPr="005131AD" w:rsidRDefault="005B0B36" w:rsidP="00F8200D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Pr="005131AD">
        <w:rPr>
          <w:rFonts w:ascii="Times New Roman" w:hAnsi="Times New Roman" w:cs="Times New Roman"/>
          <w:sz w:val="28"/>
          <w:szCs w:val="28"/>
        </w:rPr>
        <w:t>: воспитатели, дети, родители воспитанников.</w:t>
      </w:r>
      <w:r w:rsidRPr="005131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B0B36" w:rsidRPr="005131AD" w:rsidRDefault="005B0B36" w:rsidP="00F8200D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131AD">
        <w:rPr>
          <w:rFonts w:ascii="Times New Roman" w:hAnsi="Times New Roman" w:cs="Times New Roman"/>
          <w:b/>
          <w:bCs/>
          <w:sz w:val="28"/>
          <w:szCs w:val="28"/>
        </w:rPr>
        <w:t>Проблема</w:t>
      </w:r>
      <w:r w:rsidRPr="005131AD">
        <w:rPr>
          <w:rFonts w:ascii="Times New Roman" w:hAnsi="Times New Roman" w:cs="Times New Roman"/>
          <w:sz w:val="28"/>
          <w:szCs w:val="28"/>
        </w:rPr>
        <w:t>: недостаточная осведомленность родителей и педагогов о способах и формах работы в применении инновационных здоровьесберегающих технологий в ДОУ и семье.</w:t>
      </w:r>
      <w:r w:rsidRPr="005131AD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5B0B36" w:rsidRPr="005131AD" w:rsidRDefault="005B0B36" w:rsidP="00F8200D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131AD">
        <w:rPr>
          <w:rFonts w:ascii="Times New Roman" w:hAnsi="Times New Roman" w:cs="Times New Roman"/>
          <w:b/>
          <w:bCs/>
          <w:sz w:val="28"/>
          <w:szCs w:val="28"/>
        </w:rPr>
        <w:t>Гипотеза проекта</w:t>
      </w:r>
      <w:r w:rsidRPr="005131AD">
        <w:rPr>
          <w:rFonts w:ascii="Times New Roman" w:hAnsi="Times New Roman" w:cs="Times New Roman"/>
          <w:sz w:val="28"/>
          <w:szCs w:val="28"/>
        </w:rPr>
        <w:t xml:space="preserve">: </w:t>
      </w:r>
      <w:r w:rsidRPr="005131AD">
        <w:rPr>
          <w:rStyle w:val="c1"/>
          <w:rFonts w:ascii="Times New Roman" w:hAnsi="Times New Roman" w:cs="Times New Roman"/>
          <w:color w:val="000000"/>
          <w:sz w:val="28"/>
          <w:szCs w:val="28"/>
        </w:rPr>
        <w:t>вырастить ребенка сильным, крепким, здоровым – это желание родителей и одна из ведущих задач, стоящих перед ДОУ.</w:t>
      </w:r>
    </w:p>
    <w:p w:rsidR="005B0B36" w:rsidRPr="005131AD" w:rsidRDefault="005B0B36" w:rsidP="00F8200D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131AD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Девиз проекта:</w:t>
      </w:r>
      <w:r w:rsidRPr="005131A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131AD">
        <w:rPr>
          <w:rFonts w:ascii="Times New Roman" w:hAnsi="Times New Roman" w:cs="Times New Roman"/>
          <w:sz w:val="28"/>
          <w:szCs w:val="28"/>
        </w:rPr>
        <w:t>«Здоровый образ жизни – это то, что обеспечивает здоровье и доставляет радость»</w:t>
      </w:r>
    </w:p>
    <w:p w:rsidR="005B0B36" w:rsidRPr="005131AD" w:rsidRDefault="005B0B36" w:rsidP="00BA2F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</w:t>
      </w:r>
      <w:r w:rsidRPr="005131AD">
        <w:rPr>
          <w:rFonts w:ascii="Times New Roman" w:hAnsi="Times New Roman" w:cs="Times New Roman"/>
          <w:sz w:val="28"/>
          <w:szCs w:val="28"/>
        </w:rPr>
        <w:t>: Физическое развитие", "Познавательное развитие", "Социально-коммуникативное развитие", "Речевое развитие", ", "Художественно-эстетическое развитие".</w:t>
      </w:r>
    </w:p>
    <w:p w:rsidR="005B0B36" w:rsidRPr="005131AD" w:rsidRDefault="005B0B36" w:rsidP="00F8200D">
      <w:pPr>
        <w:shd w:val="clear" w:color="auto" w:fill="FFFFFF"/>
        <w:spacing w:before="75" w:after="75" w:line="360" w:lineRule="auto"/>
        <w:jc w:val="center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31AD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Актуальность проекта:</w:t>
      </w:r>
    </w:p>
    <w:p w:rsidR="005B0B36" w:rsidRPr="005131AD" w:rsidRDefault="005B0B36" w:rsidP="00F8200D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5131A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В.А. Сухомлинский: "Я не боюсь еще и еще повторить: забота о здоровье - это важнейший труд воспитателей. От жизнерадостности, бодрости детей зависит их духовная жизнь, мировоззрение, умственное развитие, прочность знаний, вера в свои силы".</w:t>
      </w:r>
    </w:p>
    <w:p w:rsidR="005B0B36" w:rsidRPr="005131AD" w:rsidRDefault="005B0B36" w:rsidP="00BA2F95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3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одной из приоритетных задач, стоящих перед педагогами, является сохранение здоровья детей в процессе воспитания и обучения. Привычка к здоровому образу жизни – это главная, основная, жизненно важная привычка, она  аккумулирует в себе результат использования имеющихся средств физического и здоровьесберегающего  воспитания детей дошкольного возраста,  в целях решения оздоровительных, образовательных и воспитательных задач. </w:t>
      </w:r>
    </w:p>
    <w:p w:rsidR="005B0B36" w:rsidRPr="005131AD" w:rsidRDefault="005B0B36" w:rsidP="00BA2F95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3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дошкольные учреждения и семья призваны в еще в раннем дошкольном детстве, заложить основы здорового образа жизни, используя различные формы работы.  Именно в семье и  детском саду на ранней стадии развития ребенку должны помочь, как можно раньше понять непреходящую ценность здоровья, осознать цель его жизни, побудить малыша самостоятельно и активно формировать, сохранять и приумножать свое здоровье.</w:t>
      </w:r>
    </w:p>
    <w:p w:rsidR="005B0B36" w:rsidRPr="005131AD" w:rsidRDefault="005B0B36" w:rsidP="00BA2F95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Понимая важность здорового образа жизни, мы, воспитатели групп младшего дошкольного возраста  решили запустить проект "Быть здоровыми хотим".</w:t>
      </w:r>
    </w:p>
    <w:p w:rsidR="005B0B36" w:rsidRPr="005131AD" w:rsidRDefault="005B0B36" w:rsidP="00F8200D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проекта: </w:t>
      </w:r>
      <w:r w:rsidRPr="005131AD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формировать знания детей  о здоровом образе жизни </w:t>
      </w:r>
      <w:r w:rsidRPr="005131AD">
        <w:rPr>
          <w:rFonts w:ascii="Times New Roman" w:hAnsi="Times New Roman" w:cs="Times New Roman"/>
          <w:sz w:val="28"/>
          <w:szCs w:val="28"/>
        </w:rPr>
        <w:t xml:space="preserve"> и умений оберегать, поддерживать и охранять  своё здоровье; </w:t>
      </w:r>
      <w:r w:rsidRPr="005131AD">
        <w:rPr>
          <w:rFonts w:ascii="Times New Roman" w:hAnsi="Times New Roman" w:cs="Times New Roman"/>
          <w:color w:val="000000"/>
          <w:sz w:val="28"/>
          <w:szCs w:val="28"/>
        </w:rPr>
        <w:t>обогащать опыт родителей и педагогов  в области применения здоровьесберегающих технологий в ДОУ и семье.</w:t>
      </w:r>
    </w:p>
    <w:p w:rsidR="005B0B36" w:rsidRPr="005131AD" w:rsidRDefault="005B0B36" w:rsidP="00BA2F95">
      <w:pPr>
        <w:shd w:val="clear" w:color="auto" w:fill="FFFFFF"/>
        <w:spacing w:after="7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 проекта:</w:t>
      </w:r>
    </w:p>
    <w:p w:rsidR="005B0B36" w:rsidRPr="005131AD" w:rsidRDefault="005B0B36" w:rsidP="00BA2F95">
      <w:pPr>
        <w:shd w:val="clear" w:color="auto" w:fill="FFFFFF"/>
        <w:spacing w:after="7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детей:</w:t>
      </w:r>
    </w:p>
    <w:p w:rsidR="005B0B36" w:rsidRPr="005131AD" w:rsidRDefault="005B0B36" w:rsidP="003A701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>укреплять и сохранять здоровье детей, предупредить заболеваемость, посредством закаливающих мероприятий;</w:t>
      </w:r>
    </w:p>
    <w:p w:rsidR="005B0B36" w:rsidRPr="005131AD" w:rsidRDefault="005B0B36" w:rsidP="003A701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>формировать культурно-гигиенические навыки;</w:t>
      </w:r>
    </w:p>
    <w:p w:rsidR="005B0B36" w:rsidRPr="005131AD" w:rsidRDefault="005B0B36" w:rsidP="003A701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>дать представление о ценности здоровья, формировать желание вести здоровый образ жизни;</w:t>
      </w:r>
    </w:p>
    <w:p w:rsidR="005B0B36" w:rsidRPr="005131AD" w:rsidRDefault="005B0B36" w:rsidP="003A701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>дать представление о полезной и вредной пищи для здоровья человека.</w:t>
      </w:r>
    </w:p>
    <w:p w:rsidR="005B0B36" w:rsidRPr="005131AD" w:rsidRDefault="005B0B36" w:rsidP="003A701D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>развивать  самостоятельность, инициативность, любознательность и познавательную активность у детей.</w:t>
      </w:r>
    </w:p>
    <w:p w:rsidR="005B0B36" w:rsidRPr="005131AD" w:rsidRDefault="005B0B36" w:rsidP="00F8200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педагогов:</w:t>
      </w:r>
    </w:p>
    <w:p w:rsidR="005B0B36" w:rsidRPr="005131AD" w:rsidRDefault="005B0B36" w:rsidP="003A701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>установить партнерские отношения  в  применении здоровьесберегающих технологий в ДОУ, активно взаимодействовать  с семьей каждого воспитанника, объединить усилия для развития и воспитания детей в вопросах здоровьесбержения;</w:t>
      </w:r>
    </w:p>
    <w:p w:rsidR="005B0B36" w:rsidRPr="005131AD" w:rsidRDefault="005B0B36" w:rsidP="003A701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>создать атмосферу общности интересов, эмоциональной взаимоподдержки в процессе реализации проекта;</w:t>
      </w:r>
    </w:p>
    <w:p w:rsidR="005B0B36" w:rsidRPr="005131AD" w:rsidRDefault="005B0B36" w:rsidP="003A701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>активизировать и обогащать воспитательные умения родителей, поддерживать их уверенность в собственных педагогических возможностях.</w:t>
      </w:r>
    </w:p>
    <w:p w:rsidR="005B0B36" w:rsidRPr="005131AD" w:rsidRDefault="005B0B36" w:rsidP="00BA2F9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родителей:</w:t>
      </w:r>
    </w:p>
    <w:p w:rsidR="005B0B36" w:rsidRPr="005131AD" w:rsidRDefault="005B0B36" w:rsidP="003A701D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>дать представление родителям о значимости совместной двигательной деятельности с детьми, о полезной и вредной пищи, о  привитии и соблюдении навыков  гигиены и т.д.;</w:t>
      </w:r>
    </w:p>
    <w:p w:rsidR="005B0B36" w:rsidRPr="005131AD" w:rsidRDefault="005B0B36" w:rsidP="003A701D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>способствовать созданию активной позиции родителей в совместной двигательной деятельности с детьми;</w:t>
      </w:r>
    </w:p>
    <w:p w:rsidR="005B0B36" w:rsidRPr="005131AD" w:rsidRDefault="005B0B36" w:rsidP="003A701D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>привлечь родителей воспитанников к обогащению РППС группы  (создание  массажных варежек, пошив дорожек для профилактики плоскостопия)</w:t>
      </w:r>
    </w:p>
    <w:p w:rsidR="005B0B36" w:rsidRPr="005131AD" w:rsidRDefault="005B0B36" w:rsidP="00BA2F9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Ожидаемый результат:</w:t>
      </w:r>
    </w:p>
    <w:p w:rsidR="005B0B36" w:rsidRPr="005131AD" w:rsidRDefault="005B0B36" w:rsidP="00BA2F9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детей:</w:t>
      </w:r>
    </w:p>
    <w:p w:rsidR="005B0B36" w:rsidRPr="005131AD" w:rsidRDefault="005B0B36" w:rsidP="003A701D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>у  детей сформированы основы культурно-гигиенических навыков, дети знают правила личной гигиены;</w:t>
      </w:r>
    </w:p>
    <w:p w:rsidR="005B0B36" w:rsidRPr="005131AD" w:rsidRDefault="005B0B36" w:rsidP="003A701D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>дети ежедневно слышат информацию о полезной и вредной пищи для здоровья человека (во время завтрака, обеда, полдника, ужина), о ценности здоровья (оздоровительные упражнения, подвижные игры, физминутки, различные виды гимнастик).</w:t>
      </w:r>
    </w:p>
    <w:p w:rsidR="005B0B36" w:rsidRPr="005131AD" w:rsidRDefault="005B0B36" w:rsidP="003A701D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>ежедневно проводятся закаливающие процедуры, микрогимнастика после сна, утренняя гимнастика; дыхательная и зрительная гимнастики введены в образовательную деятельность и режимные моменты, проводятся согласно режиму дня прогулки на свежем воздухе.</w:t>
      </w:r>
    </w:p>
    <w:p w:rsidR="005B0B36" w:rsidRPr="005131AD" w:rsidRDefault="005B0B36" w:rsidP="00BA2F9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родителей:</w:t>
      </w:r>
    </w:p>
    <w:p w:rsidR="005B0B36" w:rsidRPr="005131AD" w:rsidRDefault="005B0B36" w:rsidP="003A701D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 xml:space="preserve">выразили желание в изготовлении  массажных варежек  для детей, </w:t>
      </w:r>
    </w:p>
    <w:p w:rsidR="005B0B36" w:rsidRPr="005131AD" w:rsidRDefault="005B0B36" w:rsidP="003A701D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>пошив дорожек для профилактики плоскостопия,</w:t>
      </w:r>
    </w:p>
    <w:p w:rsidR="005B0B36" w:rsidRPr="005131AD" w:rsidRDefault="005B0B36" w:rsidP="003A701D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>повысилась осведомленность  родителей в вопросах применения здоровьесберегающих технологий в воспитании детей.</w:t>
      </w:r>
    </w:p>
    <w:p w:rsidR="005B0B36" w:rsidRPr="005131AD" w:rsidRDefault="005B0B36" w:rsidP="00BA2F9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педагогов:</w:t>
      </w:r>
    </w:p>
    <w:p w:rsidR="005B0B36" w:rsidRPr="005131AD" w:rsidRDefault="005B0B36" w:rsidP="003A701D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>установлены партнерские отношения с семьями детей группы;</w:t>
      </w:r>
    </w:p>
    <w:p w:rsidR="005B0B36" w:rsidRPr="005131AD" w:rsidRDefault="005B0B36" w:rsidP="003A701D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</w:rPr>
      </w:pPr>
      <w:r w:rsidRPr="005131AD">
        <w:rPr>
          <w:rFonts w:ascii="Times New Roman" w:hAnsi="Times New Roman" w:cs="Times New Roman"/>
          <w:color w:val="000000"/>
        </w:rPr>
        <w:t>создана атмосфера взаимопонимания, направленная на развитие и укрепление здоровья детей.</w:t>
      </w:r>
    </w:p>
    <w:p w:rsidR="005B0B36" w:rsidRPr="005131AD" w:rsidRDefault="005B0B36" w:rsidP="00BA2F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sz w:val="28"/>
          <w:szCs w:val="28"/>
        </w:rPr>
        <w:t>Продукт проектной деятельности:</w:t>
      </w:r>
    </w:p>
    <w:p w:rsidR="005B0B36" w:rsidRPr="005131AD" w:rsidRDefault="005B0B36" w:rsidP="00BA2F9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color w:val="000000"/>
          <w:sz w:val="28"/>
          <w:szCs w:val="28"/>
        </w:rPr>
        <w:t>изготовление нестандартного оборудования;</w:t>
      </w:r>
    </w:p>
    <w:p w:rsidR="005B0B36" w:rsidRPr="005131AD" w:rsidRDefault="005B0B36" w:rsidP="00BA2F95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sz w:val="28"/>
          <w:szCs w:val="28"/>
        </w:rPr>
        <w:t>создание фотоальбомов в группах  «Минутки здоровья».</w:t>
      </w:r>
    </w:p>
    <w:p w:rsidR="005B0B36" w:rsidRPr="005131AD" w:rsidRDefault="005B0B36" w:rsidP="00BA2F95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5131AD">
        <w:rPr>
          <w:rFonts w:ascii="Times New Roman" w:hAnsi="Times New Roman" w:cs="Times New Roman"/>
          <w:color w:val="000000"/>
          <w:sz w:val="28"/>
          <w:szCs w:val="28"/>
        </w:rPr>
        <w:t>выставка –конкурс рисунков «Мама, папа я- здоровая семья»</w:t>
      </w:r>
      <w:r w:rsidRPr="005131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31AD">
        <w:rPr>
          <w:rFonts w:ascii="Times New Roman" w:hAnsi="Times New Roman" w:cs="Times New Roman"/>
          <w:b/>
          <w:bCs/>
          <w:sz w:val="28"/>
          <w:szCs w:val="28"/>
        </w:rPr>
        <w:t>Этапы осуществления проекта.</w:t>
      </w:r>
    </w:p>
    <w:p w:rsidR="005B0B36" w:rsidRPr="005131AD" w:rsidRDefault="005B0B36" w:rsidP="00BA2F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131AD">
        <w:rPr>
          <w:rFonts w:ascii="Times New Roman" w:hAnsi="Times New Roman" w:cs="Times New Roman"/>
          <w:sz w:val="28"/>
          <w:szCs w:val="28"/>
        </w:rPr>
        <w:t xml:space="preserve"> этап - подготовительный</w:t>
      </w:r>
    </w:p>
    <w:p w:rsidR="005B0B36" w:rsidRPr="005131AD" w:rsidRDefault="005B0B36" w:rsidP="00BA2F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131AD">
        <w:rPr>
          <w:rFonts w:ascii="Times New Roman" w:hAnsi="Times New Roman" w:cs="Times New Roman"/>
          <w:sz w:val="28"/>
          <w:szCs w:val="28"/>
        </w:rPr>
        <w:t xml:space="preserve"> этап -основной</w:t>
      </w:r>
    </w:p>
    <w:p w:rsidR="005B0B36" w:rsidRPr="005131AD" w:rsidRDefault="005B0B36" w:rsidP="00BA2F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131AD">
        <w:rPr>
          <w:rFonts w:ascii="Times New Roman" w:hAnsi="Times New Roman" w:cs="Times New Roman"/>
          <w:sz w:val="28"/>
          <w:szCs w:val="28"/>
        </w:rPr>
        <w:t xml:space="preserve"> этап -заключительный</w:t>
      </w:r>
    </w:p>
    <w:p w:rsidR="005B0B36" w:rsidRPr="005131AD" w:rsidRDefault="005B0B36" w:rsidP="00BA2F95">
      <w:pPr>
        <w:pStyle w:val="ListParagraph"/>
        <w:tabs>
          <w:tab w:val="left" w:pos="1141"/>
        </w:tabs>
        <w:ind w:left="0"/>
        <w:jc w:val="center"/>
        <w:rPr>
          <w:rFonts w:ascii="Times New Roman" w:hAnsi="Times New Roman" w:cs="Times New Roman"/>
          <w:b/>
          <w:bCs/>
        </w:rPr>
      </w:pPr>
      <w:r w:rsidRPr="005131AD">
        <w:rPr>
          <w:rFonts w:ascii="Times New Roman" w:hAnsi="Times New Roman" w:cs="Times New Roman"/>
          <w:b/>
          <w:bCs/>
        </w:rPr>
        <w:t>План реализации проекта</w:t>
      </w:r>
    </w:p>
    <w:p w:rsidR="005B0B36" w:rsidRPr="005131AD" w:rsidRDefault="005B0B36" w:rsidP="00BA2F9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131AD">
        <w:rPr>
          <w:rFonts w:ascii="Times New Roman" w:hAnsi="Times New Roman" w:cs="Times New Roman"/>
          <w:b/>
          <w:bCs/>
          <w:sz w:val="28"/>
          <w:szCs w:val="28"/>
        </w:rPr>
        <w:t xml:space="preserve"> этап – подготовительный</w:t>
      </w:r>
    </w:p>
    <w:p w:rsidR="005B0B36" w:rsidRPr="005131AD" w:rsidRDefault="005B0B36" w:rsidP="00BA2F95">
      <w:pPr>
        <w:pStyle w:val="c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5131A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ознакомление и изучение теоретических материалов инновационных методик и педагогических технологий по ЗОЖ, </w:t>
      </w:r>
      <w:r w:rsidRPr="005131AD">
        <w:rPr>
          <w:rFonts w:ascii="Times New Roman" w:hAnsi="Times New Roman" w:cs="Times New Roman"/>
          <w:sz w:val="28"/>
          <w:szCs w:val="28"/>
        </w:rPr>
        <w:t>изучить  возрастные особенности детей раннего возраста.</w:t>
      </w:r>
    </w:p>
    <w:p w:rsidR="005B0B36" w:rsidRPr="005131AD" w:rsidRDefault="005B0B36" w:rsidP="00BA2F9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sz w:val="28"/>
          <w:szCs w:val="28"/>
        </w:rPr>
        <w:t>разработать  перспективный тематический план работы по проектной деятельности,</w:t>
      </w:r>
    </w:p>
    <w:p w:rsidR="005B0B36" w:rsidRPr="005131AD" w:rsidRDefault="005B0B36" w:rsidP="00BA2F9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sz w:val="28"/>
          <w:szCs w:val="28"/>
        </w:rPr>
        <w:t>подобрать и систематизировать наглядный материал и инвентарь  в группах,</w:t>
      </w:r>
    </w:p>
    <w:p w:rsidR="005B0B36" w:rsidRPr="005131AD" w:rsidRDefault="005B0B36" w:rsidP="00BA2F9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sz w:val="28"/>
          <w:szCs w:val="28"/>
        </w:rPr>
        <w:t>подобрать художественную литературу по теме для чтения детям (стихи, сказки, потешки,),</w:t>
      </w:r>
    </w:p>
    <w:p w:rsidR="005B0B36" w:rsidRPr="005131AD" w:rsidRDefault="005B0B36" w:rsidP="00BA2F9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131AD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подобрать музыку для релаксации и отдыха,</w:t>
      </w:r>
    </w:p>
    <w:p w:rsidR="005B0B36" w:rsidRPr="005131AD" w:rsidRDefault="005B0B36" w:rsidP="00BA2F9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sz w:val="28"/>
          <w:szCs w:val="28"/>
        </w:rPr>
        <w:t>подбор консультаций для родителей .</w:t>
      </w:r>
    </w:p>
    <w:p w:rsidR="005B0B36" w:rsidRPr="005131AD" w:rsidRDefault="005B0B36" w:rsidP="00BA2F9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sz w:val="28"/>
          <w:szCs w:val="28"/>
        </w:rPr>
        <w:t>изготовление папки-передвижки  для родителей «Режим дня – это важно»</w:t>
      </w:r>
    </w:p>
    <w:p w:rsidR="005B0B36" w:rsidRPr="005131AD" w:rsidRDefault="005B0B36" w:rsidP="00BA2F9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sz w:val="28"/>
          <w:szCs w:val="28"/>
        </w:rPr>
        <w:t>изготовление картотек по З0Ж,</w:t>
      </w:r>
    </w:p>
    <w:p w:rsidR="005B0B36" w:rsidRPr="005131AD" w:rsidRDefault="005B0B36" w:rsidP="003A701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sz w:val="28"/>
          <w:szCs w:val="28"/>
        </w:rPr>
        <w:t>разработка дидактических игр, бесед, оздоровительных мероприятий,</w:t>
      </w:r>
    </w:p>
    <w:p w:rsidR="005B0B36" w:rsidRPr="005131AD" w:rsidRDefault="005B0B36" w:rsidP="00BA2F9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5131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этап</w:t>
      </w:r>
      <w:r w:rsidRPr="005131A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5131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основной</w:t>
      </w: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sz w:val="28"/>
          <w:szCs w:val="28"/>
        </w:rPr>
        <w:t>Цель: выполнение основных мероприятий, необходимых для достижения поставленной цели.</w:t>
      </w:r>
    </w:p>
    <w:p w:rsidR="005B0B36" w:rsidRPr="005131AD" w:rsidRDefault="005B0B36" w:rsidP="00BA2F95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III </w:t>
      </w:r>
      <w:r w:rsidRPr="005131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этап. Заключительный.</w:t>
      </w:r>
    </w:p>
    <w:p w:rsidR="005B0B36" w:rsidRPr="005131AD" w:rsidRDefault="005B0B36" w:rsidP="00BA2F9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lang w:eastAsia="ru-RU"/>
        </w:rPr>
      </w:pPr>
      <w:r w:rsidRPr="005131AD">
        <w:rPr>
          <w:rFonts w:ascii="Times New Roman" w:hAnsi="Times New Roman" w:cs="Times New Roman"/>
          <w:color w:val="000000"/>
          <w:lang w:eastAsia="ru-RU"/>
        </w:rPr>
        <w:t>анализ  полученных результатов реализации проекта в соответствии с поставленной целью и ожидаемыми результатами.</w:t>
      </w:r>
    </w:p>
    <w:p w:rsidR="005B0B36" w:rsidRPr="005131AD" w:rsidRDefault="005B0B36" w:rsidP="003A701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eastAsia="ru-RU"/>
        </w:rPr>
      </w:pPr>
      <w:r w:rsidRPr="005131AD">
        <w:rPr>
          <w:rFonts w:ascii="Times New Roman" w:hAnsi="Times New Roman" w:cs="Times New Roman"/>
          <w:lang w:eastAsia="ru-RU"/>
        </w:rPr>
        <w:t>оформление фото альбома по проекту.</w:t>
      </w:r>
    </w:p>
    <w:p w:rsidR="005B0B36" w:rsidRPr="005131AD" w:rsidRDefault="005B0B36" w:rsidP="00BA2F9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lang w:eastAsia="ru-RU"/>
        </w:rPr>
      </w:pPr>
      <w:r w:rsidRPr="005131AD">
        <w:rPr>
          <w:rFonts w:ascii="Times New Roman" w:hAnsi="Times New Roman" w:cs="Times New Roman"/>
          <w:lang w:eastAsia="ru-RU"/>
        </w:rPr>
        <w:t>презентация на педсовете ДОУ, демонстрация нестандартного оборудования по внедрению и применению здоровьсберегающих технологий в ДОУ.</w:t>
      </w: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BA2F95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5B0B36" w:rsidRDefault="005B0B36" w:rsidP="00710C77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0B36" w:rsidRDefault="005B0B36" w:rsidP="00710C77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0B36" w:rsidRDefault="005B0B36" w:rsidP="00710C77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710C77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31AD">
        <w:rPr>
          <w:rFonts w:ascii="Times New Roman" w:hAnsi="Times New Roman" w:cs="Times New Roman"/>
          <w:sz w:val="28"/>
          <w:szCs w:val="28"/>
        </w:rPr>
        <w:t>Приложение</w:t>
      </w:r>
    </w:p>
    <w:p w:rsidR="005B0B36" w:rsidRPr="005131AD" w:rsidRDefault="005B0B36" w:rsidP="00710C77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0B36" w:rsidRPr="005131AD" w:rsidRDefault="005B0B36" w:rsidP="00710C7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Совместная деятельность педагогов и детей</w:t>
      </w:r>
    </w:p>
    <w:p w:rsidR="005B0B36" w:rsidRPr="005131AD" w:rsidRDefault="005B0B3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82" w:type="pct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652"/>
        <w:gridCol w:w="8076"/>
      </w:tblGrid>
      <w:tr w:rsidR="005B0B36" w:rsidRPr="005131AD">
        <w:trPr>
          <w:trHeight w:val="698"/>
        </w:trPr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4C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5B0B36" w:rsidRPr="005131AD" w:rsidRDefault="005B0B36" w:rsidP="004C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5B0B36" w:rsidRPr="005131AD" w:rsidRDefault="005B0B36" w:rsidP="004C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  Дата</w:t>
            </w:r>
          </w:p>
        </w:tc>
        <w:tc>
          <w:tcPr>
            <w:tcW w:w="4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4C2C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  <w:r w:rsidRPr="005131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5B0B36" w:rsidRPr="005131AD">
        <w:trPr>
          <w:trHeight w:val="698"/>
        </w:trPr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4C2C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Ежедневно:</w:t>
            </w:r>
          </w:p>
        </w:tc>
        <w:tc>
          <w:tcPr>
            <w:tcW w:w="4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7E58F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131AD">
              <w:rPr>
                <w:rFonts w:ascii="Times New Roman" w:hAnsi="Times New Roman" w:cs="Times New Roman"/>
                <w:color w:val="000000"/>
                <w:lang w:eastAsia="ru-RU"/>
              </w:rPr>
              <w:t>Утренняя гимнастика, микрогимнастика после сна, закаливающие процедуры,   подвижные игры, малоподвижные игры. (</w:t>
            </w:r>
            <w:r w:rsidRPr="005131AD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согласно ктп)</w:t>
            </w:r>
          </w:p>
        </w:tc>
      </w:tr>
      <w:tr w:rsidR="005B0B36" w:rsidRPr="005131AD">
        <w:trPr>
          <w:trHeight w:val="455"/>
        </w:trPr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5234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7E58F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131AD">
              <w:rPr>
                <w:rFonts w:ascii="Times New Roman" w:hAnsi="Times New Roman" w:cs="Times New Roman"/>
                <w:color w:val="000000"/>
                <w:lang w:eastAsia="ru-RU"/>
              </w:rPr>
              <w:t>Дидактические игры, беседы см. приложение</w:t>
            </w:r>
          </w:p>
        </w:tc>
      </w:tr>
      <w:tr w:rsidR="005B0B36" w:rsidRPr="005131AD">
        <w:trPr>
          <w:trHeight w:val="548"/>
        </w:trPr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4C2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0B36" w:rsidRPr="005131AD" w:rsidRDefault="005B0B36" w:rsidP="004C2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B0B36" w:rsidRPr="005131AD" w:rsidRDefault="005B0B36" w:rsidP="004C2C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4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A2078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 xml:space="preserve"> Девиз месяца: «Знать должны и взрослые, и дети, что здоровье – главное на свете»</w:t>
            </w:r>
          </w:p>
          <w:p w:rsidR="005B0B36" w:rsidRPr="005131AD" w:rsidRDefault="005B0B36" w:rsidP="00A2078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>Сказкотерапия "Сказки для деток, которые не хотели ходить в детский сад" (способствовать легкой адаптации детей)</w:t>
            </w:r>
          </w:p>
          <w:p w:rsidR="005B0B36" w:rsidRPr="005131AD" w:rsidRDefault="005B0B36" w:rsidP="007E58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 xml:space="preserve">Беседы </w:t>
            </w:r>
          </w:p>
          <w:p w:rsidR="005B0B36" w:rsidRPr="005131AD" w:rsidRDefault="005B0B36" w:rsidP="007E58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>Дидактические игры  (см. приложение)</w:t>
            </w:r>
          </w:p>
          <w:p w:rsidR="005B0B36" w:rsidRPr="005131AD" w:rsidRDefault="005B0B36" w:rsidP="007E58F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>Рассматривание иллюстраций  по теме проекта.</w:t>
            </w:r>
          </w:p>
          <w:p w:rsidR="005B0B36" w:rsidRPr="005131AD" w:rsidRDefault="005B0B36" w:rsidP="007E58F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131A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Зрительная гимнастика </w:t>
            </w:r>
            <w:r w:rsidRPr="005131AD">
              <w:rPr>
                <w:rFonts w:ascii="Times New Roman" w:hAnsi="Times New Roman" w:cs="Times New Roman"/>
                <w:color w:val="000000"/>
              </w:rPr>
              <w:t>«Любопытные глазки»</w:t>
            </w:r>
          </w:p>
          <w:p w:rsidR="005B0B36" w:rsidRPr="005131AD" w:rsidRDefault="005B0B36" w:rsidP="00E06C5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131AD">
              <w:rPr>
                <w:rFonts w:ascii="Times New Roman" w:hAnsi="Times New Roman" w:cs="Times New Roman"/>
                <w:color w:val="000000"/>
              </w:rPr>
              <w:t>Чтение потешки "Водичка, водичка умой мое личико.."</w:t>
            </w:r>
          </w:p>
          <w:p w:rsidR="005B0B36" w:rsidRPr="005131AD" w:rsidRDefault="005B0B36" w:rsidP="00E06C5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131AD">
              <w:rPr>
                <w:rFonts w:ascii="Times New Roman" w:hAnsi="Times New Roman" w:cs="Times New Roman"/>
                <w:color w:val="000000"/>
              </w:rPr>
              <w:t>Рассматривание  и рассказывание алгоритмов умывания, намыливания рук, одевания, раздевания.</w:t>
            </w:r>
          </w:p>
          <w:p w:rsidR="005B0B36" w:rsidRPr="005131AD" w:rsidRDefault="005B0B36" w:rsidP="00E06C5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131AD">
              <w:rPr>
                <w:rFonts w:ascii="Times New Roman" w:hAnsi="Times New Roman" w:cs="Times New Roman"/>
                <w:color w:val="000000"/>
              </w:rPr>
              <w:t>Рисование "Водичка, кап, кап"</w:t>
            </w:r>
          </w:p>
        </w:tc>
      </w:tr>
      <w:tr w:rsidR="005B0B36" w:rsidRPr="005131AD">
        <w:trPr>
          <w:trHeight w:val="548"/>
        </w:trPr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4C2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4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A2078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 xml:space="preserve">Девиз месяца "Чистота -залог здоровья" </w:t>
            </w:r>
          </w:p>
          <w:p w:rsidR="005B0B36" w:rsidRPr="005131AD" w:rsidRDefault="005B0B36" w:rsidP="00A2078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 xml:space="preserve">Беседы </w:t>
            </w:r>
          </w:p>
          <w:p w:rsidR="005B0B36" w:rsidRPr="005131AD" w:rsidRDefault="005B0B36" w:rsidP="00A2078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>Дидактические игры  (см. приложение)</w:t>
            </w:r>
          </w:p>
          <w:p w:rsidR="005B0B36" w:rsidRPr="005131AD" w:rsidRDefault="005B0B36" w:rsidP="00E06C5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>Рассматривание иллюстраций "Чистота-залог здоровья"</w:t>
            </w:r>
          </w:p>
          <w:p w:rsidR="005B0B36" w:rsidRPr="005131AD" w:rsidRDefault="005B0B36" w:rsidP="00E06C5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>Минутки здоровья «Ждём вас на дорожке…» (профилактика плоскостопия)</w:t>
            </w:r>
          </w:p>
          <w:p w:rsidR="005B0B36" w:rsidRPr="005131AD" w:rsidRDefault="005B0B36" w:rsidP="00E06C5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131AD">
              <w:rPr>
                <w:rFonts w:ascii="Times New Roman" w:hAnsi="Times New Roman" w:cs="Times New Roman"/>
                <w:color w:val="000000"/>
                <w:lang w:eastAsia="ru-RU"/>
              </w:rPr>
              <w:t>Чтение художественной литературы К.Чуковский</w:t>
            </w:r>
          </w:p>
          <w:p w:rsidR="005B0B36" w:rsidRPr="005131AD" w:rsidRDefault="005B0B36" w:rsidP="00E06C5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131AD">
              <w:rPr>
                <w:rFonts w:ascii="Times New Roman" w:hAnsi="Times New Roman" w:cs="Times New Roman"/>
                <w:color w:val="000000"/>
                <w:lang w:eastAsia="ru-RU"/>
              </w:rPr>
              <w:t>«Мойдодыр»</w:t>
            </w:r>
          </w:p>
          <w:p w:rsidR="005B0B36" w:rsidRPr="005131AD" w:rsidRDefault="005B0B36" w:rsidP="00E06C5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131AD">
              <w:rPr>
                <w:rFonts w:ascii="Times New Roman" w:hAnsi="Times New Roman" w:cs="Times New Roman"/>
                <w:color w:val="000000"/>
                <w:lang w:eastAsia="ru-RU"/>
              </w:rPr>
              <w:t>Сюжетная  игра «Парикмахерская»</w:t>
            </w:r>
          </w:p>
          <w:p w:rsidR="005B0B36" w:rsidRPr="005131AD" w:rsidRDefault="005B0B36" w:rsidP="00E06C5F">
            <w:pPr>
              <w:pStyle w:val="NormalWeb"/>
              <w:spacing w:before="0" w:beforeAutospacing="0" w:after="0" w:afterAutospacing="0" w:line="338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Физ. минутка 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«Будь здоров»</w:t>
            </w:r>
          </w:p>
          <w:p w:rsidR="005B0B36" w:rsidRPr="005131AD" w:rsidRDefault="005B0B36" w:rsidP="00E06C5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Дыхательная гимнастика </w:t>
            </w:r>
            <w:r w:rsidRPr="005131AD">
              <w:rPr>
                <w:rFonts w:ascii="Times New Roman" w:hAnsi="Times New Roman" w:cs="Times New Roman"/>
              </w:rPr>
              <w:t>«Ушки»</w:t>
            </w:r>
          </w:p>
          <w:p w:rsidR="005B0B36" w:rsidRPr="005131AD" w:rsidRDefault="005B0B36" w:rsidP="00E06C5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131AD">
              <w:rPr>
                <w:rFonts w:ascii="Times New Roman" w:hAnsi="Times New Roman" w:cs="Times New Roman"/>
              </w:rPr>
              <w:t>Рисование "Мыло душистое"</w:t>
            </w:r>
          </w:p>
        </w:tc>
      </w:tr>
      <w:tr w:rsidR="005B0B36" w:rsidRPr="005131AD">
        <w:trPr>
          <w:trHeight w:val="548"/>
        </w:trPr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4C2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4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7E58FD">
            <w:pPr>
              <w:pStyle w:val="msonormalcxspmiddle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Девиз месяца «Витамины я люблю – быть здоровым я хочу!»</w:t>
            </w:r>
          </w:p>
          <w:p w:rsidR="005B0B36" w:rsidRPr="005131AD" w:rsidRDefault="005B0B36" w:rsidP="007E58FD">
            <w:pPr>
              <w:pStyle w:val="msonormalcxspmiddle"/>
              <w:spacing w:before="0" w:beforeAutospacing="0" w:after="0" w:afterAutospacing="0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«Овощи и фрукты»</w:t>
            </w:r>
          </w:p>
          <w:p w:rsidR="005B0B36" w:rsidRPr="005131AD" w:rsidRDefault="005B0B36" w:rsidP="00A2078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>Беседы</w:t>
            </w:r>
          </w:p>
          <w:p w:rsidR="005B0B36" w:rsidRPr="005131AD" w:rsidRDefault="005B0B36" w:rsidP="00A2078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>Дидактические игры  (см. приложение)</w:t>
            </w:r>
          </w:p>
          <w:p w:rsidR="005B0B36" w:rsidRPr="005131AD" w:rsidRDefault="005B0B36" w:rsidP="00A2078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>Беседа "Где живет Витаминка"</w:t>
            </w:r>
          </w:p>
          <w:p w:rsidR="005B0B36" w:rsidRPr="005131AD" w:rsidRDefault="005B0B36" w:rsidP="00710C77">
            <w:pPr>
              <w:pStyle w:val="msonormalcxspmiddl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 у детей представления о пользе овощей и фруктов для здоровья.</w:t>
            </w:r>
          </w:p>
          <w:p w:rsidR="005B0B36" w:rsidRPr="005131AD" w:rsidRDefault="005B0B36" w:rsidP="00710C77">
            <w:pPr>
              <w:pStyle w:val="msonormalcxspmiddl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«Чудесный мешочек»</w:t>
            </w:r>
          </w:p>
          <w:p w:rsidR="005B0B36" w:rsidRPr="005131AD" w:rsidRDefault="005B0B36" w:rsidP="00710C77">
            <w:pPr>
              <w:pStyle w:val="msonormalcxspmiddl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Пальчиковая гимнастика  </w:t>
            </w:r>
            <w:r w:rsidRPr="005131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«Салат из моркови»</w:t>
            </w:r>
          </w:p>
          <w:p w:rsidR="005B0B36" w:rsidRPr="005131AD" w:rsidRDefault="005B0B36" w:rsidP="00710C77">
            <w:pPr>
              <w:pStyle w:val="msonormalcxspmiddle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Зрительная гимнастика «Овощи»</w:t>
            </w:r>
          </w:p>
          <w:p w:rsidR="005B0B36" w:rsidRPr="005131AD" w:rsidRDefault="005B0B36" w:rsidP="00710C77">
            <w:pPr>
              <w:pStyle w:val="msonormalcxspmiddle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  Ю. Тувим  "Овощи"</w:t>
            </w:r>
          </w:p>
          <w:p w:rsidR="005B0B36" w:rsidRPr="005131AD" w:rsidRDefault="005B0B36" w:rsidP="00710C77">
            <w:pPr>
              <w:pStyle w:val="msonormalcxspmiddl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Физ. минутка  «Овощи и фрукты»</w:t>
            </w:r>
          </w:p>
          <w:p w:rsidR="005B0B36" w:rsidRPr="005131AD" w:rsidRDefault="005B0B36" w:rsidP="00E06C5F">
            <w:pPr>
              <w:pStyle w:val="msonormalcxspmiddle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с детьми старшего дошкольного возраста "Приготовим обед"</w:t>
            </w:r>
          </w:p>
          <w:p w:rsidR="005B0B36" w:rsidRPr="005131AD" w:rsidRDefault="005B0B36" w:rsidP="00E06C5F">
            <w:pPr>
              <w:pStyle w:val="msonormalcxspmiddl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Раскраски " Варим компот"</w:t>
            </w:r>
          </w:p>
        </w:tc>
      </w:tr>
      <w:tr w:rsidR="005B0B36" w:rsidRPr="005131AD">
        <w:trPr>
          <w:trHeight w:val="548"/>
        </w:trPr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4C2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7E58FD">
            <w:pPr>
              <w:pStyle w:val="msonormalcxspmiddl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Девиз месяца " Шагают наши ножки по дорожке"</w:t>
            </w:r>
          </w:p>
          <w:p w:rsidR="005B0B36" w:rsidRPr="005131AD" w:rsidRDefault="005B0B36" w:rsidP="00A2078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>Беседа  "Дорожки здоровья".</w:t>
            </w:r>
          </w:p>
          <w:p w:rsidR="005B0B36" w:rsidRPr="005131AD" w:rsidRDefault="005B0B36" w:rsidP="00A2078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>Дидактические игры  (см. приложение)</w:t>
            </w:r>
          </w:p>
          <w:p w:rsidR="005B0B36" w:rsidRPr="005131AD" w:rsidRDefault="005B0B36" w:rsidP="007E58FD">
            <w:pPr>
              <w:pStyle w:val="msonormalcxspmiddl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А.Барто «Девочка чумазая».</w:t>
            </w:r>
          </w:p>
          <w:p w:rsidR="005B0B36" w:rsidRPr="005131AD" w:rsidRDefault="005B0B36" w:rsidP="007E58FD">
            <w:pPr>
              <w:pStyle w:val="msonormalcxspmiddl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Упражнения с массажными мячиками «Будь здоров»</w:t>
            </w:r>
          </w:p>
          <w:p w:rsidR="005B0B36" w:rsidRPr="005131AD" w:rsidRDefault="005B0B36" w:rsidP="007E58FD">
            <w:pPr>
              <w:pStyle w:val="msonormalcxspmiddl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Минутки здоровья «Капуста» (массаж спины)</w:t>
            </w:r>
          </w:p>
          <w:p w:rsidR="005B0B36" w:rsidRPr="005131AD" w:rsidRDefault="005B0B36" w:rsidP="007E58FD">
            <w:pPr>
              <w:pStyle w:val="msonormalcxspmiddl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Сюжетная  игра «Аптека»</w:t>
            </w:r>
          </w:p>
          <w:p w:rsidR="005B0B36" w:rsidRPr="005131AD" w:rsidRDefault="005B0B36" w:rsidP="007E58FD">
            <w:pPr>
              <w:pStyle w:val="msonormalcxspmiddl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Лепка " Мячики"</w:t>
            </w:r>
          </w:p>
        </w:tc>
      </w:tr>
      <w:tr w:rsidR="005B0B36" w:rsidRPr="005131AD">
        <w:trPr>
          <w:trHeight w:val="548"/>
        </w:trPr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4C2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4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7E5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Девиз месяца «Если хочешь быть здоров - закаляйся!»</w:t>
            </w:r>
          </w:p>
          <w:p w:rsidR="005B0B36" w:rsidRPr="005131AD" w:rsidRDefault="005B0B36" w:rsidP="007E5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464646"/>
                <w:sz w:val="28"/>
                <w:szCs w:val="28"/>
                <w:shd w:val="clear" w:color="auto" w:fill="FFFFFF"/>
              </w:rPr>
              <w:t>Цель</w:t>
            </w:r>
            <w:r w:rsidRPr="005131AD">
              <w:rPr>
                <w:rFonts w:ascii="Times New Roman" w:hAnsi="Times New Roman" w:cs="Times New Roman"/>
                <w:b/>
                <w:bCs/>
                <w:color w:val="464646"/>
                <w:sz w:val="28"/>
                <w:szCs w:val="28"/>
                <w:shd w:val="clear" w:color="auto" w:fill="FFFFFF"/>
              </w:rPr>
              <w:t>:</w:t>
            </w:r>
            <w:r w:rsidRPr="005131AD">
              <w:rPr>
                <w:rFonts w:ascii="Times New Roman" w:hAnsi="Times New Roman" w:cs="Times New Roman"/>
                <w:color w:val="464646"/>
                <w:sz w:val="28"/>
                <w:szCs w:val="28"/>
                <w:shd w:val="clear" w:color="auto" w:fill="FFFFFF"/>
              </w:rPr>
              <w:t xml:space="preserve"> </w:t>
            </w:r>
            <w:r w:rsidRPr="005131A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продолжать работу по укреплению здоровья детей, закаливанию организма и совершенствованию его функций.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Беседа «Закаляйся, если хочешь быть здоров»</w:t>
            </w:r>
          </w:p>
          <w:p w:rsidR="005B0B36" w:rsidRPr="005131AD" w:rsidRDefault="005B0B36" w:rsidP="00A2078D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>Дидактические игры (см. приложение)</w:t>
            </w:r>
          </w:p>
          <w:p w:rsidR="005B0B36" w:rsidRPr="005131AD" w:rsidRDefault="005B0B36" w:rsidP="007E58FD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Пальчиковая гимнастика </w:t>
            </w:r>
            <w:r w:rsidRPr="005131AD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«</w:t>
            </w:r>
            <w:r w:rsidRPr="005131AD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Заботливое солнышко»</w:t>
            </w:r>
          </w:p>
          <w:p w:rsidR="005B0B36" w:rsidRPr="005131AD" w:rsidRDefault="005B0B36" w:rsidP="007E5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Зрительная гимнастика «Лучик солнца»</w:t>
            </w:r>
          </w:p>
          <w:p w:rsidR="005B0B36" w:rsidRPr="005131AD" w:rsidRDefault="005B0B36" w:rsidP="007E58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Рисование "Веселая тучка"</w:t>
            </w:r>
          </w:p>
        </w:tc>
      </w:tr>
      <w:tr w:rsidR="005B0B36" w:rsidRPr="005131AD">
        <w:trPr>
          <w:trHeight w:val="548"/>
        </w:trPr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4C2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4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7E58F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hd w:val="clear" w:color="auto" w:fill="FFFFFF"/>
              </w:rPr>
            </w:pPr>
            <w:r w:rsidRPr="005131AD">
              <w:rPr>
                <w:rFonts w:ascii="Times New Roman" w:hAnsi="Times New Roman" w:cs="Times New Roman"/>
                <w:shd w:val="clear" w:color="auto" w:fill="FFFFFF"/>
              </w:rPr>
              <w:t>Девиз месяца "Спорт-спорт-спорт"</w:t>
            </w:r>
          </w:p>
          <w:p w:rsidR="005B0B36" w:rsidRPr="005131AD" w:rsidRDefault="005B0B36" w:rsidP="00A2078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>Беседы (см. приложение)</w:t>
            </w:r>
          </w:p>
          <w:p w:rsidR="005B0B36" w:rsidRPr="005131AD" w:rsidRDefault="005B0B36" w:rsidP="00A2078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>Дидактические игры (см. приложение)</w:t>
            </w:r>
          </w:p>
          <w:p w:rsidR="005B0B36" w:rsidRPr="005131AD" w:rsidRDefault="005B0B36" w:rsidP="007E58F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5131AD">
              <w:rPr>
                <w:rFonts w:ascii="Times New Roman" w:hAnsi="Times New Roman" w:cs="Times New Roman"/>
                <w:shd w:val="clear" w:color="auto" w:fill="FFFFFF"/>
              </w:rPr>
              <w:t>Самомассаж сухой рукавичкой.</w:t>
            </w:r>
            <w:r w:rsidRPr="005131AD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5B0B36" w:rsidRPr="005131AD" w:rsidRDefault="005B0B36" w:rsidP="007E58F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>Минутки здоровья«Весёлые спортсмены» (укрепление мышц стопы)</w:t>
            </w:r>
          </w:p>
          <w:p w:rsidR="005B0B36" w:rsidRPr="005131AD" w:rsidRDefault="005B0B36" w:rsidP="00BA68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Пальчиковая гимнастика  </w:t>
            </w:r>
            <w:r w:rsidRPr="005131AD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«Новые кроссовки»</w:t>
            </w:r>
          </w:p>
          <w:p w:rsidR="005B0B36" w:rsidRPr="005131AD" w:rsidRDefault="005B0B36" w:rsidP="007E58F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5131AD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Просмотр развивающего мультфильма «Азбука здоровья» («Смешарики»)</w:t>
            </w:r>
          </w:p>
          <w:p w:rsidR="005B0B36" w:rsidRPr="005131AD" w:rsidRDefault="005B0B36" w:rsidP="007E58F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5131AD">
              <w:rPr>
                <w:rFonts w:ascii="Times New Roman" w:hAnsi="Times New Roman" w:cs="Times New Roman"/>
                <w:color w:val="000000"/>
              </w:rPr>
              <w:t xml:space="preserve">Физ. минутка </w:t>
            </w:r>
            <w:r w:rsidRPr="005131AD">
              <w:rPr>
                <w:rFonts w:ascii="Times New Roman" w:hAnsi="Times New Roman" w:cs="Times New Roman"/>
              </w:rPr>
              <w:t xml:space="preserve"> </w:t>
            </w:r>
            <w:r w:rsidRPr="005131AD">
              <w:rPr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«Время суток»</w:t>
            </w:r>
          </w:p>
          <w:p w:rsidR="005B0B36" w:rsidRPr="005131AD" w:rsidRDefault="005B0B36" w:rsidP="007E58F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5131AD">
              <w:rPr>
                <w:rFonts w:ascii="Times New Roman" w:hAnsi="Times New Roman" w:cs="Times New Roman"/>
                <w:color w:val="000000"/>
              </w:rPr>
              <w:t xml:space="preserve">Чтение стихов  </w:t>
            </w:r>
            <w:r w:rsidRPr="005131AD">
              <w:rPr>
                <w:rFonts w:ascii="Times New Roman" w:hAnsi="Times New Roman" w:cs="Times New Roman"/>
                <w:color w:val="000000"/>
                <w:lang w:eastAsia="ru-RU"/>
              </w:rPr>
              <w:t>про спорт и здоровый образ жизни</w:t>
            </w:r>
          </w:p>
          <w:p w:rsidR="005B0B36" w:rsidRPr="005131AD" w:rsidRDefault="005B0B36" w:rsidP="007E58F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Дыхательная гимнастика </w:t>
            </w:r>
            <w:r w:rsidRPr="005131AD">
              <w:rPr>
                <w:rFonts w:ascii="Times New Roman" w:hAnsi="Times New Roman" w:cs="Times New Roman"/>
              </w:rPr>
              <w:t>«Насос»</w:t>
            </w:r>
          </w:p>
          <w:p w:rsidR="005B0B36" w:rsidRPr="005131AD" w:rsidRDefault="005B0B36" w:rsidP="007E58F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5131AD">
              <w:rPr>
                <w:rFonts w:ascii="Times New Roman" w:hAnsi="Times New Roman" w:cs="Times New Roman"/>
              </w:rPr>
              <w:t>Лепка "Витаминки для зайки"</w:t>
            </w:r>
          </w:p>
        </w:tc>
      </w:tr>
      <w:tr w:rsidR="005B0B36" w:rsidRPr="005131AD">
        <w:trPr>
          <w:trHeight w:val="548"/>
        </w:trPr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4C2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4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7E58FD">
            <w:pPr>
              <w:pStyle w:val="msonormalcxspmiddle"/>
              <w:spacing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Девиз месяца  " Познакомьтесь -это Я"</w:t>
            </w:r>
          </w:p>
          <w:p w:rsidR="005B0B36" w:rsidRPr="005131AD" w:rsidRDefault="005B0B36" w:rsidP="007E5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 см.приложение</w:t>
            </w:r>
          </w:p>
          <w:p w:rsidR="005B0B36" w:rsidRPr="005131AD" w:rsidRDefault="005B0B36" w:rsidP="00BA681B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131A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Пальчиковая гимнастика  </w:t>
            </w:r>
            <w:r w:rsidRPr="005131AD">
              <w:rPr>
                <w:rStyle w:val="c12"/>
                <w:rFonts w:ascii="Times New Roman" w:hAnsi="Times New Roman" w:cs="Times New Roman"/>
              </w:rPr>
              <w:t>«Это я»</w:t>
            </w:r>
          </w:p>
          <w:p w:rsidR="005B0B36" w:rsidRPr="005131AD" w:rsidRDefault="005B0B36" w:rsidP="007E58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«Найди и назови», "Части тела"</w:t>
            </w:r>
          </w:p>
          <w:p w:rsidR="005B0B36" w:rsidRPr="005131AD" w:rsidRDefault="005B0B36" w:rsidP="007E5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Зрительная гимнастика «Тренировка»</w:t>
            </w:r>
          </w:p>
          <w:p w:rsidR="005B0B36" w:rsidRPr="005131AD" w:rsidRDefault="005B0B36" w:rsidP="007E5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Рисование "Солнышко лучистое"</w:t>
            </w:r>
          </w:p>
        </w:tc>
      </w:tr>
      <w:tr w:rsidR="005B0B36" w:rsidRPr="005131AD">
        <w:trPr>
          <w:trHeight w:val="548"/>
        </w:trPr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4C2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4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7E5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Девиз месяца "Мама -папа я, здоровая семья"</w:t>
            </w:r>
          </w:p>
          <w:p w:rsidR="005B0B36" w:rsidRPr="005131AD" w:rsidRDefault="005B0B36" w:rsidP="007E5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 семейную выставку -конкурс  рисунков .</w:t>
            </w:r>
          </w:p>
          <w:p w:rsidR="005B0B36" w:rsidRPr="005131AD" w:rsidRDefault="005B0B36" w:rsidP="007E5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с  массажными мячиками «Футбол»</w:t>
            </w:r>
          </w:p>
          <w:p w:rsidR="005B0B36" w:rsidRPr="005131AD" w:rsidRDefault="005B0B36" w:rsidP="007E58FD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Загадывание загадок про спорт и здоровый образ жизни</w:t>
            </w:r>
          </w:p>
          <w:p w:rsidR="005B0B36" w:rsidRPr="005131AD" w:rsidRDefault="005B0B36" w:rsidP="007E58FD">
            <w:pPr>
              <w:pStyle w:val="NormalWeb"/>
              <w:spacing w:before="0" w:beforeAutospacing="0" w:after="0" w:afterAutospacing="0" w:line="338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Физ. минутка 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 «Семёйная зарядка»</w:t>
            </w:r>
          </w:p>
          <w:p w:rsidR="005B0B36" w:rsidRPr="005131AD" w:rsidRDefault="005B0B36" w:rsidP="007E5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Хороводная игра «Мы теперь пойдём…»</w:t>
            </w:r>
          </w:p>
          <w:p w:rsidR="005B0B36" w:rsidRPr="005131AD" w:rsidRDefault="005B0B36" w:rsidP="007E5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Дыхательная гимнастика«Растём»</w:t>
            </w:r>
          </w:p>
          <w:p w:rsidR="005B0B36" w:rsidRPr="005131AD" w:rsidRDefault="005B0B36" w:rsidP="007E58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Рисование  "Моя семья"</w:t>
            </w:r>
          </w:p>
        </w:tc>
      </w:tr>
      <w:tr w:rsidR="005B0B36" w:rsidRPr="005131AD">
        <w:trPr>
          <w:trHeight w:val="548"/>
        </w:trPr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4C2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4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7E58FD">
            <w:pPr>
              <w:pStyle w:val="msonormalcxspmiddle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Девиз месяца «Наш девиз четыре слова –мы здоровы – это клево!»</w:t>
            </w:r>
          </w:p>
          <w:p w:rsidR="005B0B36" w:rsidRPr="005131AD" w:rsidRDefault="005B0B36" w:rsidP="007E58FD">
            <w:pPr>
              <w:pStyle w:val="msonormalcxspmiddle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Беседы. см .приложение</w:t>
            </w:r>
          </w:p>
          <w:p w:rsidR="005B0B36" w:rsidRPr="005131AD" w:rsidRDefault="005B0B36" w:rsidP="007E58FD">
            <w:pPr>
              <w:pStyle w:val="msonormalcxspmidd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«Что сначала- что потом»</w:t>
            </w:r>
          </w:p>
          <w:p w:rsidR="005B0B36" w:rsidRPr="005131AD" w:rsidRDefault="005B0B36" w:rsidP="007E58FD">
            <w:pPr>
              <w:pStyle w:val="msonormalcxspmidd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Зрительная гимнастика «Весёлая неделька»</w:t>
            </w:r>
          </w:p>
          <w:p w:rsidR="005B0B36" w:rsidRPr="005131AD" w:rsidRDefault="005B0B36" w:rsidP="007E58FD">
            <w:pPr>
              <w:pStyle w:val="msonormalcxspmidd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 с массажными мячиками «Прокати по ладошке»</w:t>
            </w:r>
          </w:p>
          <w:p w:rsidR="005B0B36" w:rsidRPr="005131AD" w:rsidRDefault="005B0B36" w:rsidP="007E58FD">
            <w:pPr>
              <w:pStyle w:val="msonormalcxspmiddle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Минутки здоровья «Любопытная Варвара» (расслабление мышц шеи)</w:t>
            </w:r>
          </w:p>
          <w:p w:rsidR="005B0B36" w:rsidRPr="005131AD" w:rsidRDefault="005B0B36" w:rsidP="007E58FD">
            <w:pPr>
              <w:pStyle w:val="msonormalcxspmiddl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Сюжетная игра  «Больница»</w:t>
            </w:r>
          </w:p>
          <w:p w:rsidR="005B0B36" w:rsidRPr="005131AD" w:rsidRDefault="005B0B36" w:rsidP="007E58FD">
            <w:pPr>
              <w:pStyle w:val="msonormalcxspmiddle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Дыхательная гимнастика 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«Пузырьки»</w:t>
            </w:r>
          </w:p>
        </w:tc>
      </w:tr>
      <w:tr w:rsidR="005B0B36" w:rsidRPr="005131AD">
        <w:trPr>
          <w:trHeight w:val="3382"/>
        </w:trPr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4C2C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родителями воспитанников</w:t>
            </w:r>
          </w:p>
        </w:tc>
        <w:tc>
          <w:tcPr>
            <w:tcW w:w="4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E06C5F">
            <w:pPr>
              <w:pStyle w:val="msonormalcxspmiddle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 «Заботимся о здоровье ребенка»</w:t>
            </w:r>
          </w:p>
          <w:p w:rsidR="005B0B36" w:rsidRPr="005131AD" w:rsidRDefault="005B0B36" w:rsidP="00E06C5F">
            <w:pPr>
              <w:pStyle w:val="msonormalcxspmiddle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Газета для любознательных родителей Тема: Если хочешь быть здоров…</w:t>
            </w:r>
          </w:p>
          <w:p w:rsidR="005B0B36" w:rsidRPr="005131AD" w:rsidRDefault="005B0B36" w:rsidP="00E06C5F">
            <w:pPr>
              <w:pStyle w:val="msonormalcxspmiddle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наглядной информации в приемной группы "Здоровьесберегающие технологии в ДОУ и семье"</w:t>
            </w:r>
          </w:p>
          <w:p w:rsidR="005B0B36" w:rsidRPr="005131AD" w:rsidRDefault="005B0B36" w:rsidP="00E06C5F">
            <w:pPr>
              <w:pStyle w:val="msonormalcxspmiddle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Буклет "В здоровом теле - здоровый дух"</w:t>
            </w:r>
          </w:p>
          <w:p w:rsidR="005B0B36" w:rsidRPr="005131AD" w:rsidRDefault="005B0B36" w:rsidP="00E06C5F">
            <w:pPr>
              <w:pStyle w:val="msonormalcxspmiddle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родителями по теме проекта </w:t>
            </w:r>
          </w:p>
          <w:p w:rsidR="005B0B36" w:rsidRPr="005131AD" w:rsidRDefault="005B0B36" w:rsidP="00E06C5F">
            <w:pPr>
              <w:pStyle w:val="msonormalcxspmiddle"/>
              <w:numPr>
                <w:ilvl w:val="0"/>
                <w:numId w:val="17"/>
              </w:num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Предложить принять участие в конкурсе -выставке рисунков по теме проекта.</w:t>
            </w:r>
          </w:p>
          <w:p w:rsidR="005B0B36" w:rsidRPr="005131AD" w:rsidRDefault="005B0B36" w:rsidP="00BA681B">
            <w:pPr>
              <w:pStyle w:val="ListParagraph"/>
              <w:numPr>
                <w:ilvl w:val="0"/>
                <w:numId w:val="16"/>
              </w:numPr>
              <w:spacing w:after="0"/>
              <w:ind w:left="360"/>
              <w:rPr>
                <w:rFonts w:ascii="Times New Roman" w:hAnsi="Times New Roman" w:cs="Times New Roman"/>
              </w:rPr>
            </w:pPr>
            <w:r w:rsidRPr="005131AD">
              <w:rPr>
                <w:rFonts w:ascii="Times New Roman" w:hAnsi="Times New Roman" w:cs="Times New Roman"/>
              </w:rPr>
              <w:t xml:space="preserve">Привлечение  родителей воспитанников к обогащению РППС группы  (центр здоровья) : изготовление массажных варежек, пошиву ковриков для профилактики плоскостопия,  а также помощь в изготовлении фотоальбома "Минутки здоровья" </w:t>
            </w:r>
          </w:p>
        </w:tc>
      </w:tr>
      <w:tr w:rsidR="005B0B36" w:rsidRPr="005131AD">
        <w:trPr>
          <w:trHeight w:val="65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697B73">
            <w:pPr>
              <w:pStyle w:val="msonormalcxspmiddle"/>
              <w:spacing w:before="0" w:beforeAutospacing="0" w:after="0" w:afterAutospacing="0"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Картотека бесед </w:t>
            </w:r>
          </w:p>
        </w:tc>
      </w:tr>
      <w:tr w:rsidR="005B0B36" w:rsidRPr="005131AD">
        <w:trPr>
          <w:trHeight w:val="65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«Изучаем свое тело»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Учить называть органы чувств; рассказывать об их роли в организме и о том, как их беречь;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Учить различать запахи и вкусы;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речь, память, внимание; 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Воспитывать доброжелательное и чуткое отношение друг к другу, учить культуре поведения.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«Да здравствует мыло душистое»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свойствами мыла и его разновидностями;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Закрепить и уточнить знания детей о том, для чего люди используют мыло в повседневной жизни;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Подвести детей к понятию, что «Чистота – залог здоровья»;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Воспитывать культурно-гигиенические навыки.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«Глаза - главные помощники человека»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представление о необходимости бережного отношения к своим глазам (нужно правильно умываться, вытираться только чистым полотенцем; нельзя тереть их грязными руками, бросать песок в глаза и т. д.) 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«Чтобы уши слышали»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представление об органе слуха - ушах; значении органа слуха для человека. Формировать представление о необходимости ухода за ушами, а также бережном отношении к состоянию здоровья ушей. </w:t>
            </w:r>
          </w:p>
          <w:p w:rsidR="005B0B36" w:rsidRPr="005131AD" w:rsidRDefault="005B0B36" w:rsidP="00697B73">
            <w:pPr>
              <w:tabs>
                <w:tab w:val="left" w:pos="1237"/>
              </w:tabs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 «Моя кожа»</w:t>
            </w: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5B0B36" w:rsidRPr="005131AD" w:rsidRDefault="005B0B36" w:rsidP="00697B73">
            <w:pPr>
              <w:tabs>
                <w:tab w:val="left" w:pos="123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Рассматривание кожи на руках через лупу. Рассказ воспитателя о значении кожи для человека. Закрепить культурно-гигиенические навыки мытьё рук. Воспитывать любознательность к своему организму.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«Пожалей свою кожу»</w:t>
            </w: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детей об уходе за кожей, рассказать о закаливании. Воспитывать потребность к здоровому образу жизни.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 «Чистые руки»</w:t>
            </w: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Обучить детей способам  профилактики инфекционных заболеваний.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 «Правила здоровья 1, 2»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повторить произведение К. Чуковского « Мойдодыр»;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подвести детей к пониманию, что чистота — залог здоровья;</w:t>
            </w:r>
          </w:p>
          <w:p w:rsidR="005B0B36" w:rsidRPr="005131AD" w:rsidRDefault="005B0B36" w:rsidP="00697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побуждать к самостоятельному выполнению элементарных гигиенических навыков: мыть руки, лицо, тело.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9. Беседа на тему 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: "Как правильно мыть руки" 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Цель: совершенствовать к. г. н., совершенствовать простейшие навыки поведения во время умывания.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10.Беседа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 на тему "Сиди за столом правильно"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 Цель: формирование элементарных навыков поведения за столом.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11.Беседа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 на тему  "Волшебные слова" 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Цель: формирование у детей вежливости (благодарить за помощь, прощаться и здороваться)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12.Беседа на тему 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«Я – хороший»</w:t>
            </w:r>
            <w:r w:rsidRPr="005131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Цель: формирование элементарных представлений о том, что хорошо, что плохо.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13.Беседа на тему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: "Части суток. Что мы делаем утром, днём, вечером, ночью" Цель: развитие умения называть части суток.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14.Беседа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 на тему "Опасные вещи" 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Цель: знакомство с источниками опасности дома.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15.Беседа на тему 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«Наша одежда». 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Задачи: Учить детей понимать обобщающие слова: одежда, головные уборы. Уточнить названия и назначение предметов, особенности их использования.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16. Беседа на тему 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«Одежда, головные уборы». 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Задачи: Закреплять понимание детьми обобщающих слов, учить различать и называть качественные характеристики головных уборов и одежды </w:t>
            </w:r>
            <w:r w:rsidRPr="005131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цвет, форма, размер).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17.Беседа 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«Поведение за столом». Задачи: Формировать у детей культурно-гигиенические навыки, продолжать знакомить с правилами поведения за столом, учить применять их на практике. Учить пользоваться салфеткой, правильно держать ложку.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18.Беседа на тему 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«Чистые руки». Задачи: Рассказать детям о том, почему важно тщательно мыть руки после прогулки, посещения туалета, перед едой. Предложить показать, как нужно правильно мыть руки.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19.Беседа на тему </w:t>
            </w:r>
            <w:r w:rsidRPr="005131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Я и мое здоровье». Задачи: Рассказать детям о том, что здоровье является одной из главных ценностей жизни. Формировать элементарные представления о том, как нужно заботиться о здоровье.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20.Беседа на тему </w:t>
            </w:r>
            <w:r w:rsidRPr="005131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Не прыгай с высоких предметов»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Задачи: Формировать элементарные представления о том, как нужно заботиться о здоровье.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21.Беседа с детьми на тему </w:t>
            </w:r>
            <w:r w:rsidRPr="005131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  <w:r w:rsidRPr="005131A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. Цель: расширить представление о пользе овощей, обогащать словарь глаголами и прилагательными.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 Беседа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 «Помоги Зайке сберечь здоровье»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Цель: Формировать у детей первоначальные навыки охраны жизни и здоровья. На основе ситуационных моментов учить делать выводы о безопасности жизнедеятельности. Воспитывать чувство взаимовыручки, стремление оказывать помощь друг другу.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 «Кому что нужно»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Цель: закреплять знания детей о предметах, необходимых для работы врачу, повару, продавцу.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 «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Фрукты полезны взрослым и детям»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Цель: Уточнить знания детей о полезных продуктах, рассказать о пользе фруктов для здоровья человека.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25.Беседа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 «Чистота и здоровье»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Цель: Формировать у детей понимание значения и необходимости гигиенических процедур.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26.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«Таня простудилась», «Сделаем куклам разные причёски», «Вымоем куклу»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Цель: способствовать формированию навыка пользования носовым платком, закреплять навыки ухода за волосами, знания о предметах личной гигиены. Способствовать формированию привычки к опрятности.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27.Беседа</w:t>
            </w: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 xml:space="preserve"> «Моё тело»</w:t>
            </w:r>
          </w:p>
          <w:p w:rsidR="005B0B36" w:rsidRPr="005131AD" w:rsidRDefault="005B0B36" w:rsidP="00697B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частями тела, рассказать об органах чувств.</w:t>
            </w:r>
          </w:p>
        </w:tc>
      </w:tr>
      <w:tr w:rsidR="005B0B36" w:rsidRPr="005131AD">
        <w:trPr>
          <w:trHeight w:val="679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E06C5F">
            <w:pPr>
              <w:pStyle w:val="msonormalcxspmiddle"/>
              <w:spacing w:line="276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Картотека дидактических игр по ЗОЖ </w:t>
            </w:r>
          </w:p>
          <w:p w:rsidR="005B0B36" w:rsidRPr="005131AD" w:rsidRDefault="005B0B36" w:rsidP="00E06C5F">
            <w:pPr>
              <w:pStyle w:val="msonormalcxspmiddle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1AD">
              <w:rPr>
                <w:rFonts w:ascii="Times New Roman" w:hAnsi="Times New Roman" w:cs="Times New Roman"/>
                <w:sz w:val="28"/>
                <w:szCs w:val="28"/>
              </w:rPr>
              <w:t>(рекомендовано включать в образовательную деятельность и в режимных моментах)</w:t>
            </w:r>
          </w:p>
        </w:tc>
      </w:tr>
      <w:tr w:rsidR="005B0B36" w:rsidRPr="005131AD">
        <w:trPr>
          <w:trHeight w:val="679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B36" w:rsidRPr="005131AD" w:rsidRDefault="005B0B36" w:rsidP="00E06C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ОДЕНЕМ КУКЛУ НА ПРОГУЛКУ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Цель: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закреплять знания детей об одежде, формировать умение детей одевать куклу соответственно сезону года, погоде, систематизировать представления детей о здоровье, развивать у детей внимание, память, логическое мышление.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Материал: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бумажная кукла с различной одеждой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Ход игры: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воспитатель говорит, что кукла собирается на прогулку, но не знает, что ей одеть.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Дети «одевают» куклу и объясняют свой выбор.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Проводится в разные сезоны.</w:t>
            </w:r>
          </w:p>
          <w:p w:rsidR="005B0B36" w:rsidRPr="005131AD" w:rsidRDefault="005B0B36" w:rsidP="00E06C5F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АЗБУКА ЗДОРОВЬЯ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Цель: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систематизировать представления детей о здоровье и здоровом образе жизни, развивать речь, внимание, память.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Материал: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иллюстрации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Ход игры: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играют от 1 до … человек. Воспитатель называет правило, а ребёнок находит карточку – иллюстрацию этого правила. Или воспитатель показывает карточку, ребёнок говорит, что нужно делать в данной ситуации.</w:t>
            </w:r>
          </w:p>
          <w:p w:rsidR="005B0B36" w:rsidRPr="005131AD" w:rsidRDefault="005B0B36" w:rsidP="00E06C5F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СЛОЖИ КАРТИНКУ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Цель:</w:t>
            </w:r>
            <w:r w:rsidRPr="005131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учить детей из частей составлять целое, развивать воображение.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Материал</w:t>
            </w:r>
            <w:r w:rsidRPr="005131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 разрезные картинки с предметами личной гигиены, спортивным инвентарём.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Ход игры: - </w:t>
            </w:r>
            <w:r w:rsidRPr="005131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Ребятам предлагают сложить картинку из частей. На каждой картинке изображены предметы, способствующие здоровому образу жизни. Например: кроссовки, мяч, гантели; полотенце, зубная щетка и паста.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en-US"/>
              </w:rPr>
              <w:t>(Можно использовать цветные фотографии).</w:t>
            </w:r>
          </w:p>
          <w:p w:rsidR="005B0B36" w:rsidRPr="005131AD" w:rsidRDefault="005B0B36" w:rsidP="00E06C5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5B0B36" w:rsidRPr="005131AD" w:rsidRDefault="005B0B36" w:rsidP="00E06C5F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УГАДАЙ НА ВКУС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Цель: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уточнить названия фруктов, овощей, формировать умения определять их на вкус, называть и описывать.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Материал: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тарелка с нарезанными овощами или фруктами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Ход игры: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воспитатель вносит тарелку с нарезанными овощами или  фруктами, предлагает детям попробовать кусочек какого-то  овоща или фрукта и задаёт вопросы: «Что это?»,  «Какой на вкус?»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Примечание: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для маленьких детей лучше использовать плоды одного вида </w:t>
            </w:r>
            <w:r w:rsidRPr="005131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(только фрукты или только овощи)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с ярко выраженным вкусом.</w:t>
            </w:r>
          </w:p>
          <w:p w:rsidR="005B0B36" w:rsidRPr="005131AD" w:rsidRDefault="005B0B36" w:rsidP="00E06C5F">
            <w:pPr>
              <w:spacing w:after="0"/>
              <w:ind w:left="565"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УГАДАЙКА</w:t>
            </w:r>
          </w:p>
          <w:p w:rsidR="005B0B36" w:rsidRPr="005131AD" w:rsidRDefault="005B0B36" w:rsidP="00E06C5F">
            <w:pPr>
              <w:spacing w:after="0"/>
              <w:ind w:left="139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Цель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: закрепить названия фруктов, овощей, формировать умения узнавать их по описанию воспитателя</w:t>
            </w:r>
          </w:p>
          <w:p w:rsidR="005B0B36" w:rsidRPr="005131AD" w:rsidRDefault="005B0B36" w:rsidP="00E06C5F">
            <w:pPr>
              <w:spacing w:after="0"/>
              <w:ind w:left="139"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Материал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: изображения или муляжи плодов</w:t>
            </w:r>
          </w:p>
          <w:p w:rsidR="005B0B36" w:rsidRPr="005131AD" w:rsidRDefault="005B0B36" w:rsidP="00E06C5F">
            <w:pPr>
              <w:spacing w:after="0"/>
              <w:ind w:left="139" w:firstLine="56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Ход игры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: воспитатель описывает какой-либо овощ</w:t>
            </w:r>
            <w:r w:rsidRPr="005131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 xml:space="preserve"> (фрукт)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или читает загадку, а дети должны выбрать нужную картинку </w:t>
            </w:r>
            <w:r w:rsidRPr="005131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 xml:space="preserve">(муляж)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и назвать этот овощ </w:t>
            </w:r>
            <w:r w:rsidRPr="005131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(фрукт).</w:t>
            </w:r>
          </w:p>
          <w:p w:rsidR="005B0B36" w:rsidRPr="005131AD" w:rsidRDefault="005B0B36" w:rsidP="00E06C5F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ВЫМОЕМ КУКЛУ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Цель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: закреплять знания о </w:t>
            </w:r>
            <w:r w:rsidRPr="005131AD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eastAsia="en-US"/>
              </w:rPr>
              <w:t>предметах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личной </w:t>
            </w:r>
            <w:r w:rsidRPr="005131AD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eastAsia="en-US"/>
              </w:rPr>
              <w:t xml:space="preserve">гигиены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для мытья и умывания, последовательность </w:t>
            </w:r>
            <w:r w:rsidRPr="005131AD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eastAsia="en-US"/>
              </w:rPr>
              <w:t xml:space="preserve"> действий,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способствовать форми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softHyphen/>
              <w:t>рованию привычки к опрятности.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Материал: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различные предметы и </w:t>
            </w:r>
            <w:r w:rsidRPr="005131AD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eastAsia="en-US"/>
              </w:rPr>
              <w:t>предметы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личной </w:t>
            </w:r>
            <w:r w:rsidRPr="005131AD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eastAsia="en-US"/>
              </w:rPr>
              <w:t xml:space="preserve">гигиены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для мытья и умывания, куклы.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Ход игры: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играют 2 человека.  Сначала им предлагается из множества предметов выбрать те, которые  «помогают»  вымыть </w:t>
            </w:r>
            <w:r w:rsidRPr="005131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(умыть)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куклу. А затем моют её. Выигрывает тот, кто правильно отберёт предметы личной </w:t>
            </w:r>
            <w:r w:rsidRPr="005131AD">
              <w:rPr>
                <w:rFonts w:ascii="Times New Roman" w:hAnsi="Times New Roman" w:cs="Times New Roman"/>
                <w:color w:val="000000"/>
                <w:spacing w:val="10"/>
                <w:sz w:val="28"/>
                <w:szCs w:val="28"/>
                <w:lang w:eastAsia="en-US"/>
              </w:rPr>
              <w:t xml:space="preserve">гигиены и правильно последовательно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вымоет </w:t>
            </w:r>
            <w:r w:rsidRPr="005131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 xml:space="preserve">(умоет)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куклу.</w:t>
            </w:r>
          </w:p>
          <w:p w:rsidR="005B0B36" w:rsidRPr="005131AD" w:rsidRDefault="005B0B36" w:rsidP="00E06C5F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ПОМОЖЕМ МОЙДОДЫРУ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Цель: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уточнить представления детей о предметах личной гигиены, формировать навыки здорового образа жизни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Материал: 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картинки различных предметов, картинки с изображением предметов личной гигиены, картинки с грязным и чистым ребёнком, картинка Мойдодыра.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Ход игры: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Мойдодыр велел Пете чисто вымыться, а Петя не знает, что ему для этого нужно. Воспитатель просит помочь Пете и выбрать только картинки с изображением предметов, помогающих ухаживать за телом </w:t>
            </w:r>
            <w:r w:rsidRPr="005131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(лицом, зубами, волосами).</w:t>
            </w:r>
          </w:p>
          <w:p w:rsidR="005B0B36" w:rsidRPr="005131AD" w:rsidRDefault="005B0B36" w:rsidP="00E06C5F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УГАДАЙ ПО ЗАПАХУ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Цель: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формировать представления о помощнике человека </w:t>
            </w:r>
            <w:r w:rsidRPr="005131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(нос),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развивать навыки исследования предметов с помощью соответствующего органа чувств.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Материал: 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баночки с различными запахами </w:t>
            </w:r>
            <w:r w:rsidRPr="005131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(ваниль, апельсин, мыло).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Ход игры</w:t>
            </w:r>
            <w:r w:rsidRPr="005131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 xml:space="preserve">: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воспитатель предлагает детям понюхать баночки с различными запахами и спрашивает: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Что помогло вам почувствовать этот запах?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Что это за запах?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Усложнение: найти баночки с одинаковыми запахами.</w:t>
            </w:r>
          </w:p>
          <w:p w:rsidR="005B0B36" w:rsidRPr="005131AD" w:rsidRDefault="005B0B36" w:rsidP="00E06C5F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ЗАПОМНИ И ПОКАЖИ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Цель: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упражнять в умении осознавать, запоминать и воспроизводить показанные движения, развивать зрительно-моторную память, внимание.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Ход игры: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воспитатель или ребёнок показывает движения. Дети должны их запомнить и воспроизвести.</w:t>
            </w:r>
          </w:p>
          <w:p w:rsidR="005B0B36" w:rsidRPr="005131AD" w:rsidRDefault="005B0B36" w:rsidP="00E06C5F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ЧЕМ МЫ СЛУШАЕМ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Цель: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формировать представления о помощнике человека (уши), развивать навыки исследования предметов с помощью соответствующего органа чувств, развивать логическое мышление.</w:t>
            </w:r>
          </w:p>
          <w:p w:rsidR="005B0B36" w:rsidRPr="005131AD" w:rsidRDefault="005B0B36" w:rsidP="00E06C5F">
            <w:pPr>
              <w:spacing w:after="0"/>
              <w:ind w:firstLine="567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Материал: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музыкальные инструменты.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br/>
            </w: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Ход игры: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воспитатель за ширмой издаёт звуки на различных музыкальных инструментах, дети угадывают их.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Что помогло вам услышать разные звуки?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Давайте проверим. 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Можно проверить по очереди закрывать глаза, нос, рот и уши и опытным путём прийти к тому, что уши помогают нам слышать.</w:t>
            </w:r>
          </w:p>
          <w:p w:rsidR="005B0B36" w:rsidRPr="005131AD" w:rsidRDefault="005B0B36" w:rsidP="00E06C5F">
            <w:pPr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ЧТО СНАЧАЛА, ЧТО ПОТОМ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Цель: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учить детей располагать картинки в порядке развития сюжета, пользуясь вспомогательным средством; учить составлять небольшие рассказы.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Материал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: серии сюжетных картинок по темам ЗОЖ</w:t>
            </w:r>
          </w:p>
          <w:p w:rsidR="005B0B36" w:rsidRPr="005131AD" w:rsidRDefault="005B0B36" w:rsidP="00E06C5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131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Ход игры: </w:t>
            </w:r>
            <w:r w:rsidRPr="005131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детям предлагают несколько картинок, связанных одним сюжетом, разложить в порядке произошедших событий и составить по ним рассказ. Например: мальчик лежит в постели, делает зарядку, умывается, вытирается полотенцем; девочка моет руки, обедает, играет с куклой.</w:t>
            </w:r>
          </w:p>
        </w:tc>
      </w:tr>
    </w:tbl>
    <w:p w:rsidR="005B0B36" w:rsidRPr="005131AD" w:rsidRDefault="005B0B36" w:rsidP="003B537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0B36" w:rsidRPr="005131AD" w:rsidRDefault="005B0B36" w:rsidP="003B537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0B36" w:rsidRPr="005131AD" w:rsidRDefault="005B0B36" w:rsidP="003B537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0B36" w:rsidRPr="005131AD" w:rsidRDefault="005B0B36" w:rsidP="003B537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0B36" w:rsidRPr="005131AD" w:rsidRDefault="005B0B36" w:rsidP="003B537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0B36" w:rsidRPr="005131AD" w:rsidRDefault="005B0B36" w:rsidP="003B537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0B36" w:rsidRPr="005131AD" w:rsidRDefault="005B0B36" w:rsidP="003B537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0B36" w:rsidRPr="005131AD" w:rsidRDefault="005B0B36" w:rsidP="003B537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0B36" w:rsidRPr="005131AD" w:rsidRDefault="005B0B36" w:rsidP="003B537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используемой литературы:</w:t>
      </w:r>
    </w:p>
    <w:p w:rsidR="005B0B36" w:rsidRPr="005131AD" w:rsidRDefault="005B0B36" w:rsidP="003B537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color w:val="000000"/>
          <w:sz w:val="28"/>
          <w:szCs w:val="28"/>
        </w:rPr>
        <w:t>1. Основная общеобразовательная программа дошкольного образования «ОТ РОЖДЕНИЯ ДО ШКОЛЫ» под редакцией : Н.Е. Вераксы, Т.С.Комаровой, М.А.Васильевой.  2014г.</w:t>
      </w:r>
    </w:p>
    <w:p w:rsidR="005B0B36" w:rsidRPr="005131AD" w:rsidRDefault="005B0B36" w:rsidP="003B537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color w:val="000000"/>
          <w:sz w:val="28"/>
          <w:szCs w:val="28"/>
        </w:rPr>
        <w:t>2. С.Н.Теплюк. Занятия на прогулке с малышами. 2005г.</w:t>
      </w:r>
    </w:p>
    <w:p w:rsidR="005B0B36" w:rsidRPr="005131AD" w:rsidRDefault="005B0B36" w:rsidP="003B537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color w:val="000000"/>
          <w:sz w:val="28"/>
          <w:szCs w:val="28"/>
        </w:rPr>
        <w:t>3. Л.И. Пензулаева   Физическая культура в детском саду. 2014г.</w:t>
      </w:r>
    </w:p>
    <w:p w:rsidR="005B0B36" w:rsidRPr="005131AD" w:rsidRDefault="005B0B36" w:rsidP="003B537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color w:val="000000"/>
          <w:sz w:val="28"/>
          <w:szCs w:val="28"/>
        </w:rPr>
        <w:t>4. Г.А. Проховова  Утренняя гимнастика для детей 2-7 лет. 2009г.</w:t>
      </w:r>
    </w:p>
    <w:p w:rsidR="005B0B36" w:rsidRPr="005131AD" w:rsidRDefault="005B0B36" w:rsidP="003B537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color w:val="000000"/>
          <w:sz w:val="28"/>
          <w:szCs w:val="28"/>
        </w:rPr>
        <w:t>5. М.А.Павлова, М.В. Лысогорская . Основы здорового образа жизни. 2004г.</w:t>
      </w:r>
    </w:p>
    <w:p w:rsidR="005B0B36" w:rsidRPr="005131AD" w:rsidRDefault="005B0B36" w:rsidP="003B537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color w:val="000000"/>
          <w:sz w:val="28"/>
          <w:szCs w:val="28"/>
        </w:rPr>
        <w:t>6. М.А.Павлова, М.В. Лысогорская . Здоровьесберегающая система дошкольного образовательного учреждения -Волгоград, Издательство «Учитель», 2012г.</w:t>
      </w:r>
    </w:p>
    <w:p w:rsidR="005B0B36" w:rsidRPr="005131AD" w:rsidRDefault="005B0B36" w:rsidP="003B537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5131A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131AD">
        <w:rPr>
          <w:rFonts w:ascii="Times New Roman" w:hAnsi="Times New Roman" w:cs="Times New Roman"/>
          <w:color w:val="000000"/>
          <w:sz w:val="28"/>
          <w:szCs w:val="28"/>
        </w:rPr>
        <w:t>В.А. Доскин. Л.Г. Голубева.  Растём здоровыми. 2008г.</w:t>
      </w:r>
    </w:p>
    <w:p w:rsidR="005B0B36" w:rsidRPr="005131AD" w:rsidRDefault="005B0B36" w:rsidP="003B537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color w:val="000000"/>
          <w:sz w:val="28"/>
          <w:szCs w:val="28"/>
        </w:rPr>
        <w:t>8.Т.Г. Кобзева.  Организация деятельности детей на прогулке.  2013г.</w:t>
      </w:r>
    </w:p>
    <w:p w:rsidR="005B0B36" w:rsidRPr="005131AD" w:rsidRDefault="005B0B36" w:rsidP="003B537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color w:val="000000"/>
          <w:sz w:val="28"/>
          <w:szCs w:val="28"/>
        </w:rPr>
        <w:t>9. М.М.Борисова. Малоподвижные игры и игровые упражнения.  2014г.</w:t>
      </w:r>
    </w:p>
    <w:p w:rsidR="005B0B36" w:rsidRPr="005131AD" w:rsidRDefault="005B0B36" w:rsidP="003B537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31AD">
        <w:rPr>
          <w:rFonts w:ascii="Times New Roman" w:hAnsi="Times New Roman" w:cs="Times New Roman"/>
          <w:color w:val="000000"/>
          <w:sz w:val="28"/>
          <w:szCs w:val="28"/>
        </w:rPr>
        <w:t>10. Методическое пособие «Организация работы ДОУ по приобщению дошкольников к здоровому образу жизни».  2013г.</w:t>
      </w:r>
    </w:p>
    <w:p w:rsidR="005B0B36" w:rsidRPr="005131AD" w:rsidRDefault="005B0B36" w:rsidP="003B537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B0B36" w:rsidRPr="005131AD" w:rsidRDefault="005B0B36" w:rsidP="003B5376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0B36" w:rsidRPr="005131AD" w:rsidRDefault="005B0B36" w:rsidP="00E06C5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B0B36" w:rsidRPr="005131AD" w:rsidSect="0094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574"/>
    <w:multiLevelType w:val="hybridMultilevel"/>
    <w:tmpl w:val="848A40F6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80069A6"/>
    <w:multiLevelType w:val="hybridMultilevel"/>
    <w:tmpl w:val="88F0F3A6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C9819A7"/>
    <w:multiLevelType w:val="hybridMultilevel"/>
    <w:tmpl w:val="AD3686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23052256"/>
    <w:multiLevelType w:val="hybridMultilevel"/>
    <w:tmpl w:val="D6F87A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7BF7E2A"/>
    <w:multiLevelType w:val="hybridMultilevel"/>
    <w:tmpl w:val="AE0C7CCA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1F83D3B"/>
    <w:multiLevelType w:val="hybridMultilevel"/>
    <w:tmpl w:val="76783C44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20D5B06"/>
    <w:multiLevelType w:val="hybridMultilevel"/>
    <w:tmpl w:val="87822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54A15"/>
    <w:multiLevelType w:val="hybridMultilevel"/>
    <w:tmpl w:val="78385786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91E6CEC"/>
    <w:multiLevelType w:val="hybridMultilevel"/>
    <w:tmpl w:val="BA3621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B6A21F3"/>
    <w:multiLevelType w:val="hybridMultilevel"/>
    <w:tmpl w:val="25CC8C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E906DD7"/>
    <w:multiLevelType w:val="hybridMultilevel"/>
    <w:tmpl w:val="4372DD02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FAB1EDB"/>
    <w:multiLevelType w:val="hybridMultilevel"/>
    <w:tmpl w:val="EB3E3C4C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8656DE7"/>
    <w:multiLevelType w:val="hybridMultilevel"/>
    <w:tmpl w:val="F1EED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8905D62"/>
    <w:multiLevelType w:val="hybridMultilevel"/>
    <w:tmpl w:val="96D26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32C5D64"/>
    <w:multiLevelType w:val="hybridMultilevel"/>
    <w:tmpl w:val="D2F491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FF14B24"/>
    <w:multiLevelType w:val="hybridMultilevel"/>
    <w:tmpl w:val="1F847E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0DD2D9C"/>
    <w:multiLevelType w:val="hybridMultilevel"/>
    <w:tmpl w:val="EF6805EC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E000BD5"/>
    <w:multiLevelType w:val="hybridMultilevel"/>
    <w:tmpl w:val="31BEAD0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11"/>
  </w:num>
  <w:num w:numId="9">
    <w:abstractNumId w:val="8"/>
  </w:num>
  <w:num w:numId="10">
    <w:abstractNumId w:val="3"/>
  </w:num>
  <w:num w:numId="11">
    <w:abstractNumId w:val="6"/>
  </w:num>
  <w:num w:numId="12">
    <w:abstractNumId w:val="15"/>
  </w:num>
  <w:num w:numId="13">
    <w:abstractNumId w:val="14"/>
  </w:num>
  <w:num w:numId="14">
    <w:abstractNumId w:val="9"/>
  </w:num>
  <w:num w:numId="15">
    <w:abstractNumId w:val="12"/>
  </w:num>
  <w:num w:numId="16">
    <w:abstractNumId w:val="13"/>
  </w:num>
  <w:num w:numId="17">
    <w:abstractNumId w:val="1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F95"/>
    <w:rsid w:val="000044FF"/>
    <w:rsid w:val="00040063"/>
    <w:rsid w:val="000501DD"/>
    <w:rsid w:val="0005152C"/>
    <w:rsid w:val="000F75BB"/>
    <w:rsid w:val="001344CD"/>
    <w:rsid w:val="0018006D"/>
    <w:rsid w:val="00183BD5"/>
    <w:rsid w:val="00191FFD"/>
    <w:rsid w:val="001A5C3C"/>
    <w:rsid w:val="001F01DD"/>
    <w:rsid w:val="002075F7"/>
    <w:rsid w:val="00246892"/>
    <w:rsid w:val="00294292"/>
    <w:rsid w:val="002E2C82"/>
    <w:rsid w:val="0034134C"/>
    <w:rsid w:val="003453E5"/>
    <w:rsid w:val="00346060"/>
    <w:rsid w:val="003613CC"/>
    <w:rsid w:val="003A701D"/>
    <w:rsid w:val="003B5376"/>
    <w:rsid w:val="0041359E"/>
    <w:rsid w:val="00452064"/>
    <w:rsid w:val="004C2C5D"/>
    <w:rsid w:val="004C2F16"/>
    <w:rsid w:val="004D5182"/>
    <w:rsid w:val="0051081E"/>
    <w:rsid w:val="005131AD"/>
    <w:rsid w:val="00515FCD"/>
    <w:rsid w:val="00523435"/>
    <w:rsid w:val="00523B21"/>
    <w:rsid w:val="00533DB4"/>
    <w:rsid w:val="005B0B36"/>
    <w:rsid w:val="005B302D"/>
    <w:rsid w:val="005B486E"/>
    <w:rsid w:val="00617045"/>
    <w:rsid w:val="00697B73"/>
    <w:rsid w:val="006A5874"/>
    <w:rsid w:val="00710C77"/>
    <w:rsid w:val="00747D5C"/>
    <w:rsid w:val="007A56A2"/>
    <w:rsid w:val="007C7F0D"/>
    <w:rsid w:val="007E58FD"/>
    <w:rsid w:val="00943547"/>
    <w:rsid w:val="00950592"/>
    <w:rsid w:val="009E6B33"/>
    <w:rsid w:val="00A07A67"/>
    <w:rsid w:val="00A2078D"/>
    <w:rsid w:val="00A659FC"/>
    <w:rsid w:val="00A73247"/>
    <w:rsid w:val="00B544B7"/>
    <w:rsid w:val="00B90E2A"/>
    <w:rsid w:val="00BA2F95"/>
    <w:rsid w:val="00BA681B"/>
    <w:rsid w:val="00BB7A76"/>
    <w:rsid w:val="00BD699B"/>
    <w:rsid w:val="00BF4D67"/>
    <w:rsid w:val="00C32E96"/>
    <w:rsid w:val="00CA3CFA"/>
    <w:rsid w:val="00CB0D1F"/>
    <w:rsid w:val="00CC08FD"/>
    <w:rsid w:val="00CC7A4E"/>
    <w:rsid w:val="00D751AE"/>
    <w:rsid w:val="00E06C5F"/>
    <w:rsid w:val="00E3670F"/>
    <w:rsid w:val="00E80CC7"/>
    <w:rsid w:val="00F553DA"/>
    <w:rsid w:val="00F67E61"/>
    <w:rsid w:val="00F8200D"/>
    <w:rsid w:val="00FA1611"/>
    <w:rsid w:val="00FA52DA"/>
    <w:rsid w:val="00FB62E8"/>
    <w:rsid w:val="00FF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4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A2F9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1">
    <w:name w:val="c1"/>
    <w:basedOn w:val="DefaultParagraphFont"/>
    <w:uiPriority w:val="99"/>
    <w:rsid w:val="00BA2F95"/>
  </w:style>
  <w:style w:type="character" w:styleId="Strong">
    <w:name w:val="Strong"/>
    <w:basedOn w:val="DefaultParagraphFont"/>
    <w:uiPriority w:val="99"/>
    <w:qFormat/>
    <w:rsid w:val="00BA2F95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A2F95"/>
  </w:style>
  <w:style w:type="paragraph" w:customStyle="1" w:styleId="c4">
    <w:name w:val="c4"/>
    <w:basedOn w:val="Normal"/>
    <w:uiPriority w:val="99"/>
    <w:rsid w:val="00BA2F9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BA2F95"/>
    <w:pPr>
      <w:ind w:left="720"/>
    </w:pPr>
    <w:rPr>
      <w:sz w:val="28"/>
      <w:szCs w:val="28"/>
      <w:lang w:eastAsia="en-US"/>
    </w:rPr>
  </w:style>
  <w:style w:type="character" w:customStyle="1" w:styleId="c0">
    <w:name w:val="c0"/>
    <w:basedOn w:val="DefaultParagraphFont"/>
    <w:uiPriority w:val="99"/>
    <w:rsid w:val="00710C77"/>
  </w:style>
  <w:style w:type="character" w:customStyle="1" w:styleId="c12">
    <w:name w:val="c12"/>
    <w:basedOn w:val="DefaultParagraphFont"/>
    <w:uiPriority w:val="99"/>
    <w:rsid w:val="00710C77"/>
  </w:style>
  <w:style w:type="paragraph" w:customStyle="1" w:styleId="msonormalcxspmiddle">
    <w:name w:val="msonormalcxspmiddle"/>
    <w:basedOn w:val="Normal"/>
    <w:uiPriority w:val="99"/>
    <w:rsid w:val="00710C7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0501D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F01DD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8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16</Pages>
  <Words>3134</Words>
  <Characters>17865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МБДОУ «Детский сад № 22 «Журавленок » города Новочебоксарска Чувашской Республики</dc:title>
  <dc:subject/>
  <dc:creator>Marat</dc:creator>
  <cp:keywords/>
  <dc:description/>
  <cp:lastModifiedBy>Uzer</cp:lastModifiedBy>
  <cp:revision>3</cp:revision>
  <dcterms:created xsi:type="dcterms:W3CDTF">2021-01-26T07:10:00Z</dcterms:created>
  <dcterms:modified xsi:type="dcterms:W3CDTF">2021-01-26T10:09:00Z</dcterms:modified>
</cp:coreProperties>
</file>