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D8" w:rsidRDefault="00696FD8" w:rsidP="000C683D">
      <w:pPr>
        <w:spacing w:before="225" w:after="225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83D">
        <w:rPr>
          <w:rFonts w:ascii="Times New Roman" w:hAnsi="Times New Roman"/>
          <w:b/>
          <w:sz w:val="28"/>
          <w:szCs w:val="28"/>
        </w:rPr>
        <w:t>Конспект непосредственно-образовательной деятельности (НОД)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0C683D">
        <w:rPr>
          <w:rFonts w:ascii="Times New Roman" w:hAnsi="Times New Roman"/>
          <w:b/>
          <w:sz w:val="28"/>
          <w:szCs w:val="28"/>
        </w:rPr>
        <w:t xml:space="preserve"> по о</w:t>
      </w:r>
      <w:r>
        <w:rPr>
          <w:rFonts w:ascii="Times New Roman" w:hAnsi="Times New Roman"/>
          <w:b/>
          <w:sz w:val="28"/>
          <w:szCs w:val="28"/>
        </w:rPr>
        <w:t xml:space="preserve">бразовательной области                                                         </w:t>
      </w:r>
      <w:r w:rsidRPr="000C683D">
        <w:rPr>
          <w:rFonts w:ascii="Times New Roman" w:hAnsi="Times New Roman"/>
          <w:b/>
          <w:sz w:val="28"/>
          <w:szCs w:val="28"/>
        </w:rPr>
        <w:t xml:space="preserve"> «Художественно – эстетическое развитие»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0C683D">
        <w:rPr>
          <w:rFonts w:ascii="Times New Roman" w:hAnsi="Times New Roman"/>
          <w:b/>
          <w:sz w:val="28"/>
          <w:szCs w:val="28"/>
        </w:rPr>
        <w:t xml:space="preserve"> </w:t>
      </w:r>
      <w:r w:rsidRPr="000C683D">
        <w:rPr>
          <w:rFonts w:ascii="Times New Roman" w:hAnsi="Times New Roman"/>
          <w:sz w:val="28"/>
          <w:szCs w:val="28"/>
        </w:rPr>
        <w:t>НОД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83D">
        <w:rPr>
          <w:rFonts w:ascii="Times New Roman" w:hAnsi="Times New Roman"/>
          <w:sz w:val="28"/>
          <w:szCs w:val="28"/>
        </w:rPr>
        <w:t>изобразительная (аппликация)  по теме: «Игра</w:t>
      </w:r>
      <w:r w:rsidRPr="000C683D">
        <w:rPr>
          <w:rFonts w:ascii="Times New Roman" w:hAnsi="Times New Roman"/>
          <w:b/>
          <w:sz w:val="28"/>
          <w:szCs w:val="28"/>
        </w:rPr>
        <w:t xml:space="preserve"> -</w:t>
      </w:r>
      <w:r w:rsidRPr="000C683D">
        <w:rPr>
          <w:rFonts w:ascii="Times New Roman" w:hAnsi="Times New Roman"/>
          <w:sz w:val="28"/>
          <w:szCs w:val="28"/>
        </w:rPr>
        <w:t xml:space="preserve"> сказка»</w:t>
      </w:r>
    </w:p>
    <w:p w:rsidR="00696FD8" w:rsidRPr="000C683D" w:rsidRDefault="00696FD8" w:rsidP="000C683D">
      <w:pPr>
        <w:tabs>
          <w:tab w:val="left" w:pos="0"/>
        </w:tabs>
        <w:spacing w:before="225" w:after="225" w:line="240" w:lineRule="auto"/>
        <w:rPr>
          <w:rFonts w:ascii="Times New Roman" w:hAnsi="Times New Roman"/>
          <w:b/>
          <w:sz w:val="28"/>
          <w:szCs w:val="28"/>
        </w:rPr>
      </w:pPr>
      <w:r w:rsidRPr="000C683D">
        <w:rPr>
          <w:rFonts w:ascii="Times New Roman" w:hAnsi="Times New Roman"/>
          <w:sz w:val="28"/>
          <w:szCs w:val="28"/>
        </w:rPr>
        <w:t>Цель: Формировать  интерес к занятиям изобразительной деятельностью.</w:t>
      </w:r>
    </w:p>
    <w:p w:rsidR="00696FD8" w:rsidRPr="000C683D" w:rsidRDefault="00696FD8" w:rsidP="00132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683D">
        <w:rPr>
          <w:rFonts w:ascii="Times New Roman" w:hAnsi="Times New Roman"/>
          <w:sz w:val="28"/>
          <w:szCs w:val="28"/>
        </w:rPr>
        <w:t xml:space="preserve">Задачи:                                                                                                                                </w:t>
      </w:r>
      <w:r w:rsidRPr="000C683D">
        <w:rPr>
          <w:rFonts w:ascii="Times New Roman" w:hAnsi="Times New Roman"/>
          <w:sz w:val="28"/>
          <w:szCs w:val="28"/>
          <w:u w:val="single"/>
        </w:rPr>
        <w:t xml:space="preserve">Образовательные: </w:t>
      </w:r>
    </w:p>
    <w:p w:rsidR="00696FD8" w:rsidRPr="000C683D" w:rsidRDefault="00696FD8" w:rsidP="0013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83D">
        <w:rPr>
          <w:rFonts w:ascii="Times New Roman" w:hAnsi="Times New Roman"/>
          <w:b/>
          <w:sz w:val="28"/>
          <w:szCs w:val="28"/>
        </w:rPr>
        <w:t>-</w:t>
      </w:r>
      <w:r w:rsidRPr="000C683D">
        <w:rPr>
          <w:rFonts w:ascii="Times New Roman" w:hAnsi="Times New Roman"/>
          <w:sz w:val="28"/>
          <w:szCs w:val="28"/>
        </w:rPr>
        <w:t xml:space="preserve"> учить детей предварительно  выкладывать (в определенной последовательности) на листе бумаги готовые детали разной величины и формы, составляя изображение и наклеивать их; аккуратно пользоваться клеем;                                                                                               </w:t>
      </w:r>
    </w:p>
    <w:p w:rsidR="00696FD8" w:rsidRPr="000C683D" w:rsidRDefault="00696FD8" w:rsidP="00135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83D">
        <w:rPr>
          <w:rFonts w:ascii="Times New Roman" w:hAnsi="Times New Roman"/>
          <w:sz w:val="28"/>
          <w:szCs w:val="28"/>
          <w:u w:val="single"/>
        </w:rPr>
        <w:t>Развивающие:</w:t>
      </w:r>
      <w:r w:rsidRPr="000C683D">
        <w:rPr>
          <w:rFonts w:ascii="Times New Roman" w:hAnsi="Times New Roman"/>
          <w:sz w:val="28"/>
          <w:szCs w:val="28"/>
        </w:rPr>
        <w:t xml:space="preserve"> </w:t>
      </w:r>
    </w:p>
    <w:p w:rsidR="00696FD8" w:rsidRPr="000C683D" w:rsidRDefault="00696FD8" w:rsidP="00135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83D">
        <w:rPr>
          <w:rFonts w:ascii="Times New Roman" w:hAnsi="Times New Roman"/>
          <w:b/>
          <w:sz w:val="28"/>
          <w:szCs w:val="28"/>
        </w:rPr>
        <w:t xml:space="preserve">- </w:t>
      </w:r>
      <w:r w:rsidRPr="000C683D">
        <w:rPr>
          <w:rFonts w:ascii="Times New Roman" w:hAnsi="Times New Roman"/>
          <w:sz w:val="28"/>
          <w:szCs w:val="28"/>
        </w:rPr>
        <w:t>создавать условия для ознакомления дет</w:t>
      </w:r>
      <w:r>
        <w:rPr>
          <w:rFonts w:ascii="Times New Roman" w:hAnsi="Times New Roman"/>
          <w:sz w:val="28"/>
          <w:szCs w:val="28"/>
        </w:rPr>
        <w:t>ей с цветом, формой, величиной;</w:t>
      </w:r>
    </w:p>
    <w:p w:rsidR="00696FD8" w:rsidRDefault="00696FD8" w:rsidP="0013504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C683D">
        <w:rPr>
          <w:rFonts w:ascii="Times New Roman" w:hAnsi="Times New Roman"/>
          <w:b/>
          <w:sz w:val="28"/>
          <w:szCs w:val="28"/>
        </w:rPr>
        <w:t>-</w:t>
      </w:r>
      <w:r w:rsidRPr="000C683D">
        <w:rPr>
          <w:rFonts w:ascii="Times New Roman" w:hAnsi="Times New Roman"/>
          <w:sz w:val="28"/>
          <w:szCs w:val="28"/>
        </w:rPr>
        <w:t xml:space="preserve">  закреплять у детей представление о снеговике, полученные в результате собственных наблюдений и на занятиях рисованием и лепкой;                                        </w:t>
      </w:r>
      <w:r w:rsidRPr="000C683D">
        <w:rPr>
          <w:rFonts w:ascii="Times New Roman" w:hAnsi="Times New Roman"/>
          <w:b/>
          <w:sz w:val="28"/>
          <w:szCs w:val="28"/>
        </w:rPr>
        <w:t>-</w:t>
      </w:r>
      <w:r w:rsidRPr="000C683D">
        <w:rPr>
          <w:rFonts w:ascii="Times New Roman" w:hAnsi="Times New Roman"/>
          <w:sz w:val="28"/>
          <w:szCs w:val="28"/>
        </w:rPr>
        <w:t xml:space="preserve"> развивать зрительное внимание и творческое воображение;                - </w:t>
      </w:r>
      <w:r w:rsidRPr="000C683D">
        <w:rPr>
          <w:rFonts w:ascii="Times New Roman" w:hAnsi="Times New Roman"/>
          <w:sz w:val="28"/>
          <w:szCs w:val="28"/>
          <w:u w:val="single"/>
        </w:rPr>
        <w:t>Воспитательные:</w:t>
      </w:r>
      <w:r w:rsidRPr="000C683D">
        <w:rPr>
          <w:rFonts w:ascii="Times New Roman" w:hAnsi="Times New Roman"/>
          <w:sz w:val="28"/>
          <w:szCs w:val="28"/>
        </w:rPr>
        <w:t xml:space="preserve"> воспитывать чувство сопереживания, желание помочь</w:t>
      </w:r>
      <w:r w:rsidRPr="000C683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персонажу.</w:t>
      </w:r>
    </w:p>
    <w:p w:rsidR="00696FD8" w:rsidRPr="00AB25B9" w:rsidRDefault="00696FD8" w:rsidP="00AB25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25B9">
        <w:rPr>
          <w:rFonts w:ascii="Times New Roman" w:hAnsi="Times New Roman"/>
          <w:sz w:val="28"/>
          <w:szCs w:val="28"/>
          <w:u w:val="single"/>
        </w:rPr>
        <w:t>Технические средства</w:t>
      </w:r>
      <w:r w:rsidRPr="00AB25B9">
        <w:rPr>
          <w:rFonts w:ascii="Times New Roman" w:hAnsi="Times New Roman"/>
          <w:sz w:val="28"/>
          <w:szCs w:val="28"/>
        </w:rPr>
        <w:t xml:space="preserve">: телевизор;  ноутбук,   мультимедийная  презентация.  </w:t>
      </w:r>
      <w:r w:rsidRPr="00AB25B9">
        <w:rPr>
          <w:rFonts w:ascii="Times New Roman" w:hAnsi="Times New Roman"/>
          <w:sz w:val="28"/>
          <w:szCs w:val="28"/>
          <w:u w:val="single"/>
        </w:rPr>
        <w:t>Наглядные пособия</w:t>
      </w:r>
      <w:r w:rsidRPr="00AB25B9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картины с изображением снеговика, два апельсина – большой и маленький, конверт  с пригласительными новогодними билетами, разноцветные круги разного цвета и размера; на каждого ребенка: большие круги картона синего цвета,  клей </w:t>
      </w:r>
      <w:r w:rsidRPr="00AB25B9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карандаш, доска, салфетка, заготовки для аппликации</w:t>
      </w:r>
      <w:r w:rsidRPr="00AB25B9">
        <w:rPr>
          <w:rFonts w:ascii="Times New Roman" w:hAnsi="Times New Roman"/>
          <w:sz w:val="28"/>
          <w:szCs w:val="28"/>
        </w:rPr>
        <w:t>.</w:t>
      </w:r>
    </w:p>
    <w:p w:rsidR="00696FD8" w:rsidRPr="000C683D" w:rsidRDefault="00696FD8" w:rsidP="009A7E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7C8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7C8D">
        <w:rPr>
          <w:rFonts w:ascii="Times New Roman" w:hAnsi="Times New Roman"/>
          <w:b/>
          <w:sz w:val="28"/>
          <w:szCs w:val="28"/>
        </w:rPr>
        <w:t>Игровая мотивация:</w:t>
      </w:r>
      <w:r w:rsidRPr="000C6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Дверь открою, покричу</w:t>
      </w:r>
      <w:r w:rsidRPr="000C683D">
        <w:rPr>
          <w:rFonts w:ascii="Times New Roman" w:hAnsi="Times New Roman"/>
          <w:sz w:val="28"/>
          <w:szCs w:val="28"/>
        </w:rPr>
        <w:t xml:space="preserve">, деток в гости позову, </w:t>
      </w:r>
      <w:r>
        <w:rPr>
          <w:rFonts w:ascii="Times New Roman" w:hAnsi="Times New Roman"/>
          <w:sz w:val="28"/>
          <w:szCs w:val="28"/>
        </w:rPr>
        <w:t xml:space="preserve">где вы детки заходите, </w:t>
      </w:r>
      <w:r w:rsidRPr="000C683D">
        <w:rPr>
          <w:rFonts w:ascii="Times New Roman" w:hAnsi="Times New Roman"/>
          <w:sz w:val="28"/>
          <w:szCs w:val="28"/>
        </w:rPr>
        <w:t xml:space="preserve"> я вам сказку расскажу, непростую – новогоднюю.  Жил был в лесу снеговик, и были у него  друзья. Кто живет в лесу? Зайчики…, белочки, лисята, волчата и т.д. Правильно. А самый большой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0C683D">
        <w:rPr>
          <w:rFonts w:ascii="Times New Roman" w:hAnsi="Times New Roman"/>
          <w:sz w:val="28"/>
          <w:szCs w:val="28"/>
        </w:rPr>
        <w:t xml:space="preserve">друг дед Мороз. Однажды дед Мороз отправил снеговика в детский сад отнести малышам письмо. Снеговик обрадовался и заторопился к нам с письмом. </w:t>
      </w:r>
      <w:r>
        <w:rPr>
          <w:rFonts w:ascii="Times New Roman" w:hAnsi="Times New Roman"/>
          <w:sz w:val="28"/>
          <w:szCs w:val="28"/>
        </w:rPr>
        <w:t>Вот он бежал по лесу</w:t>
      </w:r>
      <w:r w:rsidRPr="000E7C8D">
        <w:rPr>
          <w:rFonts w:ascii="Times New Roman" w:hAnsi="Times New Roman"/>
          <w:sz w:val="28"/>
          <w:szCs w:val="28"/>
        </w:rPr>
        <w:t xml:space="preserve"> </w:t>
      </w:r>
      <w:r w:rsidRPr="000C683D">
        <w:rPr>
          <w:rFonts w:ascii="Times New Roman" w:hAnsi="Times New Roman"/>
          <w:sz w:val="28"/>
          <w:szCs w:val="28"/>
        </w:rPr>
        <w:t>(видео «снеговик рассыпался»</w:t>
      </w:r>
      <w:r>
        <w:rPr>
          <w:rFonts w:ascii="Times New Roman" w:hAnsi="Times New Roman"/>
          <w:sz w:val="28"/>
          <w:szCs w:val="28"/>
        </w:rPr>
        <w:t xml:space="preserve">),  споткнулся,  упал и рассыпался.   Ой, какая неприятность: снеговик попал в беду, давайте ему поможем, соберем его, а потом узнаем, что в письме. Для того, чтобы мы смогли его правильно собрать предлагаю вам посмотреть изображения снеговика. </w:t>
      </w:r>
    </w:p>
    <w:p w:rsidR="00696FD8" w:rsidRDefault="00696FD8" w:rsidP="000E7C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7C8D">
        <w:rPr>
          <w:rFonts w:ascii="Times New Roman" w:hAnsi="Times New Roman"/>
          <w:b/>
          <w:sz w:val="28"/>
          <w:szCs w:val="28"/>
        </w:rPr>
        <w:t>2.</w:t>
      </w:r>
      <w:r w:rsidRPr="00AB25B9">
        <w:rPr>
          <w:rFonts w:ascii="Times New Roman" w:hAnsi="Times New Roman"/>
          <w:sz w:val="28"/>
          <w:szCs w:val="28"/>
        </w:rPr>
        <w:t xml:space="preserve"> </w:t>
      </w:r>
      <w:r w:rsidRPr="00AB25B9">
        <w:rPr>
          <w:rFonts w:ascii="Times New Roman" w:hAnsi="Times New Roman"/>
          <w:b/>
          <w:sz w:val="28"/>
          <w:szCs w:val="28"/>
        </w:rPr>
        <w:t>Речевой центр.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25B9">
        <w:rPr>
          <w:rFonts w:ascii="Times New Roman" w:hAnsi="Times New Roman"/>
          <w:sz w:val="28"/>
          <w:szCs w:val="28"/>
        </w:rPr>
        <w:t>Рассматривание картины с изображением снеговика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96FD8" w:rsidRDefault="00696FD8" w:rsidP="001A69D0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картину.</w:t>
      </w:r>
      <w:r w:rsidRPr="00D60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Какое время года  изображено? Кого вы видите на картине? Какой он? Большой, белый…Из чего делают снеговиков?</w:t>
      </w:r>
    </w:p>
    <w:p w:rsidR="00696FD8" w:rsidRPr="008005E5" w:rsidRDefault="00696FD8" w:rsidP="001A69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005E5">
        <w:rPr>
          <w:rFonts w:ascii="Times New Roman" w:hAnsi="Times New Roman"/>
          <w:i/>
          <w:color w:val="000000"/>
          <w:sz w:val="28"/>
          <w:szCs w:val="28"/>
        </w:rPr>
        <w:t>Он не мал и не велик, снежно белый снеговик.</w:t>
      </w:r>
    </w:p>
    <w:p w:rsidR="00696FD8" w:rsidRPr="008005E5" w:rsidRDefault="00696FD8" w:rsidP="001A69D0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8005E5">
        <w:rPr>
          <w:rFonts w:ascii="Times New Roman" w:hAnsi="Times New Roman"/>
          <w:i/>
          <w:color w:val="000000"/>
          <w:sz w:val="28"/>
          <w:szCs w:val="28"/>
          <w:lang w:eastAsia="ru-RU"/>
        </w:rPr>
        <w:t>У него морковкой нос, очень любит он мороз,</w:t>
      </w:r>
    </w:p>
    <w:p w:rsidR="00696FD8" w:rsidRDefault="00696FD8" w:rsidP="001A69D0">
      <w:pPr>
        <w:spacing w:after="0" w:line="225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05E5">
        <w:rPr>
          <w:rFonts w:ascii="Times New Roman" w:hAnsi="Times New Roman"/>
          <w:i/>
          <w:color w:val="000000"/>
          <w:sz w:val="28"/>
          <w:szCs w:val="28"/>
          <w:lang w:eastAsia="ru-RU"/>
        </w:rPr>
        <w:t>В стужу, он не замерзает, а весна приходит – тает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696FD8" w:rsidRPr="008005E5" w:rsidRDefault="00696FD8" w:rsidP="000E7C8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05E5">
        <w:rPr>
          <w:rFonts w:ascii="Times New Roman" w:hAnsi="Times New Roman"/>
          <w:b/>
          <w:color w:val="000000"/>
          <w:sz w:val="28"/>
          <w:szCs w:val="28"/>
          <w:lang w:eastAsia="ru-RU"/>
        </w:rPr>
        <w:t>3. Центр  « Познания»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68143F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Рассматривание снеговика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(игрушка)</w:t>
      </w:r>
      <w:r w:rsidRPr="0068143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8005E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696FD8" w:rsidRPr="000E7C8D" w:rsidRDefault="00696FD8" w:rsidP="000E7C8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>У снеговика есть (показываю) туловище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Какое оно по размеру? Большое.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96FD8" w:rsidRPr="000C683D" w:rsidRDefault="00696FD8" w:rsidP="00D12B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Есть голова. Какая  она по  размеру? Маленькая.</w:t>
      </w:r>
    </w:p>
    <w:p w:rsidR="00696FD8" w:rsidRPr="000C683D" w:rsidRDefault="00696FD8" w:rsidP="00D12BD8">
      <w:pPr>
        <w:spacing w:after="0" w:line="225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какие они по форме? (Круглые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Какой круг 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стоит внизу? Большой. А как вы думаете,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ожно поставить маленький круг внизу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? Почему? Давайте проверим. Вот у меня как раз апельсины. Какой они формы? Размера? Сколько их? Саша, поставь маленький апельсин внизу, а большой апельсин сверху, будут апельсины стоять? Почему? А как надо поставить? Ярослав поставь правильно, пожалуйста. Вот так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нашего снеговика надо собрать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сначала большой круг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>, 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потом круг маленький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96FD8" w:rsidRPr="000C683D" w:rsidRDefault="00696FD8" w:rsidP="00D12BD8">
      <w:pPr>
        <w:spacing w:after="0" w:line="225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>– Еще у снеговика есть ручки. Какой они формы? (Они круглые.)</w:t>
      </w:r>
    </w:p>
    <w:p w:rsidR="00696FD8" w:rsidRPr="000C683D" w:rsidRDefault="00696FD8" w:rsidP="008005E5">
      <w:pPr>
        <w:spacing w:after="0" w:line="225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акого размера? (Самые 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маленькие.) Что у снеговика на голове? (Ведро.)</w:t>
      </w:r>
      <w:r w:rsidRPr="008005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>– Что у него на лице? (Дети называют с помощью воспитателя: нос</w:t>
      </w:r>
      <w:r w:rsidRPr="000C683D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>морковка, глазки</w:t>
      </w:r>
      <w:r w:rsidRPr="000C683D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пуговки). </w:t>
      </w:r>
    </w:p>
    <w:p w:rsidR="00696FD8" w:rsidRPr="000C683D" w:rsidRDefault="00696FD8" w:rsidP="00D12BD8">
      <w:pPr>
        <w:spacing w:after="0" w:line="225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Сейчас мы соберем снеговика на синем круге, и только потом будем постепенно приклеивать детали, начнем  с большого круга, потом…маленький, затем….получился снеговик  (образец: можно поставить на подставке).</w:t>
      </w:r>
    </w:p>
    <w:p w:rsidR="00696FD8" w:rsidRPr="008005E5" w:rsidRDefault="00696FD8" w:rsidP="008005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5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Вот какой красивый снеговик. Он сделан из белых кругов, больших и маленьких, на голове у него ведро, на лице длинный нос-морковка, глазки-пуговки,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8005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рот я нарисую фломастером. </w:t>
      </w:r>
    </w:p>
    <w:p w:rsidR="00696FD8" w:rsidRPr="000C683D" w:rsidRDefault="00696FD8" w:rsidP="008005E5">
      <w:pPr>
        <w:spacing w:after="0" w:line="225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сейчас 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>вспомним, как мы лепили снеговика на улице.</w:t>
      </w:r>
    </w:p>
    <w:p w:rsidR="00696FD8" w:rsidRPr="000C683D" w:rsidRDefault="00696FD8" w:rsidP="000E7C8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Физкульминутка</w:t>
      </w:r>
      <w:r w:rsidRPr="001A69D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Pr="00D60B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Песня </w:t>
      </w:r>
      <w:r w:rsidRPr="00D60BBF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Pr="00D60B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игра «Мы скатаем снежный ком…»</w:t>
      </w:r>
    </w:p>
    <w:p w:rsidR="00696FD8" w:rsidRPr="000C683D" w:rsidRDefault="00696FD8" w:rsidP="00AC141B">
      <w:pPr>
        <w:spacing w:after="0" w:line="225" w:lineRule="atLeast"/>
        <w:jc w:val="both"/>
        <w:textAlignment w:val="baseline"/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4. </w:t>
      </w:r>
      <w:r w:rsidRPr="000C683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Центр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художественно - эстетического развития. </w:t>
      </w:r>
      <w:r w:rsidRPr="0068143F">
        <w:rPr>
          <w:rFonts w:ascii="Times New Roman" w:hAnsi="Times New Roman"/>
          <w:color w:val="000000"/>
          <w:sz w:val="28"/>
          <w:szCs w:val="28"/>
          <w:lang w:eastAsia="ru-RU"/>
        </w:rPr>
        <w:t>Продуктивная деятельность.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>Ребята,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смотрите:  сколько здесь  круг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>ов для снеговика, какие они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разные по цвету и размеру. 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Какие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размеру круг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и? Большие и …маленькие.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какие они по цвету? Разноцветные. Для снеговика вам нужно выбрать два круга большой и маленький, они должны быть белого цвета. 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96FD8" w:rsidRDefault="00696FD8" w:rsidP="00B626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Молодцы,  выбрали  правильно. Теперь из этих кругов выложите снеговика на синем круге. Какой круг внизу? Какой сверху? А теперь можно приклеить круги, начинайте с большого круга, намажьте его клеем….теперь </w:t>
      </w:r>
      <w:r w:rsidRPr="000C683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приклеим ведерки </w:t>
      </w:r>
      <w:r w:rsidRPr="00A442D2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 </w:t>
      </w:r>
      <w:r w:rsidRPr="000C683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шапочки и ручки нашим снеговикам.</w:t>
      </w: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0C683D">
        <w:rPr>
          <w:rFonts w:ascii="Times New Roman" w:hAnsi="Times New Roman"/>
          <w:color w:val="000000"/>
          <w:sz w:val="28"/>
          <w:szCs w:val="28"/>
        </w:rPr>
        <w:t xml:space="preserve">А я 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нарисую им глазки,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рот и нос.  Какие замечательные у вас получились снеговики,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их правильно собрали. Р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азместим  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выставке 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>и  посмотрим, чем закончилась сказка: видеосюж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ет «Снеговик пришел с письмом» </w:t>
      </w:r>
      <w:r w:rsidRPr="00862FF6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достаю конверт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>, из него  пригласительные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билеты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 билет 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Саше,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этот </w:t>
      </w:r>
      <w:r w:rsidRPr="000C68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Даше, вручаю всем по очереди. Все получили приглашение на новогодний утренник? Тут и сказке конец, кто слушал, молодец. А сейчас я вам предлагаю пойти рассказать эту новогоднюю сказку своим игрушкам и показать им приглашение на праздник.</w:t>
      </w:r>
    </w:p>
    <w:p w:rsidR="00696FD8" w:rsidRDefault="00696FD8" w:rsidP="00B626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6FD8" w:rsidRDefault="00696FD8" w:rsidP="00B626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96FD8" w:rsidRDefault="00696FD8" w:rsidP="00B626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6FD8" w:rsidRDefault="00696FD8" w:rsidP="00862F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Конспект составила  и провела НОД  Савинцева Е.А, </w:t>
      </w:r>
    </w:p>
    <w:p w:rsidR="00696FD8" w:rsidRPr="001D59E7" w:rsidRDefault="00696FD8" w:rsidP="001D59E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воспитатель высшей квалификационной категории</w:t>
      </w:r>
    </w:p>
    <w:sectPr w:rsidR="00696FD8" w:rsidRPr="001D59E7" w:rsidSect="000C683D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2CB1"/>
    <w:multiLevelType w:val="hybridMultilevel"/>
    <w:tmpl w:val="628C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E33"/>
    <w:rsid w:val="000263BC"/>
    <w:rsid w:val="000C683D"/>
    <w:rsid w:val="000E1CA2"/>
    <w:rsid w:val="000E7C8D"/>
    <w:rsid w:val="00132BD4"/>
    <w:rsid w:val="00135049"/>
    <w:rsid w:val="001A69D0"/>
    <w:rsid w:val="001D2D7A"/>
    <w:rsid w:val="001D59E7"/>
    <w:rsid w:val="001E2C6E"/>
    <w:rsid w:val="00202269"/>
    <w:rsid w:val="002B0DB2"/>
    <w:rsid w:val="002C36B5"/>
    <w:rsid w:val="003F49A7"/>
    <w:rsid w:val="00405ABF"/>
    <w:rsid w:val="004B0FCD"/>
    <w:rsid w:val="004C6356"/>
    <w:rsid w:val="005019A2"/>
    <w:rsid w:val="00512095"/>
    <w:rsid w:val="00550D5F"/>
    <w:rsid w:val="005A14D9"/>
    <w:rsid w:val="0067720E"/>
    <w:rsid w:val="0068143F"/>
    <w:rsid w:val="00696FD8"/>
    <w:rsid w:val="006D4B69"/>
    <w:rsid w:val="00761795"/>
    <w:rsid w:val="00773856"/>
    <w:rsid w:val="007C37B4"/>
    <w:rsid w:val="007C532D"/>
    <w:rsid w:val="008005E5"/>
    <w:rsid w:val="00806B9E"/>
    <w:rsid w:val="008276C2"/>
    <w:rsid w:val="00862FF6"/>
    <w:rsid w:val="0092003A"/>
    <w:rsid w:val="009A7E73"/>
    <w:rsid w:val="00A02C64"/>
    <w:rsid w:val="00A21256"/>
    <w:rsid w:val="00A41C70"/>
    <w:rsid w:val="00A442D2"/>
    <w:rsid w:val="00A72EA8"/>
    <w:rsid w:val="00AB25B9"/>
    <w:rsid w:val="00AB51BB"/>
    <w:rsid w:val="00AC141B"/>
    <w:rsid w:val="00B626A1"/>
    <w:rsid w:val="00D12BD8"/>
    <w:rsid w:val="00D60BBF"/>
    <w:rsid w:val="00D951ED"/>
    <w:rsid w:val="00DA34D4"/>
    <w:rsid w:val="00E554C8"/>
    <w:rsid w:val="00ED5E33"/>
    <w:rsid w:val="00F404A9"/>
    <w:rsid w:val="00F632C6"/>
    <w:rsid w:val="00FE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0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2C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02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A02C64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7C37B4"/>
    <w:rPr>
      <w:rFonts w:cs="Times New Roman"/>
    </w:rPr>
  </w:style>
  <w:style w:type="paragraph" w:styleId="ListParagraph">
    <w:name w:val="List Paragraph"/>
    <w:basedOn w:val="Normal"/>
    <w:uiPriority w:val="99"/>
    <w:qFormat/>
    <w:rsid w:val="002B0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8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336</TotalTime>
  <Pages>2</Pages>
  <Words>791</Words>
  <Characters>4509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30</cp:revision>
  <cp:lastPrinted>2015-12-13T10:52:00Z</cp:lastPrinted>
  <dcterms:created xsi:type="dcterms:W3CDTF">2015-12-06T12:14:00Z</dcterms:created>
  <dcterms:modified xsi:type="dcterms:W3CDTF">2016-03-13T07:06:00Z</dcterms:modified>
</cp:coreProperties>
</file>