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</w:t>
      </w: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055D5" w:rsidRPr="005A3911" w:rsidRDefault="006055D5" w:rsidP="004740D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>Непосредственно образовательной деятельности</w:t>
      </w:r>
    </w:p>
    <w:p w:rsidR="006055D5" w:rsidRPr="005A3911" w:rsidRDefault="006055D5" w:rsidP="004740D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>по познавательному развитию</w:t>
      </w:r>
    </w:p>
    <w:p w:rsidR="006055D5" w:rsidRPr="005A3911" w:rsidRDefault="006055D5" w:rsidP="004740D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>для детей среднего дошкольного возраста (4-5 лет)</w:t>
      </w:r>
    </w:p>
    <w:p w:rsidR="006055D5" w:rsidRPr="005A3911" w:rsidRDefault="006055D5" w:rsidP="004740D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«Что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бы</w:t>
      </w:r>
      <w:r w:rsidRPr="005A3911">
        <w:rPr>
          <w:rFonts w:ascii="Times New Roman" w:hAnsi="Times New Roman"/>
          <w:b/>
          <w:sz w:val="24"/>
          <w:szCs w:val="24"/>
          <w:lang w:eastAsia="ru-RU"/>
        </w:rPr>
        <w:t xml:space="preserve"> в космос полететь, надо многое уметь»</w:t>
      </w: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5A3911" w:rsidRDefault="006055D5" w:rsidP="005A3911">
      <w:pPr>
        <w:spacing w:before="240" w:after="120" w:line="240" w:lineRule="auto"/>
        <w:jc w:val="right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</w:p>
    <w:p w:rsidR="006055D5" w:rsidRPr="005A3911" w:rsidRDefault="006055D5" w:rsidP="005A3911">
      <w:pPr>
        <w:spacing w:after="12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оспитатель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</w:p>
    <w:p w:rsidR="006055D5" w:rsidRPr="005A3911" w:rsidRDefault="006055D5" w:rsidP="005A3911">
      <w:pPr>
        <w:spacing w:after="12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>детский сад «Город детства»</w:t>
      </w:r>
    </w:p>
    <w:p w:rsidR="006055D5" w:rsidRPr="004740DC" w:rsidRDefault="006055D5" w:rsidP="005A3911">
      <w:pPr>
        <w:spacing w:after="12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740DC">
        <w:rPr>
          <w:rFonts w:ascii="Times New Roman" w:hAnsi="Times New Roman"/>
          <w:sz w:val="24"/>
          <w:szCs w:val="24"/>
          <w:lang w:eastAsia="ru-RU"/>
        </w:rPr>
        <w:t>Гарипова Наиля Камилевна</w:t>
      </w:r>
    </w:p>
    <w:p w:rsidR="006055D5" w:rsidRPr="005A3911" w:rsidRDefault="006055D5" w:rsidP="005A3911">
      <w:pPr>
        <w:spacing w:after="12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5A3911">
      <w:pPr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5A3911">
      <w:pPr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5A3911">
      <w:pPr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Default="006055D5" w:rsidP="005A3911">
      <w:pPr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Default="006055D5" w:rsidP="005A3911">
      <w:pPr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5A3911">
      <w:pPr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5A3911">
      <w:pPr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4740DC">
      <w:pPr>
        <w:tabs>
          <w:tab w:val="left" w:pos="0"/>
        </w:tabs>
        <w:spacing w:after="12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>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3911">
        <w:rPr>
          <w:rFonts w:ascii="Times New Roman" w:hAnsi="Times New Roman"/>
          <w:sz w:val="24"/>
          <w:szCs w:val="24"/>
          <w:lang w:eastAsia="ru-RU"/>
        </w:rPr>
        <w:t>Лянтор 2021</w:t>
      </w:r>
    </w:p>
    <w:p w:rsidR="006055D5" w:rsidRPr="003C05CB" w:rsidRDefault="006055D5" w:rsidP="004740DC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3C05CB">
        <w:rPr>
          <w:rFonts w:ascii="Times New Roman" w:hAnsi="Times New Roman"/>
          <w:b/>
          <w:sz w:val="24"/>
          <w:szCs w:val="24"/>
          <w:lang w:eastAsia="ru-RU"/>
        </w:rPr>
        <w:t>Тема: «</w:t>
      </w:r>
      <w:r w:rsidRPr="003C05CB">
        <w:rPr>
          <w:rFonts w:ascii="Times New Roman" w:hAnsi="Times New Roman"/>
          <w:b/>
          <w:sz w:val="24"/>
          <w:szCs w:val="24"/>
          <w:shd w:val="clear" w:color="auto" w:fill="FFFFFF"/>
        </w:rPr>
        <w:t>Чтобы в космос полететь, надо многое уметь</w:t>
      </w:r>
      <w:r w:rsidRPr="003C05CB">
        <w:rPr>
          <w:rFonts w:ascii="Times New Roman" w:hAnsi="Times New Roman"/>
          <w:b/>
          <w:sz w:val="24"/>
          <w:szCs w:val="24"/>
          <w:lang w:eastAsia="ru-RU"/>
        </w:rPr>
        <w:t>».</w:t>
      </w:r>
    </w:p>
    <w:p w:rsidR="006055D5" w:rsidRPr="005A3911" w:rsidRDefault="006055D5" w:rsidP="004740DC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6055D5" w:rsidRPr="003C05CB" w:rsidRDefault="006055D5" w:rsidP="004740DC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 xml:space="preserve">Цель: </w:t>
      </w:r>
      <w:r w:rsidRPr="003C05CB">
        <w:rPr>
          <w:rFonts w:ascii="Times New Roman" w:hAnsi="Times New Roman"/>
          <w:sz w:val="24"/>
          <w:szCs w:val="24"/>
          <w:lang w:eastAsia="ru-RU"/>
        </w:rPr>
        <w:t>формировать представления детей о космосе.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Образовательные: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 xml:space="preserve">- формирование представлений детей о космосе, планетах;  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 xml:space="preserve">- закреплять знания о геометрических фигурах (круг, квадрат, треугольник, прямоугольник); 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>-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 xml:space="preserve"> упражнять в сравнении двух групп предметов, учить добавлять к меньшей группе не достающий предмет, устанавливать равенство между группами, сост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оящими из одинакового 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>количества разных предметов;</w:t>
      </w:r>
      <w:r w:rsidRPr="005A3911">
        <w:rPr>
          <w:rFonts w:ascii="Times New Roman" w:hAnsi="Times New Roman"/>
          <w:sz w:val="24"/>
          <w:szCs w:val="24"/>
        </w:rPr>
        <w:br/>
      </w:r>
      <w:r w:rsidRPr="005A3911">
        <w:rPr>
          <w:rFonts w:ascii="Times New Roman" w:hAnsi="Times New Roman"/>
          <w:color w:val="000000"/>
          <w:sz w:val="24"/>
          <w:szCs w:val="24"/>
          <w:lang w:eastAsia="ru-RU"/>
        </w:rPr>
        <w:t>- закрепить умение рисовать  со смешанной нетрадиционной техникой рисования - восковые свечи и акварель;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>- продолжать учить конструировать по заданной схеме;</w:t>
      </w:r>
    </w:p>
    <w:p w:rsidR="006055D5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3911">
        <w:rPr>
          <w:rFonts w:ascii="Times New Roman" w:hAnsi="Times New Roman"/>
          <w:sz w:val="24"/>
          <w:szCs w:val="24"/>
        </w:rPr>
        <w:t>о</w:t>
      </w:r>
      <w:r w:rsidRPr="005A3911">
        <w:rPr>
          <w:rFonts w:ascii="Times New Roman" w:hAnsi="Times New Roman"/>
          <w:sz w:val="24"/>
          <w:szCs w:val="24"/>
          <w:lang w:eastAsia="ru-RU"/>
        </w:rPr>
        <w:t>богащать и активизировать словарь детей.</w:t>
      </w:r>
    </w:p>
    <w:p w:rsidR="006055D5" w:rsidRPr="004740DC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Развивающие:</w:t>
      </w:r>
    </w:p>
    <w:p w:rsidR="006055D5" w:rsidRDefault="006055D5" w:rsidP="004740DC">
      <w:pPr>
        <w:pStyle w:val="NormalWeb"/>
        <w:spacing w:before="0" w:beforeAutospacing="0" w:after="0" w:afterAutospacing="0"/>
        <w:ind w:firstLine="426"/>
        <w:rPr>
          <w:shd w:val="clear" w:color="auto" w:fill="FFFFFF"/>
        </w:rPr>
      </w:pPr>
      <w:r>
        <w:rPr>
          <w:shd w:val="clear" w:color="auto" w:fill="FFFFFF"/>
        </w:rPr>
        <w:t>- развивать детское художественное творчество, интерес</w:t>
      </w:r>
      <w:r w:rsidRPr="005A3911">
        <w:rPr>
          <w:shd w:val="clear" w:color="auto" w:fill="FFFFFF"/>
        </w:rPr>
        <w:t xml:space="preserve"> к самостоятельной творческой деятельности (изобразительной, конструктивно-модельной);</w:t>
      </w:r>
    </w:p>
    <w:p w:rsidR="006055D5" w:rsidRPr="005A3911" w:rsidRDefault="006055D5" w:rsidP="004740DC">
      <w:pPr>
        <w:pStyle w:val="NormalWeb"/>
        <w:spacing w:before="0" w:beforeAutospacing="0" w:after="0" w:afterAutospacing="0"/>
        <w:ind w:firstLine="426"/>
        <w:rPr>
          <w:shd w:val="clear" w:color="auto" w:fill="FFFFFF"/>
        </w:rPr>
      </w:pPr>
      <w:r w:rsidRPr="005A3911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5A3911">
        <w:rPr>
          <w:shd w:val="clear" w:color="auto" w:fill="FFFFFF"/>
        </w:rPr>
        <w:t>развивать способность целенаправленно исследовать, наблюдать, интерес к экспериментированию;</w:t>
      </w:r>
    </w:p>
    <w:p w:rsidR="006055D5" w:rsidRDefault="006055D5" w:rsidP="004740DC">
      <w:pPr>
        <w:pStyle w:val="NormalWeb"/>
        <w:spacing w:before="0" w:beforeAutospacing="0" w:after="0" w:afterAutospacing="0"/>
        <w:ind w:firstLine="426"/>
        <w:rPr>
          <w:shd w:val="clear" w:color="auto" w:fill="FFFFFF"/>
        </w:rPr>
      </w:pPr>
      <w:r>
        <w:rPr>
          <w:shd w:val="clear" w:color="auto" w:fill="FFFFFF"/>
        </w:rPr>
        <w:t>- побуждать детей к активной речи;</w:t>
      </w:r>
    </w:p>
    <w:p w:rsidR="006055D5" w:rsidRPr="004740DC" w:rsidRDefault="006055D5" w:rsidP="004740DC">
      <w:pPr>
        <w:pStyle w:val="NormalWeb"/>
        <w:spacing w:before="0" w:beforeAutospacing="0" w:after="0" w:afterAutospacing="0"/>
        <w:ind w:firstLine="426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5A3911">
        <w:rPr>
          <w:shd w:val="clear" w:color="auto" w:fill="FFFFFF"/>
        </w:rPr>
        <w:t>вызывать у детей эмоциональное удовольствие от деятельности; активизировать воображение детей;</w:t>
      </w:r>
    </w:p>
    <w:p w:rsidR="006055D5" w:rsidRPr="005A3911" w:rsidRDefault="006055D5" w:rsidP="004740DC">
      <w:pPr>
        <w:pStyle w:val="NormalWeb"/>
        <w:spacing w:before="0" w:beforeAutospacing="0" w:after="0" w:afterAutospacing="0"/>
        <w:ind w:firstLine="426"/>
        <w:rPr>
          <w:b/>
          <w:bCs/>
          <w:i/>
          <w:iCs/>
          <w:color w:val="000000"/>
        </w:rPr>
      </w:pPr>
      <w:r w:rsidRPr="005A3911">
        <w:t>- общую и мелкую моторику</w:t>
      </w:r>
      <w:r w:rsidRPr="005A3911">
        <w:rPr>
          <w:b/>
        </w:rPr>
        <w:t>.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Воспитательные:</w:t>
      </w:r>
    </w:p>
    <w:p w:rsidR="006055D5" w:rsidRPr="005A3911" w:rsidRDefault="006055D5" w:rsidP="004740DC">
      <w:pPr>
        <w:pStyle w:val="NormalWeb"/>
        <w:spacing w:before="0" w:beforeAutospacing="0" w:after="0" w:afterAutospacing="0"/>
        <w:ind w:firstLine="426"/>
        <w:rPr>
          <w:shd w:val="clear" w:color="auto" w:fill="FFFFFF"/>
        </w:rPr>
      </w:pPr>
      <w:r>
        <w:rPr>
          <w:shd w:val="clear" w:color="auto" w:fill="FFFFFF"/>
        </w:rPr>
        <w:t>-воспитывать</w:t>
      </w:r>
      <w:r w:rsidRPr="005A3911">
        <w:rPr>
          <w:shd w:val="clear" w:color="auto" w:fill="FFFFFF"/>
        </w:rPr>
        <w:t xml:space="preserve"> навыки доброжелательного общения и взаимодействия со сверстниками;</w:t>
      </w:r>
    </w:p>
    <w:p w:rsidR="006055D5" w:rsidRPr="005A3911" w:rsidRDefault="006055D5" w:rsidP="004740DC">
      <w:pPr>
        <w:pStyle w:val="NormalWeb"/>
        <w:spacing w:before="0" w:beforeAutospacing="0" w:after="0" w:afterAutospacing="0"/>
        <w:ind w:firstLine="426"/>
        <w:rPr>
          <w:b/>
          <w:bCs/>
          <w:i/>
          <w:iCs/>
          <w:color w:val="000000"/>
        </w:rPr>
      </w:pPr>
      <w:r w:rsidRPr="005A3911">
        <w:rPr>
          <w:shd w:val="clear" w:color="auto" w:fill="FFFFFF"/>
        </w:rPr>
        <w:t>- удовлетворение потребности детей в самовыражении.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 xml:space="preserve">Место проведения организованной образовательной деятельности: </w:t>
      </w:r>
      <w:r w:rsidRPr="005A3911">
        <w:rPr>
          <w:rFonts w:ascii="Times New Roman" w:hAnsi="Times New Roman"/>
          <w:sz w:val="24"/>
          <w:szCs w:val="24"/>
          <w:lang w:eastAsia="ru-RU"/>
        </w:rPr>
        <w:t>групповое помещение, «Умная территория» детского сада</w:t>
      </w:r>
    </w:p>
    <w:p w:rsidR="006055D5" w:rsidRPr="005A3911" w:rsidRDefault="006055D5" w:rsidP="004740DC">
      <w:pPr>
        <w:spacing w:after="0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Методы: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игровой, словесные - беседа, вопросы, пояснения, информационно-коммуникационные,</w:t>
      </w:r>
      <w:r w:rsidRPr="005A391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A3911">
        <w:rPr>
          <w:rFonts w:ascii="Times New Roman" w:hAnsi="Times New Roman"/>
          <w:sz w:val="24"/>
          <w:szCs w:val="24"/>
          <w:lang w:eastAsia="ru-RU"/>
        </w:rPr>
        <w:t>самостоятельная деятельность и преодоление затруднений (самостоятельность выбора путей решения).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 xml:space="preserve">Словарная работа: </w:t>
      </w:r>
      <w:r w:rsidRPr="005A3911">
        <w:rPr>
          <w:rFonts w:ascii="Times New Roman" w:hAnsi="Times New Roman"/>
          <w:sz w:val="24"/>
          <w:szCs w:val="24"/>
          <w:lang w:eastAsia="ru-RU"/>
        </w:rPr>
        <w:t>космос, комета, космонавт, скафандр, иллюминатор,  ракета, метеорит, корабль (космический), космодром, станция, спутник, полёт, планета, планетарий, инопланетянин, звезда,  названия планет.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Материалы и оборудование: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аудиозапись с мелодиями, ноутбук, мультимедийное оборудование, MS Point для просмотра слайдов по теме «Космос»; математический набор «Геометрические фигуры»,  листы для рисования, краски акварельные и восковые свечи; деревянный строительный конструктор «Бабашки»; оборудование для экспериментирования; соленое тесто, формочки для печенья.</w:t>
      </w:r>
    </w:p>
    <w:p w:rsidR="006055D5" w:rsidRPr="005A3911" w:rsidRDefault="006055D5" w:rsidP="004740DC">
      <w:pPr>
        <w:shd w:val="clear" w:color="auto" w:fill="FFFFFF"/>
        <w:spacing w:after="0" w:line="240" w:lineRule="auto"/>
        <w:ind w:right="140" w:firstLine="426"/>
        <w:rPr>
          <w:rFonts w:ascii="Times New Roman" w:hAnsi="Times New Roman"/>
          <w:color w:val="000000"/>
          <w:sz w:val="24"/>
          <w:szCs w:val="24"/>
        </w:rPr>
      </w:pPr>
      <w:r w:rsidRPr="005A3911">
        <w:rPr>
          <w:rFonts w:ascii="Times New Roman" w:hAnsi="Times New Roman"/>
          <w:b/>
          <w:bCs/>
          <w:sz w:val="24"/>
          <w:szCs w:val="24"/>
          <w:lang w:eastAsia="ru-RU"/>
        </w:rPr>
        <w:t>Предварительная работа</w:t>
      </w:r>
      <w:r w:rsidRPr="005A3911">
        <w:rPr>
          <w:rFonts w:ascii="Times New Roman" w:hAnsi="Times New Roman"/>
          <w:sz w:val="24"/>
          <w:szCs w:val="24"/>
          <w:lang w:eastAsia="ru-RU"/>
        </w:rPr>
        <w:t>: знакомство с космосом, планетами, глобусом, рассматривание иллюстраций, дидактические игры по теме недели, развивающие игры, отгадывание загадок.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Образовательные области</w:t>
      </w:r>
      <w:r w:rsidRPr="005A3911">
        <w:rPr>
          <w:rFonts w:ascii="Times New Roman" w:hAnsi="Times New Roman"/>
          <w:bCs/>
          <w:sz w:val="24"/>
          <w:szCs w:val="24"/>
          <w:lang w:eastAsia="ru-RU"/>
        </w:rPr>
        <w:t xml:space="preserve"> – </w:t>
      </w:r>
      <w:r w:rsidRPr="005A3911">
        <w:rPr>
          <w:rFonts w:ascii="Times New Roman" w:hAnsi="Times New Roman"/>
          <w:sz w:val="24"/>
          <w:szCs w:val="24"/>
          <w:lang w:eastAsia="ru-RU"/>
        </w:rPr>
        <w:t>речевое развитие, художественно – эстетическое развитие, познавательное развитие, социально -  коммуникативное развитие.</w:t>
      </w:r>
    </w:p>
    <w:p w:rsidR="006055D5" w:rsidRPr="005A3911" w:rsidRDefault="006055D5" w:rsidP="004740DC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Форма организации детей:</w:t>
      </w:r>
      <w:r w:rsidRPr="005A391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A3911">
        <w:rPr>
          <w:rFonts w:ascii="Times New Roman" w:hAnsi="Times New Roman"/>
          <w:sz w:val="24"/>
          <w:szCs w:val="24"/>
          <w:lang w:eastAsia="ru-RU"/>
        </w:rPr>
        <w:t>групповая</w:t>
      </w:r>
    </w:p>
    <w:p w:rsidR="006055D5" w:rsidRDefault="006055D5" w:rsidP="003C05CB">
      <w:pPr>
        <w:spacing w:after="120"/>
        <w:rPr>
          <w:rFonts w:ascii="Times New Roman" w:hAnsi="Times New Roman"/>
          <w:b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Методики, технологии и методы:</w:t>
      </w:r>
    </w:p>
    <w:p w:rsidR="006055D5" w:rsidRDefault="006055D5" w:rsidP="00E85A89">
      <w:pPr>
        <w:spacing w:after="1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5A3911">
        <w:rPr>
          <w:rFonts w:ascii="Times New Roman" w:hAnsi="Times New Roman"/>
          <w:sz w:val="24"/>
          <w:szCs w:val="24"/>
          <w:lang w:eastAsia="ru-RU"/>
        </w:rPr>
        <w:t>Юдина Е.Г. Программа дошкольного образования «Югорский трамплин». – «Ханты-Мансийск- Москва», 2010.</w:t>
      </w:r>
    </w:p>
    <w:p w:rsidR="006055D5" w:rsidRDefault="006055D5" w:rsidP="00E85A89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E85A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3911">
        <w:rPr>
          <w:rFonts w:ascii="Times New Roman" w:hAnsi="Times New Roman"/>
          <w:sz w:val="24"/>
          <w:szCs w:val="24"/>
          <w:lang w:eastAsia="ru-RU"/>
        </w:rPr>
        <w:t>Юдина Е.Г. Методическое руководство для воспитателей. Работа по программе дошкольного образования «Югорский трамплин», ориентированный на ребенка». – «Ханты-Мансийск-Москва»</w:t>
      </w:r>
    </w:p>
    <w:p w:rsidR="006055D5" w:rsidRDefault="006055D5" w:rsidP="00E85A89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E85A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3911">
        <w:rPr>
          <w:rFonts w:ascii="Times New Roman" w:hAnsi="Times New Roman"/>
          <w:sz w:val="24"/>
          <w:szCs w:val="24"/>
          <w:lang w:eastAsia="ru-RU"/>
        </w:rPr>
        <w:t>Лидия Свирская. Утро радостных встреч. «ЛИНКА - ПРЕСС Москва» 2010.</w:t>
      </w:r>
    </w:p>
    <w:p w:rsidR="006055D5" w:rsidRDefault="006055D5" w:rsidP="00E85A89">
      <w:pPr>
        <w:spacing w:after="120"/>
        <w:rPr>
          <w:rFonts w:ascii="Times New Roman" w:hAnsi="Times New Roman"/>
          <w:b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Технологии</w:t>
      </w:r>
    </w:p>
    <w:p w:rsidR="006055D5" w:rsidRPr="00E85A89" w:rsidRDefault="006055D5" w:rsidP="00E85A8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85A89">
        <w:rPr>
          <w:rFonts w:ascii="Times New Roman" w:hAnsi="Times New Roman"/>
          <w:sz w:val="24"/>
          <w:szCs w:val="24"/>
          <w:lang w:eastAsia="ru-RU"/>
        </w:rPr>
        <w:t>1. Здоровьесберегающие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E85A8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55D5" w:rsidRDefault="006055D5" w:rsidP="00E85A8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A89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5A3911">
        <w:rPr>
          <w:rFonts w:ascii="Times New Roman" w:hAnsi="Times New Roman"/>
          <w:sz w:val="24"/>
          <w:szCs w:val="24"/>
          <w:lang w:eastAsia="ru-RU"/>
        </w:rPr>
        <w:t>Информационно</w:t>
      </w:r>
      <w:r>
        <w:rPr>
          <w:rFonts w:ascii="Times New Roman" w:hAnsi="Times New Roman"/>
          <w:sz w:val="24"/>
          <w:szCs w:val="24"/>
          <w:lang w:eastAsia="ru-RU"/>
        </w:rPr>
        <w:t>-к</w:t>
      </w:r>
      <w:r w:rsidRPr="005A3911">
        <w:rPr>
          <w:rFonts w:ascii="Times New Roman" w:hAnsi="Times New Roman"/>
          <w:sz w:val="24"/>
          <w:szCs w:val="24"/>
          <w:lang w:eastAsia="ru-RU"/>
        </w:rPr>
        <w:t>оммуникационные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6055D5" w:rsidRDefault="006055D5" w:rsidP="00E85A8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E85A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3911">
        <w:rPr>
          <w:rFonts w:ascii="Times New Roman" w:hAnsi="Times New Roman"/>
          <w:sz w:val="24"/>
          <w:szCs w:val="24"/>
          <w:lang w:eastAsia="ru-RU"/>
        </w:rPr>
        <w:t>Проблемное обучение - решение проблемной ситуации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6055D5" w:rsidRPr="005A3911" w:rsidRDefault="006055D5" w:rsidP="00E85A8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 w:rsidRPr="00E85A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3911">
        <w:rPr>
          <w:rFonts w:ascii="Times New Roman" w:hAnsi="Times New Roman"/>
          <w:sz w:val="24"/>
          <w:szCs w:val="24"/>
          <w:lang w:eastAsia="ru-RU"/>
        </w:rPr>
        <w:t>Личностно-ориентированное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55D5" w:rsidRDefault="006055D5" w:rsidP="00E85A8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Методы</w:t>
      </w:r>
    </w:p>
    <w:p w:rsidR="006055D5" w:rsidRDefault="006055D5" w:rsidP="00E85A89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5A89">
        <w:rPr>
          <w:rFonts w:ascii="Times New Roman" w:hAnsi="Times New Roman"/>
          <w:sz w:val="24"/>
          <w:szCs w:val="24"/>
          <w:lang w:eastAsia="ru-RU"/>
        </w:rPr>
        <w:t>1.Словесные – беседа, вопросы, пояснения;</w:t>
      </w:r>
    </w:p>
    <w:p w:rsidR="006055D5" w:rsidRPr="00E85A89" w:rsidRDefault="006055D5" w:rsidP="00E85A89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5A89">
        <w:rPr>
          <w:rFonts w:ascii="Times New Roman" w:hAnsi="Times New Roman"/>
          <w:sz w:val="24"/>
          <w:szCs w:val="24"/>
          <w:lang w:eastAsia="ru-RU"/>
        </w:rPr>
        <w:t>2. Наглядные - демонстрация наглядных пособий;</w:t>
      </w:r>
    </w:p>
    <w:p w:rsidR="006055D5" w:rsidRPr="00E85A89" w:rsidRDefault="006055D5" w:rsidP="00E85A89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5A89">
        <w:rPr>
          <w:rFonts w:ascii="Times New Roman" w:hAnsi="Times New Roman"/>
          <w:sz w:val="24"/>
          <w:szCs w:val="24"/>
          <w:lang w:eastAsia="ru-RU"/>
        </w:rPr>
        <w:t>3. Элементарный анализ (установление причинно - следственных связей)</w:t>
      </w:r>
    </w:p>
    <w:p w:rsidR="006055D5" w:rsidRPr="005A3911" w:rsidRDefault="006055D5" w:rsidP="00E85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Ход НОД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4740D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>Звучит спокойная музыка, воспитатель звонит в колокольчик, приглашает детей в круг и садятся. Приветствуют друг друга.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bCs/>
          <w:sz w:val="24"/>
          <w:szCs w:val="24"/>
          <w:lang w:eastAsia="ru-RU"/>
        </w:rPr>
        <w:t>I этап. Вводная часть. Р</w:t>
      </w:r>
      <w:r w:rsidRPr="005A3911">
        <w:rPr>
          <w:rFonts w:ascii="Times New Roman" w:hAnsi="Times New Roman"/>
          <w:b/>
          <w:sz w:val="24"/>
          <w:szCs w:val="24"/>
          <w:lang w:eastAsia="ru-RU"/>
        </w:rPr>
        <w:t>ефлексивный круг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 xml:space="preserve">Психогимнастика «Приветствие» </w:t>
      </w:r>
      <w:r w:rsidRPr="005A3911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Все в сборе!</w:t>
      </w:r>
      <w:r w:rsidRPr="005A3911">
        <w:rPr>
          <w:rFonts w:ascii="Times New Roman" w:hAnsi="Times New Roman"/>
          <w:sz w:val="24"/>
          <w:szCs w:val="24"/>
        </w:rPr>
        <w:br/>
        <w:t>Взрослые и дети!</w:t>
      </w:r>
      <w:r w:rsidRPr="005A3911">
        <w:rPr>
          <w:rFonts w:ascii="Times New Roman" w:hAnsi="Times New Roman"/>
          <w:sz w:val="24"/>
          <w:szCs w:val="24"/>
        </w:rPr>
        <w:br/>
        <w:t>Мы можем начинать!</w:t>
      </w:r>
      <w:r w:rsidRPr="005A3911">
        <w:rPr>
          <w:rFonts w:ascii="Times New Roman" w:hAnsi="Times New Roman"/>
          <w:sz w:val="24"/>
          <w:szCs w:val="24"/>
        </w:rPr>
        <w:br/>
        <w:t>Но для начала,</w:t>
      </w:r>
      <w:r w:rsidRPr="005A3911">
        <w:rPr>
          <w:rFonts w:ascii="Times New Roman" w:hAnsi="Times New Roman"/>
          <w:sz w:val="24"/>
          <w:szCs w:val="24"/>
        </w:rPr>
        <w:br/>
        <w:t>Нам нужно «Здравствуйте» сказать!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bCs/>
          <w:sz w:val="24"/>
          <w:szCs w:val="24"/>
        </w:rPr>
        <w:t>Дети: </w:t>
      </w:r>
      <w:r w:rsidRPr="005A3911">
        <w:rPr>
          <w:rFonts w:ascii="Times New Roman" w:hAnsi="Times New Roman"/>
          <w:sz w:val="24"/>
          <w:szCs w:val="24"/>
        </w:rPr>
        <w:t>Здравствуйте!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A3911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> Ребята, какой праздник мы отмечали 12 апреля?</w:t>
      </w:r>
      <w:r w:rsidRPr="005A3911">
        <w:rPr>
          <w:rFonts w:ascii="Times New Roman" w:hAnsi="Times New Roman"/>
          <w:sz w:val="24"/>
          <w:szCs w:val="24"/>
        </w:rPr>
        <w:br/>
      </w:r>
      <w:r w:rsidRPr="005A3911">
        <w:rPr>
          <w:rFonts w:ascii="Times New Roman" w:hAnsi="Times New Roman"/>
          <w:b/>
          <w:sz w:val="24"/>
          <w:szCs w:val="24"/>
          <w:shd w:val="clear" w:color="auto" w:fill="FFFFFF"/>
        </w:rPr>
        <w:t>Дети: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 xml:space="preserve"> День космонавтики</w:t>
      </w:r>
      <w:r w:rsidRPr="005A3911">
        <w:rPr>
          <w:rFonts w:ascii="Times New Roman" w:hAnsi="Times New Roman"/>
          <w:sz w:val="24"/>
          <w:szCs w:val="24"/>
        </w:rPr>
        <w:br/>
      </w:r>
      <w:r w:rsidRPr="005A3911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> Правильно. 12 апреля первый космонавт полетел в космос. С тех пор у нас в стране каждый год отмечают этот праздник. Вы знаете, как зовут первого космонавта?</w:t>
      </w:r>
      <w:r w:rsidRPr="005A3911">
        <w:rPr>
          <w:rFonts w:ascii="Times New Roman" w:hAnsi="Times New Roman"/>
          <w:sz w:val="24"/>
          <w:szCs w:val="24"/>
        </w:rPr>
        <w:br/>
      </w:r>
      <w:r w:rsidRPr="005A3911">
        <w:rPr>
          <w:rFonts w:ascii="Times New Roman" w:hAnsi="Times New Roman"/>
          <w:b/>
          <w:sz w:val="24"/>
          <w:szCs w:val="24"/>
          <w:shd w:val="clear" w:color="auto" w:fill="FFFFFF"/>
        </w:rPr>
        <w:t>Дети: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 xml:space="preserve"> Юрий Гагарин.</w:t>
      </w:r>
      <w:r w:rsidRPr="005A3911">
        <w:rPr>
          <w:rFonts w:ascii="Times New Roman" w:hAnsi="Times New Roman"/>
          <w:sz w:val="24"/>
          <w:szCs w:val="24"/>
        </w:rPr>
        <w:br/>
      </w:r>
      <w:r w:rsidRPr="005A3911">
        <w:rPr>
          <w:rFonts w:ascii="Times New Roman" w:hAnsi="Times New Roman"/>
          <w:b/>
          <w:bCs/>
          <w:sz w:val="24"/>
          <w:szCs w:val="24"/>
        </w:rPr>
        <w:t>Воспитатель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>: Ребята, раньше до полета Ю.А. Гагарина, в космос кто-то  летал в космос?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A3911">
        <w:rPr>
          <w:rFonts w:ascii="Times New Roman" w:hAnsi="Times New Roman"/>
          <w:b/>
          <w:sz w:val="24"/>
          <w:szCs w:val="24"/>
          <w:shd w:val="clear" w:color="auto" w:fill="FFFFFF"/>
        </w:rPr>
        <w:t>Дети: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 xml:space="preserve"> Да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A3911">
        <w:rPr>
          <w:rFonts w:ascii="Times New Roman" w:hAnsi="Times New Roman"/>
          <w:b/>
          <w:bCs/>
          <w:sz w:val="24"/>
          <w:szCs w:val="24"/>
        </w:rPr>
        <w:t xml:space="preserve">Воспитатель: </w:t>
      </w:r>
      <w:r w:rsidRPr="005A3911">
        <w:rPr>
          <w:rFonts w:ascii="Times New Roman" w:hAnsi="Times New Roman"/>
          <w:bCs/>
          <w:sz w:val="24"/>
          <w:szCs w:val="24"/>
        </w:rPr>
        <w:t>Да верно в космос летали две собачки - Белка и Стрелка.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A3911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5A3911">
        <w:rPr>
          <w:rFonts w:ascii="Times New Roman" w:hAnsi="Times New Roman"/>
          <w:bCs/>
          <w:sz w:val="24"/>
          <w:szCs w:val="24"/>
        </w:rPr>
        <w:t xml:space="preserve"> Ребята,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 xml:space="preserve"> а вы хотите полететь в космос?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A391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Дети: 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 xml:space="preserve">Да  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> Скажите мне, какой должен быть космонавт?</w:t>
      </w:r>
      <w:r w:rsidRPr="005A3911">
        <w:rPr>
          <w:rFonts w:ascii="Times New Roman" w:hAnsi="Times New Roman"/>
          <w:sz w:val="24"/>
          <w:szCs w:val="24"/>
        </w:rPr>
        <w:br/>
      </w:r>
      <w:r w:rsidRPr="005A3911">
        <w:rPr>
          <w:rFonts w:ascii="Times New Roman" w:hAnsi="Times New Roman"/>
          <w:sz w:val="24"/>
          <w:szCs w:val="24"/>
          <w:shd w:val="clear" w:color="auto" w:fill="FFFFFF"/>
        </w:rPr>
        <w:t>Дети: Сильный, ловкий, смелый, здоровый, умный.</w:t>
      </w:r>
      <w:r w:rsidRPr="005A3911">
        <w:rPr>
          <w:rFonts w:ascii="Times New Roman" w:hAnsi="Times New Roman"/>
          <w:sz w:val="24"/>
          <w:szCs w:val="24"/>
        </w:rPr>
        <w:br/>
      </w:r>
      <w:r w:rsidRPr="005A3911">
        <w:rPr>
          <w:rFonts w:ascii="Times New Roman" w:hAnsi="Times New Roman"/>
          <w:b/>
          <w:sz w:val="24"/>
          <w:szCs w:val="24"/>
          <w:shd w:val="clear" w:color="auto" w:fill="FFFFFF"/>
        </w:rPr>
        <w:t>Воспитатель:</w:t>
      </w:r>
      <w:r w:rsidRPr="005A3911">
        <w:rPr>
          <w:rFonts w:ascii="Times New Roman" w:hAnsi="Times New Roman"/>
          <w:sz w:val="24"/>
          <w:szCs w:val="24"/>
        </w:rPr>
        <w:t xml:space="preserve"> Ребята мы с вами построили вчера ракету, и я предлагаю отправится на ней в космическое путешествие.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>(ДЕТИ ВСТАЮТ В КРУГ отсчет 5,4,3,2,1 ВПУСК!  Звучит музыка)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i/>
          <w:sz w:val="24"/>
          <w:szCs w:val="24"/>
          <w:u w:val="single"/>
        </w:rPr>
        <w:t>Переход в приемную, дети садятся на ковер. Включатся проектор «Звездное небо»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A391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II этап</w:t>
      </w:r>
      <w:r w:rsidRPr="005A3911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Основная часть.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1 слайд:</w:t>
      </w:r>
      <w:r w:rsidRPr="005A3911">
        <w:rPr>
          <w:rFonts w:ascii="Times New Roman" w:hAnsi="Times New Roman"/>
          <w:sz w:val="24"/>
          <w:szCs w:val="24"/>
        </w:rPr>
        <w:t xml:space="preserve"> Ракета наша вышла в открытый космос.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2 -3 слайд:</w:t>
      </w:r>
      <w:r w:rsidRPr="005A3911">
        <w:rPr>
          <w:rFonts w:ascii="Times New Roman" w:hAnsi="Times New Roman"/>
          <w:sz w:val="24"/>
          <w:szCs w:val="24"/>
        </w:rPr>
        <w:t xml:space="preserve"> </w:t>
      </w:r>
      <w:r w:rsidRPr="005A3911">
        <w:rPr>
          <w:rFonts w:ascii="Times New Roman" w:hAnsi="Times New Roman"/>
          <w:b/>
          <w:sz w:val="24"/>
          <w:szCs w:val="24"/>
        </w:rPr>
        <w:t>Воспитатель</w:t>
      </w:r>
      <w:r w:rsidRPr="005A3911">
        <w:rPr>
          <w:rFonts w:ascii="Times New Roman" w:hAnsi="Times New Roman"/>
          <w:sz w:val="24"/>
          <w:szCs w:val="24"/>
        </w:rPr>
        <w:t>: Ребята, кого вы видите?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>Дети:</w:t>
      </w:r>
      <w:r w:rsidRPr="005A3911">
        <w:rPr>
          <w:rFonts w:ascii="Times New Roman" w:hAnsi="Times New Roman"/>
          <w:sz w:val="24"/>
          <w:szCs w:val="24"/>
        </w:rPr>
        <w:t xml:space="preserve"> Космонавта. 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>Воспитатель:</w:t>
      </w:r>
      <w:r w:rsidRPr="005A3911">
        <w:rPr>
          <w:rFonts w:ascii="Times New Roman" w:hAnsi="Times New Roman"/>
          <w:sz w:val="24"/>
          <w:szCs w:val="24"/>
        </w:rPr>
        <w:t xml:space="preserve"> Он одет в специальный костюм. Как он называется?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 xml:space="preserve">Дети: </w:t>
      </w:r>
      <w:r w:rsidRPr="005A3911">
        <w:rPr>
          <w:rFonts w:ascii="Times New Roman" w:hAnsi="Times New Roman"/>
          <w:sz w:val="24"/>
          <w:szCs w:val="24"/>
        </w:rPr>
        <w:t>Скафандр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5A3911">
        <w:rPr>
          <w:rFonts w:ascii="Times New Roman" w:hAnsi="Times New Roman"/>
          <w:sz w:val="24"/>
          <w:szCs w:val="24"/>
        </w:rPr>
        <w:t>А из чего состоит скафандр?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 xml:space="preserve">Дети: </w:t>
      </w:r>
      <w:r w:rsidRPr="005A3911">
        <w:rPr>
          <w:rFonts w:ascii="Times New Roman" w:hAnsi="Times New Roman"/>
          <w:sz w:val="24"/>
          <w:szCs w:val="24"/>
        </w:rPr>
        <w:t xml:space="preserve">Состоит из шлема, комбинезона, перчаток, ботинок и специального рюкзака, в котором находятся баллоны с воздухом, потому что в космосе нет воздуха. 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4 слайд:</w:t>
      </w:r>
      <w:r w:rsidRPr="005A3911">
        <w:rPr>
          <w:rFonts w:ascii="Times New Roman" w:hAnsi="Times New Roman"/>
          <w:sz w:val="24"/>
          <w:szCs w:val="24"/>
        </w:rPr>
        <w:t xml:space="preserve"> 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5A3911">
        <w:rPr>
          <w:rFonts w:ascii="Times New Roman" w:hAnsi="Times New Roman"/>
          <w:sz w:val="24"/>
          <w:szCs w:val="24"/>
        </w:rPr>
        <w:t>Ребята, посмотрите в иллюминатор как здесь красиво. Что вы видите?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>Дети:</w:t>
      </w:r>
      <w:r w:rsidRPr="005A3911">
        <w:rPr>
          <w:rFonts w:ascii="Times New Roman" w:hAnsi="Times New Roman"/>
          <w:sz w:val="24"/>
          <w:szCs w:val="24"/>
        </w:rPr>
        <w:t xml:space="preserve"> Солнце, планеты, звезды, кометы.</w:t>
      </w:r>
    </w:p>
    <w:p w:rsidR="006055D5" w:rsidRPr="005A3911" w:rsidRDefault="006055D5" w:rsidP="00474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5слайд:</w:t>
      </w:r>
      <w:r w:rsidRPr="005A3911">
        <w:rPr>
          <w:rFonts w:ascii="Times New Roman" w:hAnsi="Times New Roman"/>
          <w:sz w:val="24"/>
          <w:szCs w:val="24"/>
        </w:rPr>
        <w:t xml:space="preserve"> Ребята, а как вы думаете, а это что за шар?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 xml:space="preserve">Дети: </w:t>
      </w:r>
      <w:r w:rsidRPr="005A3911">
        <w:rPr>
          <w:rFonts w:ascii="Times New Roman" w:hAnsi="Times New Roman"/>
          <w:sz w:val="24"/>
          <w:szCs w:val="24"/>
        </w:rPr>
        <w:t>А это Солнце – самая  большая и яркая звезда. Оно похоже на большой огненный шар. Без солнечного света и тепла ни одно живое существо – ни человек, ни животное, ни насекомое, ни растение – не могло бы жить.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 xml:space="preserve">6 </w:t>
      </w:r>
      <w:r w:rsidRPr="005A391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слайд «</w:t>
      </w:r>
      <w:r w:rsidRPr="005A3911">
        <w:rPr>
          <w:rFonts w:ascii="Times New Roman" w:hAnsi="Times New Roman"/>
          <w:b/>
          <w:i/>
          <w:iCs/>
          <w:sz w:val="24"/>
          <w:szCs w:val="24"/>
          <w:u w:val="single"/>
        </w:rPr>
        <w:t>Солнечная система</w:t>
      </w: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3911">
        <w:rPr>
          <w:rFonts w:ascii="Times New Roman" w:hAnsi="Times New Roman"/>
          <w:b/>
          <w:bCs/>
          <w:sz w:val="24"/>
          <w:szCs w:val="24"/>
        </w:rPr>
        <w:t>Воспитатель: </w:t>
      </w:r>
      <w:r w:rsidRPr="005A3911">
        <w:rPr>
          <w:rFonts w:ascii="Times New Roman" w:hAnsi="Times New Roman"/>
          <w:bCs/>
          <w:sz w:val="24"/>
          <w:szCs w:val="24"/>
        </w:rPr>
        <w:t>Ребята, кто хочет рассказать про солнечную систему?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bCs/>
          <w:sz w:val="24"/>
          <w:szCs w:val="24"/>
        </w:rPr>
        <w:t>Дети:</w:t>
      </w:r>
      <w:r w:rsidRPr="005A3911">
        <w:rPr>
          <w:rFonts w:ascii="Times New Roman" w:hAnsi="Times New Roman"/>
          <w:bCs/>
          <w:sz w:val="24"/>
          <w:szCs w:val="24"/>
        </w:rPr>
        <w:t xml:space="preserve"> </w:t>
      </w:r>
      <w:r w:rsidRPr="005A3911">
        <w:rPr>
          <w:rFonts w:ascii="Times New Roman" w:hAnsi="Times New Roman"/>
          <w:sz w:val="24"/>
          <w:szCs w:val="24"/>
        </w:rPr>
        <w:t>Солнце не одиноко, у него есть семья. Семья солнца называется солнечной системой, в нее входят 9 планет. Там царит порядок: никто не толкается и не мешает друг другу. Каждая планета имеет свою дорожку (орбиту), по которой она движется вокруг солнца.  У каждой планеты есть свое название.</w:t>
      </w:r>
      <w:r w:rsidRPr="005A3911">
        <w:rPr>
          <w:rFonts w:ascii="Times New Roman" w:hAnsi="Times New Roman"/>
          <w:sz w:val="24"/>
          <w:szCs w:val="24"/>
        </w:rPr>
        <w:br/>
      </w:r>
      <w:r w:rsidRPr="005A3911">
        <w:rPr>
          <w:rFonts w:ascii="Times New Roman" w:hAnsi="Times New Roman"/>
          <w:b/>
          <w:sz w:val="24"/>
          <w:szCs w:val="24"/>
        </w:rPr>
        <w:t>Воспитатель:</w:t>
      </w:r>
      <w:r w:rsidRPr="005A3911">
        <w:rPr>
          <w:rFonts w:ascii="Times New Roman" w:hAnsi="Times New Roman"/>
          <w:sz w:val="24"/>
          <w:szCs w:val="24"/>
        </w:rPr>
        <w:t xml:space="preserve"> Давайте их вспомним!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(пальчиковая игра)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По порядку все планеты</w:t>
      </w:r>
      <w:r w:rsidRPr="005A3911">
        <w:rPr>
          <w:rFonts w:ascii="Times New Roman" w:hAnsi="Times New Roman"/>
          <w:sz w:val="24"/>
          <w:szCs w:val="24"/>
        </w:rPr>
        <w:br/>
        <w:t>Назовёт любой из нас:</w:t>
      </w:r>
      <w:r w:rsidRPr="005A3911">
        <w:rPr>
          <w:rFonts w:ascii="Times New Roman" w:hAnsi="Times New Roman"/>
          <w:sz w:val="24"/>
          <w:szCs w:val="24"/>
        </w:rPr>
        <w:br/>
        <w:t>Раз — Меркурий,</w:t>
      </w:r>
      <w:r w:rsidRPr="005A3911">
        <w:rPr>
          <w:rFonts w:ascii="Times New Roman" w:hAnsi="Times New Roman"/>
          <w:sz w:val="24"/>
          <w:szCs w:val="24"/>
        </w:rPr>
        <w:br/>
        <w:t>Два — Венера,</w:t>
      </w:r>
      <w:r w:rsidRPr="005A3911">
        <w:rPr>
          <w:rFonts w:ascii="Times New Roman" w:hAnsi="Times New Roman"/>
          <w:sz w:val="24"/>
          <w:szCs w:val="24"/>
        </w:rPr>
        <w:br/>
        <w:t>Три — Земля,</w:t>
      </w:r>
      <w:r w:rsidRPr="005A3911">
        <w:rPr>
          <w:rFonts w:ascii="Times New Roman" w:hAnsi="Times New Roman"/>
          <w:sz w:val="24"/>
          <w:szCs w:val="24"/>
        </w:rPr>
        <w:br/>
        <w:t>Четыре — Марс.</w:t>
      </w:r>
      <w:r w:rsidRPr="005A3911">
        <w:rPr>
          <w:rFonts w:ascii="Times New Roman" w:hAnsi="Times New Roman"/>
          <w:sz w:val="24"/>
          <w:szCs w:val="24"/>
        </w:rPr>
        <w:br/>
        <w:t>Пять — Юпитер,</w:t>
      </w:r>
      <w:r w:rsidRPr="005A3911">
        <w:rPr>
          <w:rFonts w:ascii="Times New Roman" w:hAnsi="Times New Roman"/>
          <w:sz w:val="24"/>
          <w:szCs w:val="24"/>
        </w:rPr>
        <w:br/>
        <w:t>Шесть — Сатурн,</w:t>
      </w:r>
      <w:r w:rsidRPr="005A3911">
        <w:rPr>
          <w:rFonts w:ascii="Times New Roman" w:hAnsi="Times New Roman"/>
          <w:sz w:val="24"/>
          <w:szCs w:val="24"/>
        </w:rPr>
        <w:br/>
        <w:t>Семь — Уран,</w:t>
      </w:r>
      <w:r w:rsidRPr="005A3911">
        <w:rPr>
          <w:rFonts w:ascii="Times New Roman" w:hAnsi="Times New Roman"/>
          <w:sz w:val="24"/>
          <w:szCs w:val="24"/>
        </w:rPr>
        <w:br/>
        <w:t>За ним — Нептун.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И девятая планета под название Плутон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7 слайд: Видео звездного неба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A3911">
        <w:rPr>
          <w:rFonts w:ascii="Times New Roman" w:hAnsi="Times New Roman"/>
          <w:b/>
          <w:i/>
          <w:sz w:val="24"/>
          <w:szCs w:val="24"/>
        </w:rPr>
        <w:t>Заходит инопланетянин (ребенок). Звучит музыка.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i/>
          <w:sz w:val="24"/>
          <w:szCs w:val="24"/>
        </w:rPr>
        <w:t xml:space="preserve">Инопланетянин: </w:t>
      </w:r>
      <w:r w:rsidRPr="005A3911">
        <w:rPr>
          <w:rFonts w:ascii="Times New Roman" w:hAnsi="Times New Roman"/>
          <w:sz w:val="24"/>
          <w:szCs w:val="24"/>
        </w:rPr>
        <w:t>Привет земляне! На меня упал метеорит, и мой космический корабль получил крушение. Помогите мне ребята починить корабль и вернутся домой.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(Инопланетянин предлагает  детям ракеты-карточки с изображение центров активности)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5A3911">
        <w:rPr>
          <w:rFonts w:ascii="Times New Roman" w:hAnsi="Times New Roman"/>
          <w:sz w:val="24"/>
          <w:szCs w:val="24"/>
        </w:rPr>
        <w:t>У каждого из вас есть ракета с направлением, в каком центре вы будете выполнять задания. За правильные ответы вы получите детали от корабля инопланетянина. Все готовы? В путь!</w:t>
      </w:r>
    </w:p>
    <w:p w:rsidR="006055D5" w:rsidRPr="005A3911" w:rsidRDefault="006055D5" w:rsidP="004740DC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5A3911">
        <w:rPr>
          <w:b/>
          <w:color w:val="111111"/>
        </w:rPr>
        <w:t>Физкультминутка</w:t>
      </w:r>
    </w:p>
    <w:p w:rsidR="006055D5" w:rsidRPr="005A3911" w:rsidRDefault="006055D5" w:rsidP="004740D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5A3911">
        <w:rPr>
          <w:rStyle w:val="c4"/>
          <w:b/>
          <w:bCs/>
          <w:color w:val="000000"/>
        </w:rPr>
        <w:t>Космический отряд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Раз, два, три, четыре, пять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(по одному загибают пальчики на обеих руках)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В космос полетел отряд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(соединяют ладошки вместе, поднимают руки вверх)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Командир в бинокль глядит,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(пальцы обеих рук соединяются с большими, образуя «бинокль»)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Что он видит впереди?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Солнце, звезды, планеты, спутники, кометы.</w:t>
      </w:r>
    </w:p>
    <w:p w:rsidR="006055D5" w:rsidRPr="005A3911" w:rsidRDefault="006055D5" w:rsidP="004740DC">
      <w:pPr>
        <w:pStyle w:val="c3"/>
        <w:shd w:val="clear" w:color="auto" w:fill="FFFFFF"/>
        <w:spacing w:before="0" w:beforeAutospacing="0" w:after="0" w:afterAutospacing="0"/>
        <w:rPr>
          <w:color w:val="111111"/>
        </w:rPr>
      </w:pPr>
      <w:r w:rsidRPr="005A3911">
        <w:rPr>
          <w:color w:val="111111"/>
        </w:rPr>
        <w:t>(Загибают пальчики обеих рук)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A3911">
        <w:rPr>
          <w:rFonts w:ascii="Times New Roman" w:hAnsi="Times New Roman"/>
          <w:b/>
          <w:i/>
          <w:sz w:val="24"/>
          <w:szCs w:val="24"/>
        </w:rPr>
        <w:t>Дети расходятся по центрам активности.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Центр математики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 Ракета состоит из разных частей- отсеков, в которых живут и работают космонавты. Предлагаю построить ракету, используя геометрические фигуры. 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>(На бумаге выкладываем ракету)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 На какую геометрическую фигуру похожа носовая часть корабля?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Дети: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 треугольники.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 Средняя часть- это прямоугольники, а крылья-треугольники, иллюминатор - круг.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 А сколько треугольников вам понадобилось?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 А  сколько прямоугольников вам понадобилось?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 А  сколько кругов вам понадобилось?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b/>
          <w:sz w:val="24"/>
          <w:szCs w:val="24"/>
          <w:lang w:eastAsia="ru-RU"/>
        </w:rPr>
        <w:t>Воспитатель:</w:t>
      </w:r>
      <w:r w:rsidRPr="005A3911">
        <w:rPr>
          <w:rFonts w:ascii="Times New Roman" w:hAnsi="Times New Roman"/>
          <w:sz w:val="24"/>
          <w:szCs w:val="24"/>
          <w:lang w:eastAsia="ru-RU"/>
        </w:rPr>
        <w:t xml:space="preserve">  Ребята, а квадрат кто использовал в своей ракете?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rFonts w:ascii="Times New Roman" w:hAnsi="Times New Roman"/>
          <w:sz w:val="24"/>
          <w:szCs w:val="24"/>
          <w:lang w:eastAsia="ru-RU"/>
        </w:rPr>
        <w:t>Проводится д/и «Сосчитай-ка» (космонавты и ракеты)</w:t>
      </w:r>
    </w:p>
    <w:p w:rsidR="006055D5" w:rsidRPr="003C05CB" w:rsidRDefault="006055D5" w:rsidP="003C05CB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5A3911">
        <w:rPr>
          <w:lang w:eastAsia="ru-RU"/>
        </w:rPr>
        <w:t>(</w:t>
      </w:r>
      <w:r w:rsidRPr="003C05CB">
        <w:rPr>
          <w:rFonts w:ascii="Times New Roman" w:hAnsi="Times New Roman"/>
          <w:sz w:val="24"/>
          <w:szCs w:val="24"/>
          <w:lang w:eastAsia="ru-RU"/>
        </w:rPr>
        <w:t>Дети за работу получают деталь от корабля).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Центр искусств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Детям предлагается нарисовать «Открытый космос». Нетрадиционная техника рисования акварелью и восковыми свечками. (Дети за работу получают деталь от корабля)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Центр строительства и игры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Детям предлагается из строительного конструктора «Бабашки» построить космодром по образцу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3911">
        <w:rPr>
          <w:rFonts w:ascii="Times New Roman" w:hAnsi="Times New Roman"/>
          <w:sz w:val="24"/>
          <w:szCs w:val="24"/>
        </w:rPr>
        <w:t xml:space="preserve"> для инопланетянина.</w:t>
      </w:r>
    </w:p>
    <w:p w:rsidR="006055D5" w:rsidRPr="005A3911" w:rsidRDefault="006055D5" w:rsidP="004740DC">
      <w:pPr>
        <w:pStyle w:val="NoSpacing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(Дети за работу получают деталь от корабля)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Центр экспериментирования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Детям предлагается опыт «Черная дыра»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наружной стороны дна </w:t>
      </w:r>
      <w:r w:rsidRPr="005A3911">
        <w:rPr>
          <w:rFonts w:ascii="Times New Roman" w:hAnsi="Times New Roman"/>
          <w:sz w:val="24"/>
          <w:szCs w:val="24"/>
        </w:rPr>
        <w:t>прозрачной тарелки</w:t>
      </w:r>
      <w:r>
        <w:rPr>
          <w:rFonts w:ascii="Times New Roman" w:hAnsi="Times New Roman"/>
          <w:sz w:val="24"/>
          <w:szCs w:val="24"/>
        </w:rPr>
        <w:t xml:space="preserve"> заранее приклеиваются</w:t>
      </w:r>
      <w:r w:rsidRPr="005A3911">
        <w:rPr>
          <w:rFonts w:ascii="Times New Roman" w:hAnsi="Times New Roman"/>
          <w:sz w:val="24"/>
          <w:szCs w:val="24"/>
        </w:rPr>
        <w:t xml:space="preserve"> картинки метеоритов, звезд и планет. В тарелку налить воду, окрашенную черной гуашью. С помощью прозрачного стакана, дети должны найти в «черной дыре»</w:t>
      </w:r>
      <w:r>
        <w:rPr>
          <w:rFonts w:ascii="Times New Roman" w:hAnsi="Times New Roman"/>
          <w:sz w:val="24"/>
          <w:szCs w:val="24"/>
        </w:rPr>
        <w:t xml:space="preserve"> (тарелке) </w:t>
      </w:r>
      <w:r w:rsidRPr="005A3911">
        <w:rPr>
          <w:rFonts w:ascii="Times New Roman" w:hAnsi="Times New Roman"/>
          <w:sz w:val="24"/>
          <w:szCs w:val="24"/>
        </w:rPr>
        <w:t xml:space="preserve"> все изображенные картинки на дне тарелки.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(Дети за работу получают деталь от корабля)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i/>
          <w:sz w:val="24"/>
          <w:szCs w:val="24"/>
          <w:u w:val="single"/>
        </w:rPr>
        <w:t>Центр кулинарии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 xml:space="preserve">Детям предлагается приготовить угощение «Звездное печенье» из соленого теста для инопланетянина. 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(Дети за работу получают деталь от корабля)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В центре кулинарии помогает проводить младший воспитатель.</w:t>
      </w:r>
    </w:p>
    <w:p w:rsidR="006055D5" w:rsidRPr="005A3911" w:rsidRDefault="006055D5" w:rsidP="004740DC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A3911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III этап. Заключение. 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 xml:space="preserve">Итог. Дети </w:t>
      </w:r>
      <w:r>
        <w:rPr>
          <w:rFonts w:ascii="Times New Roman" w:hAnsi="Times New Roman"/>
          <w:sz w:val="24"/>
          <w:szCs w:val="24"/>
        </w:rPr>
        <w:t>собираются в круг. Собирают пазл</w:t>
      </w:r>
      <w:r w:rsidRPr="005A3911">
        <w:rPr>
          <w:rFonts w:ascii="Times New Roman" w:hAnsi="Times New Roman"/>
          <w:sz w:val="24"/>
          <w:szCs w:val="24"/>
        </w:rPr>
        <w:t xml:space="preserve"> «Корабль космический»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Круг рефлексии. Обсуждение выполненных заданий. (Письмо родителям)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Инопланетянин вручает подарок «Металлоискатель», а дети угощают инопланетянина  печеньями.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450C7">
        <w:rPr>
          <w:rFonts w:ascii="Times New Roman" w:hAnsi="Times New Roman"/>
          <w:b/>
          <w:sz w:val="24"/>
          <w:szCs w:val="24"/>
        </w:rPr>
        <w:t>Воспитатель:</w:t>
      </w:r>
      <w:r w:rsidRPr="005A3911">
        <w:rPr>
          <w:rFonts w:ascii="Times New Roman" w:hAnsi="Times New Roman"/>
          <w:sz w:val="24"/>
          <w:szCs w:val="24"/>
        </w:rPr>
        <w:t xml:space="preserve"> Спасибо инопланетянин за подарок.   На прогулке  ребята смогут искать осколки метеоритов. А теперь нам пора возвращаться в группу, а тебе в на свою планету.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Обратный отсчет: 5-4-3-2-1 –пуск!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Вот мы вернулись в нашу группу. Вам понравилось путешествие?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>Ответы детей.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A3911">
        <w:rPr>
          <w:rFonts w:ascii="Times New Roman" w:hAnsi="Times New Roman"/>
          <w:b/>
          <w:sz w:val="24"/>
          <w:szCs w:val="24"/>
          <w:u w:val="single"/>
        </w:rPr>
        <w:t xml:space="preserve"> Литература: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 xml:space="preserve">1. Введение в науку «Астрономия». Методические рекомендации к блоку познавательное развитие. - Кострома: КОИПКРО, 2002. 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 xml:space="preserve">2. Детям о космосе и Юрии Гагарине - первом космонавте Земли: Беседы, досуги, рассказы / Авт.-сост. Т.А. Шорыгина, М.Ю. Парамонова. - М.: ТЦ Сфера, 2011. </w:t>
      </w:r>
    </w:p>
    <w:p w:rsidR="006055D5" w:rsidRPr="005A3911" w:rsidRDefault="006055D5" w:rsidP="004740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A3911">
        <w:rPr>
          <w:rFonts w:ascii="Times New Roman" w:hAnsi="Times New Roman"/>
          <w:sz w:val="24"/>
          <w:szCs w:val="24"/>
        </w:rPr>
        <w:t xml:space="preserve">3. Дорожин Ю. Книга для детей «Малышам о звездах и планетах» / Ю. Дорожин. - М.: Мозаика-Синтез, 2010. </w:t>
      </w:r>
    </w:p>
    <w:p w:rsidR="006055D5" w:rsidRPr="004740DC" w:rsidRDefault="006055D5" w:rsidP="003C05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  <w:sectPr w:rsidR="006055D5" w:rsidRPr="004740DC" w:rsidSect="004740D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5A3911">
        <w:rPr>
          <w:rFonts w:ascii="Times New Roman" w:hAnsi="Times New Roman"/>
          <w:sz w:val="24"/>
          <w:szCs w:val="24"/>
        </w:rPr>
        <w:t>4. Скоролупова О.А. Покорение космоса / О.А. Скоролупова. - М.: «ООО</w:t>
      </w:r>
      <w:r>
        <w:rPr>
          <w:rFonts w:ascii="Times New Roman" w:hAnsi="Times New Roman"/>
          <w:sz w:val="24"/>
          <w:szCs w:val="24"/>
        </w:rPr>
        <w:t xml:space="preserve"> Изд-во Скрипторий 2003», 2009.</w:t>
      </w:r>
    </w:p>
    <w:p w:rsidR="006055D5" w:rsidRPr="0072463B" w:rsidRDefault="006055D5" w:rsidP="003C05CB">
      <w:pPr>
        <w:shd w:val="clear" w:color="auto" w:fill="FFFFFF"/>
        <w:spacing w:after="0" w:line="240" w:lineRule="auto"/>
      </w:pPr>
    </w:p>
    <w:sectPr w:rsidR="006055D5" w:rsidRPr="0072463B" w:rsidSect="007D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2D96"/>
    <w:multiLevelType w:val="hybridMultilevel"/>
    <w:tmpl w:val="6F74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E90AE7"/>
    <w:multiLevelType w:val="multilevel"/>
    <w:tmpl w:val="D224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363BD"/>
    <w:multiLevelType w:val="multilevel"/>
    <w:tmpl w:val="0BEA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E3575"/>
    <w:multiLevelType w:val="hybridMultilevel"/>
    <w:tmpl w:val="1A4639D2"/>
    <w:lvl w:ilvl="0" w:tplc="F2CE7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A87C57"/>
    <w:multiLevelType w:val="multilevel"/>
    <w:tmpl w:val="C39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0E0085"/>
    <w:multiLevelType w:val="multilevel"/>
    <w:tmpl w:val="2CC0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0B0244"/>
    <w:multiLevelType w:val="multilevel"/>
    <w:tmpl w:val="289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CA57A9"/>
    <w:multiLevelType w:val="multilevel"/>
    <w:tmpl w:val="8478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CF1"/>
    <w:rsid w:val="00016A93"/>
    <w:rsid w:val="000450C7"/>
    <w:rsid w:val="001538E7"/>
    <w:rsid w:val="001F4F09"/>
    <w:rsid w:val="00255638"/>
    <w:rsid w:val="002A28C4"/>
    <w:rsid w:val="00340CC6"/>
    <w:rsid w:val="00345BC3"/>
    <w:rsid w:val="003501D5"/>
    <w:rsid w:val="003634B4"/>
    <w:rsid w:val="003746FB"/>
    <w:rsid w:val="003C05CB"/>
    <w:rsid w:val="003E1012"/>
    <w:rsid w:val="00420775"/>
    <w:rsid w:val="0042728F"/>
    <w:rsid w:val="00445124"/>
    <w:rsid w:val="00466F3B"/>
    <w:rsid w:val="004740DC"/>
    <w:rsid w:val="004A749A"/>
    <w:rsid w:val="004B2B08"/>
    <w:rsid w:val="004F56E1"/>
    <w:rsid w:val="00533D18"/>
    <w:rsid w:val="00534908"/>
    <w:rsid w:val="005A3911"/>
    <w:rsid w:val="005D0127"/>
    <w:rsid w:val="005F1514"/>
    <w:rsid w:val="005F3C0A"/>
    <w:rsid w:val="006055D5"/>
    <w:rsid w:val="00615509"/>
    <w:rsid w:val="00616EA8"/>
    <w:rsid w:val="00647D93"/>
    <w:rsid w:val="00690B82"/>
    <w:rsid w:val="006A6359"/>
    <w:rsid w:val="006C2CF1"/>
    <w:rsid w:val="006D348D"/>
    <w:rsid w:val="006D7792"/>
    <w:rsid w:val="007237E9"/>
    <w:rsid w:val="0072463B"/>
    <w:rsid w:val="0073005B"/>
    <w:rsid w:val="00752C78"/>
    <w:rsid w:val="007D276B"/>
    <w:rsid w:val="00846836"/>
    <w:rsid w:val="008D6B19"/>
    <w:rsid w:val="0093562F"/>
    <w:rsid w:val="009446AE"/>
    <w:rsid w:val="009839F8"/>
    <w:rsid w:val="009B09EE"/>
    <w:rsid w:val="009F38FA"/>
    <w:rsid w:val="009F6A9C"/>
    <w:rsid w:val="00A23F3B"/>
    <w:rsid w:val="00A24A97"/>
    <w:rsid w:val="00A538E2"/>
    <w:rsid w:val="00A716A1"/>
    <w:rsid w:val="00B00233"/>
    <w:rsid w:val="00B81ABB"/>
    <w:rsid w:val="00B953CA"/>
    <w:rsid w:val="00BB70D1"/>
    <w:rsid w:val="00BC5904"/>
    <w:rsid w:val="00BF25F1"/>
    <w:rsid w:val="00C004D5"/>
    <w:rsid w:val="00C37F1D"/>
    <w:rsid w:val="00C57E7D"/>
    <w:rsid w:val="00D50B70"/>
    <w:rsid w:val="00D94918"/>
    <w:rsid w:val="00D94B0D"/>
    <w:rsid w:val="00DA5E67"/>
    <w:rsid w:val="00DF79E3"/>
    <w:rsid w:val="00E85677"/>
    <w:rsid w:val="00E85A89"/>
    <w:rsid w:val="00EE4B35"/>
    <w:rsid w:val="00F25104"/>
    <w:rsid w:val="00F954DD"/>
    <w:rsid w:val="00FA6797"/>
    <w:rsid w:val="00FE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2C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C2C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C2CF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C2CF1"/>
    <w:rPr>
      <w:rFonts w:cs="Times New Roman"/>
    </w:rPr>
  </w:style>
  <w:style w:type="paragraph" w:customStyle="1" w:styleId="c6">
    <w:name w:val="c6"/>
    <w:basedOn w:val="Normal"/>
    <w:uiPriority w:val="99"/>
    <w:rsid w:val="003E10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3E1012"/>
    <w:rPr>
      <w:rFonts w:cs="Times New Roman"/>
    </w:rPr>
  </w:style>
  <w:style w:type="character" w:customStyle="1" w:styleId="c0">
    <w:name w:val="c0"/>
    <w:basedOn w:val="DefaultParagraphFont"/>
    <w:uiPriority w:val="99"/>
    <w:rsid w:val="003E1012"/>
    <w:rPr>
      <w:rFonts w:cs="Times New Roman"/>
    </w:rPr>
  </w:style>
  <w:style w:type="paragraph" w:customStyle="1" w:styleId="c3">
    <w:name w:val="c3"/>
    <w:basedOn w:val="Normal"/>
    <w:uiPriority w:val="99"/>
    <w:rsid w:val="003E10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4B2B0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7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415</TotalTime>
  <Pages>6</Pages>
  <Words>1455</Words>
  <Characters>8297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Гарипов Марат</cp:lastModifiedBy>
  <cp:revision>16</cp:revision>
  <cp:lastPrinted>2020-09-27T17:09:00Z</cp:lastPrinted>
  <dcterms:created xsi:type="dcterms:W3CDTF">2020-09-27T08:42:00Z</dcterms:created>
  <dcterms:modified xsi:type="dcterms:W3CDTF">2022-03-22T17:21:00Z</dcterms:modified>
</cp:coreProperties>
</file>