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622" w:tblpY="-906"/>
        <w:tblW w:w="18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34"/>
      </w:tblGrid>
      <w:tr w:rsidR="00E53E08" w:rsidRPr="00A84466" w:rsidTr="003431C6">
        <w:trPr>
          <w:trHeight w:val="178"/>
          <w:tblCellSpacing w:w="0" w:type="dxa"/>
        </w:trPr>
        <w:tc>
          <w:tcPr>
            <w:tcW w:w="0" w:type="auto"/>
            <w:vAlign w:val="center"/>
          </w:tcPr>
          <w:p w:rsidR="00E53E08" w:rsidRPr="00312D84" w:rsidRDefault="00E53E08" w:rsidP="003431C6">
            <w:pPr>
              <w:shd w:val="clear" w:color="auto" w:fill="FFFFFF"/>
              <w:spacing w:after="24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53E08" w:rsidRPr="006B5CC6" w:rsidRDefault="00E53E08" w:rsidP="003431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B5CC6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детский сад комбинированного вида №3 г. Данкова Липецкой области</w:t>
      </w:r>
    </w:p>
    <w:p w:rsidR="00E53E08" w:rsidRPr="006B5CC6" w:rsidRDefault="00E53E08" w:rsidP="00312D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E53E08" w:rsidRPr="006B5CC6" w:rsidRDefault="00E53E08" w:rsidP="00312D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53E08" w:rsidRPr="006B5CC6" w:rsidRDefault="00E53E08" w:rsidP="00312D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53E08" w:rsidRDefault="00E53E08" w:rsidP="00312D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lang w:eastAsia="ru-RU"/>
        </w:rPr>
      </w:pPr>
    </w:p>
    <w:p w:rsidR="00E53E08" w:rsidRDefault="00E53E08" w:rsidP="00312D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lang w:eastAsia="ru-RU"/>
        </w:rPr>
      </w:pPr>
    </w:p>
    <w:p w:rsidR="00E53E08" w:rsidRDefault="00E53E08" w:rsidP="00312D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lang w:eastAsia="ru-RU"/>
        </w:rPr>
      </w:pPr>
    </w:p>
    <w:p w:rsidR="00E53E08" w:rsidRDefault="00E53E08" w:rsidP="00312D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lang w:eastAsia="ru-RU"/>
        </w:rPr>
      </w:pPr>
    </w:p>
    <w:p w:rsidR="00E53E08" w:rsidRPr="00F412F9" w:rsidRDefault="00E53E08" w:rsidP="00312D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52"/>
          <w:szCs w:val="52"/>
          <w:lang w:eastAsia="ru-RU"/>
        </w:rPr>
      </w:pPr>
      <w:r w:rsidRPr="00F412F9">
        <w:rPr>
          <w:rFonts w:ascii="Times New Roman" w:hAnsi="Times New Roman"/>
          <w:bCs/>
          <w:color w:val="000000"/>
          <w:sz w:val="52"/>
          <w:szCs w:val="52"/>
          <w:lang w:eastAsia="ru-RU"/>
        </w:rPr>
        <w:t>Семинар – практикум по теме:</w:t>
      </w:r>
    </w:p>
    <w:p w:rsidR="00E53E08" w:rsidRPr="00F412F9" w:rsidRDefault="00E53E08" w:rsidP="00F412F9">
      <w:pPr>
        <w:shd w:val="clear" w:color="auto" w:fill="FFFFFF"/>
        <w:spacing w:after="0" w:line="240" w:lineRule="auto"/>
        <w:jc w:val="center"/>
        <w:rPr>
          <w:color w:val="000000"/>
          <w:sz w:val="52"/>
          <w:szCs w:val="52"/>
          <w:lang w:eastAsia="ru-RU"/>
        </w:rPr>
      </w:pPr>
      <w:r w:rsidRPr="00F412F9">
        <w:rPr>
          <w:rFonts w:ascii="Times New Roman" w:hAnsi="Times New Roman"/>
          <w:bCs/>
          <w:color w:val="000000"/>
          <w:sz w:val="52"/>
          <w:szCs w:val="52"/>
          <w:lang w:eastAsia="ru-RU"/>
        </w:rPr>
        <w:t>«Сказкотерапия как метод работы с детьми дошкольного возраста».</w:t>
      </w:r>
    </w:p>
    <w:p w:rsidR="00E53E08" w:rsidRDefault="00E53E08" w:rsidP="001D25C2"/>
    <w:p w:rsidR="00E53E08" w:rsidRDefault="00E53E08" w:rsidP="001D25C2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E53E08" w:rsidRDefault="00E53E08" w:rsidP="001D25C2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E53E08" w:rsidRDefault="00E53E08" w:rsidP="001D25C2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E53E08" w:rsidRDefault="00E53E08" w:rsidP="001D25C2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E53E08" w:rsidRDefault="00E53E08" w:rsidP="001D25C2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E53E08" w:rsidRDefault="00E53E08" w:rsidP="001D25C2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E53E08" w:rsidRDefault="00E53E08" w:rsidP="001D25C2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E53E08" w:rsidRDefault="00E53E08" w:rsidP="00F412F9">
      <w:pPr>
        <w:shd w:val="clear" w:color="auto" w:fill="FFFFFF"/>
        <w:spacing w:after="0" w:line="240" w:lineRule="auto"/>
        <w:ind w:firstLine="852"/>
        <w:jc w:val="right"/>
        <w:rPr>
          <w:rFonts w:ascii="Times New Roman" w:hAnsi="Times New Roman"/>
          <w:color w:val="000000"/>
          <w:sz w:val="28"/>
          <w:lang w:eastAsia="ru-RU"/>
        </w:rPr>
      </w:pPr>
    </w:p>
    <w:p w:rsidR="00E53E08" w:rsidRDefault="00E53E08" w:rsidP="00F412F9">
      <w:pPr>
        <w:shd w:val="clear" w:color="auto" w:fill="FFFFFF"/>
        <w:spacing w:after="0" w:line="240" w:lineRule="auto"/>
        <w:ind w:firstLine="852"/>
        <w:jc w:val="right"/>
        <w:rPr>
          <w:rFonts w:ascii="Times New Roman" w:hAnsi="Times New Roman"/>
          <w:color w:val="000000"/>
          <w:sz w:val="28"/>
          <w:lang w:eastAsia="ru-RU"/>
        </w:rPr>
      </w:pPr>
    </w:p>
    <w:p w:rsidR="00E53E08" w:rsidRDefault="00E53E08" w:rsidP="00F412F9">
      <w:pPr>
        <w:shd w:val="clear" w:color="auto" w:fill="FFFFFF"/>
        <w:spacing w:after="0" w:line="240" w:lineRule="auto"/>
        <w:ind w:firstLine="852"/>
        <w:jc w:val="right"/>
        <w:rPr>
          <w:rFonts w:ascii="Times New Roman" w:hAnsi="Times New Roman"/>
          <w:color w:val="000000"/>
          <w:sz w:val="28"/>
          <w:lang w:eastAsia="ru-RU"/>
        </w:rPr>
      </w:pPr>
    </w:p>
    <w:p w:rsidR="00E53E08" w:rsidRDefault="00E53E08" w:rsidP="00F412F9">
      <w:pPr>
        <w:shd w:val="clear" w:color="auto" w:fill="FFFFFF"/>
        <w:spacing w:after="0" w:line="240" w:lineRule="auto"/>
        <w:ind w:firstLine="852"/>
        <w:jc w:val="right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Разработчик</w:t>
      </w:r>
    </w:p>
    <w:p w:rsidR="00E53E08" w:rsidRDefault="00E53E08" w:rsidP="00F412F9">
      <w:pPr>
        <w:shd w:val="clear" w:color="auto" w:fill="FFFFFF"/>
        <w:spacing w:after="0" w:line="240" w:lineRule="auto"/>
        <w:ind w:firstLine="852"/>
        <w:jc w:val="right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Галенских </w:t>
      </w:r>
    </w:p>
    <w:p w:rsidR="00E53E08" w:rsidRDefault="00E53E08" w:rsidP="00F412F9">
      <w:pPr>
        <w:shd w:val="clear" w:color="auto" w:fill="FFFFFF"/>
        <w:spacing w:after="0" w:line="240" w:lineRule="auto"/>
        <w:ind w:firstLine="852"/>
        <w:jc w:val="right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Кристина </w:t>
      </w:r>
    </w:p>
    <w:p w:rsidR="00E53E08" w:rsidRDefault="00E53E08" w:rsidP="00F412F9">
      <w:pPr>
        <w:shd w:val="clear" w:color="auto" w:fill="FFFFFF"/>
        <w:spacing w:after="0" w:line="240" w:lineRule="auto"/>
        <w:ind w:firstLine="852"/>
        <w:jc w:val="right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Александровна</w:t>
      </w:r>
    </w:p>
    <w:p w:rsidR="00E53E08" w:rsidRDefault="00E53E08" w:rsidP="00F412F9">
      <w:pPr>
        <w:shd w:val="clear" w:color="auto" w:fill="FFFFFF"/>
        <w:spacing w:after="0" w:line="240" w:lineRule="auto"/>
        <w:ind w:firstLine="852"/>
        <w:jc w:val="right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учитель - дефектолог</w:t>
      </w:r>
    </w:p>
    <w:p w:rsidR="00E53E08" w:rsidRDefault="00E53E08" w:rsidP="00F412F9">
      <w:pPr>
        <w:shd w:val="clear" w:color="auto" w:fill="FFFFFF"/>
        <w:spacing w:after="0" w:line="240" w:lineRule="auto"/>
        <w:ind w:firstLine="852"/>
        <w:jc w:val="right"/>
        <w:rPr>
          <w:rFonts w:ascii="Times New Roman" w:hAnsi="Times New Roman"/>
          <w:color w:val="000000"/>
          <w:sz w:val="28"/>
          <w:lang w:eastAsia="ru-RU"/>
        </w:rPr>
      </w:pPr>
    </w:p>
    <w:p w:rsidR="00E53E08" w:rsidRDefault="00E53E08" w:rsidP="00F412F9">
      <w:pPr>
        <w:shd w:val="clear" w:color="auto" w:fill="FFFFFF"/>
        <w:spacing w:after="0" w:line="240" w:lineRule="auto"/>
        <w:ind w:firstLine="852"/>
        <w:jc w:val="right"/>
        <w:rPr>
          <w:rFonts w:ascii="Times New Roman" w:hAnsi="Times New Roman"/>
          <w:color w:val="000000"/>
          <w:sz w:val="28"/>
          <w:lang w:eastAsia="ru-RU"/>
        </w:rPr>
      </w:pPr>
    </w:p>
    <w:p w:rsidR="00E53E08" w:rsidRDefault="00E53E08" w:rsidP="00F412F9">
      <w:pPr>
        <w:shd w:val="clear" w:color="auto" w:fill="FFFFFF"/>
        <w:spacing w:after="0" w:line="240" w:lineRule="auto"/>
        <w:ind w:firstLine="852"/>
        <w:jc w:val="right"/>
        <w:rPr>
          <w:rFonts w:ascii="Times New Roman" w:hAnsi="Times New Roman"/>
          <w:color w:val="000000"/>
          <w:sz w:val="28"/>
          <w:lang w:eastAsia="ru-RU"/>
        </w:rPr>
      </w:pPr>
    </w:p>
    <w:p w:rsidR="00E53E08" w:rsidRDefault="00E53E08" w:rsidP="00F412F9">
      <w:pPr>
        <w:shd w:val="clear" w:color="auto" w:fill="FFFFFF"/>
        <w:spacing w:after="0" w:line="240" w:lineRule="auto"/>
        <w:ind w:firstLine="852"/>
        <w:jc w:val="right"/>
        <w:rPr>
          <w:rFonts w:ascii="Times New Roman" w:hAnsi="Times New Roman"/>
          <w:color w:val="000000"/>
          <w:sz w:val="28"/>
          <w:lang w:eastAsia="ru-RU"/>
        </w:rPr>
      </w:pPr>
    </w:p>
    <w:p w:rsidR="00E53E08" w:rsidRDefault="00E53E08" w:rsidP="00F412F9">
      <w:pPr>
        <w:shd w:val="clear" w:color="auto" w:fill="FFFFFF"/>
        <w:spacing w:after="0" w:line="240" w:lineRule="auto"/>
        <w:ind w:firstLine="852"/>
        <w:jc w:val="right"/>
        <w:rPr>
          <w:rFonts w:ascii="Times New Roman" w:hAnsi="Times New Roman"/>
          <w:color w:val="000000"/>
          <w:sz w:val="28"/>
          <w:lang w:eastAsia="ru-RU"/>
        </w:rPr>
      </w:pPr>
    </w:p>
    <w:p w:rsidR="00E53E08" w:rsidRDefault="00E53E08" w:rsidP="00F412F9">
      <w:pPr>
        <w:shd w:val="clear" w:color="auto" w:fill="FFFFFF"/>
        <w:spacing w:after="0" w:line="240" w:lineRule="auto"/>
        <w:ind w:firstLine="852"/>
        <w:jc w:val="center"/>
        <w:rPr>
          <w:rFonts w:ascii="Times New Roman" w:hAnsi="Times New Roman"/>
          <w:color w:val="000000"/>
          <w:sz w:val="28"/>
          <w:lang w:eastAsia="ru-RU"/>
        </w:rPr>
      </w:pPr>
    </w:p>
    <w:p w:rsidR="00E53E08" w:rsidRDefault="00E53E08" w:rsidP="001D25C2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E53E08" w:rsidRDefault="00E53E08" w:rsidP="001D25C2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E53E08" w:rsidRDefault="00E53E08" w:rsidP="001D25C2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E53E08" w:rsidRDefault="00E53E08" w:rsidP="001D25C2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E53E08" w:rsidRDefault="00E53E08" w:rsidP="001D25C2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E53E08" w:rsidRDefault="00E53E08" w:rsidP="001D25C2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E53E08" w:rsidRPr="004369FF" w:rsidRDefault="00E53E08" w:rsidP="003431C6">
      <w:pPr>
        <w:shd w:val="clear" w:color="auto" w:fill="FFFFFF"/>
        <w:tabs>
          <w:tab w:val="left" w:pos="4125"/>
        </w:tabs>
        <w:spacing w:after="0" w:line="240" w:lineRule="auto"/>
        <w:jc w:val="center"/>
        <w:rPr>
          <w:rStyle w:val="c1"/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Данков 2022</w:t>
      </w:r>
    </w:p>
    <w:p w:rsidR="00E53E08" w:rsidRDefault="00E53E08" w:rsidP="004369F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E53E08" w:rsidRPr="00F412F9" w:rsidRDefault="00E53E08" w:rsidP="00F412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Нам выпало жить в непростое время. Стрессы, неблагоприятная экологическая обстановка привели к тому, что в последние годы заметно увеличилось число детей – дошкольников с отклонениями в состоянии здоровья, в том числе и психического, что вызывает сбои в работе внутренних органов, в психической сфере – ухудшение памяти, снижение внимания, волнение, тревогу, отклонения в поведении. А поскольку дошкольный возраст - период эмоционально-практического освоения мира, проблема профилактики и коррекции психоэмоционального напряжения стала наиболее актуальной в работе по здоровьесбережению наших воспитанников.</w:t>
      </w:r>
    </w:p>
    <w:p w:rsidR="00E53E08" w:rsidRPr="00F412F9" w:rsidRDefault="00E53E08" w:rsidP="00F412F9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sz w:val="28"/>
          <w:szCs w:val="28"/>
        </w:rPr>
      </w:pPr>
      <w:r w:rsidRPr="00F412F9">
        <w:rPr>
          <w:rFonts w:ascii="Times New Roman" w:hAnsi="Times New Roman"/>
          <w:sz w:val="28"/>
          <w:szCs w:val="28"/>
        </w:rPr>
        <w:t>Наверное, нет человека, который бы не любил сказки. Что же такое сказкотерапия? Это - лечение сказками. Знания испокон веков передавалось через притчи, истории, сказки, легенды, мифы. Знание сокровенное, глубинное, не только о себе, но и об окружающем мире, безусловно, лечит. Сказкотерапия – это не просто направление, а синтез многих достижений психологии, педагогики, психотерапии и философии разных культур. Сердце замирает у ребенка, когда он слушает или произносит слова, создающие фантастическую картину. В процессе разнообразных сказкотерапевтических занятий воспитанники черпают множество познаний: первые представления о времени и пространстве, о связи человека с природой, с предметным миром. Благодаря сказке ребенок познает мир не только умом, но и сердцем. В сказке черпаются первые представления о справедли</w:t>
      </w:r>
      <w:r>
        <w:rPr>
          <w:rFonts w:ascii="Times New Roman" w:hAnsi="Times New Roman"/>
          <w:sz w:val="28"/>
          <w:szCs w:val="28"/>
        </w:rPr>
        <w:t>вости и несправедливости. Она позволяе</w:t>
      </w:r>
      <w:r w:rsidRPr="00F412F9">
        <w:rPr>
          <w:rFonts w:ascii="Times New Roman" w:hAnsi="Times New Roman"/>
          <w:sz w:val="28"/>
          <w:szCs w:val="28"/>
        </w:rPr>
        <w:t xml:space="preserve">т малышу впервые испытать храбрость и стойкость. </w:t>
      </w:r>
    </w:p>
    <w:p w:rsidR="00E53E08" w:rsidRPr="00F412F9" w:rsidRDefault="00E53E08" w:rsidP="00F412F9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Сказка даёт возможность найти общий язык с ребенком, помочь ему преодолеть первые трудности. Часто бывает сложно выяснить, что конкретно тревожит ребенка, ведь многие дети стесняются своих страхов, а некоторые даже чувствуют себя виновными в них, поэтому им трудно рассказывать о своих проблемах. А когда взрослые заводят с ними разговор на эту тему, дети замыкаются. Вот тут и приходит на помощь сказкотерапия, ведь ребенку легче рассказать о том, что беспокоит не его, а далекого сказочного героя.</w:t>
      </w:r>
    </w:p>
    <w:p w:rsidR="00E53E08" w:rsidRPr="00F412F9" w:rsidRDefault="00E53E08" w:rsidP="00F412F9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И, самое главное, в результате сказкотерапии ребенок чувствует поддержку и неравнодушие взрослых, которые находятся рядом с ним. А это ему так необходимо в наш век научно-технического прогресса и тотального одиночества.</w:t>
      </w:r>
    </w:p>
    <w:p w:rsidR="00E53E08" w:rsidRDefault="00E53E08" w:rsidP="00F412F9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sz w:val="28"/>
          <w:szCs w:val="28"/>
        </w:rPr>
      </w:pPr>
      <w:r w:rsidRPr="00F412F9">
        <w:rPr>
          <w:rFonts w:ascii="Times New Roman" w:hAnsi="Times New Roman"/>
          <w:sz w:val="28"/>
          <w:szCs w:val="28"/>
        </w:rPr>
        <w:t>Цель сказкотерапии — помочь ребенку или взрослому решать внутренние психологические проблемы. Основная особенность — мягкость воздействия и эффективность.</w:t>
      </w:r>
    </w:p>
    <w:p w:rsidR="00E53E08" w:rsidRDefault="00E53E08" w:rsidP="00F412F9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погружения в атмосферу сказки предлагаю вам построиться в круг.</w:t>
      </w:r>
    </w:p>
    <w:p w:rsidR="00E53E08" w:rsidRPr="004369FF" w:rsidRDefault="00E53E08" w:rsidP="00C3162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9FF">
        <w:rPr>
          <w:color w:val="000000"/>
          <w:sz w:val="28"/>
          <w:szCs w:val="28"/>
        </w:rPr>
        <w:t>Упражнение 1: </w:t>
      </w:r>
      <w:r w:rsidRPr="004369FF">
        <w:rPr>
          <w:rStyle w:val="Emphasis"/>
          <w:bCs/>
          <w:color w:val="000000"/>
          <w:sz w:val="28"/>
          <w:szCs w:val="28"/>
        </w:rPr>
        <w:t>«Сказочный круг»</w:t>
      </w:r>
    </w:p>
    <w:p w:rsidR="00E53E08" w:rsidRPr="004369FF" w:rsidRDefault="00E53E08" w:rsidP="00C3162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9FF">
        <w:rPr>
          <w:color w:val="000000"/>
          <w:sz w:val="28"/>
          <w:szCs w:val="28"/>
        </w:rPr>
        <w:t>Цель: Погружение участников в атмосферу сказки.</w:t>
      </w:r>
    </w:p>
    <w:p w:rsidR="00E53E08" w:rsidRDefault="00E53E08" w:rsidP="00C3162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9FF">
        <w:rPr>
          <w:color w:val="000000"/>
          <w:sz w:val="28"/>
          <w:szCs w:val="28"/>
        </w:rPr>
        <w:t>Актуализация в сознании участников сказочных метафор, персонажей и наиболее типичных выражений.</w:t>
      </w:r>
    </w:p>
    <w:p w:rsidR="00E53E08" w:rsidRPr="004369FF" w:rsidRDefault="00E53E08" w:rsidP="00C3162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9FF">
        <w:rPr>
          <w:color w:val="000000"/>
          <w:sz w:val="28"/>
          <w:szCs w:val="28"/>
        </w:rPr>
        <w:t>Процедура: </w:t>
      </w:r>
      <w:r w:rsidRPr="004369FF">
        <w:rPr>
          <w:rStyle w:val="Emphasis"/>
          <w:bCs/>
          <w:color w:val="000000"/>
          <w:sz w:val="28"/>
          <w:szCs w:val="28"/>
        </w:rPr>
        <w:t>«Давайте на несколько минут погрузимся в удивительный мир сказки. Каждый из вас знает огромное количество сказок. А теперь, каждый пусть назовет своего любимого персонажа и скажет пару слов о нем. Затем слово передается след</w:t>
      </w:r>
      <w:r>
        <w:rPr>
          <w:rStyle w:val="Emphasis"/>
          <w:bCs/>
          <w:color w:val="000000"/>
          <w:sz w:val="28"/>
          <w:szCs w:val="28"/>
        </w:rPr>
        <w:t>ующему участнику и так, по круг</w:t>
      </w:r>
      <w:r w:rsidRPr="004369FF">
        <w:rPr>
          <w:rStyle w:val="Emphasis"/>
          <w:bCs/>
          <w:color w:val="000000"/>
          <w:sz w:val="28"/>
          <w:szCs w:val="28"/>
        </w:rPr>
        <w:t>»</w:t>
      </w:r>
    </w:p>
    <w:p w:rsidR="00E53E08" w:rsidRPr="004369FF" w:rsidRDefault="00E53E08" w:rsidP="00C3162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9FF">
        <w:rPr>
          <w:rStyle w:val="Strong"/>
          <w:b w:val="0"/>
          <w:color w:val="000000"/>
          <w:sz w:val="28"/>
          <w:szCs w:val="28"/>
        </w:rPr>
        <w:t>Вопросы для обсуждения:</w:t>
      </w:r>
    </w:p>
    <w:p w:rsidR="00E53E08" w:rsidRPr="004369FF" w:rsidRDefault="00E53E08" w:rsidP="00C3162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9FF">
        <w:rPr>
          <w:color w:val="000000"/>
          <w:sz w:val="28"/>
          <w:szCs w:val="28"/>
        </w:rPr>
        <w:t>Сложно ли Вам было выполнять данное упражнения?</w:t>
      </w:r>
    </w:p>
    <w:p w:rsidR="00E53E08" w:rsidRPr="004369FF" w:rsidRDefault="00E53E08" w:rsidP="00C3162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9FF">
        <w:rPr>
          <w:color w:val="000000"/>
          <w:sz w:val="28"/>
          <w:szCs w:val="28"/>
        </w:rPr>
        <w:t>Чем привлек вас этот именно герой?</w:t>
      </w:r>
    </w:p>
    <w:p w:rsidR="00E53E08" w:rsidRPr="004369FF" w:rsidRDefault="00E53E08" w:rsidP="00C3162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9FF">
        <w:rPr>
          <w:color w:val="000000"/>
          <w:sz w:val="28"/>
          <w:szCs w:val="28"/>
        </w:rPr>
        <w:t>Чем он вам близок?</w:t>
      </w:r>
    </w:p>
    <w:p w:rsidR="00E53E08" w:rsidRPr="004369FF" w:rsidRDefault="00E53E08" w:rsidP="00C3162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9FF">
        <w:rPr>
          <w:color w:val="000000"/>
          <w:sz w:val="28"/>
          <w:szCs w:val="28"/>
        </w:rPr>
        <w:t>А о чем вообще по вашему мнению сказка?</w:t>
      </w:r>
    </w:p>
    <w:p w:rsidR="00E53E08" w:rsidRPr="004369FF" w:rsidRDefault="00E53E08" w:rsidP="00C3162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9FF">
        <w:rPr>
          <w:color w:val="000000"/>
          <w:sz w:val="28"/>
          <w:szCs w:val="28"/>
        </w:rPr>
        <w:t>Какова на ваш взгляд его роль в этой сказке?</w:t>
      </w:r>
    </w:p>
    <w:p w:rsidR="00E53E08" w:rsidRPr="004369FF" w:rsidRDefault="00E53E08" w:rsidP="00C3162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9FF">
        <w:rPr>
          <w:color w:val="000000"/>
          <w:sz w:val="28"/>
          <w:szCs w:val="28"/>
        </w:rPr>
        <w:t>Бывало ли, что имя выбранного Вами персонажа, </w:t>
      </w:r>
      <w:r w:rsidRPr="004369FF">
        <w:rPr>
          <w:rStyle w:val="Emphasis"/>
          <w:color w:val="000000"/>
          <w:sz w:val="28"/>
          <w:szCs w:val="28"/>
        </w:rPr>
        <w:t>(выражение, метафору)</w:t>
      </w:r>
      <w:r w:rsidRPr="004369FF">
        <w:rPr>
          <w:color w:val="000000"/>
          <w:sz w:val="28"/>
          <w:szCs w:val="28"/>
        </w:rPr>
        <w:t>, называли другие участники?</w:t>
      </w:r>
    </w:p>
    <w:p w:rsidR="00E53E08" w:rsidRPr="004369FF" w:rsidRDefault="00E53E08" w:rsidP="00C3162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9FF">
        <w:rPr>
          <w:color w:val="000000"/>
          <w:sz w:val="28"/>
          <w:szCs w:val="28"/>
        </w:rPr>
        <w:t>Как вам было после этого?</w:t>
      </w:r>
    </w:p>
    <w:p w:rsidR="00E53E08" w:rsidRPr="004369FF" w:rsidRDefault="00E53E08" w:rsidP="00C3162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9FF">
        <w:rPr>
          <w:color w:val="000000"/>
          <w:sz w:val="28"/>
          <w:szCs w:val="28"/>
        </w:rPr>
        <w:t>Чем ваши герои различаются или что у них общего?</w:t>
      </w:r>
    </w:p>
    <w:p w:rsidR="00E53E08" w:rsidRPr="004369FF" w:rsidRDefault="00E53E08" w:rsidP="00C3162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9FF">
        <w:rPr>
          <w:color w:val="000000"/>
          <w:sz w:val="28"/>
          <w:szCs w:val="28"/>
        </w:rPr>
        <w:t>Удивили ли вас противоположные представления об одном и том же персонаже?</w:t>
      </w:r>
    </w:p>
    <w:p w:rsidR="00E53E08" w:rsidRPr="00F412F9" w:rsidRDefault="00E53E08" w:rsidP="00F412F9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3E08" w:rsidRPr="00F412F9" w:rsidRDefault="00E53E08" w:rsidP="003431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Сказку, как лекарство, можно применять с 4-х летнего возраста, потому, что результативным средством воздействия сказкотерапия становится только тогда, когда человек четко осознает отличие сказки и выдумки от жизни и реальности. А у ребенка это осознание начинается как раз на рубеже 4-х лет.</w:t>
      </w:r>
    </w:p>
    <w:p w:rsidR="00E53E08" w:rsidRDefault="00E53E08" w:rsidP="00F412F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</w:pPr>
    </w:p>
    <w:p w:rsidR="00E53E08" w:rsidRPr="006B5CC6" w:rsidRDefault="00E53E08" w:rsidP="00F412F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5CC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Виды сказок.</w:t>
      </w:r>
    </w:p>
    <w:p w:rsidR="00E53E08" w:rsidRPr="00F412F9" w:rsidRDefault="00E53E08" w:rsidP="00F412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Выделяют 7</w:t>
      </w: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видов сказок</w:t>
      </w:r>
    </w:p>
    <w:p w:rsidR="00E53E08" w:rsidRPr="00F412F9" w:rsidRDefault="00E53E08" w:rsidP="00F412F9">
      <w:pPr>
        <w:numPr>
          <w:ilvl w:val="0"/>
          <w:numId w:val="5"/>
        </w:numPr>
        <w:shd w:val="clear" w:color="auto" w:fill="FFFFFF"/>
        <w:spacing w:after="0" w:line="240" w:lineRule="auto"/>
        <w:ind w:left="9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К </w:t>
      </w:r>
      <w:r w:rsidRPr="00F412F9">
        <w:rPr>
          <w:rFonts w:ascii="Times New Roman" w:hAnsi="Times New Roman"/>
          <w:bCs/>
          <w:color w:val="000000"/>
          <w:sz w:val="28"/>
          <w:szCs w:val="28"/>
          <w:lang w:eastAsia="ru-RU"/>
        </w:rPr>
        <w:t>художественным сказкам</w:t>
      </w: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 мы относим сказки, созданные многовековой мудростью народа и авторские истории. Собственно, именно это и принято называть сказками, мифами, притчами, историями.</w:t>
      </w:r>
    </w:p>
    <w:p w:rsidR="00E53E08" w:rsidRPr="00F412F9" w:rsidRDefault="00E53E08" w:rsidP="00F412F9">
      <w:pPr>
        <w:numPr>
          <w:ilvl w:val="0"/>
          <w:numId w:val="5"/>
        </w:numPr>
        <w:shd w:val="clear" w:color="auto" w:fill="FFFFFF"/>
        <w:spacing w:after="0" w:line="240" w:lineRule="auto"/>
        <w:ind w:left="9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Народные сказки.</w:t>
      </w: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 Древнейшая основа мифов и сказок – единство человека и природы. Для нашего далекого предка природа была живой, и процесс “мифосложения” и “сказкотворчества” был связан с принципом “оживотворения”.</w:t>
      </w:r>
    </w:p>
    <w:p w:rsidR="00E53E08" w:rsidRPr="00F412F9" w:rsidRDefault="00E53E08" w:rsidP="00F412F9">
      <w:pPr>
        <w:numPr>
          <w:ilvl w:val="0"/>
          <w:numId w:val="5"/>
        </w:numPr>
        <w:shd w:val="clear" w:color="auto" w:fill="FFFFFF"/>
        <w:spacing w:after="0" w:line="240" w:lineRule="auto"/>
        <w:ind w:left="9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Авторские художественные сказки</w:t>
      </w: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 более трепетны, образны, чем народные. Если мы хотим помочь ребенку осознать свои внутренние переживания, мы, выберем авторскую сказку, несмотря на большое количество личностных проекцией.</w:t>
      </w:r>
    </w:p>
    <w:p w:rsidR="00E53E08" w:rsidRPr="00F412F9" w:rsidRDefault="00E53E08" w:rsidP="00F412F9">
      <w:pPr>
        <w:numPr>
          <w:ilvl w:val="0"/>
          <w:numId w:val="5"/>
        </w:numPr>
        <w:shd w:val="clear" w:color="auto" w:fill="FFFFFF"/>
        <w:spacing w:after="0" w:line="240" w:lineRule="auto"/>
        <w:ind w:left="9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Дидактические сказки</w:t>
      </w: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 создаются педагогами для “упаковки” учебного материала. При этом абстрактные символы (цифры, буквы, звуки, арифметические действия и пр.) одушевляются, создаётся сказочный образ мира, в котором они живут. Дидактические сказки могут раскрывать смысл и важность определенных знаний. В форме дидактических сказок “подаются” учебные задания.</w:t>
      </w:r>
    </w:p>
    <w:p w:rsidR="00E53E08" w:rsidRPr="00F412F9" w:rsidRDefault="00E53E08" w:rsidP="00F412F9">
      <w:pPr>
        <w:numPr>
          <w:ilvl w:val="0"/>
          <w:numId w:val="5"/>
        </w:numPr>
        <w:shd w:val="clear" w:color="auto" w:fill="FFFFFF"/>
        <w:spacing w:after="0" w:line="240" w:lineRule="auto"/>
        <w:ind w:left="9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Психокоррекционные сказки</w:t>
      </w: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 создаются для мягкого влияния на поведение ребенка.</w:t>
      </w:r>
    </w:p>
    <w:p w:rsidR="00E53E08" w:rsidRPr="00F412F9" w:rsidRDefault="00E53E08" w:rsidP="00F412F9">
      <w:pPr>
        <w:numPr>
          <w:ilvl w:val="0"/>
          <w:numId w:val="5"/>
        </w:numPr>
        <w:shd w:val="clear" w:color="auto" w:fill="FFFFFF"/>
        <w:spacing w:after="0" w:line="240" w:lineRule="auto"/>
        <w:ind w:left="9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Психотерапевтические сказки.</w:t>
      </w: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 Сказки, врачующие Душу... Сказки, раскрывающие глубинный смысл происходящих событий. Психотерапевтические сказки часто оставляют человека с вопросом. Это, в свою очередь, стимулирует процесс личностного роста.</w:t>
      </w:r>
    </w:p>
    <w:p w:rsidR="00E53E08" w:rsidRPr="00F412F9" w:rsidRDefault="00E53E08" w:rsidP="00F412F9">
      <w:pPr>
        <w:numPr>
          <w:ilvl w:val="0"/>
          <w:numId w:val="5"/>
        </w:numPr>
        <w:shd w:val="clear" w:color="auto" w:fill="FFFFFF"/>
        <w:spacing w:after="0" w:line="240" w:lineRule="auto"/>
        <w:ind w:left="9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Медитативные сказки</w:t>
      </w: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 создаются для накопления положительного образного опыта, снятия психоэмоционального напряжения, создания в душе лучших моделей взаимоотношений, развития личностного ресурса.</w:t>
      </w:r>
    </w:p>
    <w:p w:rsidR="00E53E08" w:rsidRPr="006B5CC6" w:rsidRDefault="00E53E08" w:rsidP="00F412F9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6B5CC6">
        <w:rPr>
          <w:rFonts w:ascii="Times New Roman" w:hAnsi="Times New Roman"/>
          <w:sz w:val="28"/>
          <w:szCs w:val="28"/>
        </w:rPr>
        <w:t>Основные методы сказкотерапии:</w:t>
      </w:r>
    </w:p>
    <w:p w:rsidR="00E53E08" w:rsidRPr="00F412F9" w:rsidRDefault="00E53E08" w:rsidP="00F412F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2F9">
        <w:rPr>
          <w:rFonts w:ascii="Times New Roman" w:hAnsi="Times New Roman"/>
          <w:sz w:val="28"/>
          <w:szCs w:val="28"/>
        </w:rPr>
        <w:t>Рассказывание сказки.</w:t>
      </w:r>
    </w:p>
    <w:p w:rsidR="00E53E08" w:rsidRPr="00F412F9" w:rsidRDefault="00E53E08" w:rsidP="00F412F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2F9">
        <w:rPr>
          <w:rFonts w:ascii="Times New Roman" w:hAnsi="Times New Roman"/>
          <w:sz w:val="28"/>
          <w:szCs w:val="28"/>
        </w:rPr>
        <w:t>Рисование сказки.</w:t>
      </w:r>
    </w:p>
    <w:p w:rsidR="00E53E08" w:rsidRPr="00F412F9" w:rsidRDefault="00E53E08" w:rsidP="00F412F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2F9">
        <w:rPr>
          <w:rFonts w:ascii="Times New Roman" w:hAnsi="Times New Roman"/>
          <w:sz w:val="28"/>
          <w:szCs w:val="28"/>
        </w:rPr>
        <w:t>Сказкотерапевтическая диагностика.</w:t>
      </w:r>
    </w:p>
    <w:p w:rsidR="00E53E08" w:rsidRPr="00F412F9" w:rsidRDefault="00E53E08" w:rsidP="00F412F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2F9">
        <w:rPr>
          <w:rFonts w:ascii="Times New Roman" w:hAnsi="Times New Roman"/>
          <w:sz w:val="28"/>
          <w:szCs w:val="28"/>
        </w:rPr>
        <w:t>Сочинение сказки.</w:t>
      </w:r>
    </w:p>
    <w:p w:rsidR="00E53E08" w:rsidRPr="00F412F9" w:rsidRDefault="00E53E08" w:rsidP="00F412F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2F9">
        <w:rPr>
          <w:rFonts w:ascii="Times New Roman" w:hAnsi="Times New Roman"/>
          <w:sz w:val="28"/>
          <w:szCs w:val="28"/>
        </w:rPr>
        <w:t>Изготовление кукол.</w:t>
      </w:r>
    </w:p>
    <w:p w:rsidR="00E53E08" w:rsidRPr="00F412F9" w:rsidRDefault="00E53E08" w:rsidP="00F412F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2F9">
        <w:rPr>
          <w:rFonts w:ascii="Times New Roman" w:hAnsi="Times New Roman"/>
          <w:sz w:val="28"/>
          <w:szCs w:val="28"/>
        </w:rPr>
        <w:t>Постановка сказки.</w:t>
      </w:r>
    </w:p>
    <w:p w:rsidR="00E53E08" w:rsidRPr="006B5CC6" w:rsidRDefault="00E53E08" w:rsidP="00E443E5">
      <w:pPr>
        <w:shd w:val="clear" w:color="auto" w:fill="FFFFFF"/>
        <w:spacing w:after="0" w:line="240" w:lineRule="auto"/>
        <w:ind w:left="92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5CC6">
        <w:rPr>
          <w:rFonts w:ascii="Times New Roman" w:hAnsi="Times New Roman"/>
          <w:color w:val="000000"/>
          <w:sz w:val="28"/>
          <w:szCs w:val="28"/>
          <w:lang w:eastAsia="ru-RU"/>
        </w:rPr>
        <w:t>Преимущество сказок для личности ребенка заключается в следующем:</w:t>
      </w:r>
    </w:p>
    <w:p w:rsidR="00E53E08" w:rsidRPr="00F412F9" w:rsidRDefault="00E53E08" w:rsidP="00F412F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Отсутствие в сказках дидактики, нравоучений.</w:t>
      </w: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 Самое большое, что может «позволить себе» жанр сказки – это намек на то, как лучше поступать в той или иной жизненной ситуации. В сказке никто не учит ребенка «жить правильно». События сказочной истории естественно и логично вытекают одно из другого. Таким образом, ребенок воспринимает и усваивает причинно-следственные связи, существующие в этом мире.</w:t>
      </w:r>
    </w:p>
    <w:p w:rsidR="00E53E08" w:rsidRPr="00F412F9" w:rsidRDefault="00E53E08" w:rsidP="00F412F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Неопределенность места действия главного героя</w:t>
      </w: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. «В некотором царстве, в некотором государстве»… Нам как будто дают понять, что такая история могла произойти где угодно: может быть, за тридевять земель, а может быть, и совсем рядом. Это будет зависеть от того, насколько близко к себе захочется принять сказочную историю.</w:t>
      </w:r>
    </w:p>
    <w:p w:rsidR="00E53E08" w:rsidRPr="00F412F9" w:rsidRDefault="00E53E08" w:rsidP="00F412F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Образность языка.</w:t>
      </w: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 Главный герой в сказке – собирательный образ. Имена главных героев повторяются из сказки в сказку: Иванушка, Аленушка, Марья. В сказочных сюжетах зашифрованы ситуации и проблемы, которые переживает в своей жизни каждый человек. Жизненный выбор, любовь, ответственность, взаимопомощь, преодоление себя, борьба со злом – все это «закодировано» в образах сказки.</w:t>
      </w:r>
    </w:p>
    <w:p w:rsidR="00E53E08" w:rsidRPr="00F412F9" w:rsidRDefault="00E53E08" w:rsidP="00F412F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Кладезь мудрости.</w:t>
      </w: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 Каждая сказочная ситуация имеет множество граней и смыслов. Ребенок, слушая сказку, бессознательно выносит для себя тот смысл, который наиболее актуален для него в данный момент. Со временем человек меняется, и ту же самую сказку он может понять по-разному… Часто дети просят своих родителей и воспитателей читать им одну и ту же сказку. Вероятно, эта сказка наиболее соответствует мировосприятию ребенка в данный момент и помогает ему понять важные для себя вопросы. Благодаря многогранности смыслов, одна и та же сказка может помочь ребенку в разные периоды жизни решать актуальные для него проблемы.</w:t>
      </w:r>
    </w:p>
    <w:p w:rsidR="00E53E08" w:rsidRPr="00F412F9" w:rsidRDefault="00E53E08" w:rsidP="00F412F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Победа Добра. Психологическая защищенность.</w:t>
      </w: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 Признак настоящей сказки – хороший конец. Это дает ребенку чувство психологической защищенности. Что бы ни происходило в сказке, все заканчивается хорошо. Оказывается, что все испытания, которые выпали на долю героев, были нужны для того, чтобы сделать их более сильными и мудрыми. С другой стороны, ребенок видит, что герой, совершивший плохой поступок, обязательно получит по заслугам. А герой, который проходит через все испытания, проявляет свои лучшие качества, обязательно вознаграждается. В этом заключается закон жизни: как ты относишься к Миру, так и он к тебе.</w:t>
      </w:r>
    </w:p>
    <w:p w:rsidR="00E53E08" w:rsidRDefault="00E53E08" w:rsidP="00F412F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Наличие Тайны и Волшебства. </w:t>
      </w: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Ореол тайны и волшебства – это качество, свойственное волшебным сказкам. Волшебная сказка как живой организм – в нем все дышит, в любой момент может ожить и заговорить даже камень. Эта особенность сказки очень важна для развития психики ребенка.</w:t>
      </w:r>
    </w:p>
    <w:p w:rsidR="00E53E08" w:rsidRPr="00F412F9" w:rsidRDefault="00E53E08" w:rsidP="006B5CC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3E08" w:rsidRPr="006B5CC6" w:rsidRDefault="00E53E08" w:rsidP="00D57EF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5CC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Сказочный сюжет должен разворачиваться в определенной последовательности:</w:t>
      </w:r>
    </w:p>
    <w:p w:rsidR="00E53E08" w:rsidRPr="00F412F9" w:rsidRDefault="00E53E08" w:rsidP="00F412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ЖИЛИ - БЫЛИ.</w:t>
      </w:r>
    </w:p>
    <w:p w:rsidR="00E53E08" w:rsidRPr="00F412F9" w:rsidRDefault="00E53E08" w:rsidP="00F412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Начало сказки, встреча с ее героями.</w:t>
      </w:r>
    </w:p>
    <w:p w:rsidR="00E53E08" w:rsidRPr="00F412F9" w:rsidRDefault="00E53E08" w:rsidP="00F412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Для детей 3-4 лет рекомендуют делать главными героями сказок  игрушки, маленьких человечков и животных.</w:t>
      </w:r>
    </w:p>
    <w:p w:rsidR="00E53E08" w:rsidRPr="00F412F9" w:rsidRDefault="00E53E08" w:rsidP="00F412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Начиная с 5 лет- фей, волшебников, принцесс, принцев и пр.</w:t>
      </w:r>
    </w:p>
    <w:p w:rsidR="00E53E08" w:rsidRPr="00F412F9" w:rsidRDefault="00E53E08" w:rsidP="00F412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Примерно с 5-6 лет ребенок предпочитает волшебные сказки.</w:t>
      </w:r>
    </w:p>
    <w:p w:rsidR="00E53E08" w:rsidRPr="00F412F9" w:rsidRDefault="00E53E08" w:rsidP="00F412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И ВДРУГ ОДНАЖДЫ...</w:t>
      </w:r>
    </w:p>
    <w:p w:rsidR="00E53E08" w:rsidRPr="00F412F9" w:rsidRDefault="00E53E08" w:rsidP="00F412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Герой сталкивается с какой-то проблемой, конфликтом, совпадающей с проблемой ребенка.</w:t>
      </w:r>
    </w:p>
    <w:p w:rsidR="00E53E08" w:rsidRPr="00F412F9" w:rsidRDefault="00E53E08" w:rsidP="00F412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ИЗ-ЗА ЭТОГО...</w:t>
      </w:r>
    </w:p>
    <w:p w:rsidR="00E53E08" w:rsidRPr="00F412F9" w:rsidRDefault="00E53E08" w:rsidP="00F412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Показать в чем состоит решение проблемы, и как это делают герои сказки.</w:t>
      </w:r>
    </w:p>
    <w:p w:rsidR="00E53E08" w:rsidRPr="00F412F9" w:rsidRDefault="00E53E08" w:rsidP="00F412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Кульминация.</w:t>
      </w:r>
    </w:p>
    <w:p w:rsidR="00E53E08" w:rsidRPr="00F412F9" w:rsidRDefault="00E53E08" w:rsidP="00F412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Герои сказки справляются с трудностями.</w:t>
      </w:r>
    </w:p>
    <w:p w:rsidR="00E53E08" w:rsidRPr="00F412F9" w:rsidRDefault="00E53E08" w:rsidP="00F412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Развязка.</w:t>
      </w:r>
    </w:p>
    <w:p w:rsidR="00E53E08" w:rsidRPr="00F412F9" w:rsidRDefault="00E53E08" w:rsidP="00F412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Развязка терапевтической сказки должна быть позитивной. </w:t>
      </w:r>
    </w:p>
    <w:p w:rsidR="00E53E08" w:rsidRPr="00F412F9" w:rsidRDefault="00E53E08" w:rsidP="00F412F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Слушая правильно подобранную сказку, ребенок проводит параллель между собой и сказочным героем, сравнивает себя с ним. Он начинает понимать, что такие же переживания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как у него, бывают и у других.</w:t>
      </w: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пример сказочного героя подсказывает ему выход из сложившейся ситуации и то, как именно нужно бороться со своими страхами и проблемами.</w:t>
      </w:r>
    </w:p>
    <w:p w:rsidR="00E53E08" w:rsidRPr="00F412F9" w:rsidRDefault="00E53E08" w:rsidP="00F412F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Кстати, очень интересные выводы можно сделать, просто зная, какая сказка у ребенка самая любимая. Если ребенку нравится сказка, значит, она затрагивает именно те проблемы, которые на данном этапе развития являются важнейшими для него, отражая его способности, черты характера и восприятие действительности. По сути, любимая сказка – это модель жизни человека, вернее, то, какой бы он хотел ее видеть в идеале. Поэтому обязательно надо выяснить, что привлекает ребенка в сюжете его любимой сказки.</w:t>
      </w:r>
    </w:p>
    <w:p w:rsidR="00E53E08" w:rsidRPr="006B5CC6" w:rsidRDefault="00E53E08" w:rsidP="00E443E5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5CC6">
        <w:rPr>
          <w:rFonts w:ascii="Times New Roman" w:hAnsi="Times New Roman"/>
          <w:color w:val="000000"/>
          <w:sz w:val="28"/>
          <w:szCs w:val="28"/>
          <w:lang w:eastAsia="ru-RU"/>
        </w:rPr>
        <w:t>Работу с детьми по сказкотерапии проводят как индивидуально, так и с группой:</w:t>
      </w:r>
    </w:p>
    <w:p w:rsidR="00E53E08" w:rsidRPr="00E443E5" w:rsidRDefault="00E53E08" w:rsidP="00E443E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443E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Индивидуальная работа</w:t>
      </w:r>
    </w:p>
    <w:p w:rsidR="00E53E08" w:rsidRPr="00F412F9" w:rsidRDefault="00E53E08" w:rsidP="00F412F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Методы работы</w:t>
      </w: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53E08" w:rsidRPr="00F412F9" w:rsidRDefault="00E53E08" w:rsidP="00F412F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1. Самым известным, часто используемым, любимым и наиболее распространённым методом является чтение. Только не думайте, что прочитав ребенку сказку, Вы сразу же скорректируете проблемы в его поведении или развитии! Просто прочитать сказку недостаточно. Необходима серьезная предварительная работа взрослого:</w:t>
      </w:r>
    </w:p>
    <w:p w:rsidR="00E53E08" w:rsidRPr="00F412F9" w:rsidRDefault="00E53E08" w:rsidP="00F412F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- определите, насколько выбранная Вами сказка подходит малышу по возрасту и уровню развития;</w:t>
      </w:r>
    </w:p>
    <w:p w:rsidR="00E53E08" w:rsidRPr="00F412F9" w:rsidRDefault="00E53E08" w:rsidP="00F412F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- понаблюдайте за ребенком и проанализируйте возможности выбранной Вами сказки в коррекции тех или иных отрицательных проявлений в поведении ребенка (излишняя моторность, заниженная самооценка, агрессивные проявления в поведении и т.п.);</w:t>
      </w:r>
    </w:p>
    <w:p w:rsidR="00E53E08" w:rsidRPr="00F412F9" w:rsidRDefault="00E53E08" w:rsidP="00F412F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- подготовьте список вопросов, которые Вы обсудите с ребенком после прочтения сказки; выделите проблемные моменты, которые потом обсудите с ребенком; сформулируйте выводы, к которым будете подводить ребенка после прочтения.</w:t>
      </w:r>
    </w:p>
    <w:p w:rsidR="00E53E08" w:rsidRPr="00F412F9" w:rsidRDefault="00E53E08" w:rsidP="00F412F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Вариации прочтения сказки могут быть самыми разнообразными. Вовсе необязательно читать ребенку всю сказку сразу целиком. Вы можете дочитать до кульминационного момента и попросить ребенка самому придумать продолжение, поставив себя на место какого-либо героя или автора.</w:t>
      </w:r>
    </w:p>
    <w:p w:rsidR="00E53E08" w:rsidRPr="00F412F9" w:rsidRDefault="00E53E08" w:rsidP="00F412F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2. Можно начать работу не с чтения, а с совместного рассматривания картинок, которыми обычно обильно сопровождаются произведения для детей. При таком подходе путь познания ребенка будет лежать не от текста к картинке, а от картинки к тексту. Тогда и взрослому, и ребенку будет легко, поскольку в этом случае мы следуем за естественным ходом восприятия ребенка. Итак, правило для данного варианта работы: не начинаем читать детям, не задаем им вопросов, пока вместе не насмотримся на рисунки и не поделимся друг с другом впечатлениями о них.</w:t>
      </w:r>
    </w:p>
    <w:p w:rsidR="00E53E08" w:rsidRPr="00F412F9" w:rsidRDefault="00E53E08" w:rsidP="00F412F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Одним из важных моментов этого направления является то, что в процессе работы воспитатель следит за всеми изменениями, происходящими с ребенком, включая малейшие изменения мимики, пантомимики, дыхания и строит свою дальнейшую работу в соответствии с его реакцией.</w:t>
      </w:r>
    </w:p>
    <w:p w:rsidR="00E53E08" w:rsidRPr="00F412F9" w:rsidRDefault="00E53E08" w:rsidP="00F412F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Кроме того, в процессе индивидуальной работы эффективно использовать паузы, смену интонации, громкости произношения текста. Если это сказка придумана воспитателем, то введение собственного имени ребенка или созвучное с его именем, особенно перед тем, как будут сказаны важная фраза, информация, которую хотелось бы запечатлеть на подсознательном уровне, просто необходимо.</w:t>
      </w:r>
    </w:p>
    <w:p w:rsidR="00E53E08" w:rsidRPr="00E443E5" w:rsidRDefault="00E53E08" w:rsidP="00E443E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443E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Работа в группе.</w:t>
      </w:r>
    </w:p>
    <w:p w:rsidR="00E53E08" w:rsidRPr="00F412F9" w:rsidRDefault="00E53E08" w:rsidP="00F412F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Включает:</w:t>
      </w:r>
    </w:p>
    <w:p w:rsidR="00E53E08" w:rsidRPr="00F412F9" w:rsidRDefault="00E53E08" w:rsidP="00F412F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Прослушивание сказок</w:t>
      </w: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 и анализ (интерпретация).</w:t>
      </w:r>
    </w:p>
    <w:p w:rsidR="00E53E08" w:rsidRPr="00F412F9" w:rsidRDefault="00E53E08" w:rsidP="00D57EFD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Цель – осознание, интерпретация того, что стоит за каждой сказочной ситуацией, фразой, появлением новых героев, конструкцией сюжета.</w:t>
      </w:r>
    </w:p>
    <w:p w:rsidR="00E53E08" w:rsidRPr="00F412F9" w:rsidRDefault="00E53E08" w:rsidP="00F412F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1. </w:t>
      </w:r>
      <w:r w:rsidRPr="00F412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Рассказ о сказочных героях.</w:t>
      </w:r>
    </w:p>
    <w:p w:rsidR="00E53E08" w:rsidRPr="00F412F9" w:rsidRDefault="00E53E08" w:rsidP="00F412F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Например, в</w:t>
      </w: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группу вносится шкатулка, в которой находятся изображения сказочных героев, и предлагается детям выбрать своих любимых. Дети рассказывают, почему они выбрали того или иного персонажа, описывают его характер, рассказывают, что в нем нравится и что у них общего.</w:t>
      </w:r>
    </w:p>
    <w:p w:rsidR="00E53E08" w:rsidRPr="00F412F9" w:rsidRDefault="00E53E08" w:rsidP="00F412F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F412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 Пересказ сказки.</w:t>
      </w:r>
    </w:p>
    <w:p w:rsidR="00E53E08" w:rsidRPr="00F412F9" w:rsidRDefault="00E53E08" w:rsidP="00F412F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Обращается особое внимание на то, как пересказывает сказку ребенок: что оказывается в ней для него важным, а что – нет, на чем он заостряет свое внимание, какие подробности добавляет, а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 каких, наоборот, предпочи</w:t>
      </w: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тает избавиться. Это важно потому, что рассказчи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расставляет акценты именно на </w:t>
      </w: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те детали, которые значимы лично для него.</w:t>
      </w:r>
    </w:p>
    <w:p w:rsidR="00E53E08" w:rsidRPr="00F412F9" w:rsidRDefault="00E53E08" w:rsidP="00F412F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3. </w:t>
      </w:r>
      <w:r w:rsidRPr="00F412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Рассказ сказки по кругу.</w:t>
      </w:r>
    </w:p>
    <w:p w:rsidR="00E53E08" w:rsidRPr="00F412F9" w:rsidRDefault="00E53E08" w:rsidP="00D57EFD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Каждый из детей рассказывает небольшой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отрывок хорошо известной сказки. </w:t>
      </w: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При этом следующий рассказчик начинает повествование с того места, на котором остановился предыдущий.</w:t>
      </w:r>
    </w:p>
    <w:p w:rsidR="00E53E08" w:rsidRPr="00F412F9" w:rsidRDefault="00E53E08" w:rsidP="00F412F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4. </w:t>
      </w:r>
      <w:r w:rsidRPr="00F412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Рассказ сказки от лица различных персонажей.</w:t>
      </w:r>
    </w:p>
    <w:p w:rsidR="00E53E08" w:rsidRPr="00F412F9" w:rsidRDefault="00E53E08" w:rsidP="00F412F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Здесь нужно обращать внимание детей на чувства, которые испытывают герои в той или иной ситуации. В результате работы по этой методике может появиться много новых сказок, ведь сказка, рассказанная от лица Ивана Царевича совсем не похожа на сказку, рассказанную от лица Серого волка.</w:t>
      </w:r>
    </w:p>
    <w:p w:rsidR="00E53E08" w:rsidRPr="00F412F9" w:rsidRDefault="00E53E08" w:rsidP="00F412F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5. </w:t>
      </w:r>
      <w:r w:rsidRPr="00F412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Калькирование</w:t>
      </w: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 – переписывание старой сказки на новый лад в совершенно ином жанре.</w:t>
      </w:r>
    </w:p>
    <w:p w:rsidR="00E53E08" w:rsidRPr="00F412F9" w:rsidRDefault="00E53E08" w:rsidP="00F412F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Благодаря этой сказкотерапевтической методике у ребенка есть возможность закончить любую сказку так, как пожелает он сам. То развитие событий, которое предпочтет ребенок, будет соответствовать его внутреннему состоянию, а значит, позволит ему избавиться от внутреннего психоэмоционального напряжения.</w:t>
      </w:r>
    </w:p>
    <w:p w:rsidR="00E53E08" w:rsidRPr="00F412F9" w:rsidRDefault="00E53E08" w:rsidP="00F412F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Можно не только переписывать конец сказки, но и "перевирать" её полностью. Например, почему бы не переделать отрицательных персонажей?</w:t>
      </w:r>
    </w:p>
    <w:p w:rsidR="00E53E08" w:rsidRPr="00F412F9" w:rsidRDefault="00E53E08" w:rsidP="00F412F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В детской сказке по мотивам сказки Ш.Перро "Золушка", мачеха и ее дочери перевоспитываются, становятся добрыми и трудолюбивыми. И сразу же в их сказке дочери нашли замечательных женихов и удачно вышли замуж.</w:t>
      </w:r>
    </w:p>
    <w:p w:rsidR="00E53E08" w:rsidRPr="00F412F9" w:rsidRDefault="00E53E08" w:rsidP="00F412F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6. Сказка "наизнанку"</w:t>
      </w: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 – придание сказочным героям противоположных черт характера. Так, девочка Элли может превратиться в трусишку, злая Бастинда стать доброй, а "трусливый" лев ничего не боятся.</w:t>
      </w:r>
    </w:p>
    <w:p w:rsidR="00E53E08" w:rsidRPr="00F412F9" w:rsidRDefault="00E53E08" w:rsidP="00F412F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7. Инсценирование сказки - драматизация.</w:t>
      </w: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 Инсценирование может быть самым разнообразным: кукольный театр, теневой или пальчиковый театр, ростовые куклы и т.д. Позвольте маленьким артистам окунуться в мир сказки и результаты не заставят себя долго ждать! Вы увидите, как быстро раскроются творческие способности и возможности Ваших воспитанников, о которых Вы даже и не подозревали.</w:t>
      </w:r>
    </w:p>
    <w:p w:rsidR="00E53E08" w:rsidRPr="00F412F9" w:rsidRDefault="00E53E08" w:rsidP="00F412F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8. Иллюстрирование сказки</w:t>
      </w: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, когда, рисование и изготовление поделок по мотивам сказки объединяет в совместной деятельности детей и взрослых.</w:t>
      </w:r>
    </w:p>
    <w:p w:rsidR="00E53E08" w:rsidRPr="00F412F9" w:rsidRDefault="00E53E08" w:rsidP="00F412F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9. Создание собственной сказки.</w:t>
      </w: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E53E08" w:rsidRPr="00F412F9" w:rsidRDefault="00E53E08" w:rsidP="00F412F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>Не сочинение, а именно создание. Начиная с замысла, придумывания персонажей и сюжетной линии и заканчивая распечаткой текста, рисованием иллюстраций, брошюровки книжки и оформлением библиотеки. Как видите, это работа творческая, не одного дня и предполагающая совместное взаимодействие детей и взрослых.</w:t>
      </w:r>
    </w:p>
    <w:p w:rsidR="00E53E08" w:rsidRDefault="00E53E08" w:rsidP="00F412F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2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Кроме того, данный способ еще является своеобразной диагностикой особенностей развития и психологического самочувствия ребенка. Сочиненная ребенком сказка может показать его душевное состояние, так как при сочинении он в значительной степени проецирует свою жизнь. </w:t>
      </w:r>
    </w:p>
    <w:p w:rsidR="00E53E08" w:rsidRPr="006B5CC6" w:rsidRDefault="00E53E08" w:rsidP="00C3162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B5CC6">
        <w:rPr>
          <w:color w:val="000000"/>
          <w:sz w:val="28"/>
          <w:szCs w:val="28"/>
        </w:rPr>
        <w:t>Практическая часть.</w:t>
      </w:r>
    </w:p>
    <w:p w:rsidR="00E53E08" w:rsidRPr="00C3162D" w:rsidRDefault="00E53E08" w:rsidP="00C316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Упражнение </w:t>
      </w:r>
      <w:r w:rsidRPr="00C3162D">
        <w:rPr>
          <w:color w:val="000000"/>
          <w:sz w:val="28"/>
          <w:szCs w:val="28"/>
        </w:rPr>
        <w:t> </w:t>
      </w:r>
      <w:r w:rsidRPr="00C3162D">
        <w:rPr>
          <w:rStyle w:val="Emphasis"/>
          <w:bCs/>
          <w:i w:val="0"/>
          <w:color w:val="000000"/>
          <w:sz w:val="28"/>
          <w:szCs w:val="28"/>
        </w:rPr>
        <w:t>«Сказка»</w:t>
      </w:r>
      <w:r w:rsidRPr="00C3162D">
        <w:rPr>
          <w:color w:val="000000"/>
          <w:sz w:val="28"/>
          <w:szCs w:val="28"/>
        </w:rPr>
        <w:t> </w:t>
      </w:r>
    </w:p>
    <w:p w:rsidR="00E53E08" w:rsidRPr="00C3162D" w:rsidRDefault="00E53E08" w:rsidP="00C316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62D">
        <w:rPr>
          <w:color w:val="000000"/>
          <w:sz w:val="28"/>
          <w:szCs w:val="28"/>
        </w:rPr>
        <w:t>Цель: Помощь в разностороннем понимании участниками сказочных ситуаций и персонажей.</w:t>
      </w:r>
    </w:p>
    <w:p w:rsidR="00E53E08" w:rsidRPr="00C3162D" w:rsidRDefault="00E53E08" w:rsidP="00C316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62D">
        <w:rPr>
          <w:color w:val="000000"/>
          <w:sz w:val="28"/>
          <w:szCs w:val="28"/>
        </w:rPr>
        <w:t>Тренировка навыков совместных действий при постановке сказки.</w:t>
      </w:r>
    </w:p>
    <w:p w:rsidR="00E53E08" w:rsidRPr="00C3162D" w:rsidRDefault="00E53E08" w:rsidP="00C316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62D">
        <w:rPr>
          <w:color w:val="000000"/>
          <w:sz w:val="28"/>
          <w:szCs w:val="28"/>
        </w:rPr>
        <w:t>Выявлений своих поведенческих шаблонов.</w:t>
      </w:r>
    </w:p>
    <w:p w:rsidR="00E53E08" w:rsidRPr="00C3162D" w:rsidRDefault="00E53E08" w:rsidP="00C316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62D">
        <w:rPr>
          <w:color w:val="000000"/>
          <w:sz w:val="28"/>
          <w:szCs w:val="28"/>
        </w:rPr>
        <w:t>Материалы: спокойная инструментальная музыка; атрибуты сказочных персонажей </w:t>
      </w:r>
      <w:r w:rsidRPr="00C3162D">
        <w:rPr>
          <w:rStyle w:val="Emphasis"/>
          <w:i w:val="0"/>
          <w:color w:val="000000"/>
          <w:sz w:val="28"/>
          <w:szCs w:val="28"/>
        </w:rPr>
        <w:t>(в качестве атрибутов могут быть использованы любые аксессуары, помогающие участникам глубже войти в роль своего персонажа. Их можно изготовить самостоятельно из любых подручных материалов, либо задействовать уже готовые предметы обихода: бусы, косынки, шляпы, банты и т.д.)</w:t>
      </w:r>
    </w:p>
    <w:p w:rsidR="00E53E08" w:rsidRPr="00C3162D" w:rsidRDefault="00E53E08" w:rsidP="00C316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62D">
        <w:rPr>
          <w:rStyle w:val="Strong"/>
          <w:b w:val="0"/>
          <w:color w:val="000000"/>
          <w:sz w:val="28"/>
          <w:szCs w:val="28"/>
        </w:rPr>
        <w:t>Данное упражнение состоит из 4х частей:</w:t>
      </w:r>
    </w:p>
    <w:p w:rsidR="00E53E08" w:rsidRPr="00C3162D" w:rsidRDefault="00E53E08" w:rsidP="00C316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62D">
        <w:rPr>
          <w:color w:val="000000"/>
          <w:sz w:val="28"/>
          <w:szCs w:val="28"/>
        </w:rPr>
        <w:t>Часть 1. </w:t>
      </w:r>
      <w:r w:rsidRPr="00C3162D">
        <w:rPr>
          <w:rStyle w:val="Emphasis"/>
          <w:bCs/>
          <w:i w:val="0"/>
          <w:color w:val="000000"/>
          <w:sz w:val="28"/>
          <w:szCs w:val="28"/>
        </w:rPr>
        <w:t>«Постановка сказки»</w:t>
      </w:r>
    </w:p>
    <w:p w:rsidR="00E53E08" w:rsidRPr="00C3162D" w:rsidRDefault="00E53E08" w:rsidP="00C316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62D">
        <w:rPr>
          <w:color w:val="000000"/>
          <w:sz w:val="28"/>
          <w:szCs w:val="28"/>
        </w:rPr>
        <w:t>Процедура: Участникам объявляется сказка Ш. Перро </w:t>
      </w:r>
      <w:r w:rsidRPr="00C3162D">
        <w:rPr>
          <w:rStyle w:val="Emphasis"/>
          <w:bCs/>
          <w:i w:val="0"/>
          <w:color w:val="000000"/>
          <w:sz w:val="28"/>
          <w:szCs w:val="28"/>
        </w:rPr>
        <w:t>«Золушка»</w:t>
      </w:r>
      <w:r w:rsidRPr="00C3162D">
        <w:rPr>
          <w:color w:val="000000"/>
          <w:sz w:val="28"/>
          <w:szCs w:val="28"/>
        </w:rPr>
        <w:t>. С этой сказкой предстоит дальнейшая работа.</w:t>
      </w:r>
    </w:p>
    <w:p w:rsidR="00E53E08" w:rsidRPr="00C3162D" w:rsidRDefault="00E53E08" w:rsidP="00C316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62D">
        <w:rPr>
          <w:color w:val="000000"/>
          <w:sz w:val="28"/>
          <w:szCs w:val="28"/>
        </w:rPr>
        <w:t>Сначала необходимо выбрать своего героя. Предлагаются узкие листочки белой бумаги, имя героя написано с обратной стороны мелким шрифтом. На половине листочков написано: </w:t>
      </w:r>
      <w:r w:rsidRPr="00C3162D">
        <w:rPr>
          <w:rStyle w:val="Emphasis"/>
          <w:bCs/>
          <w:i w:val="0"/>
          <w:color w:val="000000"/>
          <w:sz w:val="28"/>
          <w:szCs w:val="28"/>
        </w:rPr>
        <w:t>«Придумай сам»</w:t>
      </w:r>
      <w:r w:rsidRPr="00C3162D">
        <w:rPr>
          <w:color w:val="000000"/>
          <w:sz w:val="28"/>
          <w:szCs w:val="28"/>
        </w:rPr>
        <w:t>. Участники об этом не знают.</w:t>
      </w:r>
    </w:p>
    <w:p w:rsidR="00E53E08" w:rsidRPr="00C3162D" w:rsidRDefault="00E53E08" w:rsidP="00C316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62D">
        <w:rPr>
          <w:color w:val="000000"/>
          <w:sz w:val="28"/>
          <w:szCs w:val="28"/>
        </w:rPr>
        <w:t>Часть 2. </w:t>
      </w:r>
      <w:r>
        <w:rPr>
          <w:rStyle w:val="Emphasis"/>
          <w:bCs/>
          <w:i w:val="0"/>
          <w:color w:val="000000"/>
          <w:sz w:val="28"/>
          <w:szCs w:val="28"/>
        </w:rPr>
        <w:t>«Углубленный анализ</w:t>
      </w:r>
      <w:r w:rsidRPr="00C3162D">
        <w:rPr>
          <w:rStyle w:val="Emphasis"/>
          <w:bCs/>
          <w:i w:val="0"/>
          <w:color w:val="000000"/>
          <w:sz w:val="28"/>
          <w:szCs w:val="28"/>
        </w:rPr>
        <w:t xml:space="preserve"> ролей»</w:t>
      </w:r>
    </w:p>
    <w:p w:rsidR="00E53E08" w:rsidRPr="00C3162D" w:rsidRDefault="00E53E08" w:rsidP="00C316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62D">
        <w:rPr>
          <w:color w:val="000000"/>
          <w:sz w:val="28"/>
          <w:szCs w:val="28"/>
        </w:rPr>
        <w:t>Процедур</w:t>
      </w:r>
      <w:r>
        <w:rPr>
          <w:color w:val="000000"/>
          <w:sz w:val="28"/>
          <w:szCs w:val="28"/>
        </w:rPr>
        <w:t>а:</w:t>
      </w:r>
      <w:r w:rsidRPr="00C3162D">
        <w:rPr>
          <w:color w:val="000000"/>
          <w:sz w:val="28"/>
          <w:szCs w:val="28"/>
        </w:rPr>
        <w:t> </w:t>
      </w:r>
      <w:r w:rsidRPr="00C3162D">
        <w:rPr>
          <w:rStyle w:val="Emphasis"/>
          <w:bCs/>
          <w:i w:val="0"/>
          <w:color w:val="000000"/>
          <w:sz w:val="28"/>
          <w:szCs w:val="28"/>
        </w:rPr>
        <w:t>«Актеры»</w:t>
      </w:r>
      <w:r w:rsidRPr="00C3162D">
        <w:rPr>
          <w:color w:val="000000"/>
          <w:sz w:val="28"/>
          <w:szCs w:val="28"/>
        </w:rPr>
        <w:t xml:space="preserve"> располагаются по кругу. Ведущий предупреждает, что он будет задавать вопросы, а тот человек, к которому будет обращен вопрос, должен отвечать так, как, по его мнению, ответил бы его герой – то есть от лица персонажа. </w:t>
      </w:r>
    </w:p>
    <w:p w:rsidR="00E53E08" w:rsidRPr="00C3162D" w:rsidRDefault="00E53E08" w:rsidP="00C316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62D">
        <w:rPr>
          <w:rStyle w:val="Strong"/>
          <w:b w:val="0"/>
          <w:color w:val="000000"/>
          <w:sz w:val="28"/>
          <w:szCs w:val="28"/>
        </w:rPr>
        <w:t>Вопросы для обсуждения:</w:t>
      </w:r>
    </w:p>
    <w:p w:rsidR="00E53E08" w:rsidRPr="00C3162D" w:rsidRDefault="00E53E08" w:rsidP="00C316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62D">
        <w:rPr>
          <w:color w:val="000000"/>
          <w:sz w:val="28"/>
          <w:szCs w:val="28"/>
        </w:rPr>
        <w:t>Что вас заставило сделать это?</w:t>
      </w:r>
    </w:p>
    <w:p w:rsidR="00E53E08" w:rsidRPr="00C3162D" w:rsidRDefault="00E53E08" w:rsidP="00C316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62D">
        <w:rPr>
          <w:color w:val="000000"/>
          <w:sz w:val="28"/>
          <w:szCs w:val="28"/>
        </w:rPr>
        <w:t>Как вы относитесь к своему жениху? Не могли бы вы описать его характер?</w:t>
      </w:r>
    </w:p>
    <w:p w:rsidR="00E53E08" w:rsidRPr="00C3162D" w:rsidRDefault="00E53E08" w:rsidP="00C316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62D">
        <w:rPr>
          <w:color w:val="000000"/>
          <w:sz w:val="28"/>
          <w:szCs w:val="28"/>
        </w:rPr>
        <w:t>Не могли бы вы объяснить причины вашего неприязненного отношения к Золушке?</w:t>
      </w:r>
    </w:p>
    <w:p w:rsidR="00E53E08" w:rsidRPr="00C3162D" w:rsidRDefault="00E53E08" w:rsidP="00C316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62D">
        <w:rPr>
          <w:color w:val="000000"/>
          <w:sz w:val="28"/>
          <w:szCs w:val="28"/>
        </w:rPr>
        <w:t>Чем в себе вы гордитесь?</w:t>
      </w:r>
    </w:p>
    <w:p w:rsidR="00E53E08" w:rsidRPr="00C3162D" w:rsidRDefault="00E53E08" w:rsidP="00C316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62D">
        <w:rPr>
          <w:color w:val="000000"/>
          <w:sz w:val="28"/>
          <w:szCs w:val="28"/>
        </w:rPr>
        <w:t>Есть ли у вас мечта? В чем она состоит?</w:t>
      </w:r>
    </w:p>
    <w:p w:rsidR="00E53E08" w:rsidRPr="00C3162D" w:rsidRDefault="00E53E08" w:rsidP="00C316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62D">
        <w:rPr>
          <w:color w:val="000000"/>
          <w:sz w:val="28"/>
          <w:szCs w:val="28"/>
        </w:rPr>
        <w:t>Как вы видите свое будущее? Чего вы добиваетесь?</w:t>
      </w:r>
    </w:p>
    <w:p w:rsidR="00E53E08" w:rsidRPr="00C3162D" w:rsidRDefault="00E53E08" w:rsidP="00C316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62D">
        <w:rPr>
          <w:color w:val="000000"/>
          <w:sz w:val="28"/>
          <w:szCs w:val="28"/>
        </w:rPr>
        <w:t>Перечисленные вопросы позволяют увидеть, что они имеют в большинстве случаев </w:t>
      </w:r>
      <w:r w:rsidRPr="00C3162D">
        <w:rPr>
          <w:rStyle w:val="Emphasis"/>
          <w:bCs/>
          <w:i w:val="0"/>
          <w:color w:val="000000"/>
          <w:sz w:val="28"/>
          <w:szCs w:val="28"/>
        </w:rPr>
        <w:t>«открытый»</w:t>
      </w:r>
      <w:r w:rsidRPr="00C3162D">
        <w:rPr>
          <w:color w:val="000000"/>
          <w:sz w:val="28"/>
          <w:szCs w:val="28"/>
        </w:rPr>
        <w:t> характер, то есть дают возможность свободного фантазирования и погружения в исполняемую роль. Исполнитель этой роли и другие участники начинают все глубже понимать этого человека </w:t>
      </w:r>
      <w:r w:rsidRPr="00C3162D">
        <w:rPr>
          <w:rStyle w:val="Emphasis"/>
          <w:i w:val="0"/>
          <w:color w:val="000000"/>
          <w:sz w:val="28"/>
          <w:szCs w:val="28"/>
        </w:rPr>
        <w:t>(героя)</w:t>
      </w:r>
      <w:r w:rsidRPr="00C3162D">
        <w:rPr>
          <w:color w:val="000000"/>
          <w:sz w:val="28"/>
          <w:szCs w:val="28"/>
        </w:rPr>
        <w:t>, скрывающего свои чувства, имеющего свой, может быть, неординарный взгляд на мир</w:t>
      </w:r>
    </w:p>
    <w:p w:rsidR="00E53E08" w:rsidRPr="00C3162D" w:rsidRDefault="00E53E08" w:rsidP="00C316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62D">
        <w:rPr>
          <w:color w:val="000000"/>
          <w:sz w:val="28"/>
          <w:szCs w:val="28"/>
        </w:rPr>
        <w:t>Такие трактовки становятся настоящим откровением для участников. Привычные с детства персонажи оборачиваются совершенно неожиданными сторонами, поступки получают иную оценку, возникает подлинное понимание и сопереживание.</w:t>
      </w:r>
    </w:p>
    <w:p w:rsidR="00E53E08" w:rsidRPr="00C3162D" w:rsidRDefault="00E53E08" w:rsidP="00C316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62D">
        <w:rPr>
          <w:color w:val="000000"/>
          <w:sz w:val="28"/>
          <w:szCs w:val="28"/>
        </w:rPr>
        <w:t>Часть 3. </w:t>
      </w:r>
      <w:r w:rsidRPr="00C3162D">
        <w:rPr>
          <w:rStyle w:val="Emphasis"/>
          <w:bCs/>
          <w:i w:val="0"/>
          <w:color w:val="000000"/>
          <w:sz w:val="28"/>
          <w:szCs w:val="28"/>
        </w:rPr>
        <w:t>«Деролинг»</w:t>
      </w:r>
    </w:p>
    <w:p w:rsidR="00E53E08" w:rsidRPr="00C3162D" w:rsidRDefault="00E53E08" w:rsidP="00C316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Процедура: э</w:t>
      </w:r>
      <w:r w:rsidRPr="00C3162D">
        <w:rPr>
          <w:color w:val="000000"/>
          <w:sz w:val="28"/>
          <w:szCs w:val="28"/>
        </w:rPr>
        <w:t>моциональное погружение в роль на предыдущих двух этапах может быть настолько велико, что </w:t>
      </w:r>
      <w:r w:rsidRPr="00C3162D">
        <w:rPr>
          <w:rStyle w:val="Emphasis"/>
          <w:bCs/>
          <w:i w:val="0"/>
          <w:color w:val="000000"/>
          <w:sz w:val="28"/>
          <w:szCs w:val="28"/>
        </w:rPr>
        <w:t>«актеров»</w:t>
      </w:r>
      <w:r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r w:rsidRPr="00C3162D">
        <w:rPr>
          <w:color w:val="000000"/>
          <w:sz w:val="28"/>
          <w:szCs w:val="28"/>
        </w:rPr>
        <w:t>требуется </w:t>
      </w:r>
      <w:r w:rsidRPr="00C3162D">
        <w:rPr>
          <w:rStyle w:val="Emphasis"/>
          <w:bCs/>
          <w:i w:val="0"/>
          <w:color w:val="000000"/>
          <w:sz w:val="28"/>
          <w:szCs w:val="28"/>
        </w:rPr>
        <w:t>«вернуть»</w:t>
      </w:r>
      <w:r w:rsidRPr="00C3162D">
        <w:rPr>
          <w:color w:val="000000"/>
          <w:sz w:val="28"/>
          <w:szCs w:val="28"/>
        </w:rPr>
        <w:t> в самих себя. Для этого каждому исполнителю требуется произнести ритуальную фразу </w:t>
      </w:r>
      <w:r w:rsidRPr="00C3162D">
        <w:rPr>
          <w:rStyle w:val="Emphasis"/>
          <w:bCs/>
          <w:i w:val="0"/>
          <w:color w:val="000000"/>
          <w:sz w:val="28"/>
          <w:szCs w:val="28"/>
        </w:rPr>
        <w:t>«Я не (имя персонажа), я – (собственное имя)»</w:t>
      </w:r>
      <w:r w:rsidRPr="00C3162D">
        <w:rPr>
          <w:color w:val="000000"/>
          <w:sz w:val="28"/>
          <w:szCs w:val="28"/>
        </w:rPr>
        <w:t>.</w:t>
      </w:r>
    </w:p>
    <w:p w:rsidR="00E53E08" w:rsidRPr="00C3162D" w:rsidRDefault="00E53E08" w:rsidP="00C316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62D">
        <w:rPr>
          <w:color w:val="000000"/>
          <w:sz w:val="28"/>
          <w:szCs w:val="28"/>
        </w:rPr>
        <w:t>Обратная связь </w:t>
      </w:r>
      <w:r w:rsidRPr="00C3162D">
        <w:rPr>
          <w:rStyle w:val="Emphasis"/>
          <w:bCs/>
          <w:i w:val="0"/>
          <w:color w:val="000000"/>
          <w:sz w:val="28"/>
          <w:szCs w:val="28"/>
        </w:rPr>
        <w:t>«От себя»</w:t>
      </w:r>
      <w:r w:rsidRPr="00C3162D">
        <w:rPr>
          <w:color w:val="000000"/>
          <w:sz w:val="28"/>
          <w:szCs w:val="28"/>
        </w:rPr>
        <w:t> </w:t>
      </w:r>
    </w:p>
    <w:p w:rsidR="00E53E08" w:rsidRPr="00C3162D" w:rsidRDefault="00E53E08" w:rsidP="00C316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62D">
        <w:rPr>
          <w:color w:val="000000"/>
          <w:sz w:val="28"/>
          <w:szCs w:val="28"/>
        </w:rPr>
        <w:t>Самоанализ опыта, полученного участниками в ходе выполнения упражнения.</w:t>
      </w:r>
    </w:p>
    <w:p w:rsidR="00E53E08" w:rsidRPr="00C3162D" w:rsidRDefault="00E53E08" w:rsidP="00C316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62D">
        <w:rPr>
          <w:color w:val="000000"/>
          <w:sz w:val="28"/>
          <w:szCs w:val="28"/>
        </w:rPr>
        <w:t>Возможность изменения жизненного сценария, путем его переписывания.</w:t>
      </w:r>
    </w:p>
    <w:p w:rsidR="00E53E08" w:rsidRPr="00C3162D" w:rsidRDefault="00E53E08" w:rsidP="00C316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Процедура: в</w:t>
      </w:r>
      <w:r w:rsidRPr="00C3162D">
        <w:rPr>
          <w:color w:val="000000"/>
          <w:sz w:val="28"/>
          <w:szCs w:val="28"/>
        </w:rPr>
        <w:t>едущий просит каждого из участников рассказать о своих переживаниях, возникших во вр</w:t>
      </w:r>
      <w:r>
        <w:rPr>
          <w:color w:val="000000"/>
          <w:sz w:val="28"/>
          <w:szCs w:val="28"/>
        </w:rPr>
        <w:t>емя исполнения роли и анализа их</w:t>
      </w:r>
      <w:r w:rsidRPr="00C3162D">
        <w:rPr>
          <w:color w:val="000000"/>
          <w:sz w:val="28"/>
          <w:szCs w:val="28"/>
        </w:rPr>
        <w:t xml:space="preserve"> ролей, о появившихся мыслях. Самое главное здесь – дать возможность каждому полностью высказаться.</w:t>
      </w:r>
    </w:p>
    <w:p w:rsidR="00E53E08" w:rsidRPr="00C3162D" w:rsidRDefault="00E53E08" w:rsidP="00C316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62D">
        <w:rPr>
          <w:rStyle w:val="Strong"/>
          <w:b w:val="0"/>
          <w:color w:val="000000"/>
          <w:sz w:val="28"/>
          <w:szCs w:val="28"/>
        </w:rPr>
        <w:t>Вопросы для обсуждения:</w:t>
      </w:r>
    </w:p>
    <w:p w:rsidR="00E53E08" w:rsidRPr="00C3162D" w:rsidRDefault="00E53E08" w:rsidP="00C316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62D">
        <w:rPr>
          <w:color w:val="000000"/>
          <w:sz w:val="28"/>
          <w:szCs w:val="28"/>
        </w:rPr>
        <w:t>Как чувствовали себя участники в той или иной роли?</w:t>
      </w:r>
    </w:p>
    <w:p w:rsidR="00E53E08" w:rsidRPr="00C3162D" w:rsidRDefault="00E53E08" w:rsidP="00C316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62D">
        <w:rPr>
          <w:color w:val="000000"/>
          <w:sz w:val="28"/>
          <w:szCs w:val="28"/>
        </w:rPr>
        <w:t>Какие персонажи показались совершенно чуждыми, неприемлемыми?</w:t>
      </w:r>
    </w:p>
    <w:p w:rsidR="00E53E08" w:rsidRPr="00C3162D" w:rsidRDefault="00E53E08" w:rsidP="00C316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62D">
        <w:rPr>
          <w:color w:val="000000"/>
          <w:sz w:val="28"/>
          <w:szCs w:val="28"/>
        </w:rPr>
        <w:t>Какие из героев, напротив, воспринимаются в качестве </w:t>
      </w:r>
      <w:r w:rsidRPr="00C3162D">
        <w:rPr>
          <w:rStyle w:val="Emphasis"/>
          <w:bCs/>
          <w:i w:val="0"/>
          <w:color w:val="000000"/>
          <w:sz w:val="28"/>
          <w:szCs w:val="28"/>
        </w:rPr>
        <w:t>«родственных душ»</w:t>
      </w:r>
      <w:r w:rsidRPr="00C3162D">
        <w:rPr>
          <w:color w:val="000000"/>
          <w:sz w:val="28"/>
          <w:szCs w:val="28"/>
        </w:rPr>
        <w:t>?</w:t>
      </w:r>
    </w:p>
    <w:p w:rsidR="00E53E08" w:rsidRPr="00C3162D" w:rsidRDefault="00E53E08" w:rsidP="00C316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удивило  мнение</w:t>
      </w:r>
      <w:r w:rsidRPr="00C3162D">
        <w:rPr>
          <w:color w:val="000000"/>
          <w:sz w:val="28"/>
          <w:szCs w:val="28"/>
        </w:rPr>
        <w:t xml:space="preserve"> участников группы?</w:t>
      </w:r>
    </w:p>
    <w:p w:rsidR="00E53E08" w:rsidRPr="00C3162D" w:rsidRDefault="00E53E08" w:rsidP="00C316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62D">
        <w:rPr>
          <w:color w:val="000000"/>
          <w:sz w:val="28"/>
          <w:szCs w:val="28"/>
        </w:rPr>
        <w:t>Что было неожиданным?</w:t>
      </w:r>
    </w:p>
    <w:p w:rsidR="00E53E08" w:rsidRPr="00C3162D" w:rsidRDefault="00E53E08" w:rsidP="00C316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62D">
        <w:rPr>
          <w:color w:val="000000"/>
          <w:sz w:val="28"/>
          <w:szCs w:val="28"/>
        </w:rPr>
        <w:t>Какой из выбранных сказочных персонажей рассматривается участниками как идеал, достойный подражания?</w:t>
      </w:r>
    </w:p>
    <w:p w:rsidR="00E53E08" w:rsidRPr="00C3162D" w:rsidRDefault="00E53E08" w:rsidP="00C316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62D">
        <w:rPr>
          <w:color w:val="000000"/>
          <w:sz w:val="28"/>
          <w:szCs w:val="28"/>
        </w:rPr>
        <w:t>Как часто вы в жизни поступаете как ваш персонаж?</w:t>
      </w:r>
    </w:p>
    <w:p w:rsidR="00E53E08" w:rsidRPr="00C3162D" w:rsidRDefault="00E53E08" w:rsidP="00C316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62D">
        <w:rPr>
          <w:color w:val="000000"/>
          <w:sz w:val="28"/>
          <w:szCs w:val="28"/>
        </w:rPr>
        <w:t>Предоставить каждому возможность придумать новый сценарий для своего персонажа </w:t>
      </w:r>
      <w:r w:rsidRPr="00C3162D">
        <w:rPr>
          <w:rStyle w:val="Emphasis"/>
          <w:i w:val="0"/>
          <w:color w:val="000000"/>
          <w:sz w:val="28"/>
          <w:szCs w:val="28"/>
        </w:rPr>
        <w:t>(если хватит времени, у нас не хватило)</w:t>
      </w:r>
      <w:r w:rsidRPr="00C3162D">
        <w:rPr>
          <w:color w:val="000000"/>
          <w:sz w:val="28"/>
          <w:szCs w:val="28"/>
        </w:rPr>
        <w:t>.</w:t>
      </w:r>
    </w:p>
    <w:p w:rsidR="00E53E08" w:rsidRPr="00C3162D" w:rsidRDefault="00E53E08" w:rsidP="00C316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62D">
        <w:rPr>
          <w:color w:val="000000"/>
          <w:sz w:val="28"/>
          <w:szCs w:val="28"/>
        </w:rPr>
        <w:t>Часть 4. </w:t>
      </w:r>
      <w:r w:rsidRPr="00C3162D">
        <w:rPr>
          <w:rStyle w:val="Emphasis"/>
          <w:bCs/>
          <w:i w:val="0"/>
          <w:color w:val="000000"/>
          <w:sz w:val="28"/>
          <w:szCs w:val="28"/>
        </w:rPr>
        <w:t>«Рисунок»</w:t>
      </w:r>
    </w:p>
    <w:p w:rsidR="00E53E08" w:rsidRPr="00C3162D" w:rsidRDefault="00E53E08" w:rsidP="00C316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62D">
        <w:rPr>
          <w:color w:val="000000"/>
          <w:sz w:val="28"/>
          <w:szCs w:val="28"/>
        </w:rPr>
        <w:t>После обратной связи участникам предлагается нарисовать на бумаге свое внутреннее состояние, которое они испытывают в данный момент или то, что просто приходит в голову, не задумываясь, используя краски, карандаши, и фломастеры.</w:t>
      </w:r>
    </w:p>
    <w:p w:rsidR="00E53E08" w:rsidRPr="00C3162D" w:rsidRDefault="00E53E08" w:rsidP="003431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162D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 </w:t>
      </w:r>
      <w:r w:rsidRPr="00C3162D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сказкотерапия для детей дошкольного возраста </w:t>
      </w:r>
      <w:r w:rsidRPr="00C3162D">
        <w:rPr>
          <w:rFonts w:ascii="Times New Roman" w:hAnsi="Times New Roman"/>
          <w:color w:val="000000"/>
          <w:sz w:val="28"/>
          <w:szCs w:val="28"/>
          <w:lang w:eastAsia="ru-RU"/>
        </w:rPr>
        <w:t> представляет собой довольно интересный, легкий в использовании метод, который, кроме того, не требует больших временных, материально-технических и энергетических затрат. Что немаловажно, для занятий сказкотерапией вовсе не обязательно иметь специальное психологическое образование. Достаточно желания, стремления к самообразованию, собственной активности и творчества.</w:t>
      </w:r>
    </w:p>
    <w:p w:rsidR="00E53E08" w:rsidRPr="00C3162D" w:rsidRDefault="00E53E08" w:rsidP="00C316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E53E08" w:rsidRPr="00C3162D" w:rsidSect="00FC2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DC5"/>
    <w:multiLevelType w:val="multilevel"/>
    <w:tmpl w:val="429C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B0AB9"/>
    <w:multiLevelType w:val="hybridMultilevel"/>
    <w:tmpl w:val="308A95B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31832AB"/>
    <w:multiLevelType w:val="multilevel"/>
    <w:tmpl w:val="1C3C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5C46EB"/>
    <w:multiLevelType w:val="hybridMultilevel"/>
    <w:tmpl w:val="F2A2CC1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FD35DBA"/>
    <w:multiLevelType w:val="multilevel"/>
    <w:tmpl w:val="FD0C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684477"/>
    <w:multiLevelType w:val="multilevel"/>
    <w:tmpl w:val="739203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C3903F6"/>
    <w:multiLevelType w:val="multilevel"/>
    <w:tmpl w:val="311C7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3FD6564"/>
    <w:multiLevelType w:val="hybridMultilevel"/>
    <w:tmpl w:val="EF24E3A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1AB2FF2"/>
    <w:multiLevelType w:val="multilevel"/>
    <w:tmpl w:val="3ABE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7632B4"/>
    <w:multiLevelType w:val="hybridMultilevel"/>
    <w:tmpl w:val="D818960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14A05CD"/>
    <w:multiLevelType w:val="multilevel"/>
    <w:tmpl w:val="82E2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B52CF3"/>
    <w:multiLevelType w:val="multilevel"/>
    <w:tmpl w:val="519A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D84"/>
    <w:rsid w:val="000657BC"/>
    <w:rsid w:val="00124D91"/>
    <w:rsid w:val="001D25C2"/>
    <w:rsid w:val="00312D84"/>
    <w:rsid w:val="003431C6"/>
    <w:rsid w:val="004369FF"/>
    <w:rsid w:val="005341D4"/>
    <w:rsid w:val="0061282E"/>
    <w:rsid w:val="006B5CC6"/>
    <w:rsid w:val="0091719D"/>
    <w:rsid w:val="00977E22"/>
    <w:rsid w:val="00A84466"/>
    <w:rsid w:val="00AA2822"/>
    <w:rsid w:val="00B064CC"/>
    <w:rsid w:val="00C3162D"/>
    <w:rsid w:val="00D57EFD"/>
    <w:rsid w:val="00E443E5"/>
    <w:rsid w:val="00E53E08"/>
    <w:rsid w:val="00F412F9"/>
    <w:rsid w:val="00F50D4D"/>
    <w:rsid w:val="00FC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CA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12D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2D8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rsid w:val="00312D8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31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1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2D84"/>
    <w:rPr>
      <w:rFonts w:ascii="Tahoma" w:hAnsi="Tahoma" w:cs="Tahoma"/>
      <w:sz w:val="16"/>
      <w:szCs w:val="16"/>
    </w:rPr>
  </w:style>
  <w:style w:type="paragraph" w:customStyle="1" w:styleId="c30">
    <w:name w:val="c30"/>
    <w:basedOn w:val="Normal"/>
    <w:uiPriority w:val="99"/>
    <w:rsid w:val="0031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DefaultParagraphFont"/>
    <w:uiPriority w:val="99"/>
    <w:rsid w:val="00312D84"/>
    <w:rPr>
      <w:rFonts w:cs="Times New Roman"/>
    </w:rPr>
  </w:style>
  <w:style w:type="paragraph" w:customStyle="1" w:styleId="c18">
    <w:name w:val="c18"/>
    <w:basedOn w:val="Normal"/>
    <w:uiPriority w:val="99"/>
    <w:rsid w:val="0031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312D84"/>
    <w:rPr>
      <w:rFonts w:cs="Times New Roman"/>
    </w:rPr>
  </w:style>
  <w:style w:type="paragraph" w:customStyle="1" w:styleId="c38">
    <w:name w:val="c38"/>
    <w:basedOn w:val="Normal"/>
    <w:uiPriority w:val="99"/>
    <w:rsid w:val="0031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Normal"/>
    <w:uiPriority w:val="99"/>
    <w:rsid w:val="0031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Normal"/>
    <w:uiPriority w:val="99"/>
    <w:rsid w:val="0031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312D84"/>
    <w:rPr>
      <w:rFonts w:cs="Times New Roman"/>
    </w:rPr>
  </w:style>
  <w:style w:type="paragraph" w:customStyle="1" w:styleId="c36">
    <w:name w:val="c36"/>
    <w:basedOn w:val="Normal"/>
    <w:uiPriority w:val="99"/>
    <w:rsid w:val="0031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Normal"/>
    <w:uiPriority w:val="99"/>
    <w:rsid w:val="0031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DefaultParagraphFont"/>
    <w:uiPriority w:val="99"/>
    <w:rsid w:val="00312D84"/>
    <w:rPr>
      <w:rFonts w:cs="Times New Roman"/>
    </w:rPr>
  </w:style>
  <w:style w:type="paragraph" w:customStyle="1" w:styleId="c6">
    <w:name w:val="c6"/>
    <w:basedOn w:val="Normal"/>
    <w:uiPriority w:val="99"/>
    <w:rsid w:val="0031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312D84"/>
    <w:rPr>
      <w:rFonts w:cs="Times New Roman"/>
    </w:rPr>
  </w:style>
  <w:style w:type="paragraph" w:customStyle="1" w:styleId="c32">
    <w:name w:val="c32"/>
    <w:basedOn w:val="Normal"/>
    <w:uiPriority w:val="99"/>
    <w:rsid w:val="0031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Normal"/>
    <w:uiPriority w:val="99"/>
    <w:rsid w:val="0031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Normal"/>
    <w:uiPriority w:val="99"/>
    <w:rsid w:val="0031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Normal"/>
    <w:uiPriority w:val="99"/>
    <w:rsid w:val="0031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Normal"/>
    <w:uiPriority w:val="99"/>
    <w:rsid w:val="0031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369F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369F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66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6665">
          <w:marLeft w:val="0"/>
          <w:marRight w:val="0"/>
          <w:marTop w:val="225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</w:divsChild>
    </w:div>
    <w:div w:id="25821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421</TotalTime>
  <Pages>10</Pages>
  <Words>2948</Words>
  <Characters>16804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dcterms:created xsi:type="dcterms:W3CDTF">2021-01-12T12:52:00Z</dcterms:created>
  <dcterms:modified xsi:type="dcterms:W3CDTF">2022-11-18T12:51:00Z</dcterms:modified>
</cp:coreProperties>
</file>