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31"/>
        <w:tblOverlap w:val="never"/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9415"/>
      </w:tblGrid>
      <w:tr w:rsidR="00A50BB9" w:rsidRPr="00231D35" w:rsidTr="00FB5003">
        <w:trPr>
          <w:trHeight w:val="16043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BB9" w:rsidRPr="00231D35" w:rsidRDefault="00A50BB9" w:rsidP="002F03C4">
            <w:pPr>
              <w:shd w:val="clear" w:color="auto" w:fill="FFFFFF"/>
              <w:spacing w:after="0" w:line="240" w:lineRule="auto"/>
              <w:ind w:right="-81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231D3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Муниципальное бюджетное дошкольное образовательно учреждение</w:t>
            </w:r>
          </w:p>
          <w:p w:rsidR="00A50BB9" w:rsidRPr="00231D35" w:rsidRDefault="00A50BB9" w:rsidP="002F03C4">
            <w:pPr>
              <w:shd w:val="clear" w:color="auto" w:fill="FFFFFF"/>
              <w:spacing w:after="0" w:line="240" w:lineRule="auto"/>
              <w:ind w:right="142" w:firstLine="709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231D3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детский сад комбинированного вида№3 г. Данкова Липецкой области</w:t>
            </w:r>
          </w:p>
          <w:p w:rsidR="00A50BB9" w:rsidRPr="00231D35" w:rsidRDefault="00A50BB9" w:rsidP="002F03C4">
            <w:pPr>
              <w:shd w:val="clear" w:color="auto" w:fill="FFFFFF"/>
              <w:spacing w:after="0" w:line="240" w:lineRule="auto"/>
              <w:ind w:right="141" w:firstLine="709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A50BB9" w:rsidRPr="00231D35" w:rsidRDefault="00A50BB9" w:rsidP="002F03C4">
            <w:pPr>
              <w:shd w:val="clear" w:color="auto" w:fill="FFFFFF"/>
              <w:spacing w:after="0" w:line="240" w:lineRule="auto"/>
              <w:ind w:right="141" w:firstLine="709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A50BB9" w:rsidRDefault="00A50BB9" w:rsidP="002F03C4">
            <w:pPr>
              <w:pStyle w:val="NormalWeb"/>
              <w:spacing w:before="0" w:beforeAutospacing="0" w:after="0" w:afterAutospacing="0" w:line="312" w:lineRule="atLeast"/>
              <w:jc w:val="center"/>
              <w:rPr>
                <w:noProof/>
                <w:sz w:val="44"/>
                <w:szCs w:val="44"/>
              </w:rPr>
            </w:pPr>
          </w:p>
          <w:p w:rsidR="00A50BB9" w:rsidRDefault="00A50BB9" w:rsidP="002F03C4">
            <w:pPr>
              <w:pStyle w:val="NormalWeb"/>
              <w:spacing w:before="0" w:beforeAutospacing="0" w:after="0" w:afterAutospacing="0" w:line="312" w:lineRule="atLeast"/>
              <w:jc w:val="center"/>
              <w:rPr>
                <w:noProof/>
                <w:sz w:val="44"/>
                <w:szCs w:val="44"/>
              </w:rPr>
            </w:pPr>
          </w:p>
          <w:p w:rsidR="00A50BB9" w:rsidRDefault="00A50BB9" w:rsidP="002F03C4">
            <w:pPr>
              <w:pStyle w:val="NormalWeb"/>
              <w:spacing w:before="0" w:beforeAutospacing="0" w:after="0" w:afterAutospacing="0" w:line="312" w:lineRule="atLeast"/>
              <w:jc w:val="center"/>
              <w:rPr>
                <w:noProof/>
                <w:sz w:val="44"/>
                <w:szCs w:val="44"/>
              </w:rPr>
            </w:pPr>
          </w:p>
          <w:p w:rsidR="00A50BB9" w:rsidRDefault="00A50BB9" w:rsidP="002F03C4">
            <w:pPr>
              <w:pStyle w:val="NormalWeb"/>
              <w:spacing w:before="0" w:beforeAutospacing="0" w:after="0" w:afterAutospacing="0" w:line="312" w:lineRule="atLeast"/>
              <w:jc w:val="center"/>
              <w:rPr>
                <w:noProof/>
                <w:sz w:val="44"/>
                <w:szCs w:val="44"/>
              </w:rPr>
            </w:pPr>
          </w:p>
          <w:p w:rsidR="00A50BB9" w:rsidRDefault="00A50BB9" w:rsidP="002F03C4">
            <w:pPr>
              <w:pStyle w:val="NormalWeb"/>
              <w:spacing w:before="0" w:beforeAutospacing="0" w:after="0" w:afterAutospacing="0" w:line="312" w:lineRule="atLeast"/>
              <w:jc w:val="center"/>
              <w:rPr>
                <w:noProof/>
                <w:sz w:val="44"/>
                <w:szCs w:val="44"/>
              </w:rPr>
            </w:pPr>
          </w:p>
          <w:p w:rsidR="00A50BB9" w:rsidRDefault="00A50BB9" w:rsidP="00DB3E4E">
            <w:pPr>
              <w:spacing w:after="0" w:line="312" w:lineRule="atLeast"/>
              <w:jc w:val="center"/>
              <w:rPr>
                <w:rFonts w:ascii="Times New Roman" w:hAnsi="Times New Roman"/>
                <w:bCs/>
                <w:color w:val="000000"/>
                <w:sz w:val="44"/>
                <w:szCs w:val="44"/>
                <w:lang w:eastAsia="ru-RU"/>
              </w:rPr>
            </w:pPr>
          </w:p>
          <w:p w:rsidR="00A50BB9" w:rsidRPr="00DB3E4E" w:rsidRDefault="00A50BB9" w:rsidP="00DB3E4E">
            <w:pPr>
              <w:spacing w:after="0" w:line="312" w:lineRule="atLeast"/>
              <w:jc w:val="center"/>
              <w:rPr>
                <w:rFonts w:ascii="Times New Roman" w:hAnsi="Times New Roman"/>
                <w:bCs/>
                <w:color w:val="000000"/>
                <w:sz w:val="44"/>
                <w:szCs w:val="44"/>
                <w:lang w:eastAsia="ru-RU"/>
              </w:rPr>
            </w:pPr>
            <w:r w:rsidRPr="00DB3E4E">
              <w:rPr>
                <w:rFonts w:ascii="Times New Roman" w:hAnsi="Times New Roman"/>
                <w:bCs/>
                <w:color w:val="000000"/>
                <w:sz w:val="44"/>
                <w:szCs w:val="44"/>
                <w:lang w:eastAsia="ru-RU"/>
              </w:rPr>
              <w:t>Коррекционно-развивающее ООД в старшей группе</w:t>
            </w:r>
          </w:p>
          <w:p w:rsidR="00A50BB9" w:rsidRPr="00DB3E4E" w:rsidRDefault="00A50BB9" w:rsidP="00DB3E4E">
            <w:pPr>
              <w:spacing w:after="0" w:line="312" w:lineRule="atLeast"/>
              <w:jc w:val="center"/>
              <w:rPr>
                <w:rFonts w:ascii="Times New Roman" w:hAnsi="Times New Roman"/>
                <w:color w:val="000000"/>
                <w:sz w:val="44"/>
                <w:szCs w:val="4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44"/>
                <w:szCs w:val="44"/>
                <w:lang w:eastAsia="ru-RU"/>
              </w:rPr>
              <w:t>«Дружная страна</w:t>
            </w:r>
            <w:r w:rsidRPr="00DB3E4E">
              <w:rPr>
                <w:rFonts w:ascii="Times New Roman" w:hAnsi="Times New Roman"/>
                <w:bCs/>
                <w:color w:val="000000"/>
                <w:sz w:val="44"/>
                <w:szCs w:val="44"/>
                <w:lang w:eastAsia="ru-RU"/>
              </w:rPr>
              <w:t>»</w:t>
            </w:r>
          </w:p>
          <w:p w:rsidR="00A50BB9" w:rsidRPr="00DB3E4E" w:rsidRDefault="00A50BB9" w:rsidP="00DB3E4E">
            <w:pPr>
              <w:pStyle w:val="NormalWeb"/>
              <w:spacing w:before="0" w:beforeAutospacing="0" w:after="0" w:afterAutospacing="0" w:line="312" w:lineRule="atLeast"/>
              <w:jc w:val="center"/>
              <w:rPr>
                <w:noProof/>
                <w:sz w:val="44"/>
                <w:szCs w:val="44"/>
              </w:rPr>
            </w:pPr>
          </w:p>
          <w:p w:rsidR="00A50BB9" w:rsidRPr="00231D35" w:rsidRDefault="00A50BB9" w:rsidP="002F03C4">
            <w:pPr>
              <w:shd w:val="clear" w:color="auto" w:fill="FFFFFF"/>
              <w:spacing w:after="0" w:line="240" w:lineRule="auto"/>
              <w:ind w:right="141" w:firstLine="709"/>
              <w:jc w:val="center"/>
              <w:rPr>
                <w:rFonts w:ascii="Times New Roman" w:hAnsi="Times New Roman"/>
                <w:noProof/>
                <w:sz w:val="44"/>
                <w:szCs w:val="44"/>
                <w:lang w:eastAsia="ru-RU"/>
              </w:rPr>
            </w:pPr>
          </w:p>
          <w:p w:rsidR="00A50BB9" w:rsidRPr="00231D35" w:rsidRDefault="00A50BB9" w:rsidP="002F03C4">
            <w:pPr>
              <w:shd w:val="clear" w:color="auto" w:fill="FFFFFF"/>
              <w:spacing w:after="0" w:line="240" w:lineRule="auto"/>
              <w:ind w:right="141" w:firstLine="709"/>
              <w:jc w:val="both"/>
              <w:rPr>
                <w:rFonts w:ascii="Times New Roman" w:hAnsi="Times New Roman"/>
                <w:noProof/>
                <w:sz w:val="44"/>
                <w:szCs w:val="44"/>
                <w:lang w:eastAsia="ru-RU"/>
              </w:rPr>
            </w:pPr>
          </w:p>
          <w:p w:rsidR="00A50BB9" w:rsidRPr="00231D35" w:rsidRDefault="00A50BB9" w:rsidP="002F03C4">
            <w:pPr>
              <w:shd w:val="clear" w:color="auto" w:fill="FFFFFF"/>
              <w:spacing w:after="0" w:line="240" w:lineRule="auto"/>
              <w:ind w:right="141" w:firstLine="709"/>
              <w:jc w:val="both"/>
              <w:rPr>
                <w:rFonts w:ascii="Times New Roman" w:hAnsi="Times New Roman"/>
                <w:noProof/>
                <w:sz w:val="44"/>
                <w:szCs w:val="44"/>
                <w:lang w:eastAsia="ru-RU"/>
              </w:rPr>
            </w:pPr>
          </w:p>
          <w:p w:rsidR="00A50BB9" w:rsidRPr="00231D35" w:rsidRDefault="00A50BB9" w:rsidP="002F03C4">
            <w:pPr>
              <w:shd w:val="clear" w:color="auto" w:fill="FFFFFF"/>
              <w:spacing w:after="0" w:line="240" w:lineRule="auto"/>
              <w:ind w:right="141" w:firstLine="709"/>
              <w:jc w:val="both"/>
              <w:rPr>
                <w:rFonts w:ascii="Times New Roman" w:hAnsi="Times New Roman"/>
                <w:noProof/>
                <w:sz w:val="44"/>
                <w:szCs w:val="44"/>
                <w:lang w:eastAsia="ru-RU"/>
              </w:rPr>
            </w:pPr>
          </w:p>
          <w:p w:rsidR="00A50BB9" w:rsidRPr="00231D35" w:rsidRDefault="00A50BB9" w:rsidP="002F03C4">
            <w:pPr>
              <w:shd w:val="clear" w:color="auto" w:fill="FFFFFF"/>
              <w:spacing w:after="0" w:line="240" w:lineRule="auto"/>
              <w:ind w:right="141" w:firstLine="709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A50BB9" w:rsidRPr="00231D35" w:rsidRDefault="00A50BB9" w:rsidP="002F03C4">
            <w:pPr>
              <w:shd w:val="clear" w:color="auto" w:fill="FFFFFF"/>
              <w:spacing w:after="0" w:line="240" w:lineRule="auto"/>
              <w:ind w:right="141" w:firstLine="709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A50BB9" w:rsidRPr="00231D35" w:rsidRDefault="00A50BB9" w:rsidP="002F03C4">
            <w:pPr>
              <w:shd w:val="clear" w:color="auto" w:fill="FFFFFF"/>
              <w:spacing w:after="0" w:line="240" w:lineRule="auto"/>
              <w:ind w:right="141" w:firstLine="709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A50BB9" w:rsidRPr="00231D35" w:rsidRDefault="00A50BB9" w:rsidP="002F03C4">
            <w:pPr>
              <w:shd w:val="clear" w:color="auto" w:fill="FFFFFF"/>
              <w:spacing w:after="0" w:line="240" w:lineRule="auto"/>
              <w:ind w:right="141" w:firstLine="709"/>
              <w:jc w:val="righ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231D3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Разработчик</w:t>
            </w:r>
          </w:p>
          <w:p w:rsidR="00A50BB9" w:rsidRPr="00231D35" w:rsidRDefault="00A50BB9" w:rsidP="002F03C4">
            <w:pPr>
              <w:shd w:val="clear" w:color="auto" w:fill="FFFFFF"/>
              <w:spacing w:after="0" w:line="240" w:lineRule="auto"/>
              <w:ind w:right="141" w:firstLine="709"/>
              <w:jc w:val="righ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231D3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Галенских К.А.</w:t>
            </w:r>
          </w:p>
          <w:p w:rsidR="00A50BB9" w:rsidRPr="00231D35" w:rsidRDefault="00A50BB9" w:rsidP="00FB5003">
            <w:pPr>
              <w:shd w:val="clear" w:color="auto" w:fill="FFFFFF"/>
              <w:spacing w:after="0" w:line="240" w:lineRule="auto"/>
              <w:ind w:right="141" w:firstLine="709"/>
              <w:jc w:val="righ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учитель - дефектолог</w:t>
            </w:r>
          </w:p>
          <w:p w:rsidR="00A50BB9" w:rsidRPr="00231D35" w:rsidRDefault="00A50BB9" w:rsidP="002F03C4">
            <w:pPr>
              <w:shd w:val="clear" w:color="auto" w:fill="FFFFFF"/>
              <w:spacing w:after="0" w:line="240" w:lineRule="auto"/>
              <w:ind w:right="141" w:firstLine="709"/>
              <w:jc w:val="right"/>
              <w:rPr>
                <w:rFonts w:ascii="Times New Roman" w:hAnsi="Times New Roman"/>
                <w:noProof/>
                <w:sz w:val="44"/>
                <w:szCs w:val="44"/>
                <w:lang w:eastAsia="ru-RU"/>
              </w:rPr>
            </w:pPr>
          </w:p>
          <w:p w:rsidR="00A50BB9" w:rsidRPr="00231D35" w:rsidRDefault="00A50BB9" w:rsidP="002F03C4">
            <w:pPr>
              <w:shd w:val="clear" w:color="auto" w:fill="FFFFFF"/>
              <w:spacing w:after="0" w:line="240" w:lineRule="auto"/>
              <w:ind w:right="141" w:firstLine="709"/>
              <w:jc w:val="both"/>
              <w:rPr>
                <w:noProof/>
                <w:sz w:val="44"/>
                <w:szCs w:val="44"/>
                <w:lang w:eastAsia="ru-RU"/>
              </w:rPr>
            </w:pPr>
          </w:p>
          <w:p w:rsidR="00A50BB9" w:rsidRPr="00231D35" w:rsidRDefault="00A50BB9" w:rsidP="002F03C4">
            <w:pPr>
              <w:spacing w:after="0" w:line="312" w:lineRule="atLeast"/>
              <w:ind w:right="141"/>
              <w:jc w:val="both"/>
              <w:rPr>
                <w:rFonts w:ascii="Georgia" w:hAnsi="Georgia"/>
                <w:color w:val="666666"/>
                <w:sz w:val="18"/>
                <w:szCs w:val="18"/>
              </w:rPr>
            </w:pPr>
          </w:p>
        </w:tc>
      </w:tr>
    </w:tbl>
    <w:p w:rsidR="00A50BB9" w:rsidRDefault="00A50BB9" w:rsidP="00DB3E4E"/>
    <w:p w:rsidR="00A50BB9" w:rsidRPr="00DB3E4E" w:rsidRDefault="00A50BB9" w:rsidP="00FB5003">
      <w:pPr>
        <w:spacing w:after="0" w:line="312" w:lineRule="atLeas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>Цель: развитие конструктивных взаимоотношений в группе сверстников.</w:t>
      </w:r>
    </w:p>
    <w:p w:rsidR="00A50BB9" w:rsidRPr="00DB3E4E" w:rsidRDefault="00A50BB9" w:rsidP="00DB3E4E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3E4E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Задачи:</w:t>
      </w:r>
    </w:p>
    <w:p w:rsidR="00A50BB9" w:rsidRPr="00DB3E4E" w:rsidRDefault="00A50BB9" w:rsidP="00DB3E4E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>Развивающие: Формировать интерес к сверстнику, как к самоценной личности, потребность в близком друге, желание реализовать потребность в признании в обществе сверстников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50BB9" w:rsidRPr="00DB3E4E" w:rsidRDefault="00A50BB9" w:rsidP="00DB3E4E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Коррекционные: Содействовать нормализации отношений замкнутых и </w:t>
      </w:r>
      <w:r w:rsidRPr="00DB3E4E"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«непопулярных»</w:t>
      </w: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детей со сверстниками, повышению их активности в общении и уверенности в себе.</w:t>
      </w:r>
    </w:p>
    <w:p w:rsidR="00A50BB9" w:rsidRPr="00DB3E4E" w:rsidRDefault="00A50BB9" w:rsidP="00DB3E4E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> Воспитательные: Стимулировать, поддерживать стремления проявлять доброту, сочувствие, принятие к окружающим осознанно, по собственному убеждению.</w:t>
      </w:r>
    </w:p>
    <w:p w:rsidR="00A50BB9" w:rsidRPr="00DB3E4E" w:rsidRDefault="00A50BB9" w:rsidP="00DB3E4E">
      <w:pPr>
        <w:spacing w:after="0" w:line="312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Ход ООД</w:t>
      </w:r>
      <w:r w:rsidRPr="00DB3E4E">
        <w:rPr>
          <w:rFonts w:ascii="Times New Roman" w:hAnsi="Times New Roman"/>
          <w:bCs/>
          <w:color w:val="000000"/>
          <w:sz w:val="28"/>
          <w:szCs w:val="28"/>
          <w:lang w:eastAsia="ru-RU"/>
        </w:rPr>
        <w:t>:</w:t>
      </w:r>
    </w:p>
    <w:p w:rsidR="00A50BB9" w:rsidRPr="00DB3E4E" w:rsidRDefault="00A50BB9" w:rsidP="00DB3E4E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ООД</w:t>
      </w: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проходит в групповой комнате, педагог-психолог приходит к ребятам с большой мягкой игрушкой ежика в руках. Дети рассаживаются на стульчиках, расставленных по кругу.</w:t>
      </w:r>
    </w:p>
    <w:p w:rsidR="00A50BB9" w:rsidRPr="00DB3E4E" w:rsidRDefault="00A50BB9" w:rsidP="00DB3E4E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Здравствуйте ребята, рада вновь оказаться у вас в гостях, но сегодня я пришла к вам не одна, со мной вместе пришел симпатичный ежик, зовут его Витя, только он немного стесняется, это иногда случается, когда оказываешься в незнакомой обстановке. Но вы, как гостеприимные хозяева можете помочь ежику Вите, почувствовать себя более уверенно. Как мы можем показать Вите, что мы рады его видеть, и очень хотим подружиться? </w:t>
      </w:r>
      <w:r w:rsidRPr="00DB3E4E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(дети высказываются по собственному желанию)</w:t>
      </w: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>. Я согласна с вашими предложениями, а сейчас давайте все это скажем Вите.</w:t>
      </w:r>
    </w:p>
    <w:p w:rsidR="00A50BB9" w:rsidRPr="00DB3E4E" w:rsidRDefault="00A50BB9" w:rsidP="00DB3E4E">
      <w:pPr>
        <w:spacing w:after="0" w:line="312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Игра </w:t>
      </w:r>
      <w:r w:rsidRPr="00DB3E4E"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«Любимая игрушка»</w:t>
      </w: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50BB9" w:rsidRPr="00DB3E4E" w:rsidRDefault="00A50BB9" w:rsidP="00DB3E4E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>Цель: расширение вербального, тактильного опыта эмоциональной демонстрации безусловного принятия.</w:t>
      </w:r>
    </w:p>
    <w:p w:rsidR="00A50BB9" w:rsidRPr="00DB3E4E" w:rsidRDefault="00A50BB9" w:rsidP="00DB3E4E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>Мы будем передавать ежика Витю по кругу. Пусть каждый возьмет его, под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арит ему свою ласку, свои объяти</w:t>
      </w: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>я и скажет что-нибудь нежное и приятное. Затем он должен передать игрушку своему соседу. Пройдя по всему кругу, Витя получит всё ваше тепло и нежность.</w:t>
      </w:r>
    </w:p>
    <w:p w:rsidR="00A50BB9" w:rsidRPr="00DB3E4E" w:rsidRDefault="00A50BB9" w:rsidP="00DB3E4E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>Дети выполняют игровое задание, при затруднениях, взрослый приходит на помощь, подсказывая возможные варианты формулировок, действий с игрушкой. Самостоятельные, оригинальные формулировки эмоционально поощряются.</w:t>
      </w:r>
    </w:p>
    <w:p w:rsidR="00A50BB9" w:rsidRPr="00DB3E4E" w:rsidRDefault="00A50BB9" w:rsidP="00DB3E4E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Спасибо. Много замечательных, очень добрых, ласковых слов вы сказали ежику Вите, и его настроение заметно улучшилось. Как вы думаете, почему? </w:t>
      </w:r>
      <w:r w:rsidRPr="00DB3E4E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(рефлексия – высказывания детей по желанию; взрослый обобщает ответы детей: когда нам говорят ласковые, добрые слова, когда к нам нежно прикасаются, гладят, обнимают, мы понимаем, что нас ЛЮБЯТ, и это делает нас СЧАСТЛИВЫМИ)</w:t>
      </w: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50BB9" w:rsidRPr="00DB3E4E" w:rsidRDefault="00A50BB9" w:rsidP="00DB3E4E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Ребята, ежик Витя впервые у нас в гостях, и вас он еще совсем не знает, а для того, чтобы ближе познакомиться и подружиться я предлагаю вам сыграть в веселую игру </w:t>
      </w:r>
      <w:r w:rsidRPr="00DB3E4E"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«Менялки»</w:t>
      </w: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50BB9" w:rsidRPr="00DB3E4E" w:rsidRDefault="00A50BB9" w:rsidP="00DB3E4E">
      <w:pPr>
        <w:spacing w:after="0" w:line="312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Игра </w:t>
      </w:r>
      <w:r w:rsidRPr="00DB3E4E"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«Менялки»</w:t>
      </w:r>
    </w:p>
    <w:p w:rsidR="00A50BB9" w:rsidRPr="00DB3E4E" w:rsidRDefault="00A50BB9" w:rsidP="00DB3E4E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>Цель: актуализация и представление каждым ребенком собственных интересов, приоритетов, привязанностей; безусловное принятие сходства и различия сверстников; создание позитивной эмоциональной атмосферы.</w:t>
      </w:r>
    </w:p>
    <w:p w:rsidR="00A50BB9" w:rsidRPr="00DB3E4E" w:rsidRDefault="00A50BB9" w:rsidP="00DB3E4E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>Играющие сидят на стулья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 в кругу</w:t>
      </w: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>, водящий становится в центре и говорит: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B3E4E"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«Меняются местами те, кто любит (например, мороженое)»</w:t>
      </w: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50BB9" w:rsidRPr="00DB3E4E" w:rsidRDefault="00A50BB9" w:rsidP="00DB3E4E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Любители мороженого, в том числе водящий, меняются местами </w:t>
      </w:r>
      <w:r w:rsidRPr="00DB3E4E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(перебегают на свободные стулья)</w:t>
      </w: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>. Водящим становится тот, кому не хватило места. Далее все остальные водящие повторяют ключевую фразу, меняя последнее слово, в зависимости от своих привязанностей и вкусов.</w:t>
      </w:r>
    </w:p>
    <w:p w:rsidR="00A50BB9" w:rsidRPr="00DB3E4E" w:rsidRDefault="00A50BB9" w:rsidP="00DB3E4E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Последним водящим становится взрослый, который говорит: </w:t>
      </w:r>
      <w:r w:rsidRPr="00DB3E4E"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«Меняются местами те, кто любит сказки»</w:t>
      </w: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50BB9" w:rsidRPr="00DB3E4E" w:rsidRDefault="00A50BB9" w:rsidP="00DB3E4E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Вы все поменялись местами, это значит, что вы все любите сказки? Замечательно! Значит, ежик Витя не случайно пришел именно в вашу группу, ведь он принес вам свою сказочную историю. Хотите с ней познакомиться? Тогда давайте устроимся поудобнее и приготовимся слушать </w:t>
      </w:r>
      <w:r w:rsidRPr="00DB3E4E"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«Сказку про ежика Витю»</w:t>
      </w: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Pr="00DB3E4E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(Дети свободно располагаются на ковре вокруг взрослого)</w:t>
      </w: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50BB9" w:rsidRPr="00DB3E4E" w:rsidRDefault="00A50BB9" w:rsidP="00DB3E4E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Чтение </w:t>
      </w:r>
      <w:r w:rsidRPr="00DB3E4E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(возможны элементы драматизации с использование атрибутов настоль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ного театра</w:t>
      </w:r>
      <w:r w:rsidRPr="00DB3E4E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)</w:t>
      </w: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сказки. Обсуждение – дискуссия по предложенным вопросам</w:t>
      </w:r>
    </w:p>
    <w:p w:rsidR="00A50BB9" w:rsidRPr="00DB3E4E" w:rsidRDefault="00A50BB9" w:rsidP="00DB3E4E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Спасибо, тебе Ежик, за такую поучительную историю. Мы очень рады, что ты наконец-то нашел настоящего друга. Дружить – это замечательно! А у вас, ребята есть настоящие друзья? </w:t>
      </w:r>
      <w:r w:rsidRPr="00DB3E4E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(высказывания детей по желанию)</w:t>
      </w: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50BB9" w:rsidRPr="00DB3E4E" w:rsidRDefault="00A50BB9" w:rsidP="00DB3E4E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У кого-то много друзей, а у кого-то только один, но самый верный! Ежик Витя принес вам сегодня показать свою волшебную картинку, которая называется </w:t>
      </w:r>
      <w:r w:rsidRPr="00DB3E4E"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«Я и мои друзья»</w:t>
      </w: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50BB9" w:rsidRPr="00DB3E4E" w:rsidRDefault="00A50BB9" w:rsidP="00DB3E4E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>Взрослый от лица Ежика: — Это облачко, на котором горят разноцветные звездочки. Вот это звездочка – это Я, Ежик, а эта оранжевая звезда – мой друг Лисенок. На этом облачке еще есть место, и может быть, скоро здесь появятся и другие звездочки – мои новые друзья. А вам в подарок, я принес голубые облака, на которых вы можете поселить всех своих друзей, а если вы соберете все облака вместе, у вас получится настоящее, волшебное звездное небо.</w:t>
      </w:r>
    </w:p>
    <w:p w:rsidR="00A50BB9" w:rsidRPr="00DB3E4E" w:rsidRDefault="00A50BB9" w:rsidP="00DB3E4E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Индивидуальная работа. Аппликация </w:t>
      </w:r>
      <w:r w:rsidRPr="00DB3E4E"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«Я и мои друзья»</w:t>
      </w:r>
    </w:p>
    <w:p w:rsidR="00A50BB9" w:rsidRPr="00DB3E4E" w:rsidRDefault="00A50BB9" w:rsidP="00DB3E4E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Ребята рассаживаются за столы и получают заготовки облака, трафареты звездочек и цветную бумагу. Ребята вырезают звездочки, по количеству друзей и наклеивают их на облака. В ходе работы </w:t>
      </w:r>
      <w:r w:rsidRPr="00DB3E4E"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«Ежик Витя»</w:t>
      </w: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ведет индивидуальные беседы с детьми, о том, кого они называют своими друзьями, чем они любят вместе заниматься </w:t>
      </w:r>
      <w:r w:rsidRPr="00DB3E4E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(особое внимание уделяется детям с неблагоприятным социальным статусом)</w:t>
      </w: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Во время работы негромко звучит запись песни </w:t>
      </w:r>
      <w:r w:rsidRPr="00DB3E4E"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«Если с другом вышел в путь…»</w:t>
      </w:r>
    </w:p>
    <w:p w:rsidR="00A50BB9" w:rsidRPr="00DB3E4E" w:rsidRDefault="00A50BB9" w:rsidP="00DB3E4E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3E4E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ходе работы многие дети испытывают затруднения при вырезании фигур сложной формы – звездочек – необходимо поддержать их:</w:t>
      </w:r>
    </w:p>
    <w:p w:rsidR="00A50BB9" w:rsidRPr="00DB3E4E" w:rsidRDefault="00A50BB9" w:rsidP="00DB3E4E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>- Действительно, это не просто красиво вырезать звездочку, нужно очень постараться, но дружить тоже не просто: нужно научиться думать о других, научиться уступать, делиться, заботиться, защищать; учиться вместе радоваться и веселиться, а может быть и вместе погрустить.</w:t>
      </w:r>
    </w:p>
    <w:p w:rsidR="00A50BB9" w:rsidRPr="00DB3E4E" w:rsidRDefault="00A50BB9" w:rsidP="00DB3E4E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>По окончании индивидуальной работы дети собирают свои облака в общее звездное небо.</w:t>
      </w:r>
    </w:p>
    <w:p w:rsidR="00A50BB9" w:rsidRPr="00DB3E4E" w:rsidRDefault="00A50BB9" w:rsidP="00DB3E4E">
      <w:pPr>
        <w:spacing w:after="0" w:line="312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Коллективная аппликация </w:t>
      </w:r>
      <w:r w:rsidRPr="00DB3E4E"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«Звездное небо»</w:t>
      </w: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50BB9" w:rsidRPr="00DB3E4E" w:rsidRDefault="00A50BB9" w:rsidP="00DB3E4E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3E4E">
        <w:rPr>
          <w:rFonts w:ascii="Times New Roman" w:hAnsi="Times New Roman"/>
          <w:bCs/>
          <w:color w:val="000000"/>
          <w:sz w:val="28"/>
          <w:szCs w:val="28"/>
          <w:lang w:eastAsia="ru-RU"/>
        </w:rPr>
        <w:t>- Замечательное небо дружбы у нас получилось. Оно навсегда поселится в нашей группе, и очень может быть, что на нем будут зажигаться новые звезды. Ну, а если черная тучка ссоры, закроет какое-то облако, надо подойти к звездному небу, положить ладошки на облака, взяться другими ладошками за руки и сказать волшебные слова:</w:t>
      </w:r>
    </w:p>
    <w:p w:rsidR="00A50BB9" w:rsidRPr="00DB3E4E" w:rsidRDefault="00A50BB9" w:rsidP="00DB3E4E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>Дружат в нашей группе</w:t>
      </w:r>
    </w:p>
    <w:p w:rsidR="00A50BB9" w:rsidRPr="00DB3E4E" w:rsidRDefault="00A50BB9" w:rsidP="00DB3E4E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>Девочки и мальчики,</w:t>
      </w:r>
    </w:p>
    <w:p w:rsidR="00A50BB9" w:rsidRPr="00DB3E4E" w:rsidRDefault="00A50BB9" w:rsidP="00DB3E4E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>Мы с тобой подружим</w:t>
      </w:r>
    </w:p>
    <w:p w:rsidR="00A50BB9" w:rsidRPr="00DB3E4E" w:rsidRDefault="00A50BB9" w:rsidP="00DB3E4E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>Маленькие пальчики</w:t>
      </w:r>
    </w:p>
    <w:p w:rsidR="00A50BB9" w:rsidRPr="00DB3E4E" w:rsidRDefault="00A50BB9" w:rsidP="00DB3E4E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3E4E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(сцепляются мизинцами)</w:t>
      </w:r>
    </w:p>
    <w:p w:rsidR="00A50BB9" w:rsidRPr="00DB3E4E" w:rsidRDefault="00A50BB9" w:rsidP="00DB3E4E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>Раз-два, раз-два</w:t>
      </w:r>
    </w:p>
    <w:p w:rsidR="00A50BB9" w:rsidRPr="00DB3E4E" w:rsidRDefault="00A50BB9" w:rsidP="00DB3E4E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>Навсегда с тобой друзья.</w:t>
      </w:r>
    </w:p>
    <w:p w:rsidR="00A50BB9" w:rsidRPr="00DB3E4E" w:rsidRDefault="00A50BB9" w:rsidP="00DB3E4E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>Сидя в кругу, ребята соединяют между собой мизинцы, и вместе заучивают стихотворение.</w:t>
      </w:r>
    </w:p>
    <w:p w:rsidR="00A50BB9" w:rsidRPr="00DB3E4E" w:rsidRDefault="00A50BB9" w:rsidP="00DB3E4E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>- Теперь, мы с ежиком Витей очень на это надеемся, мир, дружба, веселое настроение, навсегда поселятся в вашей группе. А я хочу вам напомнить еще об одной отличительной особенности настоящих друзей: они готовы всегда и всем поделиться и очень любят делать друг другу подарки.</w:t>
      </w:r>
    </w:p>
    <w:p w:rsidR="00A50BB9" w:rsidRPr="00DB3E4E" w:rsidRDefault="00A50BB9" w:rsidP="000F4701">
      <w:pPr>
        <w:spacing w:after="0" w:line="312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Упражнение </w:t>
      </w:r>
      <w:r w:rsidRPr="00DB3E4E"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«Я дарю тебе дружок»</w:t>
      </w:r>
    </w:p>
    <w:p w:rsidR="00A50BB9" w:rsidRPr="00DB3E4E" w:rsidRDefault="00A50BB9" w:rsidP="00DB3E4E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>Цель: рефлексия своих впечатлений от занятия, актуализация потребности в близких друзьях, демонстрация принятия всех ребят группы.</w:t>
      </w:r>
    </w:p>
    <w:p w:rsidR="00A50BB9" w:rsidRPr="00DB3E4E" w:rsidRDefault="00A50BB9" w:rsidP="00DB3E4E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Дети по степени внутренней готовности дарят друг другу заранее подготовленные подарки. Одними из первых подарки получают ребята с неблагоприятным социальным статусом от лица персонажа, от педагога-психолога, воспитателя. Взрослые задают образец преподнесения подарка со словами принятия. </w:t>
      </w:r>
      <w:r w:rsidRPr="00DB3E4E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(Например: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 xml:space="preserve">«Я дарю тебе дружок…  </w:t>
      </w:r>
      <w:r w:rsidRPr="00DB3E4E"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Я очень люблю с тобой играть и скучаю когда тебя нет в группе»</w:t>
      </w:r>
      <w:r w:rsidRPr="00DB3E4E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)</w:t>
      </w: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50BB9" w:rsidRPr="00DB3E4E" w:rsidRDefault="00A50BB9" w:rsidP="00DB3E4E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>- Ну, что же, ребята, ежику Вите пора возвращаться в свой лес, наверняка его друг Лисенок, уже без него заскучал.</w:t>
      </w:r>
    </w:p>
    <w:p w:rsidR="00A50BB9" w:rsidRPr="00DB3E4E" w:rsidRDefault="00A50BB9" w:rsidP="00DB3E4E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>Ежик: Я обязательно расскажу Лисенку о вас, о такой дружной и веселой группе. А может, вы захотите написать нам письмо и пришлете рисунки о ваших любимых играх и занятиях. Лисенок будет рад, с вами познакомится. До свидания ребята!</w:t>
      </w:r>
    </w:p>
    <w:p w:rsidR="00A50BB9" w:rsidRPr="00DB3E4E" w:rsidRDefault="00A50BB9" w:rsidP="00DB3E4E">
      <w:pPr>
        <w:spacing w:after="0" w:line="31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Домашнее задание: рисование — рефлексия на темы </w:t>
      </w:r>
      <w:r w:rsidRPr="00DB3E4E"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«Я и мои друзья»</w:t>
      </w: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DB3E4E"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«Наши дружные дела»</w:t>
      </w:r>
      <w:r w:rsidRPr="00DB3E4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sectPr w:rsidR="00A50BB9" w:rsidRPr="00DB3E4E" w:rsidSect="00592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4413B"/>
    <w:multiLevelType w:val="multilevel"/>
    <w:tmpl w:val="5406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C267D4"/>
    <w:multiLevelType w:val="multilevel"/>
    <w:tmpl w:val="E0EC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E53914"/>
    <w:multiLevelType w:val="multilevel"/>
    <w:tmpl w:val="C832A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5E575A7"/>
    <w:multiLevelType w:val="multilevel"/>
    <w:tmpl w:val="B5C8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2A3272"/>
    <w:multiLevelType w:val="multilevel"/>
    <w:tmpl w:val="D81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B33970"/>
    <w:multiLevelType w:val="multilevel"/>
    <w:tmpl w:val="8BDC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3E4E"/>
    <w:rsid w:val="000F4701"/>
    <w:rsid w:val="00231D35"/>
    <w:rsid w:val="002F03C4"/>
    <w:rsid w:val="004613F2"/>
    <w:rsid w:val="00527AD0"/>
    <w:rsid w:val="00582264"/>
    <w:rsid w:val="00592542"/>
    <w:rsid w:val="007A1ADE"/>
    <w:rsid w:val="0083083B"/>
    <w:rsid w:val="00867234"/>
    <w:rsid w:val="00A14793"/>
    <w:rsid w:val="00A3090C"/>
    <w:rsid w:val="00A50BB9"/>
    <w:rsid w:val="00DB3E4E"/>
    <w:rsid w:val="00EC3551"/>
    <w:rsid w:val="00FB5003"/>
    <w:rsid w:val="00FE0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E4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B3E4E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DB3E4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styleId="Emphasis">
    <w:name w:val="Emphasis"/>
    <w:basedOn w:val="DefaultParagraphFont"/>
    <w:uiPriority w:val="99"/>
    <w:qFormat/>
    <w:rsid w:val="00DB3E4E"/>
    <w:rPr>
      <w:rFonts w:cs="Times New Roman"/>
      <w:i/>
      <w:iCs/>
    </w:rPr>
  </w:style>
  <w:style w:type="paragraph" w:customStyle="1" w:styleId="poem">
    <w:name w:val="poem"/>
    <w:basedOn w:val="Normal"/>
    <w:uiPriority w:val="99"/>
    <w:rsid w:val="00DB3E4E"/>
    <w:pPr>
      <w:spacing w:before="150" w:after="0" w:line="240" w:lineRule="auto"/>
      <w:ind w:left="450"/>
    </w:pPr>
    <w:rPr>
      <w:rFonts w:ascii="Arial" w:eastAsia="Times New Roman" w:hAnsi="Arial" w:cs="Arial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rsid w:val="00FE071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6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4</Pages>
  <Words>1122</Words>
  <Characters>6400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4</cp:revision>
  <dcterms:created xsi:type="dcterms:W3CDTF">2021-01-20T11:19:00Z</dcterms:created>
  <dcterms:modified xsi:type="dcterms:W3CDTF">2022-11-30T08:00:00Z</dcterms:modified>
</cp:coreProperties>
</file>