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FD" w:rsidRDefault="001E3DFD" w:rsidP="00BB0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DFD" w:rsidRDefault="001E3DFD" w:rsidP="00D33162">
      <w:pPr>
        <w:tabs>
          <w:tab w:val="left" w:pos="12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1ED0">
        <w:rPr>
          <w:rFonts w:ascii="Times New Roman" w:hAnsi="Times New Roman"/>
          <w:b/>
          <w:sz w:val="28"/>
          <w:szCs w:val="28"/>
        </w:rPr>
        <w:t>итоговое занятие</w:t>
      </w:r>
      <w:r>
        <w:rPr>
          <w:rFonts w:ascii="Times New Roman" w:hAnsi="Times New Roman"/>
          <w:sz w:val="28"/>
          <w:szCs w:val="28"/>
        </w:rPr>
        <w:t xml:space="preserve"> «Перелетные и зимующие птицы»</w:t>
      </w:r>
    </w:p>
    <w:p w:rsidR="001E3DFD" w:rsidRPr="002B1ED0" w:rsidRDefault="001E3DFD" w:rsidP="00651F48">
      <w:pPr>
        <w:tabs>
          <w:tab w:val="left" w:pos="12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1ED0">
        <w:rPr>
          <w:rFonts w:ascii="Times New Roman" w:hAnsi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/>
          <w:sz w:val="28"/>
          <w:szCs w:val="28"/>
        </w:rPr>
        <w:t xml:space="preserve"> дети старшего дошкольного возраста.</w:t>
      </w:r>
      <w:r w:rsidRPr="00A7021C">
        <w:rPr>
          <w:rFonts w:ascii="Times New Roman" w:hAnsi="Times New Roman"/>
          <w:sz w:val="28"/>
          <w:szCs w:val="28"/>
        </w:rPr>
        <w:br/>
      </w:r>
      <w:r w:rsidRPr="002B1ED0">
        <w:rPr>
          <w:rFonts w:ascii="Times New Roman" w:hAnsi="Times New Roman"/>
          <w:b/>
          <w:sz w:val="28"/>
          <w:szCs w:val="28"/>
        </w:rPr>
        <w:t>Цель:</w:t>
      </w:r>
      <w:r w:rsidRPr="00A7021C">
        <w:rPr>
          <w:rFonts w:ascii="Times New Roman" w:hAnsi="Times New Roman"/>
          <w:sz w:val="28"/>
          <w:szCs w:val="28"/>
        </w:rPr>
        <w:t xml:space="preserve"> Закрепление, уточнение знаний детей о птицах.</w:t>
      </w:r>
      <w:r w:rsidRPr="00A7021C">
        <w:rPr>
          <w:rFonts w:ascii="Times New Roman" w:hAnsi="Times New Roman"/>
          <w:sz w:val="28"/>
          <w:szCs w:val="28"/>
        </w:rPr>
        <w:br/>
      </w:r>
      <w:r w:rsidRPr="002B1ED0"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1E3DFD" w:rsidRPr="00C670A9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70A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 - систематизировать з</w:t>
      </w:r>
      <w:r>
        <w:rPr>
          <w:rFonts w:ascii="Times New Roman" w:hAnsi="Times New Roman"/>
          <w:sz w:val="28"/>
          <w:szCs w:val="28"/>
        </w:rPr>
        <w:t>нания детей о птицах;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7021C">
        <w:rPr>
          <w:rFonts w:ascii="Times New Roman" w:hAnsi="Times New Roman"/>
          <w:sz w:val="28"/>
          <w:szCs w:val="28"/>
        </w:rPr>
        <w:t>глублять предст</w:t>
      </w:r>
      <w:r>
        <w:rPr>
          <w:rFonts w:ascii="Times New Roman" w:hAnsi="Times New Roman"/>
          <w:sz w:val="28"/>
          <w:szCs w:val="28"/>
        </w:rPr>
        <w:t>авление о причинах отлета птиц;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7021C">
        <w:rPr>
          <w:rFonts w:ascii="Times New Roman" w:hAnsi="Times New Roman"/>
          <w:sz w:val="28"/>
          <w:szCs w:val="28"/>
        </w:rPr>
        <w:t>чить классифицировать на зимующих и перелетных.</w:t>
      </w:r>
    </w:p>
    <w:p w:rsidR="001E3DFD" w:rsidRPr="00C670A9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70A9">
        <w:rPr>
          <w:rFonts w:ascii="Times New Roman" w:hAnsi="Times New Roman"/>
          <w:b/>
          <w:sz w:val="28"/>
          <w:szCs w:val="28"/>
        </w:rPr>
        <w:t xml:space="preserve">Развивающие : 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</w:rPr>
        <w:t>- ра</w:t>
      </w:r>
      <w:r w:rsidRPr="00352582">
        <w:rPr>
          <w:rFonts w:ascii="Times New Roman" w:hAnsi="Times New Roman"/>
          <w:sz w:val="28"/>
          <w:szCs w:val="28"/>
          <w:shd w:val="clear" w:color="auto" w:fill="F4F4F4"/>
        </w:rPr>
        <w:t xml:space="preserve">звивать творческую активность детей;  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- </w:t>
      </w:r>
      <w:r w:rsidRPr="00352582">
        <w:rPr>
          <w:rFonts w:ascii="Times New Roman" w:hAnsi="Times New Roman"/>
          <w:sz w:val="28"/>
          <w:szCs w:val="28"/>
          <w:shd w:val="clear" w:color="auto" w:fill="F4F4F4"/>
        </w:rPr>
        <w:t>развивать устную речь</w:t>
      </w: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, </w:t>
      </w:r>
      <w:r w:rsidRPr="00352582">
        <w:rPr>
          <w:rFonts w:ascii="Times New Roman" w:hAnsi="Times New Roman"/>
          <w:sz w:val="28"/>
          <w:szCs w:val="28"/>
          <w:shd w:val="clear" w:color="auto" w:fill="F4F4F4"/>
        </w:rPr>
        <w:t>обогащать словарны</w:t>
      </w: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й запас; 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  <w:shd w:val="clear" w:color="auto" w:fill="F4F4F4"/>
        </w:rPr>
        <w:t>- учить составлять рассказ</w:t>
      </w:r>
      <w:r w:rsidRPr="00352582">
        <w:rPr>
          <w:rFonts w:ascii="Times New Roman" w:hAnsi="Times New Roman"/>
          <w:sz w:val="28"/>
          <w:szCs w:val="28"/>
          <w:shd w:val="clear" w:color="auto" w:fill="F4F4F4"/>
        </w:rPr>
        <w:t>, опираясь на вопросы; активно занимается словотворчеством, рассуждать, высказывать свою точку зрения;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4F4F4"/>
        </w:rPr>
        <w:t xml:space="preserve">- </w:t>
      </w:r>
      <w:r w:rsidRPr="00A7021C">
        <w:rPr>
          <w:rFonts w:ascii="Times New Roman" w:hAnsi="Times New Roman"/>
          <w:sz w:val="28"/>
          <w:szCs w:val="28"/>
        </w:rPr>
        <w:t xml:space="preserve">развивать коммуникативные навыки </w:t>
      </w:r>
      <w:r>
        <w:rPr>
          <w:rFonts w:ascii="Times New Roman" w:hAnsi="Times New Roman"/>
          <w:sz w:val="28"/>
          <w:szCs w:val="28"/>
        </w:rPr>
        <w:t>;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021C">
        <w:rPr>
          <w:rFonts w:ascii="Times New Roman" w:hAnsi="Times New Roman"/>
          <w:sz w:val="28"/>
          <w:szCs w:val="28"/>
        </w:rPr>
        <w:t>развивать интерес к миру пернатых, а так же мышление, внимание, память.</w:t>
      </w:r>
    </w:p>
    <w:p w:rsidR="001E3DFD" w:rsidRPr="00C670A9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70A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E3DFD" w:rsidRPr="00A7021C" w:rsidRDefault="001E3DFD" w:rsidP="0038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воспитывать заботливое и доброжелательное отношение к птицам, желание помогать им в трудный период.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Оборудование</w:t>
      </w:r>
    </w:p>
    <w:p w:rsidR="001E3DFD" w:rsidRPr="00A7021C" w:rsidRDefault="001E3DFD" w:rsidP="00C67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Иллюстрации перелетных и зимующих птиц .конверты с разрезными картинками </w:t>
      </w:r>
      <w:bookmarkStart w:id="0" w:name="_GoBack"/>
      <w:bookmarkEnd w:id="0"/>
      <w:r w:rsidRPr="00A7021C">
        <w:rPr>
          <w:rFonts w:ascii="Times New Roman" w:hAnsi="Times New Roman"/>
          <w:sz w:val="28"/>
          <w:szCs w:val="28"/>
        </w:rPr>
        <w:t>,перья ,п</w:t>
      </w:r>
      <w:r>
        <w:rPr>
          <w:rFonts w:ascii="Times New Roman" w:hAnsi="Times New Roman"/>
          <w:sz w:val="28"/>
          <w:szCs w:val="28"/>
        </w:rPr>
        <w:t>резентация с дид. играми на интерактивной доске,</w:t>
      </w:r>
      <w:r w:rsidRPr="00A7021C">
        <w:rPr>
          <w:rFonts w:ascii="Times New Roman" w:hAnsi="Times New Roman"/>
          <w:sz w:val="28"/>
          <w:szCs w:val="28"/>
        </w:rPr>
        <w:t xml:space="preserve"> вырезные картинки для составления рассказа.</w:t>
      </w: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ED0">
        <w:rPr>
          <w:rFonts w:ascii="Times New Roman" w:hAnsi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/>
          <w:sz w:val="28"/>
          <w:szCs w:val="28"/>
        </w:rPr>
        <w:t>словесные, наглядные, игровые.</w:t>
      </w: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0A9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Дети закрепят представления о птицах, условиях жизни перелетных и зимующих птиц .Узнают значение птиц в жизни природы  и человека. Будут бережно относится к птицам.</w:t>
      </w: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0A9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наблюдение за птицами на прогулках ,рассматривание иллюстраций и чтение литературы.</w:t>
      </w: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Pr="00651F48" w:rsidRDefault="001E3DFD" w:rsidP="00651F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E8F">
        <w:rPr>
          <w:rFonts w:ascii="Times New Roman" w:hAnsi="Times New Roman"/>
          <w:b/>
          <w:sz w:val="28"/>
          <w:szCs w:val="28"/>
        </w:rPr>
        <w:t>Ход занятия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 </w:t>
      </w:r>
      <w:r w:rsidRPr="00A7021C">
        <w:rPr>
          <w:rFonts w:ascii="Times New Roman" w:hAnsi="Times New Roman"/>
          <w:b/>
          <w:sz w:val="28"/>
          <w:szCs w:val="28"/>
        </w:rPr>
        <w:t>Приветствие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-Придумано кем-то 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Просто и мудро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При встрече здороваться 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Доброе утро!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Доброе утро 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Солнцу и птицам!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Доброе утро улыбчивым лицам!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И каждый становится 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Добрым , доверчивым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Пусть доброе утро длится до вечера!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Анимационная картина парка на экране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Осенний парк прозрачен словно лист,</w:t>
      </w:r>
      <w:r w:rsidRPr="00A7021C">
        <w:rPr>
          <w:rFonts w:ascii="Times New Roman" w:hAnsi="Times New Roman"/>
          <w:sz w:val="28"/>
          <w:szCs w:val="28"/>
        </w:rPr>
        <w:br/>
        <w:t>Что в кружевах прожилок – паутинок,</w:t>
      </w:r>
      <w:r w:rsidRPr="00A7021C">
        <w:rPr>
          <w:rFonts w:ascii="Times New Roman" w:hAnsi="Times New Roman"/>
          <w:sz w:val="28"/>
          <w:szCs w:val="28"/>
        </w:rPr>
        <w:br/>
        <w:t>Лишь изредка раздастся птичий свист,</w:t>
      </w:r>
      <w:r w:rsidRPr="00A7021C">
        <w:rPr>
          <w:rFonts w:ascii="Times New Roman" w:hAnsi="Times New Roman"/>
          <w:sz w:val="28"/>
          <w:szCs w:val="28"/>
        </w:rPr>
        <w:br/>
        <w:t>Да ветер вскружит листья вдоль тропинок.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Дети обращают внимание на доску, подходят ближе, обмениваются впечатлениями.</w:t>
      </w:r>
    </w:p>
    <w:p w:rsidR="001E3DFD" w:rsidRPr="00A7021C" w:rsidRDefault="001E3DFD" w:rsidP="00A7021C">
      <w:pPr>
        <w:shd w:val="clear" w:color="auto" w:fill="FFFFFF"/>
        <w:spacing w:after="0" w:line="240" w:lineRule="auto"/>
        <w:ind w:left="720"/>
        <w:rPr>
          <w:rFonts w:cs="Calibri"/>
          <w:color w:val="000000"/>
          <w:sz w:val="28"/>
          <w:szCs w:val="28"/>
          <w:lang w:eastAsia="ru-RU"/>
        </w:rPr>
      </w:pPr>
      <w:r w:rsidRPr="00A7021C">
        <w:rPr>
          <w:rFonts w:ascii="Times New Roman" w:hAnsi="Times New Roman"/>
          <w:color w:val="000000"/>
          <w:sz w:val="28"/>
          <w:szCs w:val="28"/>
          <w:lang w:eastAsia="ru-RU"/>
        </w:rPr>
        <w:t>Вопросы по картине:</w:t>
      </w:r>
    </w:p>
    <w:p w:rsidR="001E3DFD" w:rsidRPr="00A7021C" w:rsidRDefault="001E3DFD" w:rsidP="00A7021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A7021C">
        <w:rPr>
          <w:rFonts w:ascii="Times New Roman" w:hAnsi="Times New Roman"/>
          <w:color w:val="000000"/>
          <w:sz w:val="28"/>
          <w:szCs w:val="28"/>
          <w:lang w:eastAsia="ru-RU"/>
        </w:rPr>
        <w:t>Какое время года?</w:t>
      </w:r>
    </w:p>
    <w:p w:rsidR="001E3DFD" w:rsidRPr="00A7021C" w:rsidRDefault="001E3DFD" w:rsidP="00A7021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A7021C">
        <w:rPr>
          <w:rFonts w:ascii="Times New Roman" w:hAnsi="Times New Roman"/>
          <w:color w:val="000000"/>
          <w:sz w:val="28"/>
          <w:szCs w:val="28"/>
          <w:lang w:eastAsia="ru-RU"/>
        </w:rPr>
        <w:t>Что вы видите на картине?</w:t>
      </w:r>
    </w:p>
    <w:p w:rsidR="001E3DFD" w:rsidRPr="00A7021C" w:rsidRDefault="001E3DFD" w:rsidP="00A7021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A7021C">
        <w:rPr>
          <w:rFonts w:ascii="Times New Roman" w:hAnsi="Times New Roman"/>
          <w:color w:val="000000"/>
          <w:sz w:val="28"/>
          <w:szCs w:val="28"/>
          <w:lang w:eastAsia="ru-RU"/>
        </w:rPr>
        <w:t>Какие листья на деревьях?</w:t>
      </w:r>
    </w:p>
    <w:p w:rsidR="001E3DFD" w:rsidRPr="00A7021C" w:rsidRDefault="001E3DFD" w:rsidP="00A7021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cs="Calibri"/>
          <w:color w:val="000000"/>
          <w:sz w:val="28"/>
          <w:szCs w:val="28"/>
          <w:lang w:eastAsia="ru-RU"/>
        </w:rPr>
      </w:pPr>
      <w:r w:rsidRPr="00A7021C">
        <w:rPr>
          <w:rFonts w:ascii="Times New Roman" w:hAnsi="Times New Roman"/>
          <w:color w:val="000000"/>
          <w:sz w:val="28"/>
          <w:szCs w:val="28"/>
          <w:lang w:eastAsia="ru-RU"/>
        </w:rPr>
        <w:t>Вдали что видите?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 Сейчас у нас наступила осень. Ребята, давайте вспомним, что мы знаем об этом времени года.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Ребята, сколько всего осенних месяцев?  (Три)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Назовите осенние месяцы.  (Сентябрь, октябрь, ноябрь)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Как можно осень назвать в сентябре?  (Ранняя, золотая, разноцветная)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А почему она золотая?   (Потому что  листья пожелтели)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Как можно назвать осень  в октябре?  (Дождливая, холодная)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Почему дождливая?  (Потому что часто идут дожди, моросит)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Как можно назвать осень в ноябре?  (Поздняя)</w:t>
      </w:r>
    </w:p>
    <w:p w:rsidR="001E3DFD" w:rsidRPr="00A7021C" w:rsidRDefault="001E3DFD" w:rsidP="003E6B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7021C">
        <w:rPr>
          <w:rStyle w:val="c0"/>
          <w:color w:val="000000"/>
          <w:sz w:val="28"/>
          <w:szCs w:val="28"/>
        </w:rPr>
        <w:t>- Почему поздняя?   (Потому что ноябрь – последний месяц осени, холодно, снег с дождем)</w:t>
      </w:r>
      <w:r w:rsidRPr="00A7021C">
        <w:rPr>
          <w:sz w:val="28"/>
          <w:szCs w:val="28"/>
        </w:rPr>
        <w:br/>
        <w:t>-В парке поздняя осень, какое настроение вызывает у вас этот осенний пейзаж?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-Задумчивое, грустное.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-Почему?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А сейчас я предлагаю вам послушать звуки осени. (фонограмма)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-Какие звуки вы услышали? (дождь, ветер, шуршание листьев под ногами)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А кого неслышно в нашем парке? (пения птиц)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А как вы думаете, почему мы не услышали их веселого щебетания?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Ответы детей.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Уже скоро наступит зима, и  многие птицы улетели в теплые края. Эти птицы называются… Ответы детей (перелетные). Каких из них вы знаете, назовите? (Ответы детей)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Почему же птицы улетают на юг, как вы думаете? (Холодно, нет еды, потому что питаются насекомыми)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Да, первыми улетают те, которые питаются насекомыми, потом улетают те птицы,  которые кормятся, собирая пищу на земле, и последними летят птицы, которые  живут у нас пока не замерзнут реки.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-Птиц ждет нелегкий путь на юг, но весной они возвращаются назад. Интересно, а как птицы находят дорогу на юг и обратно? Ответы детей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Оказывается, они ориентируются днем по солнцу, а ночью по звездам и луне. А еще, ученые установили, что птицы чувствуют магнитные поля, которые окружают Землю. Хотите узнать, как это происходит?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Опыт.</w:t>
      </w:r>
      <w:r w:rsidRPr="00A7021C">
        <w:rPr>
          <w:rFonts w:ascii="Times New Roman" w:hAnsi="Times New Roman"/>
          <w:sz w:val="28"/>
          <w:szCs w:val="28"/>
        </w:rPr>
        <w:t xml:space="preserve"> На столе лежат магниты в коробочке и скрепки, рассыпанные по столу.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Наша планета Земля – это огромный природный магнит. А магнит умеет притягивать.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У меня есть магнит (показывает детям). Представим, что наш магнит – это Земля. А скрепки – птицы. Как вы думаете, что будет со скрепками, если поднести к ним магнит? (Дети предлагают варианты действия магнита) Давайте попробуем. (Дети проверяют действия магнита, объясняют увиденное)</w:t>
      </w:r>
      <w:r w:rsidRPr="00A7021C">
        <w:rPr>
          <w:rFonts w:ascii="Times New Roman" w:hAnsi="Times New Roman"/>
          <w:sz w:val="28"/>
          <w:szCs w:val="28"/>
        </w:rPr>
        <w:br/>
        <w:t>-А почему не все улетают, если они могут летать? Какие птицы остаются? (Остаются те, кто не боится холода, и которые могут питаться всем) Как их называют? (зимующие) Каких из них вы знаете, назовите? (Ответы детей)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-У меня на столе много карточек  на которых изображены птицы, они все перемешались, помогите мне определить перелетных и зимующих птиц. Картинки с перелетными птицами  мы поместим на стол с изображением солнышка, а  зимующих, с изображением снежинки.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Игра « Перелетные и зимующие.»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-Внимательно рассмотрите карточки и подумайте, какая у вас птица и решите перелетная она или зимующая. Будьте внимательны!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Дети выбирают карточки и несут их на определенный стол, обсуждают между собой.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Разложили карточки, а теперь проверим, правильно ли мы выполнили задание. (Дети называют птицу на картинке и определяют перелетная она или зимующая)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-Молодцы! Вы правильно разделили птиц на зимующих и перелетных.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Игра «Четвертый лишний»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- А сейчас я предлагаю вам поиграть с птицами. Посмотрите на экран. 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- На экране изображены 4 картинки с изображением птичек. 3 из них подходят друг к другу, их можно назвать одним словом, а 4-я лишняя. 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1 карточка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7021C">
        <w:rPr>
          <w:rFonts w:ascii="Times New Roman" w:hAnsi="Times New Roman"/>
          <w:sz w:val="28"/>
          <w:szCs w:val="28"/>
        </w:rPr>
        <w:t>ласточка</w:t>
      </w:r>
      <w:r>
        <w:rPr>
          <w:rFonts w:ascii="Times New Roman" w:hAnsi="Times New Roman"/>
          <w:sz w:val="28"/>
          <w:szCs w:val="28"/>
        </w:rPr>
        <w:t>, жаворонок, соловей, голубь</w:t>
      </w:r>
      <w:r w:rsidRPr="00A7021C">
        <w:rPr>
          <w:rFonts w:ascii="Times New Roman" w:hAnsi="Times New Roman"/>
          <w:sz w:val="28"/>
          <w:szCs w:val="28"/>
        </w:rPr>
        <w:t>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Какая картинка лишняя? Почему ты так думаешь? Как, одним словом назвать оставшихся птиц?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карточка: сорока, сова, ворона, лебедь</w:t>
      </w:r>
      <w:r w:rsidRPr="00A7021C">
        <w:rPr>
          <w:rFonts w:ascii="Times New Roman" w:hAnsi="Times New Roman"/>
          <w:sz w:val="28"/>
          <w:szCs w:val="28"/>
        </w:rPr>
        <w:t>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 - Какая картинка лишняя? Почему ты так думаешь? Как, одним словом назвать оставшихся птиц?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карточка: свиристель, дятел, грач, снегирь</w:t>
      </w:r>
      <w:r w:rsidRPr="00A7021C">
        <w:rPr>
          <w:rFonts w:ascii="Times New Roman" w:hAnsi="Times New Roman"/>
          <w:sz w:val="28"/>
          <w:szCs w:val="28"/>
        </w:rPr>
        <w:t>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Какая картинка лишняя? Почему ты так думаешь? Как, одним словом назвать оставшихся птиц?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-Молодцы! Вы всех птиц определили правильно.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-Сегодня я пришла в детский сад очень рано и услышала, что в окно кто-то стучится, я открыла окно и увидела почтового голубя, который передал для вас конверты.</w:t>
      </w:r>
    </w:p>
    <w:p w:rsidR="001E3DFD" w:rsidRDefault="001E3DFD" w:rsidP="001651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-Давайте посмотрим, что в них? (Разрезные картинки)</w:t>
      </w:r>
      <w:r w:rsidRPr="001651C2">
        <w:rPr>
          <w:rFonts w:ascii="Times New Roman" w:hAnsi="Times New Roman"/>
          <w:b/>
          <w:sz w:val="28"/>
          <w:szCs w:val="28"/>
        </w:rPr>
        <w:t xml:space="preserve"> </w:t>
      </w:r>
    </w:p>
    <w:p w:rsidR="001E3DFD" w:rsidRPr="001651C2" w:rsidRDefault="001E3DFD" w:rsidP="003E6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Игра «Собери картинку»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-Я предлагаю разделиться по парам и собрать картинки, а что получится мы потом посмотрим. (Дети находят себе пару и складывают картинки)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Кто изображен на твоей картинке? (Каждый ребенок называет свою птицу)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-Что их объединяет? (что они не боятся мороза, едят разный корм)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Как мы можем назвать их одним словом?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21C">
        <w:rPr>
          <w:rFonts w:ascii="Times New Roman" w:hAnsi="Times New Roman"/>
          <w:sz w:val="28"/>
          <w:szCs w:val="28"/>
        </w:rPr>
        <w:t>(Ответы детей)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-А почему они не боятся мороза? (потому что тело покрыто перышками)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-Да ребята, тело птицы покрыто перьями, они согревают их в морозы и  помогают птичке летать. Без перьев птичке не обойтись. Перья на брюшке это перинка, перья на спинке это одеяло. С такой постелькой можно спать и на земле и на снегу и даже на воде. Перо спасает птицу от ушибов, царапин, от холода и жары. Перья бывают разные, у птенца пух, а когда птенец вырастет, у него появятся перья. (Рассмотреть перо на экране)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Иногда, птицы теряют свои перья, и сейчас мы можем их рассмотреть повнимательней (Предложить рассмотреть перья, провести пером по рукам, лицу, ощутить какое оно приятное, теплое на ощупь).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-Ребята, совсем скоро будут сильные морозы, и птицам с такими перьями будет не страшен холод, а страшен будет …голод!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Как вы думаете, почему?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Зимой птицам очень трудно находить корм, особенно во время снегопадов. Мы с вами должны помогать пернатым друзьям пережить холодную зиму.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-А как мы можем помочь? (Сделать кормушки, постоянно выносить корм для птиц.)</w:t>
      </w:r>
    </w:p>
    <w:p w:rsidR="001E3DFD" w:rsidRPr="00A7021C" w:rsidRDefault="001E3DFD" w:rsidP="003E6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Правильно, делать кормушки, насыпать в них корм. Посмотрите, какие бывают разные кормушки! Кормушки делают как для больших птиц, так и для маленьких, чтобы всем было удобно доставать корм.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Пальчиковая игра: «Сколько птиц в кормушке нашей»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Сколько птиц к кормушке нашей прилетело?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Мы расскажем!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Две синицы, воробей.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 xml:space="preserve">Шесть щеглов и голубей 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Дятел в пестрых перышках,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Всем хватило зернышек!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-Ребята, а вы знаете, что едят птицы? Ответы детей – синичка любит сало, воробей – хлебные крошки и т.д.</w:t>
      </w:r>
    </w:p>
    <w:p w:rsidR="001E3DFD" w:rsidRPr="00A7021C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021C">
        <w:rPr>
          <w:rFonts w:ascii="Times New Roman" w:hAnsi="Times New Roman"/>
          <w:b/>
          <w:sz w:val="28"/>
          <w:szCs w:val="28"/>
        </w:rPr>
        <w:t>Игра «Птичья столовая»</w:t>
      </w:r>
    </w:p>
    <w:p w:rsidR="001E3DFD" w:rsidRPr="00A7021C" w:rsidRDefault="001E3DFD" w:rsidP="0010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Посмотрите, сколько птиц прилетело к нашей кормушке. (Перечислить птиц). Я приготовила много разного корма для них. (Назвать корм)</w:t>
      </w:r>
    </w:p>
    <w:p w:rsidR="001E3DFD" w:rsidRPr="00A7021C" w:rsidRDefault="001E3DFD" w:rsidP="0010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 Давайте накормим посетителей нашей птичьей столовой. Что мы дадим воробью? (Ребенок наводит указку на хлебные крошки)</w:t>
      </w:r>
    </w:p>
    <w:p w:rsidR="001E3DFD" w:rsidRDefault="001E3DFD" w:rsidP="0010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021C">
        <w:rPr>
          <w:rFonts w:ascii="Times New Roman" w:hAnsi="Times New Roman"/>
          <w:sz w:val="28"/>
          <w:szCs w:val="28"/>
        </w:rPr>
        <w:t>-Молодцы ребята! Всех птиц накормили.</w:t>
      </w:r>
    </w:p>
    <w:p w:rsidR="001E3DFD" w:rsidRPr="00A7021C" w:rsidRDefault="001E3DFD" w:rsidP="0010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вы любите интересные истории? Я предлагаю вам послушать одну из них.</w:t>
      </w:r>
    </w:p>
    <w:p w:rsidR="001E3DFD" w:rsidRDefault="001E3DFD" w:rsidP="00105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BFF">
        <w:rPr>
          <w:rFonts w:ascii="Times New Roman" w:hAnsi="Times New Roman"/>
          <w:b/>
          <w:sz w:val="28"/>
          <w:szCs w:val="28"/>
        </w:rPr>
        <w:t>Составление творческого рассказа</w:t>
      </w:r>
      <w:r>
        <w:rPr>
          <w:rFonts w:ascii="Times New Roman" w:hAnsi="Times New Roman"/>
          <w:b/>
          <w:sz w:val="28"/>
          <w:szCs w:val="28"/>
        </w:rPr>
        <w:t xml:space="preserve"> «Однажды в парке…»</w:t>
      </w:r>
      <w:r w:rsidRPr="00105351">
        <w:rPr>
          <w:rFonts w:ascii="Times New Roman" w:hAnsi="Times New Roman"/>
          <w:sz w:val="28"/>
          <w:szCs w:val="28"/>
        </w:rPr>
        <w:t xml:space="preserve"> (с помощью картинок)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рассказывает: «Однажды  я с моим племянником Колей пошла в наш Дом культуры. Мы шли через парк. Мне очень нравиться гулять по нашему парку. А вам, ребята? (Ответы детей) А какие деревья растут в парке? (Дети называют деревья и выставляют картинки на доске) Вдруг неожиданно пошел снег (Выставляем снег)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парке мы увидели школьников. Как вы думаете зачем они пришли в парк? Они развесили кормушки для птиц и насыпали корм. Какой корм, они могли принести для птиц? (Ответы детей). Посмотрите, сколько птиц прилетело к птичьей столовой? (Дети выставляют картинки и называют птиц) Как много их собралось у кормушек.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вдруг в парк пришел мальчуган и н стал кидать снежки в птиц. Птицы очень испугались и разлетелись в разные стороны. От неожиданности я не знала, что и сказать. А вы, ребята, как поступили бы? (Ответы детей) Что бы сказали ему?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племянником подошли к нему, и я объяснила мальчику, что он поступает плохо. Птицам очень тяжело выжить зимой без помощи человека. Мы все вместе накормили птиц семечками, которые принесли для них и они слетелись к кормушкам снова, отблагодарив нас своим щебетанием. Какая история у нас получилась. Вам понравилась?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скажите, о чем мы сегодня беседовали? Кому помогали? Что нового узнали?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-Мне очень понравилось, как вы сегодня слаженно работали в парах, как дружно играли</w:t>
      </w: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Pr="002B1ED0" w:rsidRDefault="001E3DFD" w:rsidP="00A70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FD" w:rsidRPr="00723E8F" w:rsidRDefault="001E3DFD" w:rsidP="00A702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3DFD" w:rsidRPr="00723E8F" w:rsidSect="00723E8F">
      <w:pgSz w:w="11906" w:h="16838"/>
      <w:pgMar w:top="70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A2E"/>
    <w:multiLevelType w:val="multilevel"/>
    <w:tmpl w:val="724E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3F6"/>
    <w:rsid w:val="00035D28"/>
    <w:rsid w:val="00105351"/>
    <w:rsid w:val="00140316"/>
    <w:rsid w:val="001443F6"/>
    <w:rsid w:val="001651C2"/>
    <w:rsid w:val="0018204F"/>
    <w:rsid w:val="001E3DFD"/>
    <w:rsid w:val="001F15A4"/>
    <w:rsid w:val="00293638"/>
    <w:rsid w:val="002B1ED0"/>
    <w:rsid w:val="003454C1"/>
    <w:rsid w:val="00352582"/>
    <w:rsid w:val="00356305"/>
    <w:rsid w:val="003640B2"/>
    <w:rsid w:val="00370409"/>
    <w:rsid w:val="0038574F"/>
    <w:rsid w:val="00386C88"/>
    <w:rsid w:val="00392EC5"/>
    <w:rsid w:val="003E6BFF"/>
    <w:rsid w:val="004055F7"/>
    <w:rsid w:val="004844DE"/>
    <w:rsid w:val="004D2C03"/>
    <w:rsid w:val="00510788"/>
    <w:rsid w:val="00523B20"/>
    <w:rsid w:val="00523D09"/>
    <w:rsid w:val="005908E6"/>
    <w:rsid w:val="005B03B8"/>
    <w:rsid w:val="005C67E9"/>
    <w:rsid w:val="006011BB"/>
    <w:rsid w:val="00651F48"/>
    <w:rsid w:val="006D4E23"/>
    <w:rsid w:val="006E4EE1"/>
    <w:rsid w:val="00723E8F"/>
    <w:rsid w:val="00792405"/>
    <w:rsid w:val="007A6BE0"/>
    <w:rsid w:val="00982A22"/>
    <w:rsid w:val="009D499F"/>
    <w:rsid w:val="009F0387"/>
    <w:rsid w:val="00A21398"/>
    <w:rsid w:val="00A268AF"/>
    <w:rsid w:val="00A7021C"/>
    <w:rsid w:val="00AC3A0F"/>
    <w:rsid w:val="00B77653"/>
    <w:rsid w:val="00BB043C"/>
    <w:rsid w:val="00C314CA"/>
    <w:rsid w:val="00C602B3"/>
    <w:rsid w:val="00C65196"/>
    <w:rsid w:val="00C670A9"/>
    <w:rsid w:val="00D14C9F"/>
    <w:rsid w:val="00D33162"/>
    <w:rsid w:val="00D5483B"/>
    <w:rsid w:val="00D71FC0"/>
    <w:rsid w:val="00D8768A"/>
    <w:rsid w:val="00E13C31"/>
    <w:rsid w:val="00E240D2"/>
    <w:rsid w:val="00E92985"/>
    <w:rsid w:val="00EC4462"/>
    <w:rsid w:val="00EF79AA"/>
    <w:rsid w:val="00F17F03"/>
    <w:rsid w:val="00F26690"/>
    <w:rsid w:val="00F71B7A"/>
    <w:rsid w:val="00F73594"/>
    <w:rsid w:val="00FD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982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982A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5</Pages>
  <Words>1443</Words>
  <Characters>8226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</cp:revision>
  <dcterms:created xsi:type="dcterms:W3CDTF">2018-11-15T14:13:00Z</dcterms:created>
  <dcterms:modified xsi:type="dcterms:W3CDTF">2022-12-28T12:37:00Z</dcterms:modified>
</cp:coreProperties>
</file>