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88" w:rsidRPr="00225679" w:rsidRDefault="00B15188" w:rsidP="00B15188">
      <w:pPr>
        <w:spacing w:line="276" w:lineRule="auto"/>
        <w:jc w:val="center"/>
        <w:rPr>
          <w:b/>
          <w:i/>
          <w:sz w:val="28"/>
          <w:szCs w:val="28"/>
        </w:rPr>
      </w:pPr>
      <w:r w:rsidRPr="00225679">
        <w:rPr>
          <w:b/>
          <w:i/>
          <w:sz w:val="28"/>
          <w:szCs w:val="28"/>
        </w:rPr>
        <w:t xml:space="preserve">Муниципальное бюджетное образовательное </w:t>
      </w:r>
    </w:p>
    <w:p w:rsidR="00B15188" w:rsidRPr="00225679" w:rsidRDefault="00B15188" w:rsidP="00B15188">
      <w:pPr>
        <w:spacing w:line="276" w:lineRule="auto"/>
        <w:jc w:val="center"/>
        <w:rPr>
          <w:b/>
          <w:i/>
          <w:sz w:val="28"/>
          <w:szCs w:val="28"/>
        </w:rPr>
      </w:pPr>
      <w:r w:rsidRPr="00225679">
        <w:rPr>
          <w:b/>
          <w:i/>
          <w:sz w:val="28"/>
          <w:szCs w:val="28"/>
        </w:rPr>
        <w:t xml:space="preserve">учреждение дополнительного образования </w:t>
      </w:r>
    </w:p>
    <w:p w:rsidR="0047489D" w:rsidRDefault="0047489D" w:rsidP="0047489D">
      <w:pPr>
        <w:spacing w:line="276" w:lineRule="auto"/>
        <w:jc w:val="center"/>
        <w:rPr>
          <w:b/>
          <w:i/>
          <w:sz w:val="28"/>
          <w:szCs w:val="28"/>
        </w:rPr>
      </w:pPr>
      <w:r>
        <w:rPr>
          <w:b/>
          <w:i/>
          <w:sz w:val="28"/>
          <w:szCs w:val="28"/>
        </w:rPr>
        <w:t>«Детская школа искусств имени Д.Г. Белоусова»</w:t>
      </w:r>
    </w:p>
    <w:p w:rsidR="00B15188" w:rsidRPr="00225679" w:rsidRDefault="00060C71" w:rsidP="0047489D">
      <w:pPr>
        <w:spacing w:line="276" w:lineRule="auto"/>
        <w:jc w:val="center"/>
        <w:rPr>
          <w:b/>
          <w:i/>
          <w:sz w:val="28"/>
          <w:szCs w:val="28"/>
        </w:rPr>
      </w:pPr>
      <w:r>
        <w:rPr>
          <w:b/>
          <w:i/>
          <w:sz w:val="28"/>
          <w:szCs w:val="28"/>
        </w:rPr>
        <w:t xml:space="preserve"> </w:t>
      </w:r>
      <w:r w:rsidR="00B15188" w:rsidRPr="00225679">
        <w:rPr>
          <w:b/>
          <w:i/>
          <w:sz w:val="28"/>
          <w:szCs w:val="28"/>
        </w:rPr>
        <w:t>Каме</w:t>
      </w:r>
      <w:r w:rsidR="00812C3E" w:rsidRPr="00225679">
        <w:rPr>
          <w:b/>
          <w:i/>
          <w:sz w:val="28"/>
          <w:szCs w:val="28"/>
        </w:rPr>
        <w:t>нского района</w:t>
      </w:r>
    </w:p>
    <w:p w:rsidR="00B15188" w:rsidRDefault="00B15188" w:rsidP="00B15188">
      <w:pPr>
        <w:spacing w:line="276" w:lineRule="auto"/>
        <w:jc w:val="center"/>
        <w:rPr>
          <w:i/>
        </w:rPr>
      </w:pPr>
    </w:p>
    <w:p w:rsidR="00B15188" w:rsidRDefault="00B15188" w:rsidP="00B15188">
      <w:pPr>
        <w:spacing w:line="276" w:lineRule="auto"/>
        <w:jc w:val="center"/>
        <w:rPr>
          <w:i/>
        </w:rPr>
      </w:pPr>
    </w:p>
    <w:p w:rsidR="00B15188" w:rsidRDefault="00B15188" w:rsidP="00B15188">
      <w:pPr>
        <w:spacing w:line="276" w:lineRule="auto"/>
        <w:jc w:val="center"/>
        <w:rPr>
          <w:i/>
        </w:rPr>
      </w:pPr>
    </w:p>
    <w:p w:rsidR="00B15188" w:rsidRDefault="00B15188" w:rsidP="00B15188">
      <w:pPr>
        <w:spacing w:line="276" w:lineRule="auto"/>
        <w:rPr>
          <w:i/>
        </w:rPr>
      </w:pPr>
    </w:p>
    <w:p w:rsidR="00B15188" w:rsidRPr="00A77431" w:rsidRDefault="00B15188" w:rsidP="00B15188">
      <w:pPr>
        <w:spacing w:line="276" w:lineRule="auto"/>
        <w:jc w:val="center"/>
        <w:rPr>
          <w:b/>
          <w:sz w:val="40"/>
          <w:szCs w:val="40"/>
        </w:rPr>
      </w:pPr>
    </w:p>
    <w:p w:rsidR="00B15188" w:rsidRPr="00670B16" w:rsidRDefault="00B15188" w:rsidP="00B15188">
      <w:pPr>
        <w:spacing w:line="276" w:lineRule="auto"/>
        <w:jc w:val="center"/>
        <w:rPr>
          <w:b/>
          <w:sz w:val="44"/>
          <w:szCs w:val="44"/>
        </w:rPr>
      </w:pPr>
      <w:r w:rsidRPr="00670B16">
        <w:rPr>
          <w:b/>
          <w:sz w:val="44"/>
          <w:szCs w:val="44"/>
        </w:rPr>
        <w:t>Программа по предмету</w:t>
      </w:r>
    </w:p>
    <w:p w:rsidR="00B15188" w:rsidRDefault="00B15188" w:rsidP="00B15188">
      <w:pPr>
        <w:spacing w:line="276" w:lineRule="auto"/>
        <w:jc w:val="center"/>
        <w:rPr>
          <w:i/>
          <w:sz w:val="28"/>
          <w:szCs w:val="28"/>
        </w:rPr>
      </w:pPr>
    </w:p>
    <w:p w:rsidR="00B15188" w:rsidRPr="00670B16" w:rsidRDefault="00B15188" w:rsidP="00B15188">
      <w:pPr>
        <w:spacing w:line="276" w:lineRule="auto"/>
        <w:jc w:val="center"/>
        <w:rPr>
          <w:rFonts w:ascii="Monotype Corsiva" w:hAnsi="Monotype Corsiva"/>
          <w:b/>
          <w:i/>
          <w:sz w:val="52"/>
          <w:szCs w:val="52"/>
        </w:rPr>
      </w:pPr>
      <w:r>
        <w:rPr>
          <w:rFonts w:ascii="Monotype Corsiva" w:hAnsi="Monotype Corsiva"/>
          <w:b/>
          <w:i/>
          <w:sz w:val="52"/>
          <w:szCs w:val="52"/>
        </w:rPr>
        <w:t>«СЦЕНИЧЕСКОЕ  ИСКУССТВО</w:t>
      </w:r>
      <w:r w:rsidRPr="00670B16">
        <w:rPr>
          <w:rFonts w:ascii="Monotype Corsiva" w:hAnsi="Monotype Corsiva"/>
          <w:b/>
          <w:i/>
          <w:sz w:val="52"/>
          <w:szCs w:val="52"/>
        </w:rPr>
        <w:t>»</w:t>
      </w:r>
    </w:p>
    <w:p w:rsidR="00B15188" w:rsidRDefault="00B15188" w:rsidP="00B15188">
      <w:pPr>
        <w:spacing w:line="276" w:lineRule="auto"/>
        <w:jc w:val="center"/>
        <w:rPr>
          <w:i/>
          <w:sz w:val="28"/>
          <w:szCs w:val="28"/>
        </w:rPr>
      </w:pPr>
    </w:p>
    <w:p w:rsidR="00B15188" w:rsidRDefault="00B15188" w:rsidP="00B15188">
      <w:pPr>
        <w:spacing w:line="276" w:lineRule="auto"/>
        <w:jc w:val="center"/>
        <w:rPr>
          <w:b/>
          <w:i/>
          <w:sz w:val="36"/>
          <w:szCs w:val="36"/>
        </w:rPr>
      </w:pPr>
      <w:r w:rsidRPr="0032635D">
        <w:rPr>
          <w:b/>
          <w:i/>
          <w:sz w:val="36"/>
          <w:szCs w:val="36"/>
        </w:rPr>
        <w:t>1-4 классы</w:t>
      </w:r>
    </w:p>
    <w:p w:rsidR="00B15188" w:rsidRDefault="00B15188" w:rsidP="00B15188">
      <w:pPr>
        <w:spacing w:line="276" w:lineRule="auto"/>
        <w:jc w:val="center"/>
        <w:rPr>
          <w:i/>
          <w:sz w:val="28"/>
          <w:szCs w:val="28"/>
        </w:rPr>
      </w:pPr>
      <w:r w:rsidRPr="00A77431">
        <w:rPr>
          <w:sz w:val="32"/>
          <w:szCs w:val="32"/>
        </w:rPr>
        <w:t>(</w:t>
      </w:r>
      <w:r w:rsidRPr="00670B16">
        <w:rPr>
          <w:b/>
          <w:i/>
          <w:sz w:val="32"/>
          <w:szCs w:val="32"/>
        </w:rPr>
        <w:t>индивидуальная разработка</w:t>
      </w:r>
      <w:r>
        <w:rPr>
          <w:i/>
          <w:sz w:val="28"/>
          <w:szCs w:val="28"/>
        </w:rPr>
        <w:t>)</w:t>
      </w: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Pr="00670B16" w:rsidRDefault="00B15188" w:rsidP="00B15188">
      <w:pPr>
        <w:spacing w:line="276" w:lineRule="auto"/>
        <w:jc w:val="center"/>
        <w:rPr>
          <w:sz w:val="28"/>
          <w:szCs w:val="28"/>
        </w:rPr>
      </w:pPr>
    </w:p>
    <w:p w:rsidR="00B15188" w:rsidRPr="00670B16" w:rsidRDefault="00540EFF" w:rsidP="00B15188">
      <w:pPr>
        <w:spacing w:line="276" w:lineRule="auto"/>
        <w:jc w:val="center"/>
        <w:rPr>
          <w:sz w:val="28"/>
          <w:szCs w:val="28"/>
        </w:rPr>
      </w:pPr>
      <w:r>
        <w:rPr>
          <w:sz w:val="28"/>
          <w:szCs w:val="28"/>
        </w:rPr>
        <w:t>Автор программы: преподаватель</w:t>
      </w:r>
    </w:p>
    <w:p w:rsidR="00B15188" w:rsidRPr="00670B16" w:rsidRDefault="00B15188" w:rsidP="00B15188">
      <w:pPr>
        <w:spacing w:line="276" w:lineRule="auto"/>
        <w:jc w:val="center"/>
        <w:rPr>
          <w:sz w:val="28"/>
          <w:szCs w:val="28"/>
        </w:rPr>
      </w:pPr>
      <w:r w:rsidRPr="00670B16">
        <w:rPr>
          <w:sz w:val="28"/>
          <w:szCs w:val="28"/>
        </w:rPr>
        <w:t>отделения эстетического развития</w:t>
      </w:r>
    </w:p>
    <w:p w:rsidR="00B15188" w:rsidRPr="00540EFF" w:rsidRDefault="00540EFF" w:rsidP="00B15188">
      <w:pPr>
        <w:spacing w:line="276" w:lineRule="auto"/>
        <w:jc w:val="center"/>
        <w:rPr>
          <w:b/>
          <w:sz w:val="28"/>
          <w:szCs w:val="28"/>
        </w:rPr>
      </w:pPr>
      <w:proofErr w:type="spellStart"/>
      <w:r w:rsidRPr="00540EFF">
        <w:rPr>
          <w:b/>
          <w:sz w:val="28"/>
          <w:szCs w:val="28"/>
        </w:rPr>
        <w:t>Моринова</w:t>
      </w:r>
      <w:proofErr w:type="spellEnd"/>
      <w:r w:rsidR="00812C3E" w:rsidRPr="00540EFF">
        <w:rPr>
          <w:b/>
          <w:sz w:val="28"/>
          <w:szCs w:val="28"/>
        </w:rPr>
        <w:t xml:space="preserve"> О</w:t>
      </w:r>
      <w:r w:rsidRPr="00540EFF">
        <w:rPr>
          <w:b/>
          <w:sz w:val="28"/>
          <w:szCs w:val="28"/>
        </w:rPr>
        <w:t>льга</w:t>
      </w:r>
      <w:r w:rsidR="00CE5F31">
        <w:rPr>
          <w:b/>
          <w:sz w:val="28"/>
          <w:szCs w:val="28"/>
        </w:rPr>
        <w:t xml:space="preserve"> </w:t>
      </w:r>
      <w:r w:rsidRPr="00540EFF">
        <w:rPr>
          <w:b/>
          <w:sz w:val="28"/>
          <w:szCs w:val="28"/>
        </w:rPr>
        <w:t>Николаевна</w:t>
      </w:r>
    </w:p>
    <w:p w:rsidR="00B15188" w:rsidRPr="00670B16" w:rsidRDefault="00B15188" w:rsidP="00B15188">
      <w:pPr>
        <w:spacing w:line="276" w:lineRule="auto"/>
        <w:jc w:val="center"/>
        <w:rPr>
          <w:sz w:val="28"/>
          <w:szCs w:val="28"/>
        </w:rPr>
      </w:pPr>
    </w:p>
    <w:p w:rsidR="00B15188" w:rsidRDefault="00B15188" w:rsidP="00B15188">
      <w:pPr>
        <w:spacing w:line="276" w:lineRule="auto"/>
        <w:jc w:val="center"/>
        <w:rPr>
          <w:i/>
          <w:sz w:val="28"/>
          <w:szCs w:val="28"/>
        </w:rPr>
      </w:pPr>
    </w:p>
    <w:p w:rsidR="00B15188" w:rsidRDefault="00B15188" w:rsidP="00B15188">
      <w:pPr>
        <w:spacing w:line="276" w:lineRule="auto"/>
        <w:jc w:val="center"/>
        <w:rPr>
          <w:i/>
          <w:sz w:val="28"/>
          <w:szCs w:val="28"/>
        </w:rPr>
      </w:pPr>
    </w:p>
    <w:p w:rsidR="00B15188" w:rsidRPr="00670B16" w:rsidRDefault="00B15188" w:rsidP="00B15188">
      <w:pPr>
        <w:spacing w:line="276" w:lineRule="auto"/>
        <w:jc w:val="center"/>
        <w:rPr>
          <w:sz w:val="28"/>
          <w:szCs w:val="28"/>
        </w:rPr>
      </w:pPr>
    </w:p>
    <w:p w:rsidR="00B15188" w:rsidRPr="00670B16" w:rsidRDefault="00B15188" w:rsidP="00B15188">
      <w:pPr>
        <w:spacing w:line="276" w:lineRule="auto"/>
        <w:jc w:val="center"/>
        <w:rPr>
          <w:sz w:val="28"/>
          <w:szCs w:val="28"/>
        </w:rPr>
      </w:pPr>
    </w:p>
    <w:p w:rsidR="00B15188" w:rsidRDefault="00B15188" w:rsidP="00B15188">
      <w:pPr>
        <w:spacing w:line="276" w:lineRule="auto"/>
        <w:jc w:val="center"/>
        <w:rPr>
          <w:b/>
          <w:i/>
          <w:sz w:val="28"/>
          <w:szCs w:val="28"/>
        </w:rPr>
      </w:pPr>
    </w:p>
    <w:p w:rsidR="00812C3E" w:rsidRDefault="00812C3E" w:rsidP="00B15188">
      <w:pPr>
        <w:spacing w:line="276" w:lineRule="auto"/>
        <w:jc w:val="center"/>
        <w:rPr>
          <w:b/>
          <w:i/>
          <w:sz w:val="28"/>
          <w:szCs w:val="28"/>
        </w:rPr>
      </w:pPr>
    </w:p>
    <w:p w:rsidR="00540EFF" w:rsidRPr="00CF3F2D" w:rsidRDefault="00540EFF" w:rsidP="00B15188">
      <w:pPr>
        <w:spacing w:line="276" w:lineRule="auto"/>
        <w:jc w:val="center"/>
        <w:rPr>
          <w:b/>
          <w:i/>
          <w:sz w:val="28"/>
          <w:szCs w:val="28"/>
        </w:rPr>
      </w:pPr>
    </w:p>
    <w:p w:rsidR="00B15188" w:rsidRPr="00225679" w:rsidRDefault="00B15188" w:rsidP="00B15188">
      <w:pPr>
        <w:spacing w:line="276" w:lineRule="auto"/>
        <w:jc w:val="center"/>
        <w:rPr>
          <w:b/>
          <w:sz w:val="28"/>
          <w:szCs w:val="28"/>
        </w:rPr>
      </w:pPr>
      <w:r w:rsidRPr="00225679">
        <w:rPr>
          <w:b/>
          <w:sz w:val="28"/>
          <w:szCs w:val="28"/>
        </w:rPr>
        <w:t>х. Старая Станица Каменского района</w:t>
      </w:r>
    </w:p>
    <w:p w:rsidR="00B15188" w:rsidRPr="00225679" w:rsidRDefault="00540EFF" w:rsidP="00B15188">
      <w:pPr>
        <w:spacing w:line="276" w:lineRule="auto"/>
        <w:jc w:val="center"/>
        <w:rPr>
          <w:b/>
          <w:sz w:val="28"/>
          <w:szCs w:val="28"/>
        </w:rPr>
      </w:pPr>
      <w:r w:rsidRPr="00225679">
        <w:rPr>
          <w:b/>
          <w:sz w:val="28"/>
          <w:szCs w:val="28"/>
        </w:rPr>
        <w:t>Ростовской области</w:t>
      </w:r>
    </w:p>
    <w:p w:rsidR="00812C3E" w:rsidRPr="00225679" w:rsidRDefault="0047489D" w:rsidP="00B15188">
      <w:pPr>
        <w:spacing w:line="276" w:lineRule="auto"/>
        <w:jc w:val="center"/>
        <w:rPr>
          <w:b/>
          <w:sz w:val="28"/>
          <w:szCs w:val="28"/>
        </w:rPr>
      </w:pPr>
      <w:r>
        <w:rPr>
          <w:b/>
          <w:sz w:val="28"/>
          <w:szCs w:val="28"/>
        </w:rPr>
        <w:t>2021</w:t>
      </w:r>
      <w:r w:rsidR="00540EFF" w:rsidRPr="00225679">
        <w:rPr>
          <w:b/>
          <w:sz w:val="28"/>
          <w:szCs w:val="28"/>
        </w:rPr>
        <w:t xml:space="preserve"> г.</w:t>
      </w:r>
    </w:p>
    <w:p w:rsidR="00812C3E" w:rsidRDefault="00812C3E" w:rsidP="00B15188">
      <w:pPr>
        <w:spacing w:line="276" w:lineRule="auto"/>
        <w:jc w:val="center"/>
      </w:pPr>
    </w:p>
    <w:p w:rsidR="00812C3E" w:rsidRDefault="00812C3E" w:rsidP="00B15188">
      <w:pPr>
        <w:spacing w:line="276" w:lineRule="auto"/>
        <w:jc w:val="center"/>
      </w:pPr>
    </w:p>
    <w:p w:rsidR="00C65EC6" w:rsidRPr="00540EFF" w:rsidRDefault="00C65EC6" w:rsidP="00225679">
      <w:pPr>
        <w:spacing w:line="360" w:lineRule="auto"/>
        <w:jc w:val="center"/>
        <w:rPr>
          <w:b/>
        </w:rPr>
      </w:pPr>
      <w:r w:rsidRPr="00540EFF">
        <w:rPr>
          <w:b/>
        </w:rPr>
        <w:lastRenderedPageBreak/>
        <w:t>Пояснительная записка</w:t>
      </w:r>
    </w:p>
    <w:p w:rsidR="00C65EC6" w:rsidRPr="00540EFF" w:rsidRDefault="00C65EC6" w:rsidP="00225679">
      <w:pPr>
        <w:spacing w:line="360" w:lineRule="auto"/>
        <w:jc w:val="both"/>
      </w:pPr>
      <w:r w:rsidRPr="00540EFF">
        <w:t xml:space="preserve">         Человек всегда  стремится к красоте, и нет такого народа, которому неведомо было бы чувство прекрасного. Эстетическому воспитанию и культуре стали уделять внимание еще в далеком прошлом. Древние греки говорили, что, видя красивые формы и слыша прекрасные звуки, молодые люди станут сами подобны им – здоровыми и прекрасными. Великий поэт Шиллер говорил, что знакомство с прекрасными произведениями искусства и литературы способно вселить в человека душевное равновесие и силу духа. Эстетическое воспитание способно решить многие социальные проблемы человека.</w:t>
      </w:r>
    </w:p>
    <w:p w:rsidR="00812C3E" w:rsidRPr="00540EFF" w:rsidRDefault="00C65EC6" w:rsidP="00225679">
      <w:pPr>
        <w:spacing w:line="360" w:lineRule="auto"/>
        <w:jc w:val="both"/>
      </w:pPr>
      <w:r w:rsidRPr="00540EFF">
        <w:t xml:space="preserve">             В наши дни эстетическое и духовное воспитание детей понимается, прежде всего, как знакомство с лучшими произведениями мирового иск</w:t>
      </w:r>
      <w:r w:rsidR="00812C3E" w:rsidRPr="00540EFF">
        <w:t>усства и занятие творчеством. Однако,</w:t>
      </w:r>
      <w:r w:rsidRPr="00540EFF">
        <w:t xml:space="preserve"> настоящее творчество – это не только талант, но упорный и радостный труд. Задача программы эстетического отделения раскрыть этот талант</w:t>
      </w:r>
      <w:r w:rsidR="00812C3E" w:rsidRPr="00540EFF">
        <w:t xml:space="preserve"> у каждого школьника</w:t>
      </w:r>
      <w:r w:rsidRPr="00540EFF">
        <w:t>, научить понимать радость данного труда.</w:t>
      </w:r>
    </w:p>
    <w:p w:rsidR="00C65EC6" w:rsidRPr="00540EFF" w:rsidRDefault="00812C3E" w:rsidP="00225679">
      <w:pPr>
        <w:spacing w:line="360" w:lineRule="auto"/>
        <w:jc w:val="both"/>
      </w:pPr>
      <w:r w:rsidRPr="00540EFF">
        <w:t>Занятия на уроках сценического искусства</w:t>
      </w:r>
      <w:r w:rsidR="00C65EC6" w:rsidRPr="00540EFF">
        <w:t xml:space="preserve"> направлены</w:t>
      </w:r>
      <w:r w:rsidRPr="00540EFF">
        <w:t>,</w:t>
      </w:r>
      <w:r w:rsidR="00C65EC6" w:rsidRPr="00540EFF">
        <w:t xml:space="preserve"> в первую очередь</w:t>
      </w:r>
      <w:r w:rsidRPr="00540EFF">
        <w:t>,</w:t>
      </w:r>
      <w:r w:rsidR="00C65EC6" w:rsidRPr="00540EFF">
        <w:t xml:space="preserve"> на развитие гармонической личности. Ребенок без напряжения учится постигать самого себя и окружающий мир, приобщается к духовной культуре, открывает в себе самом мир прекрасного, начинает верить в то, что и он сам может творить прекрасное. Театр делает это в наиболее притягательной для ребенка форме –  в игре. В этом огромное преимущество театра перед другими искусствами.</w:t>
      </w:r>
    </w:p>
    <w:p w:rsidR="00C65EC6" w:rsidRPr="00540EFF" w:rsidRDefault="00C65EC6" w:rsidP="00225679">
      <w:pPr>
        <w:spacing w:line="360" w:lineRule="auto"/>
        <w:jc w:val="both"/>
      </w:pPr>
      <w:r w:rsidRPr="00540EFF">
        <w:t xml:space="preserve">              Театр – искусство коллективное, поэтому занятия сценическим искусством дисциплинируют, вырабатывают чувство ответственности перед партнерами и зрителем, прививают чувство коллективизма, любовь к труду, смелость (не каждый взрослый осмелится выйти на сцену), дают навыки в донесении мысли. Таким образом, театр объединяет трудовое и х</w:t>
      </w:r>
      <w:r w:rsidR="00812C3E" w:rsidRPr="00540EFF">
        <w:t>удожественное воспитание младших школьников</w:t>
      </w:r>
      <w:r w:rsidRPr="00540EFF">
        <w:t>.</w:t>
      </w:r>
    </w:p>
    <w:p w:rsidR="00C65EC6" w:rsidRPr="00540EFF" w:rsidRDefault="00C65EC6" w:rsidP="00225679">
      <w:pPr>
        <w:spacing w:line="360" w:lineRule="auto"/>
        <w:jc w:val="both"/>
      </w:pPr>
      <w:r w:rsidRPr="00540EFF">
        <w:t xml:space="preserve">              Программа  рассчитана на четыре года обучения в начальной школе при одно</w:t>
      </w:r>
      <w:r w:rsidR="00812C3E" w:rsidRPr="00540EFF">
        <w:t xml:space="preserve">м занятии в неделю. </w:t>
      </w:r>
      <w:r w:rsidRPr="00540EFF">
        <w:t xml:space="preserve">Она рассчитанана </w:t>
      </w:r>
      <w:r w:rsidRPr="00540EFF">
        <w:rPr>
          <w:bCs/>
        </w:rPr>
        <w:t>постепенное усложнение</w:t>
      </w:r>
      <w:r w:rsidRPr="00540EFF">
        <w:t xml:space="preserve"> материала от игр через имп</w:t>
      </w:r>
      <w:r w:rsidR="00812C3E" w:rsidRPr="00540EFF">
        <w:t>ровизации к сценическим этюдам</w:t>
      </w:r>
      <w:r w:rsidRPr="00540EFF">
        <w:t>, основанным как на литературном материале, так и на выдуманных детских исто</w:t>
      </w:r>
      <w:r w:rsidR="00812C3E" w:rsidRPr="00540EFF">
        <w:t xml:space="preserve">риях. </w:t>
      </w:r>
    </w:p>
    <w:p w:rsidR="00C65EC6" w:rsidRPr="00540EFF" w:rsidRDefault="00C65EC6" w:rsidP="00225679">
      <w:pPr>
        <w:spacing w:line="360" w:lineRule="auto"/>
        <w:jc w:val="both"/>
      </w:pPr>
      <w:r w:rsidRPr="00540EFF">
        <w:t xml:space="preserve">               Программа включает в себя элементы профессиональной актерской подготовки, соединенные с гуманитарным</w:t>
      </w:r>
      <w:r w:rsidR="00812C3E" w:rsidRPr="00540EFF">
        <w:t xml:space="preserve"> развитием ребенка. </w:t>
      </w:r>
      <w:r w:rsidRPr="00540EFF">
        <w:t>По своей природе театральное искусство наиболее близко детской ролевой игре, которая складывается как о</w:t>
      </w:r>
      <w:r w:rsidR="001A40B3" w:rsidRPr="00540EFF">
        <w:t xml:space="preserve">снова развития </w:t>
      </w:r>
      <w:r w:rsidRPr="00540EFF">
        <w:t xml:space="preserve">детского </w:t>
      </w:r>
      <w:r w:rsidR="001A40B3" w:rsidRPr="00540EFF">
        <w:t xml:space="preserve">сценического творчества. </w:t>
      </w:r>
    </w:p>
    <w:p w:rsidR="00C65EC6" w:rsidRPr="00540EFF" w:rsidRDefault="00C65EC6" w:rsidP="00225679">
      <w:pPr>
        <w:spacing w:line="360" w:lineRule="auto"/>
        <w:jc w:val="both"/>
      </w:pPr>
      <w:r w:rsidRPr="00540EFF">
        <w:t xml:space="preserve">               Важнейшим компонентом детской игры и театра выступает </w:t>
      </w:r>
      <w:r w:rsidRPr="00540EFF">
        <w:rPr>
          <w:i/>
          <w:iCs/>
        </w:rPr>
        <w:t>роль</w:t>
      </w:r>
      <w:r w:rsidRPr="00540EFF">
        <w:t xml:space="preserve">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w:t>
      </w:r>
      <w:r w:rsidR="001A40B3" w:rsidRPr="00540EFF">
        <w:t xml:space="preserve">ы организации этих процессов: </w:t>
      </w:r>
      <w:r w:rsidRPr="00540EFF">
        <w:rPr>
          <w:i/>
          <w:iCs/>
        </w:rPr>
        <w:t>игра</w:t>
      </w:r>
      <w:r w:rsidRPr="00540EFF">
        <w:t xml:space="preserve"> – ролевая и актёрская. Таким образом, театральная деятельность </w:t>
      </w:r>
      <w:r w:rsidRPr="00540EFF">
        <w:lastRenderedPageBreak/>
        <w:t xml:space="preserve">отвечает </w:t>
      </w:r>
      <w:r w:rsidRPr="00540EFF">
        <w:rPr>
          <w:i/>
          <w:iCs/>
        </w:rPr>
        <w:t xml:space="preserve">природе </w:t>
      </w:r>
      <w:r w:rsidRPr="00540EFF">
        <w:t xml:space="preserve"> детского возраста, удовлетворяет основную потребность ребёнка – потребность в игре и создаёт условия для проявления его творческой активности. </w:t>
      </w:r>
    </w:p>
    <w:p w:rsidR="00C65EC6" w:rsidRPr="00540EFF" w:rsidRDefault="00C65EC6" w:rsidP="00225679">
      <w:pPr>
        <w:spacing w:line="360" w:lineRule="auto"/>
        <w:jc w:val="both"/>
        <w:rPr>
          <w:b/>
        </w:rPr>
      </w:pPr>
      <w:r w:rsidRPr="00540EFF">
        <w:t xml:space="preserve">             Новые знания преподносятся на занятиях в виде проблемных ситуаций</w:t>
      </w:r>
      <w:r w:rsidR="001A40B3" w:rsidRPr="00540EFF">
        <w:t>, требующих от детей и преподавателя</w:t>
      </w:r>
      <w:r w:rsidRPr="00540EFF">
        <w:t xml:space="preserve">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должен стремиться воспитывать в детях самостоятельность и уверенность в своих силах. Чем меньше </w:t>
      </w:r>
      <w:proofErr w:type="spellStart"/>
      <w:r w:rsidRPr="00540EFF">
        <w:t>запрограммированности</w:t>
      </w:r>
      <w:proofErr w:type="spellEnd"/>
      <w:r w:rsidRPr="00540EFF">
        <w:t xml:space="preserve"> в деятельности детей, тем радостней </w:t>
      </w:r>
      <w:r w:rsidR="001A40B3" w:rsidRPr="00540EFF">
        <w:t xml:space="preserve">творческая </w:t>
      </w:r>
      <w:r w:rsidRPr="00540EFF">
        <w:t>атмосферазанятий, тем больше удовольствия получают они от совместного творчества, тем ярче и красочней становится их эмоциональный мир.</w:t>
      </w:r>
    </w:p>
    <w:p w:rsidR="00C65EC6" w:rsidRPr="00540EFF" w:rsidRDefault="00C65EC6" w:rsidP="00225679">
      <w:pPr>
        <w:spacing w:line="360" w:lineRule="auto"/>
        <w:jc w:val="both"/>
        <w:rPr>
          <w:color w:val="000000"/>
        </w:rPr>
      </w:pPr>
      <w:r w:rsidRPr="00540EFF">
        <w:t xml:space="preserve">               Большая роль в формировании художественных способностей ребенка отводится регулярному тренингу, который проводится на каждомэтапе обучения с учетом возрастных особенностей учащихся. Задача тренинга – пробудить творческую фантазию и </w:t>
      </w:r>
      <w:r w:rsidRPr="00540EFF">
        <w:rPr>
          <w:color w:val="000000"/>
        </w:rPr>
        <w:t>непроизвольно приспособить к сценической условности. Тренинг способствует развитию пластических каче</w:t>
      </w:r>
      <w:proofErr w:type="gramStart"/>
      <w:r w:rsidRPr="00540EFF">
        <w:rPr>
          <w:color w:val="000000"/>
        </w:rPr>
        <w:t>ств пс</w:t>
      </w:r>
      <w:proofErr w:type="gramEnd"/>
      <w:r w:rsidRPr="00540EFF">
        <w:rPr>
          <w:color w:val="000000"/>
        </w:rPr>
        <w:t>ихики и отзывчивости нервной системы. Ребенок максимально приближается к своему неповторимому Я, к условиям подлинного выражения себя как творческой индивидуальности.</w:t>
      </w:r>
    </w:p>
    <w:p w:rsidR="00C65EC6" w:rsidRPr="00540EFF" w:rsidRDefault="00C65EC6" w:rsidP="00225679">
      <w:pPr>
        <w:spacing w:line="360" w:lineRule="auto"/>
        <w:jc w:val="both"/>
      </w:pPr>
      <w:r w:rsidRPr="00540EFF">
        <w:t xml:space="preserve">               Актерский тренинг предполагает широкое использование элементов игры. Подлинная заинтересованность ученика, доходящая до азарта, – обязательное условие успеха выполнения задания. Именно игра приносит ссобой чувство свободы, непосредственность, смелость, дает ребенку ощущение своей особенности, приносит  массу радостных минут и огромное наслаждение. Живая и увлекательная форма занятий, основанных на театральных тренингах, пластических импровизациях и играх, помогает ребенку раскрыться и проявить себя в общении, а затем и в творчестве.</w:t>
      </w:r>
    </w:p>
    <w:p w:rsidR="001A40B3" w:rsidRPr="00540EFF" w:rsidRDefault="00C65EC6" w:rsidP="00225679">
      <w:pPr>
        <w:spacing w:line="360" w:lineRule="auto"/>
        <w:jc w:val="both"/>
      </w:pPr>
      <w:r w:rsidRPr="00540EFF">
        <w:rPr>
          <w:i/>
          <w:iCs/>
        </w:rPr>
        <w:t xml:space="preserve">               Создание ситуаций успеха</w:t>
      </w:r>
      <w:r w:rsidRPr="00540EFF">
        <w:t xml:space="preserve"> на занятиях  является одним из основных методов эмоционального стимулирования</w:t>
      </w:r>
      <w:r w:rsidR="001A40B3" w:rsidRPr="00540EFF">
        <w:t>.</w:t>
      </w:r>
    </w:p>
    <w:p w:rsidR="00C65EC6" w:rsidRPr="00540EFF" w:rsidRDefault="00C65EC6" w:rsidP="00225679">
      <w:pPr>
        <w:spacing w:line="360" w:lineRule="auto"/>
        <w:jc w:val="both"/>
      </w:pPr>
      <w:r w:rsidRPr="00540EFF">
        <w:t>Эмоциональное возбуждение активизирует процессы внимания, запоминания, осмысления, делает эти процессы более интенсивными и тем самым повышает эффективность достигаемых целей. На занятиях используется занимательное содержание материала при подборе ярких и образных текстов, которые стимулируют познавательный интерес к театру.</w:t>
      </w:r>
    </w:p>
    <w:p w:rsidR="00E1108A" w:rsidRPr="00540EFF" w:rsidRDefault="00C65EC6" w:rsidP="00225679">
      <w:pPr>
        <w:spacing w:line="360" w:lineRule="auto"/>
        <w:jc w:val="both"/>
      </w:pPr>
      <w:r w:rsidRPr="00540EFF">
        <w:t xml:space="preserve">               Метод </w:t>
      </w:r>
      <w:r w:rsidRPr="00540EFF">
        <w:rPr>
          <w:i/>
          <w:iCs/>
        </w:rPr>
        <w:t>создания проблемных ситуаций</w:t>
      </w:r>
      <w:r w:rsidRPr="00540EFF">
        <w:t xml:space="preserve"> заключается в представлении материала занятия в виде доступной, образной и яркой  проблемы. Дети в силу своих возрастных особенностей отличаются большой любознательностью, и поэтому любая ясно и доступно изложенная проблема сразу их “зажигает”. Основной формой проведения занятий по программе сценического искусства </w:t>
      </w:r>
      <w:r w:rsidRPr="00540EFF">
        <w:lastRenderedPageBreak/>
        <w:t>является игра. Игровой тренинг как особая форма общения в процессе театральной деятельности младших школьников представляет собой комплекс специально подобранных заданий и</w:t>
      </w:r>
    </w:p>
    <w:p w:rsidR="00C65EC6" w:rsidRPr="00540EFF" w:rsidRDefault="00C65EC6" w:rsidP="00225679">
      <w:pPr>
        <w:spacing w:line="360" w:lineRule="auto"/>
        <w:jc w:val="both"/>
      </w:pPr>
      <w:r w:rsidRPr="00540EFF">
        <w:t>упражнений, направленных на развитие у них основных психических процессов (внимание, память, воображение, речь, фантазия)</w:t>
      </w:r>
    </w:p>
    <w:p w:rsidR="00C65EC6" w:rsidRPr="00540EFF" w:rsidRDefault="00C65EC6" w:rsidP="00225679">
      <w:pPr>
        <w:spacing w:line="360" w:lineRule="auto"/>
        <w:jc w:val="both"/>
      </w:pPr>
      <w:r w:rsidRPr="00540EFF">
        <w:t xml:space="preserve">             Особенно бережно на занятиях нужно относиться к детской </w:t>
      </w:r>
      <w:r w:rsidRPr="00540EFF">
        <w:rPr>
          <w:i/>
        </w:rPr>
        <w:t>фантазии.</w:t>
      </w:r>
      <w:r w:rsidRPr="00540EFF">
        <w:t xml:space="preserve"> Она - источник творческой духовности человека. Если бы не было фантазии, не было бы ни музыки, ни литературы, ни живописи, ни театра, ни любви. Развивая мир фантазий ребенка, мы уводим его от стандартов вмышлении, поведении, выражении эмоций. Фантазия помогает осознать действия ребенка, понять, что творится в его душе. Основная задача наших занятий – расширить границы этого чудесного мира, расположить ребенка к себе, открыть свой потаенный мир. </w:t>
      </w:r>
      <w:r w:rsidRPr="00540EFF">
        <w:rPr>
          <w:i/>
        </w:rPr>
        <w:t>Воображение</w:t>
      </w:r>
      <w:r w:rsidRPr="00540EFF">
        <w:t xml:space="preserve"> для ребенка – двигатель всей его творческой деятельности и общего развития, </w:t>
      </w:r>
      <w:proofErr w:type="gramStart"/>
      <w:r w:rsidRPr="00540EFF">
        <w:t>реализуемых</w:t>
      </w:r>
      <w:proofErr w:type="gramEnd"/>
      <w:r w:rsidRPr="00540EFF">
        <w:t xml:space="preserve"> в игровой форме. Занятия состоят из упражнений, заданий, связанных с принципом «от внимания – к воображению».</w:t>
      </w:r>
    </w:p>
    <w:p w:rsidR="00C65EC6" w:rsidRPr="00540EFF" w:rsidRDefault="00C65EC6" w:rsidP="00225679">
      <w:pPr>
        <w:spacing w:line="360" w:lineRule="auto"/>
        <w:jc w:val="both"/>
      </w:pPr>
      <w:r w:rsidRPr="00540EFF">
        <w:t xml:space="preserve">          Первый и второй год обучения представляет собой цикл интегрированных занятий, включающих в себя игры на развитие внимания, воображения, памяти, эмоциональной отзывчивости.</w:t>
      </w:r>
    </w:p>
    <w:p w:rsidR="00C65EC6" w:rsidRPr="00540EFF" w:rsidRDefault="00C65EC6" w:rsidP="00225679">
      <w:pPr>
        <w:spacing w:line="360" w:lineRule="auto"/>
        <w:jc w:val="both"/>
      </w:pPr>
      <w:proofErr w:type="gramStart"/>
      <w:r w:rsidRPr="00540EFF">
        <w:t xml:space="preserve">В процессе занятий первого </w:t>
      </w:r>
      <w:r w:rsidR="00225679">
        <w:t xml:space="preserve">и второго </w:t>
      </w:r>
      <w:r w:rsidRPr="00540EFF">
        <w:t xml:space="preserve">года обучения у детей формируются навыки коллективных действий (контроль и оценка собственных действий и действий товарищей, соизмерение своих действий с действиями другихдетей, взаимодействие), развиваются умения воспринимать и контролировать объекты окружающей действительности, умения психофизического иэмоционального раскрепощения посредством активизации мышц лица и тела, формируются первоначальные обобщённые представления о понятиях «художественный образ», «средства </w:t>
      </w:r>
      <w:r w:rsidR="001A40B3" w:rsidRPr="00540EFF">
        <w:t>создания художественного образа</w:t>
      </w:r>
      <w:r w:rsidRPr="00540EFF">
        <w:t>.</w:t>
      </w:r>
      <w:proofErr w:type="gramEnd"/>
    </w:p>
    <w:p w:rsidR="00C65EC6" w:rsidRPr="00540EFF" w:rsidRDefault="00C65EC6" w:rsidP="00225679">
      <w:pPr>
        <w:spacing w:line="360" w:lineRule="auto"/>
        <w:jc w:val="both"/>
      </w:pPr>
      <w:r w:rsidRPr="00540EFF">
        <w:t xml:space="preserve">            Третий и четвертый год обучения представляет собой занятия, где дети вовлекаются в творческую работу по инсценировке стихов, басен, постановке спектакля. Ведущий метод работы с детьми – «игры в сказку». Ребенок проживает художественный материал, погружается в характер образа, широко используя бутафорию и реквизит.</w:t>
      </w:r>
    </w:p>
    <w:p w:rsidR="00C65EC6" w:rsidRPr="00540EFF" w:rsidRDefault="00C65EC6" w:rsidP="00225679">
      <w:pPr>
        <w:spacing w:line="360" w:lineRule="auto"/>
        <w:jc w:val="both"/>
      </w:pPr>
      <w:r w:rsidRPr="00540EFF">
        <w:t xml:space="preserve">           На протяжении четырех лет  тренинга и постановочных занятий дети приобретают базовые знания об истории возникновения и развития театрального искусства. Через знакомство с истоками театрального искусства в первобытном обществе и историей становления древнегреческого театра,</w:t>
      </w:r>
    </w:p>
    <w:p w:rsidR="00C65EC6" w:rsidRPr="00540EFF" w:rsidRDefault="00C65EC6" w:rsidP="00225679">
      <w:pPr>
        <w:spacing w:line="360" w:lineRule="auto"/>
        <w:jc w:val="both"/>
      </w:pPr>
      <w:r w:rsidRPr="00540EFF">
        <w:t>дети осваивают обобщённое понятие “театр”, знакомятся с законами и принципами его устройства, с театральными профессиями, выявляют связь театра с  другими видами искусства.</w:t>
      </w:r>
    </w:p>
    <w:p w:rsidR="00C65EC6" w:rsidRPr="00540EFF" w:rsidRDefault="00C65EC6" w:rsidP="00225679">
      <w:pPr>
        <w:spacing w:line="360" w:lineRule="auto"/>
        <w:jc w:val="both"/>
      </w:pPr>
      <w:r w:rsidRPr="00540EFF">
        <w:lastRenderedPageBreak/>
        <w:t xml:space="preserve">            На занятиях дети получают представление о разнообразных жанрах  театра, таких как “опера”, “балет”, “мюзикл”, “музыкальная сказка”, «пантомима» и знакомятся с основными театральными профессиями и театральными терминами.</w:t>
      </w:r>
    </w:p>
    <w:p w:rsidR="00C65EC6" w:rsidRPr="00540EFF" w:rsidRDefault="00C65EC6" w:rsidP="00225679">
      <w:pPr>
        <w:spacing w:line="360" w:lineRule="auto"/>
        <w:jc w:val="both"/>
      </w:pPr>
    </w:p>
    <w:p w:rsidR="00C65EC6" w:rsidRPr="00540EFF" w:rsidRDefault="00C65EC6" w:rsidP="00225679">
      <w:pPr>
        <w:spacing w:line="360" w:lineRule="auto"/>
        <w:jc w:val="center"/>
        <w:rPr>
          <w:b/>
        </w:rPr>
      </w:pPr>
      <w:r w:rsidRPr="00540EFF">
        <w:rPr>
          <w:b/>
        </w:rPr>
        <w:t>Основные принципы организации занятий</w:t>
      </w:r>
    </w:p>
    <w:p w:rsidR="00C65EC6" w:rsidRPr="00540EFF" w:rsidRDefault="00C65EC6" w:rsidP="00225679">
      <w:pPr>
        <w:spacing w:line="360" w:lineRule="auto"/>
        <w:jc w:val="both"/>
      </w:pPr>
      <w:proofErr w:type="gramStart"/>
      <w:r w:rsidRPr="00540EFF">
        <w:t>Занятия по сцен</w:t>
      </w:r>
      <w:r w:rsidR="001A40B3" w:rsidRPr="00540EFF">
        <w:t>ическому искусству проходят 1 раз</w:t>
      </w:r>
      <w:r w:rsidRPr="00540EFF">
        <w:t xml:space="preserve"> в неделю с полными классами общеобразовательной школы (20-25чел.) или с группами эстетического отделения  (16-20 чел.) Продолжительн</w:t>
      </w:r>
      <w:r w:rsidR="001A40B3" w:rsidRPr="00540EFF">
        <w:t>ость занятий 40-45 мин. Занятия</w:t>
      </w:r>
      <w:r w:rsidRPr="00540EFF">
        <w:t xml:space="preserve"> не только развивают специальные навыки, но и несут познавательную и эстетическую нагрузку, например, в сфере этики отношений, культуры поведения в обществе и т.д.</w:t>
      </w:r>
      <w:proofErr w:type="gramEnd"/>
    </w:p>
    <w:p w:rsidR="00C65EC6" w:rsidRPr="00540EFF" w:rsidRDefault="00C65EC6" w:rsidP="00225679">
      <w:pPr>
        <w:spacing w:line="360" w:lineRule="auto"/>
        <w:jc w:val="both"/>
      </w:pPr>
      <w:r w:rsidRPr="00540EFF">
        <w:t xml:space="preserve">                Набор игр и упражнений, применяемых в тренинге, периодически обновляется, вводятся новые формы, необходимые для дальнейшего развития личности ребенка и его индивидуальности. С каждым годом постепенно усложняются задачи, стоящие перед </w:t>
      </w:r>
      <w:proofErr w:type="gramStart"/>
      <w:r w:rsidRPr="00540EFF">
        <w:t>обучающимися</w:t>
      </w:r>
      <w:proofErr w:type="gramEnd"/>
      <w:r w:rsidRPr="00540EFF">
        <w:t>, формируются новые умения и навыки, а также эстетический вкус, потребность в общении с театральным искусством.</w:t>
      </w:r>
    </w:p>
    <w:p w:rsidR="00E1108A" w:rsidRPr="00540EFF" w:rsidRDefault="00C65EC6" w:rsidP="00225679">
      <w:pPr>
        <w:spacing w:line="360" w:lineRule="auto"/>
        <w:jc w:val="both"/>
      </w:pPr>
      <w:r w:rsidRPr="00540EFF">
        <w:t xml:space="preserve">                  Занятия по сценическому искусству строится примерно по следующему плану:</w:t>
      </w:r>
    </w:p>
    <w:p w:rsidR="00C65EC6" w:rsidRPr="00540EFF" w:rsidRDefault="00C65EC6" w:rsidP="00225679">
      <w:pPr>
        <w:numPr>
          <w:ilvl w:val="0"/>
          <w:numId w:val="68"/>
        </w:numPr>
        <w:spacing w:line="360" w:lineRule="auto"/>
        <w:jc w:val="both"/>
      </w:pPr>
      <w:r w:rsidRPr="00540EFF">
        <w:t>Игры, упражнения, этюды по актерскому мастерству 15-20 мин.</w:t>
      </w:r>
    </w:p>
    <w:p w:rsidR="00C65EC6" w:rsidRPr="00540EFF" w:rsidRDefault="00C65EC6" w:rsidP="00225679">
      <w:pPr>
        <w:numPr>
          <w:ilvl w:val="0"/>
          <w:numId w:val="68"/>
        </w:numPr>
        <w:spacing w:line="360" w:lineRule="auto"/>
        <w:jc w:val="both"/>
      </w:pPr>
      <w:r w:rsidRPr="00540EFF">
        <w:t>Речевая разминка   10 мин.</w:t>
      </w:r>
    </w:p>
    <w:p w:rsidR="00C65EC6" w:rsidRPr="00540EFF" w:rsidRDefault="00C65EC6" w:rsidP="00225679">
      <w:pPr>
        <w:numPr>
          <w:ilvl w:val="0"/>
          <w:numId w:val="68"/>
        </w:numPr>
        <w:spacing w:line="360" w:lineRule="auto"/>
        <w:jc w:val="both"/>
      </w:pPr>
      <w:r w:rsidRPr="00540EFF">
        <w:t>Ритмопластика       5- 10 мин.</w:t>
      </w:r>
    </w:p>
    <w:p w:rsidR="00C65EC6" w:rsidRPr="00540EFF" w:rsidRDefault="00C65EC6" w:rsidP="00225679">
      <w:pPr>
        <w:numPr>
          <w:ilvl w:val="0"/>
          <w:numId w:val="68"/>
        </w:numPr>
        <w:spacing w:line="360" w:lineRule="auto"/>
        <w:jc w:val="both"/>
      </w:pPr>
      <w:r w:rsidRPr="00540EFF">
        <w:t>Беседы о театре      5 -10 мин.</w:t>
      </w:r>
    </w:p>
    <w:p w:rsidR="00225679" w:rsidRDefault="00225679" w:rsidP="00225679">
      <w:pPr>
        <w:spacing w:line="360" w:lineRule="auto"/>
        <w:ind w:left="360"/>
        <w:jc w:val="center"/>
        <w:rPr>
          <w:b/>
        </w:rPr>
      </w:pPr>
    </w:p>
    <w:p w:rsidR="00C65EC6" w:rsidRPr="00540EFF" w:rsidRDefault="00C65EC6" w:rsidP="00225679">
      <w:pPr>
        <w:spacing w:line="360" w:lineRule="auto"/>
        <w:ind w:left="360"/>
        <w:jc w:val="center"/>
        <w:rPr>
          <w:b/>
        </w:rPr>
      </w:pPr>
      <w:r w:rsidRPr="00540EFF">
        <w:rPr>
          <w:b/>
        </w:rPr>
        <w:t>Задачи:</w:t>
      </w:r>
    </w:p>
    <w:p w:rsidR="00C65EC6" w:rsidRPr="00540EFF" w:rsidRDefault="00C65EC6" w:rsidP="00225679">
      <w:pPr>
        <w:numPr>
          <w:ilvl w:val="0"/>
          <w:numId w:val="5"/>
        </w:numPr>
        <w:spacing w:line="360" w:lineRule="auto"/>
        <w:jc w:val="both"/>
      </w:pPr>
      <w:r w:rsidRPr="00540EFF">
        <w:t>Пробудить у детей интерес к театральному искусству.</w:t>
      </w:r>
    </w:p>
    <w:p w:rsidR="00C65EC6" w:rsidRPr="00540EFF" w:rsidRDefault="00C65EC6" w:rsidP="00225679">
      <w:pPr>
        <w:numPr>
          <w:ilvl w:val="0"/>
          <w:numId w:val="5"/>
        </w:numPr>
        <w:spacing w:line="360" w:lineRule="auto"/>
        <w:jc w:val="both"/>
      </w:pPr>
      <w:r w:rsidRPr="00540EFF">
        <w:t>Развивать внимание, память, воображение, мышление, эмоционально-волевую сферу, а также интеллектуальные  и творческие  способности.</w:t>
      </w:r>
    </w:p>
    <w:p w:rsidR="00C65EC6" w:rsidRPr="00540EFF" w:rsidRDefault="00C65EC6" w:rsidP="00225679">
      <w:pPr>
        <w:numPr>
          <w:ilvl w:val="0"/>
          <w:numId w:val="5"/>
        </w:numPr>
        <w:spacing w:line="360" w:lineRule="auto"/>
        <w:jc w:val="both"/>
      </w:pPr>
      <w:r w:rsidRPr="00540EFF">
        <w:t>Развивать диалогическую и монологическую речь, интонационную выразительность.</w:t>
      </w:r>
    </w:p>
    <w:p w:rsidR="00C65EC6" w:rsidRPr="00540EFF" w:rsidRDefault="00C65EC6" w:rsidP="00225679">
      <w:pPr>
        <w:numPr>
          <w:ilvl w:val="0"/>
          <w:numId w:val="5"/>
        </w:numPr>
        <w:spacing w:line="360" w:lineRule="auto"/>
        <w:jc w:val="both"/>
      </w:pPr>
      <w:r w:rsidRPr="00540EFF">
        <w:t>Пополнять словарь детей лексикой, связанной с искусством театра.</w:t>
      </w:r>
    </w:p>
    <w:p w:rsidR="00C65EC6" w:rsidRPr="00540EFF" w:rsidRDefault="00C65EC6" w:rsidP="00225679">
      <w:pPr>
        <w:numPr>
          <w:ilvl w:val="0"/>
          <w:numId w:val="5"/>
        </w:numPr>
        <w:spacing w:line="360" w:lineRule="auto"/>
        <w:jc w:val="both"/>
      </w:pPr>
      <w:r w:rsidRPr="00540EFF">
        <w:t>Через театр привить интерес к мировой художественной культуре и дать первичные сведения о ней.</w:t>
      </w:r>
    </w:p>
    <w:p w:rsidR="00C65EC6" w:rsidRPr="00540EFF" w:rsidRDefault="00C65EC6" w:rsidP="00225679">
      <w:pPr>
        <w:numPr>
          <w:ilvl w:val="0"/>
          <w:numId w:val="5"/>
        </w:numPr>
        <w:spacing w:line="360" w:lineRule="auto"/>
        <w:jc w:val="both"/>
      </w:pPr>
      <w:r w:rsidRPr="00540EFF">
        <w:t>Научить творчески, с воображением и фантазией, относиться к любой работе.</w:t>
      </w:r>
    </w:p>
    <w:p w:rsidR="00C65EC6" w:rsidRPr="00540EFF" w:rsidRDefault="00C65EC6" w:rsidP="00225679">
      <w:pPr>
        <w:numPr>
          <w:ilvl w:val="0"/>
          <w:numId w:val="5"/>
        </w:numPr>
        <w:spacing w:line="360" w:lineRule="auto"/>
        <w:jc w:val="both"/>
      </w:pPr>
      <w:r w:rsidRPr="00540EFF">
        <w:t>Помочь ребенку раскрыться и проявить себя в общении, а затем и в творчестве.</w:t>
      </w:r>
    </w:p>
    <w:p w:rsidR="00C65EC6" w:rsidRPr="00540EFF" w:rsidRDefault="00C65EC6" w:rsidP="00225679">
      <w:pPr>
        <w:spacing w:line="360" w:lineRule="auto"/>
        <w:jc w:val="both"/>
      </w:pPr>
    </w:p>
    <w:p w:rsidR="00C65EC6" w:rsidRPr="00540EFF" w:rsidRDefault="00C65EC6" w:rsidP="00225679">
      <w:pPr>
        <w:spacing w:line="360" w:lineRule="auto"/>
        <w:jc w:val="center"/>
        <w:rPr>
          <w:b/>
        </w:rPr>
      </w:pPr>
      <w:r w:rsidRPr="00540EFF">
        <w:rPr>
          <w:b/>
        </w:rPr>
        <w:t>Цели:</w:t>
      </w:r>
    </w:p>
    <w:p w:rsidR="00CB0B3D" w:rsidRPr="00540EFF" w:rsidRDefault="00C65EC6" w:rsidP="00225679">
      <w:pPr>
        <w:spacing w:line="360" w:lineRule="auto"/>
        <w:jc w:val="both"/>
        <w:rPr>
          <w:rStyle w:val="a4"/>
          <w:i/>
        </w:rPr>
      </w:pPr>
      <w:r w:rsidRPr="00540EFF">
        <w:rPr>
          <w:rStyle w:val="a4"/>
          <w:i/>
        </w:rPr>
        <w:t>1. Воспитание творческой свободы:</w:t>
      </w:r>
    </w:p>
    <w:p w:rsidR="00C65EC6" w:rsidRPr="00540EFF" w:rsidRDefault="00C65EC6" w:rsidP="00225679">
      <w:pPr>
        <w:spacing w:line="360" w:lineRule="auto"/>
        <w:jc w:val="both"/>
      </w:pPr>
      <w:r w:rsidRPr="00540EFF">
        <w:lastRenderedPageBreak/>
        <w:t>Раскрепощение, свободная реакция на впечатления, снятие физических зажимов, переход и закрепление состояния творческой активности.</w:t>
      </w:r>
    </w:p>
    <w:p w:rsidR="00CB0B3D" w:rsidRPr="00540EFF" w:rsidRDefault="00C65EC6" w:rsidP="00225679">
      <w:pPr>
        <w:spacing w:line="360" w:lineRule="auto"/>
        <w:jc w:val="both"/>
      </w:pPr>
      <w:r w:rsidRPr="00540EFF">
        <w:rPr>
          <w:rStyle w:val="a4"/>
          <w:i/>
        </w:rPr>
        <w:t>2. Развитие творческих способностей:</w:t>
      </w:r>
    </w:p>
    <w:p w:rsidR="00C65EC6" w:rsidRPr="00540EFF" w:rsidRDefault="00C65EC6" w:rsidP="00225679">
      <w:pPr>
        <w:spacing w:line="360" w:lineRule="auto"/>
        <w:jc w:val="both"/>
        <w:rPr>
          <w:rStyle w:val="a4"/>
          <w:b w:val="0"/>
        </w:rPr>
      </w:pPr>
      <w:r w:rsidRPr="00540EFF">
        <w:t xml:space="preserve">Развитие действенного воображения, утонченного восприятия, концентрация внимания, развитие моральных качеств, форм сочувствия и сопереживаниядругим людям. </w:t>
      </w:r>
      <w:r w:rsidRPr="00540EFF">
        <w:rPr>
          <w:rStyle w:val="a4"/>
          <w:b w:val="0"/>
        </w:rPr>
        <w:t>Воспитание и развитие понимающего, умного, воспитанного зрителя, обладающего художественным вкусом и собственным мнением.</w:t>
      </w:r>
    </w:p>
    <w:p w:rsidR="00CB0B3D" w:rsidRPr="00540EFF" w:rsidRDefault="00C65EC6" w:rsidP="00225679">
      <w:pPr>
        <w:spacing w:line="360" w:lineRule="auto"/>
        <w:jc w:val="both"/>
      </w:pPr>
      <w:r w:rsidRPr="00540EFF">
        <w:rPr>
          <w:rStyle w:val="a4"/>
          <w:i/>
        </w:rPr>
        <w:t>3. Приобретение сценических навыков:</w:t>
      </w:r>
    </w:p>
    <w:p w:rsidR="00C65EC6" w:rsidRPr="00540EFF" w:rsidRDefault="00C65EC6" w:rsidP="00225679">
      <w:pPr>
        <w:spacing w:line="360" w:lineRule="auto"/>
        <w:jc w:val="both"/>
      </w:pPr>
      <w:r w:rsidRPr="00540EFF">
        <w:t>Пластичность тела, четкость речи, правильное дыхание — работа с голосом, перевоплощение в другой образ и жизнь на сцене в этом образе, умение выстраивать отнош</w:t>
      </w:r>
      <w:r w:rsidR="001A40B3" w:rsidRPr="00540EFF">
        <w:t>ения в актерском коллективе</w:t>
      </w:r>
      <w:proofErr w:type="gramStart"/>
      <w:r w:rsidR="001A40B3" w:rsidRPr="00540EFF">
        <w:t xml:space="preserve"> ,</w:t>
      </w:r>
      <w:proofErr w:type="gramEnd"/>
      <w:r w:rsidRPr="00540EFF">
        <w:t>«чувство коллектива», «чувство сцены», вкус к художественным произведениям, ориентировка в конфликтных ситуациях, развитие потребности в самостоятельной творческой деятельности.</w:t>
      </w:r>
    </w:p>
    <w:p w:rsidR="00C65EC6" w:rsidRPr="00540EFF" w:rsidRDefault="00C65EC6" w:rsidP="00225679">
      <w:pPr>
        <w:spacing w:line="360" w:lineRule="auto"/>
        <w:jc w:val="both"/>
      </w:pPr>
      <w:r w:rsidRPr="00540EFF">
        <w:rPr>
          <w:b/>
          <w:i/>
        </w:rPr>
        <w:t>4.Обучение правильному дыханию</w:t>
      </w:r>
      <w:r w:rsidRPr="00540EFF">
        <w:t xml:space="preserve"> как необходимому условиюформирования свободного голоса, устойчивого психоэмоциональногосостояния, концентрации внимания, восприимчивости в процессе речевого общения.</w:t>
      </w:r>
    </w:p>
    <w:p w:rsidR="00801409" w:rsidRDefault="00801409" w:rsidP="00225679">
      <w:pPr>
        <w:spacing w:line="360" w:lineRule="auto"/>
        <w:jc w:val="center"/>
        <w:rPr>
          <w:b/>
        </w:rPr>
      </w:pPr>
    </w:p>
    <w:p w:rsidR="00C65EC6" w:rsidRPr="00540EFF" w:rsidRDefault="00C65EC6" w:rsidP="00225679">
      <w:pPr>
        <w:spacing w:line="360" w:lineRule="auto"/>
        <w:jc w:val="center"/>
        <w:rPr>
          <w:b/>
        </w:rPr>
      </w:pPr>
      <w:r w:rsidRPr="00540EFF">
        <w:rPr>
          <w:b/>
        </w:rPr>
        <w:t>Поставленные задачи достигаются следующими средствами:</w:t>
      </w:r>
    </w:p>
    <w:p w:rsidR="00C65EC6" w:rsidRPr="00540EFF" w:rsidRDefault="00C65EC6" w:rsidP="00225679">
      <w:pPr>
        <w:spacing w:line="360" w:lineRule="auto"/>
        <w:jc w:val="both"/>
      </w:pPr>
      <w:r w:rsidRPr="00540EFF">
        <w:t xml:space="preserve">-     подвижные, театрализованные и ролевые игры, позволяющие детям включиться в коллективную деятельность, освоиться в коллективе, лучше узнать друг друга, научиться проявлять инициативу и стремиться к достижению поставленных задач; </w:t>
      </w:r>
    </w:p>
    <w:p w:rsidR="00C65EC6" w:rsidRPr="00540EFF" w:rsidRDefault="00C65EC6" w:rsidP="00225679">
      <w:pPr>
        <w:spacing w:line="360" w:lineRule="auto"/>
        <w:jc w:val="both"/>
      </w:pPr>
      <w:r w:rsidRPr="00540EFF">
        <w:t>-     игры и упражнения, направленные на развитие коммуникативных навыков, внимания друг к другу, умение организованно и слаженно действовать в коллективе;</w:t>
      </w:r>
    </w:p>
    <w:p w:rsidR="00C65EC6" w:rsidRPr="00540EFF" w:rsidRDefault="00C65EC6" w:rsidP="00225679">
      <w:pPr>
        <w:spacing w:line="360" w:lineRule="auto"/>
        <w:jc w:val="both"/>
      </w:pPr>
      <w:r w:rsidRPr="00540EFF">
        <w:t>-     упражнения, направленные на развитие внимания, памяти, воображения, образного мышления, логики речи;</w:t>
      </w:r>
    </w:p>
    <w:p w:rsidR="00C65EC6" w:rsidRPr="00540EFF" w:rsidRDefault="00C65EC6" w:rsidP="00225679">
      <w:pPr>
        <w:spacing w:line="360" w:lineRule="auto"/>
        <w:jc w:val="both"/>
      </w:pPr>
      <w:r w:rsidRPr="00540EFF">
        <w:t>-     задания, тренирующие мышечно-двигательную память, координацию, чувство ритма, ориентацию в пространстве, пластическую выразительность;</w:t>
      </w:r>
    </w:p>
    <w:p w:rsidR="00C65EC6" w:rsidRPr="00540EFF" w:rsidRDefault="00C65EC6" w:rsidP="00225679">
      <w:pPr>
        <w:spacing w:line="360" w:lineRule="auto"/>
      </w:pPr>
      <w:r w:rsidRPr="00540EFF">
        <w:t>-     работа с музыкальными произведениями и средствами живописи;</w:t>
      </w:r>
    </w:p>
    <w:p w:rsidR="00C65EC6" w:rsidRPr="00540EFF" w:rsidRDefault="00C65EC6" w:rsidP="00225679">
      <w:pPr>
        <w:spacing w:line="360" w:lineRule="auto"/>
        <w:jc w:val="both"/>
      </w:pPr>
      <w:r w:rsidRPr="00540EFF">
        <w:t xml:space="preserve">-     сценки, этюдные задания, отражающие этические и нравственные нормы поведения в семье и в обществе; </w:t>
      </w:r>
    </w:p>
    <w:p w:rsidR="00C65EC6" w:rsidRPr="00540EFF" w:rsidRDefault="00C65EC6" w:rsidP="00225679">
      <w:pPr>
        <w:spacing w:line="360" w:lineRule="auto"/>
        <w:jc w:val="both"/>
      </w:pPr>
      <w:r w:rsidRPr="00540EFF">
        <w:t>-     этюды и сценки, подытоживающие приобретенные навыки, направленные на способность проявлять артистическую свободу, смелость и характерность при выполнении индивидуальных заданий.</w:t>
      </w:r>
    </w:p>
    <w:p w:rsidR="00632FDD" w:rsidRPr="00540EFF" w:rsidRDefault="00632FDD" w:rsidP="00E1108A">
      <w:pPr>
        <w:spacing w:line="276" w:lineRule="auto"/>
        <w:ind w:left="708"/>
      </w:pPr>
    </w:p>
    <w:p w:rsidR="009D49B8" w:rsidRPr="00540EFF" w:rsidRDefault="009D49B8" w:rsidP="00E1108A">
      <w:pPr>
        <w:spacing w:line="276" w:lineRule="auto"/>
        <w:ind w:left="708"/>
      </w:pPr>
    </w:p>
    <w:p w:rsidR="00CB0B3D" w:rsidRPr="00540EFF" w:rsidRDefault="00CB0B3D" w:rsidP="00CB0B3D">
      <w:pPr>
        <w:spacing w:line="276" w:lineRule="auto"/>
        <w:jc w:val="center"/>
        <w:rPr>
          <w:b/>
        </w:rPr>
      </w:pPr>
      <w:r w:rsidRPr="00540EFF">
        <w:rPr>
          <w:b/>
        </w:rPr>
        <w:lastRenderedPageBreak/>
        <w:t xml:space="preserve">РАСПРЕДЕЛЕНИЕ РАБОЧЕГО МАТЕРИАЛА </w:t>
      </w:r>
    </w:p>
    <w:p w:rsidR="00CB0B3D" w:rsidRPr="00540EFF" w:rsidRDefault="00CB0B3D" w:rsidP="00CB0B3D">
      <w:pPr>
        <w:spacing w:line="276" w:lineRule="auto"/>
        <w:jc w:val="center"/>
        <w:rPr>
          <w:b/>
        </w:rPr>
      </w:pPr>
      <w:r w:rsidRPr="00540EFF">
        <w:rPr>
          <w:b/>
        </w:rPr>
        <w:t>ПО ГОДАМ ОБУЧЕНИЯ</w:t>
      </w:r>
    </w:p>
    <w:p w:rsidR="00C65EC6" w:rsidRPr="00540EFF" w:rsidRDefault="00C65EC6" w:rsidP="009D49B8">
      <w:pPr>
        <w:spacing w:line="276" w:lineRule="auto"/>
        <w:rPr>
          <w:b/>
        </w:rPr>
      </w:pPr>
    </w:p>
    <w:p w:rsidR="00C65EC6" w:rsidRPr="00540EFF" w:rsidRDefault="00C65EC6" w:rsidP="001A2DF6">
      <w:pPr>
        <w:spacing w:line="360" w:lineRule="auto"/>
        <w:jc w:val="center"/>
        <w:rPr>
          <w:b/>
          <w:i/>
        </w:rPr>
      </w:pPr>
      <w:r w:rsidRPr="00540EFF">
        <w:rPr>
          <w:b/>
          <w:i/>
        </w:rPr>
        <w:t>Основные задачи  1 года обучения</w:t>
      </w:r>
      <w:r w:rsidR="00CB0B3D" w:rsidRPr="00540EFF">
        <w:rPr>
          <w:b/>
          <w:i/>
        </w:rPr>
        <w:t>:</w:t>
      </w:r>
    </w:p>
    <w:p w:rsidR="00C65EC6" w:rsidRPr="00540EFF" w:rsidRDefault="00A828A1" w:rsidP="001A2DF6">
      <w:pPr>
        <w:spacing w:line="360" w:lineRule="auto"/>
        <w:jc w:val="both"/>
      </w:pPr>
      <w:r>
        <w:rPr>
          <w:rFonts w:eastAsia="Symbol"/>
        </w:rPr>
        <w:t xml:space="preserve">-  </w:t>
      </w:r>
      <w:r w:rsidR="00C65EC6" w:rsidRPr="00540EFF">
        <w:t>развивать интерес к сценическому искусству;</w:t>
      </w:r>
    </w:p>
    <w:p w:rsidR="00D359FB" w:rsidRDefault="00A828A1" w:rsidP="001A2DF6">
      <w:pPr>
        <w:spacing w:line="360" w:lineRule="auto"/>
        <w:jc w:val="both"/>
      </w:pPr>
      <w:r>
        <w:rPr>
          <w:rFonts w:eastAsia="Symbol"/>
        </w:rPr>
        <w:t>-  </w:t>
      </w:r>
      <w:r w:rsidR="00C65EC6" w:rsidRPr="00540EFF">
        <w:t>развивать зрительное и слуховое внимание, память,наблюдательность, находчивость и</w:t>
      </w:r>
    </w:p>
    <w:p w:rsidR="00C65EC6" w:rsidRPr="00540EFF" w:rsidRDefault="00C65EC6" w:rsidP="001A2DF6">
      <w:pPr>
        <w:spacing w:line="360" w:lineRule="auto"/>
        <w:jc w:val="both"/>
      </w:pPr>
      <w:r w:rsidRPr="00540EFF">
        <w:t>фантазию, воображение,образное мышление;</w:t>
      </w:r>
    </w:p>
    <w:p w:rsidR="00C65EC6" w:rsidRPr="00540EFF" w:rsidRDefault="00C65EC6" w:rsidP="001A2DF6">
      <w:pPr>
        <w:spacing w:line="360" w:lineRule="auto"/>
        <w:jc w:val="both"/>
      </w:pPr>
      <w:r w:rsidRPr="00540EFF">
        <w:rPr>
          <w:rFonts w:eastAsia="Symbol"/>
        </w:rPr>
        <w:t>-  </w:t>
      </w:r>
      <w:r w:rsidRPr="00540EFF">
        <w:t>снимать зажатость и скованность;</w:t>
      </w:r>
    </w:p>
    <w:p w:rsidR="00C65EC6" w:rsidRPr="00540EFF" w:rsidRDefault="00C65EC6" w:rsidP="001A2DF6">
      <w:pPr>
        <w:spacing w:line="360" w:lineRule="auto"/>
        <w:jc w:val="both"/>
      </w:pPr>
      <w:r w:rsidRPr="00540EFF">
        <w:rPr>
          <w:rFonts w:eastAsia="Symbol"/>
        </w:rPr>
        <w:t>-  </w:t>
      </w:r>
      <w:r w:rsidRPr="00540EFF">
        <w:t>активизировать познавательный интерес;</w:t>
      </w:r>
    </w:p>
    <w:p w:rsidR="00C65EC6" w:rsidRPr="00540EFF" w:rsidRDefault="00C65EC6" w:rsidP="001A2DF6">
      <w:pPr>
        <w:spacing w:line="360" w:lineRule="auto"/>
        <w:jc w:val="both"/>
      </w:pPr>
      <w:r w:rsidRPr="00540EFF">
        <w:rPr>
          <w:rFonts w:eastAsia="Symbol"/>
        </w:rPr>
        <w:t>-  </w:t>
      </w:r>
      <w:r w:rsidRPr="00540EFF">
        <w:t>развивать умение согласовывать свои действия с другими детьми;</w:t>
      </w:r>
    </w:p>
    <w:p w:rsidR="00A828A1" w:rsidRDefault="00C65EC6" w:rsidP="001A2DF6">
      <w:pPr>
        <w:spacing w:line="360" w:lineRule="auto"/>
        <w:jc w:val="both"/>
      </w:pPr>
      <w:r w:rsidRPr="00540EFF">
        <w:rPr>
          <w:rFonts w:eastAsia="Symbol"/>
        </w:rPr>
        <w:t>-  </w:t>
      </w:r>
      <w:r w:rsidRPr="00540EFF">
        <w:t xml:space="preserve">воспитывать доброжелательность и контактность в отношениях сосверстниками, </w:t>
      </w:r>
    </w:p>
    <w:p w:rsidR="00C65EC6" w:rsidRPr="00540EFF" w:rsidRDefault="00C65EC6" w:rsidP="001A2DF6">
      <w:pPr>
        <w:spacing w:line="360" w:lineRule="auto"/>
        <w:jc w:val="both"/>
      </w:pPr>
      <w:r w:rsidRPr="00540EFF">
        <w:t>радоваться их успехам;</w:t>
      </w:r>
    </w:p>
    <w:p w:rsidR="00C65EC6" w:rsidRPr="00540EFF" w:rsidRDefault="00C65EC6" w:rsidP="001A2DF6">
      <w:pPr>
        <w:spacing w:line="360" w:lineRule="auto"/>
        <w:jc w:val="both"/>
      </w:pPr>
      <w:r w:rsidRPr="00540EFF">
        <w:t>-  воспитывать коммуникативные качества;</w:t>
      </w:r>
    </w:p>
    <w:p w:rsidR="00A828A1" w:rsidRDefault="00C65EC6" w:rsidP="001A2DF6">
      <w:pPr>
        <w:spacing w:line="360" w:lineRule="auto"/>
        <w:jc w:val="both"/>
      </w:pPr>
      <w:r w:rsidRPr="00540EFF">
        <w:rPr>
          <w:rFonts w:eastAsia="Symbol"/>
        </w:rPr>
        <w:t>-  </w:t>
      </w:r>
      <w:r w:rsidRPr="00540EFF">
        <w:t>развивать способность  искренне верить в любую  воображаемуюситуацию, превращать</w:t>
      </w:r>
    </w:p>
    <w:p w:rsidR="00C65EC6" w:rsidRPr="00540EFF" w:rsidRDefault="00C65EC6" w:rsidP="001A2DF6">
      <w:pPr>
        <w:spacing w:line="360" w:lineRule="auto"/>
        <w:jc w:val="both"/>
      </w:pPr>
      <w:r w:rsidRPr="00540EFF">
        <w:t xml:space="preserve"> и превращаться;</w:t>
      </w:r>
    </w:p>
    <w:p w:rsidR="00C65EC6" w:rsidRPr="00540EFF" w:rsidRDefault="00C65EC6" w:rsidP="001A2DF6">
      <w:pPr>
        <w:spacing w:line="360" w:lineRule="auto"/>
        <w:jc w:val="both"/>
      </w:pPr>
      <w:r w:rsidRPr="00540EFF">
        <w:t>-  знакомить детей с театральной терминологией;</w:t>
      </w:r>
    </w:p>
    <w:p w:rsidR="00C65EC6" w:rsidRPr="00540EFF" w:rsidRDefault="00C65EC6" w:rsidP="001A2DF6">
      <w:pPr>
        <w:spacing w:line="360" w:lineRule="auto"/>
        <w:jc w:val="both"/>
      </w:pPr>
      <w:r w:rsidRPr="00540EFF">
        <w:t>-  воспитывать культуру поведения в театре;</w:t>
      </w:r>
    </w:p>
    <w:p w:rsidR="00A828A1" w:rsidRDefault="00C65EC6" w:rsidP="001A2DF6">
      <w:pPr>
        <w:spacing w:line="360" w:lineRule="auto"/>
        <w:jc w:val="both"/>
      </w:pPr>
      <w:r w:rsidRPr="00540EFF">
        <w:t>-  освободить артикуляционные мышцы, как формирование основыхорошей дикции, ясной</w:t>
      </w:r>
    </w:p>
    <w:p w:rsidR="00C65EC6" w:rsidRPr="00540EFF" w:rsidRDefault="00C65EC6" w:rsidP="001A2DF6">
      <w:pPr>
        <w:spacing w:line="360" w:lineRule="auto"/>
        <w:jc w:val="both"/>
      </w:pPr>
      <w:r w:rsidRPr="00540EFF">
        <w:t xml:space="preserve"> и чёткой речи.</w:t>
      </w:r>
    </w:p>
    <w:p w:rsidR="00C65EC6" w:rsidRPr="00540EFF" w:rsidRDefault="00C65EC6" w:rsidP="001A2DF6">
      <w:pPr>
        <w:spacing w:line="360" w:lineRule="auto"/>
        <w:ind w:left="708"/>
        <w:jc w:val="both"/>
      </w:pPr>
    </w:p>
    <w:p w:rsidR="00C65EC6" w:rsidRPr="00540EFF" w:rsidRDefault="00CB0B3D" w:rsidP="001A2DF6">
      <w:pPr>
        <w:spacing w:line="360" w:lineRule="auto"/>
        <w:jc w:val="center"/>
        <w:rPr>
          <w:b/>
        </w:rPr>
      </w:pPr>
      <w:r w:rsidRPr="00540EFF">
        <w:rPr>
          <w:b/>
        </w:rPr>
        <w:t>Тематический план (программа)</w:t>
      </w:r>
      <w:r w:rsidR="00C65EC6" w:rsidRPr="00540EFF">
        <w:rPr>
          <w:b/>
        </w:rPr>
        <w:t xml:space="preserve"> 1 класса</w:t>
      </w:r>
    </w:p>
    <w:p w:rsidR="00C65EC6" w:rsidRPr="00540EFF" w:rsidRDefault="00C65EC6" w:rsidP="001A2DF6">
      <w:pPr>
        <w:numPr>
          <w:ilvl w:val="0"/>
          <w:numId w:val="6"/>
        </w:numPr>
        <w:spacing w:line="360" w:lineRule="auto"/>
      </w:pPr>
      <w:r w:rsidRPr="00540EFF">
        <w:t>«Теремок». Что такое театр? Экскурсия в волшебный мир сцены. Игра с театрализованными элементами.</w:t>
      </w:r>
    </w:p>
    <w:p w:rsidR="00C65EC6" w:rsidRPr="00540EFF" w:rsidRDefault="00C65EC6" w:rsidP="001A2DF6">
      <w:pPr>
        <w:numPr>
          <w:ilvl w:val="0"/>
          <w:numId w:val="6"/>
        </w:numPr>
        <w:spacing w:line="360" w:lineRule="auto"/>
        <w:jc w:val="both"/>
      </w:pPr>
      <w:r w:rsidRPr="00540EFF">
        <w:t>Виды театрального действия.</w:t>
      </w:r>
    </w:p>
    <w:p w:rsidR="00C65EC6" w:rsidRPr="00540EFF" w:rsidRDefault="00C65EC6" w:rsidP="001A2DF6">
      <w:pPr>
        <w:numPr>
          <w:ilvl w:val="0"/>
          <w:numId w:val="6"/>
        </w:numPr>
        <w:spacing w:line="360" w:lineRule="auto"/>
        <w:jc w:val="both"/>
      </w:pPr>
      <w:r w:rsidRPr="00540EFF">
        <w:t xml:space="preserve">Что такое «талант»? Я талантлив? Что я умею? Импровизированный концерт </w:t>
      </w:r>
      <w:proofErr w:type="gramStart"/>
      <w:r w:rsidRPr="00540EFF">
        <w:t>талантливых</w:t>
      </w:r>
      <w:proofErr w:type="gramEnd"/>
      <w:r w:rsidRPr="00540EFF">
        <w:t xml:space="preserve"> и одаренных.</w:t>
      </w:r>
    </w:p>
    <w:p w:rsidR="00C65EC6" w:rsidRPr="00540EFF" w:rsidRDefault="00C65EC6" w:rsidP="001A2DF6">
      <w:pPr>
        <w:numPr>
          <w:ilvl w:val="0"/>
          <w:numId w:val="6"/>
        </w:numPr>
        <w:spacing w:line="360" w:lineRule="auto"/>
        <w:jc w:val="both"/>
      </w:pPr>
      <w:r w:rsidRPr="00540EFF">
        <w:t>Первые понятия об этюде. Я и мир предметов, которые меня окружают.</w:t>
      </w:r>
    </w:p>
    <w:p w:rsidR="00C65EC6" w:rsidRPr="00540EFF" w:rsidRDefault="00C65EC6" w:rsidP="001A2DF6">
      <w:pPr>
        <w:numPr>
          <w:ilvl w:val="0"/>
          <w:numId w:val="6"/>
        </w:numPr>
        <w:spacing w:line="360" w:lineRule="auto"/>
        <w:jc w:val="both"/>
      </w:pPr>
      <w:r w:rsidRPr="00540EFF">
        <w:t>Я и любимый предмет. Сочиняем диалоги. Перевоплощения в предметы.</w:t>
      </w:r>
    </w:p>
    <w:p w:rsidR="00C65EC6" w:rsidRPr="00540EFF" w:rsidRDefault="00C65EC6" w:rsidP="001A2DF6">
      <w:pPr>
        <w:numPr>
          <w:ilvl w:val="0"/>
          <w:numId w:val="6"/>
        </w:numPr>
        <w:spacing w:line="360" w:lineRule="auto"/>
      </w:pPr>
      <w:r w:rsidRPr="00540EFF">
        <w:t>Логика и последовательность беспредмет</w:t>
      </w:r>
      <w:r w:rsidR="00EA0E26">
        <w:t xml:space="preserve">ного действия. Первоначальное </w:t>
      </w:r>
      <w:r w:rsidRPr="00540EFF">
        <w:t>формирование представления о специфике актерских задач в этюдах.</w:t>
      </w:r>
    </w:p>
    <w:p w:rsidR="00C65EC6" w:rsidRPr="00540EFF" w:rsidRDefault="00C65EC6" w:rsidP="001A2DF6">
      <w:pPr>
        <w:numPr>
          <w:ilvl w:val="0"/>
          <w:numId w:val="6"/>
        </w:numPr>
        <w:spacing w:line="360" w:lineRule="auto"/>
      </w:pPr>
      <w:r w:rsidRPr="00540EFF">
        <w:t>Развитие элементарных навыков фонационного дыхания.</w:t>
      </w:r>
    </w:p>
    <w:p w:rsidR="00C65EC6" w:rsidRPr="00540EFF" w:rsidRDefault="00C65EC6" w:rsidP="001A2DF6">
      <w:pPr>
        <w:numPr>
          <w:ilvl w:val="0"/>
          <w:numId w:val="6"/>
        </w:numPr>
        <w:spacing w:line="360" w:lineRule="auto"/>
      </w:pPr>
      <w:r w:rsidRPr="00540EFF">
        <w:t>Овладение элементами словесного действия.</w:t>
      </w:r>
    </w:p>
    <w:p w:rsidR="00C65EC6" w:rsidRPr="00540EFF" w:rsidRDefault="00C65EC6" w:rsidP="001A2DF6">
      <w:pPr>
        <w:numPr>
          <w:ilvl w:val="0"/>
          <w:numId w:val="6"/>
        </w:numPr>
        <w:spacing w:line="360" w:lineRule="auto"/>
        <w:jc w:val="both"/>
      </w:pPr>
      <w:r w:rsidRPr="00540EFF">
        <w:t>«Мир растений». О цветах. Игра в цветы. Этюды.</w:t>
      </w:r>
    </w:p>
    <w:p w:rsidR="00C65EC6" w:rsidRPr="00540EFF" w:rsidRDefault="00C65EC6" w:rsidP="001A2DF6">
      <w:pPr>
        <w:numPr>
          <w:ilvl w:val="0"/>
          <w:numId w:val="6"/>
        </w:numPr>
        <w:spacing w:line="360" w:lineRule="auto"/>
        <w:jc w:val="both"/>
      </w:pPr>
      <w:r w:rsidRPr="00540EFF">
        <w:t>«Путешествие в прошлое». Театрализованная игра.</w:t>
      </w:r>
    </w:p>
    <w:p w:rsidR="00C65EC6" w:rsidRPr="00540EFF" w:rsidRDefault="00C65EC6" w:rsidP="001A2DF6">
      <w:pPr>
        <w:numPr>
          <w:ilvl w:val="0"/>
          <w:numId w:val="6"/>
        </w:numPr>
        <w:spacing w:line="360" w:lineRule="auto"/>
        <w:jc w:val="both"/>
      </w:pPr>
      <w:r w:rsidRPr="00540EFF">
        <w:t xml:space="preserve">Скомороший театр. </w:t>
      </w:r>
      <w:proofErr w:type="gramStart"/>
      <w:r w:rsidRPr="00540EFF">
        <w:t xml:space="preserve">Играем в скоморохов (шутки, </w:t>
      </w:r>
      <w:proofErr w:type="spellStart"/>
      <w:r w:rsidRPr="00540EFF">
        <w:t>потешки</w:t>
      </w:r>
      <w:proofErr w:type="spellEnd"/>
      <w:r w:rsidRPr="00540EFF">
        <w:t>, частушки))</w:t>
      </w:r>
      <w:proofErr w:type="gramEnd"/>
    </w:p>
    <w:p w:rsidR="00C65EC6" w:rsidRPr="00540EFF" w:rsidRDefault="00C65EC6" w:rsidP="001A2DF6">
      <w:pPr>
        <w:numPr>
          <w:ilvl w:val="0"/>
          <w:numId w:val="6"/>
        </w:numPr>
        <w:spacing w:line="360" w:lineRule="auto"/>
        <w:jc w:val="both"/>
      </w:pPr>
      <w:r w:rsidRPr="00540EFF">
        <w:lastRenderedPageBreak/>
        <w:t>Игра «Я неинтересен, потому что…»</w:t>
      </w:r>
      <w:r w:rsidR="00EA0E26">
        <w:t xml:space="preserve">. </w:t>
      </w:r>
      <w:r w:rsidRPr="00540EFF">
        <w:t>Признание ребенка в поступках и чертах характера, которые на его взгляд ему нужно срочно исправить.</w:t>
      </w:r>
    </w:p>
    <w:p w:rsidR="00C65EC6" w:rsidRPr="00540EFF" w:rsidRDefault="00C65EC6" w:rsidP="001A2DF6">
      <w:pPr>
        <w:numPr>
          <w:ilvl w:val="0"/>
          <w:numId w:val="6"/>
        </w:numPr>
        <w:spacing w:line="360" w:lineRule="auto"/>
        <w:jc w:val="both"/>
      </w:pPr>
      <w:r w:rsidRPr="00540EFF">
        <w:t>Игра «Я очень интересен друзьям» - дети признаются в уважении и любви друг  к другу.</w:t>
      </w:r>
    </w:p>
    <w:p w:rsidR="00C65EC6" w:rsidRPr="00540EFF" w:rsidRDefault="00C65EC6" w:rsidP="001A2DF6">
      <w:pPr>
        <w:numPr>
          <w:ilvl w:val="0"/>
          <w:numId w:val="6"/>
        </w:numPr>
        <w:spacing w:line="360" w:lineRule="auto"/>
        <w:jc w:val="both"/>
      </w:pPr>
      <w:r w:rsidRPr="00540EFF">
        <w:t>Конкурс на самый лучший пересказ любимого мультфильма. Игра в героев мультфильмов.</w:t>
      </w:r>
    </w:p>
    <w:p w:rsidR="00C65EC6" w:rsidRPr="00540EFF" w:rsidRDefault="00C65EC6" w:rsidP="001A2DF6">
      <w:pPr>
        <w:numPr>
          <w:ilvl w:val="0"/>
          <w:numId w:val="6"/>
        </w:numPr>
        <w:spacing w:line="360" w:lineRule="auto"/>
        <w:jc w:val="both"/>
      </w:pPr>
      <w:r w:rsidRPr="00540EFF">
        <w:t>Волшебный мир детской игрушки. Рассказы о любимых игрушках. Игра в любимых игрушек. «Детский мир».</w:t>
      </w:r>
    </w:p>
    <w:p w:rsidR="00C65EC6" w:rsidRPr="00540EFF" w:rsidRDefault="00C65EC6" w:rsidP="001A2DF6">
      <w:pPr>
        <w:numPr>
          <w:ilvl w:val="0"/>
          <w:numId w:val="6"/>
        </w:numPr>
        <w:spacing w:line="360" w:lineRule="auto"/>
        <w:jc w:val="both"/>
      </w:pPr>
      <w:r w:rsidRPr="00540EFF">
        <w:t>Ритмопластика. Координация, согласование действий без партнера или с партнером.</w:t>
      </w:r>
    </w:p>
    <w:p w:rsidR="00C65EC6" w:rsidRPr="00540EFF" w:rsidRDefault="00C65EC6" w:rsidP="001A2DF6">
      <w:pPr>
        <w:numPr>
          <w:ilvl w:val="0"/>
          <w:numId w:val="6"/>
        </w:numPr>
        <w:spacing w:line="360" w:lineRule="auto"/>
        <w:jc w:val="both"/>
      </w:pPr>
      <w:r w:rsidRPr="00540EFF">
        <w:t>Наблюдательность, память.</w:t>
      </w:r>
    </w:p>
    <w:p w:rsidR="00C65EC6" w:rsidRPr="00540EFF" w:rsidRDefault="00C65EC6" w:rsidP="001A2DF6">
      <w:pPr>
        <w:numPr>
          <w:ilvl w:val="0"/>
          <w:numId w:val="6"/>
        </w:numPr>
        <w:spacing w:line="360" w:lineRule="auto"/>
        <w:jc w:val="both"/>
      </w:pPr>
      <w:r w:rsidRPr="00540EFF">
        <w:t>«Путешествие по лесу» - игра.</w:t>
      </w:r>
    </w:p>
    <w:p w:rsidR="00C65EC6" w:rsidRPr="00540EFF" w:rsidRDefault="00C65EC6" w:rsidP="001A2DF6">
      <w:pPr>
        <w:numPr>
          <w:ilvl w:val="0"/>
          <w:numId w:val="6"/>
        </w:numPr>
        <w:spacing w:line="360" w:lineRule="auto"/>
        <w:jc w:val="both"/>
      </w:pPr>
      <w:r w:rsidRPr="00540EFF">
        <w:t>Мир животных и природы. «А что, если бы…» - превращения в диких животных</w:t>
      </w:r>
    </w:p>
    <w:p w:rsidR="00C65EC6" w:rsidRPr="00540EFF" w:rsidRDefault="00C65EC6" w:rsidP="001A2DF6">
      <w:pPr>
        <w:numPr>
          <w:ilvl w:val="0"/>
          <w:numId w:val="6"/>
        </w:numPr>
        <w:spacing w:line="360" w:lineRule="auto"/>
        <w:jc w:val="both"/>
      </w:pPr>
      <w:r w:rsidRPr="00540EFF">
        <w:t>Сказки и этюды о животном мире «Ты в ответе за тех, кого приручил».</w:t>
      </w:r>
    </w:p>
    <w:p w:rsidR="00C65EC6" w:rsidRPr="00540EFF" w:rsidRDefault="00C65EC6" w:rsidP="001A2DF6">
      <w:pPr>
        <w:numPr>
          <w:ilvl w:val="0"/>
          <w:numId w:val="6"/>
        </w:numPr>
        <w:spacing w:line="360" w:lineRule="auto"/>
        <w:jc w:val="both"/>
      </w:pPr>
      <w:r w:rsidRPr="00540EFF">
        <w:t>«С кем хочу дружить?» Этюды.</w:t>
      </w:r>
    </w:p>
    <w:p w:rsidR="00C65EC6" w:rsidRPr="00540EFF" w:rsidRDefault="00C65EC6" w:rsidP="001A2DF6">
      <w:pPr>
        <w:numPr>
          <w:ilvl w:val="0"/>
          <w:numId w:val="6"/>
        </w:numPr>
        <w:spacing w:line="360" w:lineRule="auto"/>
        <w:jc w:val="both"/>
      </w:pPr>
      <w:r w:rsidRPr="00540EFF">
        <w:t>«Крылатые друзья». Сказки о птицах. Г.-Х. Андерсен «Гадкий утенок». Этюды.</w:t>
      </w:r>
    </w:p>
    <w:p w:rsidR="00C65EC6" w:rsidRPr="00540EFF" w:rsidRDefault="00C65EC6" w:rsidP="001A2DF6">
      <w:pPr>
        <w:numPr>
          <w:ilvl w:val="0"/>
          <w:numId w:val="6"/>
        </w:numPr>
        <w:spacing w:line="360" w:lineRule="auto"/>
      </w:pPr>
      <w:r w:rsidRPr="00540EFF">
        <w:t>«Путешествие в подводное царство». Театрализованная игра. Сказки «Садко»,</w:t>
      </w:r>
      <w:r w:rsidR="00EA0E26">
        <w:t xml:space="preserve"> «</w:t>
      </w:r>
      <w:r w:rsidRPr="00540EFF">
        <w:t>Русалочка». Этюды.</w:t>
      </w:r>
    </w:p>
    <w:p w:rsidR="00C65EC6" w:rsidRPr="00540EFF" w:rsidRDefault="00C65EC6" w:rsidP="001A2DF6">
      <w:pPr>
        <w:numPr>
          <w:ilvl w:val="0"/>
          <w:numId w:val="6"/>
        </w:numPr>
        <w:spacing w:line="360" w:lineRule="auto"/>
        <w:jc w:val="both"/>
      </w:pPr>
      <w:r w:rsidRPr="00540EFF">
        <w:t xml:space="preserve">Космос: «Солнце, Земля, звезды». Игра. Сказки, мифы, легенды.  </w:t>
      </w:r>
    </w:p>
    <w:p w:rsidR="00C65EC6" w:rsidRPr="00540EFF" w:rsidRDefault="00C65EC6" w:rsidP="001A2DF6">
      <w:pPr>
        <w:numPr>
          <w:ilvl w:val="0"/>
          <w:numId w:val="6"/>
        </w:numPr>
        <w:spacing w:line="360" w:lineRule="auto"/>
        <w:jc w:val="both"/>
      </w:pPr>
      <w:r w:rsidRPr="00540EFF">
        <w:t>Человек. Друг. Дружба. Сказки. Этюды.</w:t>
      </w:r>
    </w:p>
    <w:p w:rsidR="00C65EC6" w:rsidRPr="00540EFF" w:rsidRDefault="00C65EC6" w:rsidP="001A2DF6">
      <w:pPr>
        <w:numPr>
          <w:ilvl w:val="0"/>
          <w:numId w:val="6"/>
        </w:numPr>
        <w:spacing w:line="360" w:lineRule="auto"/>
        <w:jc w:val="both"/>
      </w:pPr>
      <w:r w:rsidRPr="00540EFF">
        <w:t>Показ этюдной программы.</w:t>
      </w:r>
    </w:p>
    <w:p w:rsidR="00C65EC6" w:rsidRPr="00540EFF" w:rsidRDefault="00C65EC6" w:rsidP="001A2DF6">
      <w:pPr>
        <w:spacing w:line="360" w:lineRule="auto"/>
      </w:pPr>
    </w:p>
    <w:p w:rsidR="00C65EC6" w:rsidRPr="00540EFF" w:rsidRDefault="00C65EC6" w:rsidP="001A2DF6">
      <w:pPr>
        <w:spacing w:line="360" w:lineRule="auto"/>
        <w:jc w:val="center"/>
        <w:rPr>
          <w:b/>
          <w:i/>
        </w:rPr>
      </w:pPr>
      <w:r w:rsidRPr="00540EFF">
        <w:rPr>
          <w:b/>
          <w:i/>
        </w:rPr>
        <w:t xml:space="preserve">К концу 1  класса </w:t>
      </w:r>
      <w:r w:rsidR="00CB0B3D" w:rsidRPr="00540EFF">
        <w:rPr>
          <w:b/>
          <w:i/>
        </w:rPr>
        <w:t xml:space="preserve"> обучающиеся должны  уме</w:t>
      </w:r>
      <w:r w:rsidRPr="00540EFF">
        <w:rPr>
          <w:b/>
          <w:i/>
        </w:rPr>
        <w:t>т</w:t>
      </w:r>
      <w:r w:rsidR="00CB0B3D" w:rsidRPr="00540EFF">
        <w:rPr>
          <w:b/>
          <w:i/>
        </w:rPr>
        <w:t>ь</w:t>
      </w:r>
      <w:r w:rsidRPr="00540EFF">
        <w:rPr>
          <w:b/>
          <w:i/>
        </w:rPr>
        <w:t>:</w:t>
      </w:r>
    </w:p>
    <w:p w:rsidR="00C65EC6" w:rsidRPr="00540EFF" w:rsidRDefault="00C65EC6" w:rsidP="001A2DF6">
      <w:pPr>
        <w:numPr>
          <w:ilvl w:val="0"/>
          <w:numId w:val="2"/>
        </w:numPr>
        <w:spacing w:line="360" w:lineRule="auto"/>
      </w:pPr>
      <w:r w:rsidRPr="00540EFF">
        <w:t xml:space="preserve"> направлять свою фантазию по заданному руслу;</w:t>
      </w:r>
    </w:p>
    <w:p w:rsidR="00C65EC6" w:rsidRPr="00540EFF" w:rsidRDefault="00C65EC6" w:rsidP="001A2DF6">
      <w:pPr>
        <w:numPr>
          <w:ilvl w:val="0"/>
          <w:numId w:val="2"/>
        </w:numPr>
        <w:spacing w:line="360" w:lineRule="auto"/>
      </w:pPr>
      <w:r w:rsidRPr="00540EFF">
        <w:t xml:space="preserve"> концентрировать внимание;</w:t>
      </w:r>
    </w:p>
    <w:p w:rsidR="00C65EC6" w:rsidRPr="00540EFF" w:rsidRDefault="00C65EC6" w:rsidP="001A2DF6">
      <w:pPr>
        <w:numPr>
          <w:ilvl w:val="0"/>
          <w:numId w:val="2"/>
        </w:numPr>
        <w:spacing w:line="360" w:lineRule="auto"/>
      </w:pPr>
      <w:r w:rsidRPr="00540EFF">
        <w:t xml:space="preserve"> ощущать себя в сценическом пространстве;</w:t>
      </w:r>
    </w:p>
    <w:p w:rsidR="00C65EC6" w:rsidRPr="00540EFF" w:rsidRDefault="00024B3D" w:rsidP="001A2DF6">
      <w:pPr>
        <w:numPr>
          <w:ilvl w:val="0"/>
          <w:numId w:val="2"/>
        </w:numPr>
        <w:spacing w:line="360" w:lineRule="auto"/>
      </w:pPr>
      <w:r w:rsidRPr="00540EFF">
        <w:t xml:space="preserve"> общаться с партнера</w:t>
      </w:r>
      <w:r w:rsidR="00C65EC6" w:rsidRPr="00540EFF">
        <w:t>м</w:t>
      </w:r>
      <w:r w:rsidRPr="00540EFF">
        <w:t>и</w:t>
      </w:r>
      <w:r w:rsidR="00C65EC6" w:rsidRPr="00540EFF">
        <w:t xml:space="preserve"> (одноклассниками);</w:t>
      </w:r>
    </w:p>
    <w:p w:rsidR="00A828A1" w:rsidRDefault="00024B3D" w:rsidP="001A2DF6">
      <w:pPr>
        <w:numPr>
          <w:ilvl w:val="0"/>
          <w:numId w:val="2"/>
        </w:numPr>
        <w:spacing w:line="360" w:lineRule="auto"/>
      </w:pPr>
      <w:r w:rsidRPr="00540EFF">
        <w:t xml:space="preserve"> избавля</w:t>
      </w:r>
      <w:r w:rsidR="00C65EC6" w:rsidRPr="00540EFF">
        <w:t>т</w:t>
      </w:r>
      <w:r w:rsidRPr="00540EFF">
        <w:t>ь</w:t>
      </w:r>
      <w:r w:rsidR="00C65EC6" w:rsidRPr="00540EFF">
        <w:t xml:space="preserve">ся от лишней стеснительности, боязни общества, комплекса «взгляда </w:t>
      </w:r>
      <w:proofErr w:type="gramStart"/>
      <w:r w:rsidR="00C65EC6" w:rsidRPr="00540EFF">
        <w:t>со</w:t>
      </w:r>
      <w:proofErr w:type="gramEnd"/>
    </w:p>
    <w:p w:rsidR="00C65EC6" w:rsidRPr="00540EFF" w:rsidRDefault="00C65EC6" w:rsidP="001A2DF6">
      <w:pPr>
        <w:spacing w:line="360" w:lineRule="auto"/>
        <w:ind w:left="720"/>
      </w:pPr>
      <w:r w:rsidRPr="00540EFF">
        <w:t>стороны».</w:t>
      </w:r>
    </w:p>
    <w:p w:rsidR="00C65EC6" w:rsidRPr="00540EFF" w:rsidRDefault="00C65EC6" w:rsidP="001A2DF6">
      <w:pPr>
        <w:spacing w:line="360" w:lineRule="auto"/>
        <w:jc w:val="center"/>
      </w:pPr>
    </w:p>
    <w:p w:rsidR="00D359FB" w:rsidRDefault="00C65EC6" w:rsidP="001A2DF6">
      <w:pPr>
        <w:spacing w:line="360" w:lineRule="auto"/>
        <w:jc w:val="center"/>
        <w:rPr>
          <w:b/>
          <w:i/>
        </w:rPr>
      </w:pPr>
      <w:r w:rsidRPr="00540EFF">
        <w:rPr>
          <w:b/>
          <w:i/>
        </w:rPr>
        <w:t>Основные задачи 2 года обучения:</w:t>
      </w:r>
    </w:p>
    <w:p w:rsidR="00C65EC6" w:rsidRPr="00D359FB" w:rsidRDefault="00C65EC6" w:rsidP="001A2DF6">
      <w:pPr>
        <w:spacing w:line="360" w:lineRule="auto"/>
        <w:rPr>
          <w:b/>
          <w:i/>
        </w:rPr>
      </w:pPr>
      <w:r w:rsidRPr="00540EFF">
        <w:rPr>
          <w:rFonts w:eastAsia="Symbol"/>
        </w:rPr>
        <w:t>-   </w:t>
      </w:r>
      <w:r w:rsidRPr="00540EFF">
        <w:t>развивать чувство ритма и координацию движения;</w:t>
      </w:r>
    </w:p>
    <w:p w:rsidR="00C65EC6" w:rsidRPr="00540EFF" w:rsidRDefault="00C65EC6" w:rsidP="001A2DF6">
      <w:pPr>
        <w:spacing w:line="360" w:lineRule="auto"/>
      </w:pPr>
      <w:r w:rsidRPr="00540EFF">
        <w:rPr>
          <w:rFonts w:eastAsia="Symbol"/>
        </w:rPr>
        <w:t>-   </w:t>
      </w:r>
      <w:r w:rsidRPr="00540EFF">
        <w:t>развивать речевое дыхание и артикуляцию;</w:t>
      </w:r>
    </w:p>
    <w:p w:rsidR="00C65EC6" w:rsidRPr="00540EFF" w:rsidRDefault="00C65EC6" w:rsidP="001A2DF6">
      <w:pPr>
        <w:spacing w:line="360" w:lineRule="auto"/>
      </w:pPr>
      <w:r w:rsidRPr="00540EFF">
        <w:rPr>
          <w:rFonts w:eastAsia="Symbol"/>
        </w:rPr>
        <w:t>-   </w:t>
      </w:r>
      <w:r w:rsidRPr="00540EFF">
        <w:t>развивать дикцию на материале скороговорок и стихов;</w:t>
      </w:r>
    </w:p>
    <w:p w:rsidR="00C65EC6" w:rsidRPr="00540EFF" w:rsidRDefault="00C65EC6" w:rsidP="001A2DF6">
      <w:pPr>
        <w:spacing w:line="360" w:lineRule="auto"/>
      </w:pPr>
      <w:r w:rsidRPr="00540EFF">
        <w:rPr>
          <w:rFonts w:eastAsia="Symbol"/>
        </w:rPr>
        <w:t>-   </w:t>
      </w:r>
      <w:r w:rsidRPr="00540EFF">
        <w:t>пополнять словарный запас;</w:t>
      </w:r>
    </w:p>
    <w:p w:rsidR="00C65EC6" w:rsidRPr="00540EFF" w:rsidRDefault="00C65EC6" w:rsidP="001A2DF6">
      <w:pPr>
        <w:spacing w:line="360" w:lineRule="auto"/>
      </w:pPr>
      <w:r w:rsidRPr="00540EFF">
        <w:rPr>
          <w:rFonts w:eastAsia="Symbol"/>
        </w:rPr>
        <w:t>-   </w:t>
      </w:r>
      <w:r w:rsidRPr="00540EFF">
        <w:t>учить строить диалог, самостоятельно выбирая  партнера;</w:t>
      </w:r>
    </w:p>
    <w:p w:rsidR="00C65EC6" w:rsidRPr="00540EFF" w:rsidRDefault="00EA0E26" w:rsidP="001A2DF6">
      <w:pPr>
        <w:spacing w:line="360" w:lineRule="auto"/>
      </w:pPr>
      <w:r>
        <w:rPr>
          <w:rFonts w:eastAsia="Symbol"/>
        </w:rPr>
        <w:t>-  </w:t>
      </w:r>
      <w:r w:rsidR="00C65EC6" w:rsidRPr="00540EFF">
        <w:t>научиться пользоваться словами выражающие основные чувства;</w:t>
      </w:r>
    </w:p>
    <w:p w:rsidR="00C65EC6" w:rsidRPr="00540EFF" w:rsidRDefault="00C65EC6" w:rsidP="001A2DF6">
      <w:pPr>
        <w:spacing w:line="360" w:lineRule="auto"/>
      </w:pPr>
      <w:r w:rsidRPr="00540EFF">
        <w:rPr>
          <w:rFonts w:eastAsia="Symbol"/>
        </w:rPr>
        <w:t>-   </w:t>
      </w:r>
      <w:r w:rsidRPr="00540EFF">
        <w:t>знакомить детей с видами театрального искусства, с устройствомзрительного зала и сцены;</w:t>
      </w:r>
    </w:p>
    <w:p w:rsidR="00EA0E26" w:rsidRDefault="00C65EC6" w:rsidP="001A2DF6">
      <w:pPr>
        <w:spacing w:line="360" w:lineRule="auto"/>
      </w:pPr>
      <w:r w:rsidRPr="00540EFF">
        <w:lastRenderedPageBreak/>
        <w:t>-   продолжать развивать диалогическую речь, интонационнуювыразительность, обучая пересказу</w:t>
      </w:r>
    </w:p>
    <w:p w:rsidR="00C65EC6" w:rsidRPr="00540EFF" w:rsidRDefault="00C65EC6" w:rsidP="001A2DF6">
      <w:pPr>
        <w:spacing w:line="360" w:lineRule="auto"/>
      </w:pPr>
      <w:r w:rsidRPr="00540EFF">
        <w:t xml:space="preserve"> художественных произведений ихарактеристике сказочных героев;</w:t>
      </w:r>
    </w:p>
    <w:p w:rsidR="00C65EC6" w:rsidRPr="00540EFF" w:rsidRDefault="00C65EC6" w:rsidP="001A2DF6">
      <w:pPr>
        <w:spacing w:line="360" w:lineRule="auto"/>
      </w:pPr>
    </w:p>
    <w:p w:rsidR="00C65EC6" w:rsidRPr="00540EFF" w:rsidRDefault="00CB0B3D" w:rsidP="001A2DF6">
      <w:pPr>
        <w:spacing w:line="360" w:lineRule="auto"/>
        <w:jc w:val="center"/>
        <w:rPr>
          <w:b/>
        </w:rPr>
      </w:pPr>
      <w:r w:rsidRPr="00540EFF">
        <w:rPr>
          <w:b/>
        </w:rPr>
        <w:t>Тематический план (п</w:t>
      </w:r>
      <w:r w:rsidR="00C65EC6" w:rsidRPr="00540EFF">
        <w:rPr>
          <w:b/>
        </w:rPr>
        <w:t>рограмма</w:t>
      </w:r>
      <w:r w:rsidRPr="00540EFF">
        <w:rPr>
          <w:b/>
        </w:rPr>
        <w:t>)</w:t>
      </w:r>
      <w:r w:rsidR="00C65EC6" w:rsidRPr="00540EFF">
        <w:rPr>
          <w:b/>
        </w:rPr>
        <w:t xml:space="preserve"> 2 класса</w:t>
      </w:r>
    </w:p>
    <w:p w:rsidR="00C65EC6" w:rsidRPr="00540EFF" w:rsidRDefault="00C65EC6" w:rsidP="001A2DF6">
      <w:pPr>
        <w:numPr>
          <w:ilvl w:val="0"/>
          <w:numId w:val="64"/>
        </w:numPr>
        <w:spacing w:line="360" w:lineRule="auto"/>
        <w:jc w:val="both"/>
      </w:pPr>
      <w:r w:rsidRPr="00540EFF">
        <w:rPr>
          <w:color w:val="000000"/>
        </w:rPr>
        <w:t>Практическое знакомство с элементами общения, взаимодействия.</w:t>
      </w:r>
    </w:p>
    <w:p w:rsidR="00C65EC6" w:rsidRPr="00540EFF" w:rsidRDefault="00C65EC6" w:rsidP="001A2DF6">
      <w:pPr>
        <w:numPr>
          <w:ilvl w:val="0"/>
          <w:numId w:val="64"/>
        </w:numPr>
        <w:spacing w:line="360" w:lineRule="auto"/>
        <w:jc w:val="both"/>
      </w:pPr>
      <w:r w:rsidRPr="00540EFF">
        <w:t>Много</w:t>
      </w:r>
      <w:r w:rsidR="00EA0E26">
        <w:t xml:space="preserve">образие выразительных средств </w:t>
      </w:r>
      <w:r w:rsidRPr="00540EFF">
        <w:t>театр</w:t>
      </w:r>
      <w:r w:rsidR="00EA0E26">
        <w:t>ального искусства</w:t>
      </w:r>
      <w:r w:rsidRPr="00540EFF">
        <w:t xml:space="preserve">. </w:t>
      </w:r>
    </w:p>
    <w:p w:rsidR="00C65EC6" w:rsidRPr="00540EFF" w:rsidRDefault="00C65EC6" w:rsidP="001A2DF6">
      <w:pPr>
        <w:numPr>
          <w:ilvl w:val="0"/>
          <w:numId w:val="64"/>
        </w:numPr>
        <w:spacing w:line="360" w:lineRule="auto"/>
      </w:pPr>
      <w:r w:rsidRPr="00540EFF">
        <w:rPr>
          <w:color w:val="000000"/>
        </w:rPr>
        <w:t>Сценическое внимание и воображение.</w:t>
      </w:r>
      <w:r w:rsidRPr="00540EFF">
        <w:t xml:space="preserve"> Эмоциональная память.</w:t>
      </w:r>
    </w:p>
    <w:p w:rsidR="00C65EC6" w:rsidRPr="00540EFF" w:rsidRDefault="00C65EC6" w:rsidP="001A2DF6">
      <w:pPr>
        <w:numPr>
          <w:ilvl w:val="0"/>
          <w:numId w:val="64"/>
        </w:numPr>
        <w:spacing w:line="360" w:lineRule="auto"/>
        <w:jc w:val="both"/>
      </w:pPr>
      <w:r w:rsidRPr="00540EFF">
        <w:rPr>
          <w:color w:val="000000"/>
        </w:rPr>
        <w:t>Практическое знакомство с действием в условиях вымысла.</w:t>
      </w:r>
    </w:p>
    <w:p w:rsidR="00C65EC6" w:rsidRPr="00540EFF" w:rsidRDefault="00C65EC6" w:rsidP="001A2DF6">
      <w:pPr>
        <w:numPr>
          <w:ilvl w:val="0"/>
          <w:numId w:val="64"/>
        </w:numPr>
        <w:spacing w:line="360" w:lineRule="auto"/>
        <w:jc w:val="both"/>
      </w:pPr>
      <w:r w:rsidRPr="00540EFF">
        <w:rPr>
          <w:color w:val="000000"/>
        </w:rPr>
        <w:t>Компоненты поведе</w:t>
      </w:r>
      <w:r w:rsidR="00EA0E26">
        <w:rPr>
          <w:color w:val="000000"/>
        </w:rPr>
        <w:t>ния (интонация, мимика, жест).</w:t>
      </w:r>
    </w:p>
    <w:p w:rsidR="00C65EC6" w:rsidRPr="00540EFF" w:rsidRDefault="00C65EC6" w:rsidP="001A2DF6">
      <w:pPr>
        <w:numPr>
          <w:ilvl w:val="0"/>
          <w:numId w:val="64"/>
        </w:numPr>
        <w:spacing w:line="360" w:lineRule="auto"/>
        <w:jc w:val="both"/>
      </w:pPr>
      <w:r w:rsidRPr="00540EFF">
        <w:rPr>
          <w:color w:val="000000"/>
        </w:rPr>
        <w:t>Ритмопластика. Освоение логики поведения на сцене.</w:t>
      </w:r>
    </w:p>
    <w:p w:rsidR="00C65EC6" w:rsidRPr="00540EFF" w:rsidRDefault="00C65EC6" w:rsidP="001A2DF6">
      <w:pPr>
        <w:numPr>
          <w:ilvl w:val="0"/>
          <w:numId w:val="64"/>
        </w:numPr>
        <w:spacing w:line="360" w:lineRule="auto"/>
        <w:jc w:val="both"/>
      </w:pPr>
      <w:r w:rsidRPr="00540EFF">
        <w:rPr>
          <w:color w:val="000000"/>
        </w:rPr>
        <w:t xml:space="preserve">Организация движения (этюды и события).                                                                                                                                                                           </w:t>
      </w:r>
    </w:p>
    <w:p w:rsidR="00C65EC6" w:rsidRPr="00540EFF" w:rsidRDefault="00C65EC6" w:rsidP="001A2DF6">
      <w:pPr>
        <w:numPr>
          <w:ilvl w:val="0"/>
          <w:numId w:val="64"/>
        </w:numPr>
        <w:spacing w:line="360" w:lineRule="auto"/>
        <w:jc w:val="both"/>
      </w:pPr>
      <w:r w:rsidRPr="00540EFF">
        <w:t xml:space="preserve">Работа с этюдами. </w:t>
      </w:r>
      <w:r w:rsidR="00EA0E26">
        <w:rPr>
          <w:color w:val="000000"/>
        </w:rPr>
        <w:t>Простые</w:t>
      </w:r>
      <w:r w:rsidRPr="00540EFF">
        <w:rPr>
          <w:color w:val="000000"/>
        </w:rPr>
        <w:t xml:space="preserve"> физические действия «если бы».</w:t>
      </w:r>
    </w:p>
    <w:p w:rsidR="00C65EC6" w:rsidRPr="00540EFF" w:rsidRDefault="00C65EC6" w:rsidP="001A2DF6">
      <w:pPr>
        <w:numPr>
          <w:ilvl w:val="0"/>
          <w:numId w:val="64"/>
        </w:numPr>
        <w:spacing w:line="360" w:lineRule="auto"/>
        <w:jc w:val="both"/>
        <w:rPr>
          <w:color w:val="000000"/>
        </w:rPr>
      </w:pPr>
      <w:r w:rsidRPr="00540EFF">
        <w:t>Этюды на память физических действий.</w:t>
      </w:r>
    </w:p>
    <w:p w:rsidR="00C65EC6" w:rsidRPr="00540EFF" w:rsidRDefault="00C65EC6" w:rsidP="001A2DF6">
      <w:pPr>
        <w:numPr>
          <w:ilvl w:val="0"/>
          <w:numId w:val="64"/>
        </w:numPr>
        <w:spacing w:line="360" w:lineRule="auto"/>
      </w:pPr>
      <w:r w:rsidRPr="00540EFF">
        <w:t>Освобождение голоса от скованности (мышечной, эмоциональной).</w:t>
      </w:r>
    </w:p>
    <w:p w:rsidR="00C65EC6" w:rsidRPr="00540EFF" w:rsidRDefault="00C65EC6" w:rsidP="001A2DF6">
      <w:pPr>
        <w:numPr>
          <w:ilvl w:val="0"/>
          <w:numId w:val="64"/>
        </w:numPr>
        <w:spacing w:line="360" w:lineRule="auto"/>
      </w:pPr>
      <w:r w:rsidRPr="00540EFF">
        <w:t>Работа над звуком и силой голоса. Развитие диапазона.</w:t>
      </w:r>
    </w:p>
    <w:p w:rsidR="00C65EC6" w:rsidRPr="00540EFF" w:rsidRDefault="00C65EC6" w:rsidP="001A2DF6">
      <w:pPr>
        <w:numPr>
          <w:ilvl w:val="0"/>
          <w:numId w:val="64"/>
        </w:numPr>
        <w:spacing w:line="360" w:lineRule="auto"/>
      </w:pPr>
      <w:r w:rsidRPr="00540EFF">
        <w:t>Работа над дикцией, чистотой произношения.</w:t>
      </w:r>
    </w:p>
    <w:p w:rsidR="00C65EC6" w:rsidRPr="00540EFF" w:rsidRDefault="00C65EC6" w:rsidP="001A2DF6">
      <w:pPr>
        <w:numPr>
          <w:ilvl w:val="0"/>
          <w:numId w:val="64"/>
        </w:numPr>
        <w:spacing w:line="360" w:lineRule="auto"/>
      </w:pPr>
      <w:r w:rsidRPr="00540EFF">
        <w:t xml:space="preserve">Понятие о композиции в индивидуальном этюде, в парном этюде. </w:t>
      </w:r>
    </w:p>
    <w:p w:rsidR="00C65EC6" w:rsidRPr="00540EFF" w:rsidRDefault="00C65EC6" w:rsidP="001A2DF6">
      <w:pPr>
        <w:numPr>
          <w:ilvl w:val="0"/>
          <w:numId w:val="64"/>
        </w:numPr>
        <w:spacing w:line="360" w:lineRule="auto"/>
      </w:pPr>
      <w:r w:rsidRPr="00540EFF">
        <w:t xml:space="preserve">Понятие о композиции в групповом этюде. </w:t>
      </w:r>
    </w:p>
    <w:p w:rsidR="00C65EC6" w:rsidRPr="00540EFF" w:rsidRDefault="00C65EC6" w:rsidP="001A2DF6">
      <w:pPr>
        <w:numPr>
          <w:ilvl w:val="0"/>
          <w:numId w:val="64"/>
        </w:numPr>
        <w:spacing w:line="360" w:lineRule="auto"/>
      </w:pPr>
      <w:r w:rsidRPr="00540EFF">
        <w:t>Образное восприятие окружающего мира. Этюды – импровизации.</w:t>
      </w:r>
    </w:p>
    <w:p w:rsidR="00C65EC6" w:rsidRPr="00540EFF" w:rsidRDefault="00C65EC6" w:rsidP="001A2DF6">
      <w:pPr>
        <w:numPr>
          <w:ilvl w:val="0"/>
          <w:numId w:val="64"/>
        </w:numPr>
        <w:spacing w:line="360" w:lineRule="auto"/>
      </w:pPr>
      <w:r w:rsidRPr="00540EFF">
        <w:t>Воспитание сценической свободы.</w:t>
      </w:r>
      <w:r w:rsidRPr="00540EFF">
        <w:rPr>
          <w:color w:val="000000"/>
        </w:rPr>
        <w:t xml:space="preserve"> Этюды на повадки животных.</w:t>
      </w:r>
    </w:p>
    <w:p w:rsidR="00C65EC6" w:rsidRPr="00540EFF" w:rsidRDefault="00C65EC6" w:rsidP="001A2DF6">
      <w:pPr>
        <w:numPr>
          <w:ilvl w:val="0"/>
          <w:numId w:val="64"/>
        </w:numPr>
        <w:spacing w:line="360" w:lineRule="auto"/>
      </w:pPr>
      <w:r w:rsidRPr="00540EFF">
        <w:t>Внимание и фантазия. Три круга внимания.</w:t>
      </w:r>
    </w:p>
    <w:p w:rsidR="00C65EC6" w:rsidRPr="00540EFF" w:rsidRDefault="00C65EC6" w:rsidP="001A2DF6">
      <w:pPr>
        <w:numPr>
          <w:ilvl w:val="0"/>
          <w:numId w:val="64"/>
        </w:numPr>
        <w:spacing w:line="360" w:lineRule="auto"/>
      </w:pPr>
      <w:r w:rsidRPr="00540EFF">
        <w:t>Воспитание сценической свободы.</w:t>
      </w:r>
    </w:p>
    <w:p w:rsidR="00EA0E26" w:rsidRDefault="00C65EC6" w:rsidP="001A2DF6">
      <w:pPr>
        <w:spacing w:line="360" w:lineRule="auto"/>
        <w:rPr>
          <w:color w:val="000000"/>
        </w:rPr>
      </w:pPr>
      <w:r w:rsidRPr="00540EFF">
        <w:t>1</w:t>
      </w:r>
      <w:r w:rsidR="00EA0E26">
        <w:t>9</w:t>
      </w:r>
      <w:r w:rsidRPr="00540EFF">
        <w:t>.</w:t>
      </w:r>
      <w:r w:rsidRPr="00540EFF">
        <w:rPr>
          <w:color w:val="000000"/>
        </w:rPr>
        <w:t>Репетиция и показ этюдной программы на интересный жизненный факт, событие, наблюдение</w:t>
      </w:r>
    </w:p>
    <w:p w:rsidR="00C65EC6" w:rsidRPr="00540EFF" w:rsidRDefault="00C65EC6" w:rsidP="001A2DF6">
      <w:pPr>
        <w:spacing w:line="360" w:lineRule="auto"/>
        <w:rPr>
          <w:color w:val="000000"/>
        </w:rPr>
      </w:pPr>
      <w:r w:rsidRPr="00540EFF">
        <w:rPr>
          <w:color w:val="000000"/>
        </w:rPr>
        <w:t>в природе и среди животных.</w:t>
      </w:r>
    </w:p>
    <w:p w:rsidR="009D49B8" w:rsidRPr="00540EFF" w:rsidRDefault="009D49B8" w:rsidP="001A2DF6">
      <w:pPr>
        <w:spacing w:line="360" w:lineRule="auto"/>
      </w:pPr>
    </w:p>
    <w:p w:rsidR="00024B3D" w:rsidRPr="00540EFF" w:rsidRDefault="00024B3D" w:rsidP="001A2DF6">
      <w:pPr>
        <w:spacing w:line="360" w:lineRule="auto"/>
        <w:jc w:val="center"/>
        <w:rPr>
          <w:b/>
          <w:i/>
        </w:rPr>
      </w:pPr>
      <w:r w:rsidRPr="00540EFF">
        <w:rPr>
          <w:b/>
          <w:i/>
        </w:rPr>
        <w:t>К концу  2  класса  обучающиеся  должны  знать:</w:t>
      </w:r>
    </w:p>
    <w:p w:rsidR="00C65EC6" w:rsidRPr="00540EFF" w:rsidRDefault="00024B3D" w:rsidP="001A2DF6">
      <w:pPr>
        <w:numPr>
          <w:ilvl w:val="0"/>
          <w:numId w:val="65"/>
        </w:numPr>
        <w:spacing w:line="360" w:lineRule="auto"/>
      </w:pPr>
      <w:r w:rsidRPr="00540EFF">
        <w:t xml:space="preserve">основы </w:t>
      </w:r>
      <w:r w:rsidR="00C65EC6" w:rsidRPr="00540EFF">
        <w:t>элементарного актёрского мастерства;</w:t>
      </w:r>
    </w:p>
    <w:p w:rsidR="00C65EC6" w:rsidRPr="00540EFF" w:rsidRDefault="00024B3D" w:rsidP="001A2DF6">
      <w:pPr>
        <w:numPr>
          <w:ilvl w:val="0"/>
          <w:numId w:val="65"/>
        </w:numPr>
        <w:spacing w:line="360" w:lineRule="auto"/>
      </w:pPr>
      <w:r w:rsidRPr="00540EFF">
        <w:t xml:space="preserve">приемы </w:t>
      </w:r>
      <w:r w:rsidR="00C65EC6" w:rsidRPr="00540EFF">
        <w:t>образного восприятия окружающего мира;</w:t>
      </w:r>
    </w:p>
    <w:p w:rsidR="00C65EC6" w:rsidRPr="00540EFF" w:rsidRDefault="007A0BFE" w:rsidP="001A2DF6">
      <w:pPr>
        <w:numPr>
          <w:ilvl w:val="0"/>
          <w:numId w:val="65"/>
        </w:numPr>
        <w:spacing w:line="360" w:lineRule="auto"/>
      </w:pPr>
      <w:r w:rsidRPr="00540EFF">
        <w:t xml:space="preserve">основные правила </w:t>
      </w:r>
      <w:r w:rsidR="00C65EC6" w:rsidRPr="00540EFF">
        <w:t>коллективного творчества;</w:t>
      </w:r>
    </w:p>
    <w:p w:rsidR="00C65EC6" w:rsidRPr="00540EFF" w:rsidRDefault="007A0BFE" w:rsidP="001A2DF6">
      <w:pPr>
        <w:numPr>
          <w:ilvl w:val="0"/>
          <w:numId w:val="65"/>
        </w:numPr>
        <w:spacing w:line="360" w:lineRule="auto"/>
      </w:pPr>
      <w:r w:rsidRPr="00540EFF">
        <w:t xml:space="preserve">навыки </w:t>
      </w:r>
      <w:r w:rsidR="00C65EC6" w:rsidRPr="00540EFF">
        <w:t>адекватного и образного реагирования на внешние раздражители;</w:t>
      </w:r>
    </w:p>
    <w:p w:rsidR="00C65EC6" w:rsidRPr="00540EFF" w:rsidRDefault="007A0BFE" w:rsidP="001A2DF6">
      <w:pPr>
        <w:numPr>
          <w:ilvl w:val="0"/>
          <w:numId w:val="65"/>
        </w:numPr>
        <w:spacing w:line="360" w:lineRule="auto"/>
      </w:pPr>
      <w:r w:rsidRPr="00540EFF">
        <w:t xml:space="preserve">правила </w:t>
      </w:r>
      <w:r w:rsidR="00C65EC6" w:rsidRPr="00540EFF">
        <w:t>бережного отношения к окружающему миру, ответственности передколлективом.</w:t>
      </w:r>
    </w:p>
    <w:p w:rsidR="007A0BFE" w:rsidRPr="00540EFF" w:rsidRDefault="007A0BFE" w:rsidP="001A2DF6">
      <w:pPr>
        <w:spacing w:line="360" w:lineRule="auto"/>
        <w:ind w:left="720"/>
      </w:pPr>
    </w:p>
    <w:p w:rsidR="00C65EC6" w:rsidRPr="00540EFF" w:rsidRDefault="00C65EC6" w:rsidP="001A2DF6">
      <w:pPr>
        <w:spacing w:line="360" w:lineRule="auto"/>
        <w:jc w:val="center"/>
        <w:rPr>
          <w:b/>
          <w:i/>
        </w:rPr>
      </w:pPr>
      <w:r w:rsidRPr="00540EFF">
        <w:rPr>
          <w:b/>
          <w:i/>
        </w:rPr>
        <w:t>Основные зада</w:t>
      </w:r>
      <w:r w:rsidR="007A0BFE" w:rsidRPr="00540EFF">
        <w:rPr>
          <w:b/>
          <w:i/>
        </w:rPr>
        <w:t xml:space="preserve">чи </w:t>
      </w:r>
      <w:r w:rsidRPr="00540EFF">
        <w:rPr>
          <w:b/>
          <w:i/>
        </w:rPr>
        <w:t xml:space="preserve"> 3 года обучения:</w:t>
      </w:r>
    </w:p>
    <w:p w:rsidR="00C65EC6" w:rsidRPr="00540EFF" w:rsidRDefault="00C65EC6" w:rsidP="001A2DF6">
      <w:pPr>
        <w:spacing w:line="360" w:lineRule="auto"/>
      </w:pPr>
      <w:r w:rsidRPr="00540EFF">
        <w:rPr>
          <w:rFonts w:eastAsia="Symbol"/>
        </w:rPr>
        <w:t>-   </w:t>
      </w:r>
      <w:r w:rsidRPr="00540EFF">
        <w:t>воспитывать в ребенке готовность к творчеству и чуткость к сценическомуискусству;</w:t>
      </w:r>
    </w:p>
    <w:p w:rsidR="00C65EC6" w:rsidRPr="00540EFF" w:rsidRDefault="00C65EC6" w:rsidP="001A2DF6">
      <w:pPr>
        <w:spacing w:line="360" w:lineRule="auto"/>
      </w:pPr>
      <w:r w:rsidRPr="00540EFF">
        <w:rPr>
          <w:rFonts w:eastAsia="Symbol"/>
        </w:rPr>
        <w:t>-   </w:t>
      </w:r>
      <w:r w:rsidRPr="00540EFF">
        <w:t>развивать умение владеть своим телом;</w:t>
      </w:r>
    </w:p>
    <w:p w:rsidR="00C65EC6" w:rsidRPr="00540EFF" w:rsidRDefault="00C65EC6" w:rsidP="001A2DF6">
      <w:pPr>
        <w:spacing w:line="360" w:lineRule="auto"/>
      </w:pPr>
      <w:r w:rsidRPr="00540EFF">
        <w:rPr>
          <w:rFonts w:eastAsia="Symbol"/>
        </w:rPr>
        <w:lastRenderedPageBreak/>
        <w:t xml:space="preserve">-   </w:t>
      </w:r>
      <w:r w:rsidRPr="00540EFF">
        <w:t xml:space="preserve">оценивать действия других детей и сравнивать со </w:t>
      </w:r>
      <w:proofErr w:type="gramStart"/>
      <w:r w:rsidRPr="00540EFF">
        <w:t>своими</w:t>
      </w:r>
      <w:proofErr w:type="gramEnd"/>
      <w:r w:rsidRPr="00540EFF">
        <w:t xml:space="preserve"> собственными;</w:t>
      </w:r>
    </w:p>
    <w:p w:rsidR="00C65EC6" w:rsidRPr="00540EFF" w:rsidRDefault="00C65EC6" w:rsidP="001A2DF6">
      <w:pPr>
        <w:spacing w:line="360" w:lineRule="auto"/>
      </w:pPr>
      <w:r w:rsidRPr="00540EFF">
        <w:rPr>
          <w:rFonts w:eastAsia="Symbol"/>
        </w:rPr>
        <w:t>-   </w:t>
      </w:r>
      <w:r w:rsidRPr="00540EFF">
        <w:t xml:space="preserve">развивать коммуникабельность и умение общаться; </w:t>
      </w:r>
    </w:p>
    <w:p w:rsidR="00C65EC6" w:rsidRPr="00540EFF" w:rsidRDefault="00C65EC6" w:rsidP="001A2DF6">
      <w:pPr>
        <w:spacing w:line="360" w:lineRule="auto"/>
      </w:pPr>
      <w:r w:rsidRPr="00540EFF">
        <w:rPr>
          <w:rFonts w:eastAsia="Symbol"/>
        </w:rPr>
        <w:t>-   </w:t>
      </w:r>
      <w:r w:rsidRPr="00540EFF">
        <w:t>развивать фантазию, воображение и веру  в сценический вымысел;</w:t>
      </w:r>
    </w:p>
    <w:p w:rsidR="00225679" w:rsidRDefault="00C65EC6" w:rsidP="001A2DF6">
      <w:pPr>
        <w:spacing w:line="360" w:lineRule="auto"/>
      </w:pPr>
      <w:r w:rsidRPr="00540EFF">
        <w:t>-   стимулировать развитие зрительного и слухового внимания, памяти,наблюдательности и</w:t>
      </w:r>
    </w:p>
    <w:p w:rsidR="00225679" w:rsidRDefault="00C65EC6" w:rsidP="001A2DF6">
      <w:pPr>
        <w:spacing w:line="360" w:lineRule="auto"/>
      </w:pPr>
      <w:r w:rsidRPr="00540EFF">
        <w:t xml:space="preserve"> образного мышления, благодаря заучиванию наизустьавторских произведений, а также</w:t>
      </w:r>
    </w:p>
    <w:p w:rsidR="00C65EC6" w:rsidRPr="00540EFF" w:rsidRDefault="00C65EC6" w:rsidP="001A2DF6">
      <w:pPr>
        <w:spacing w:line="360" w:lineRule="auto"/>
      </w:pPr>
      <w:r w:rsidRPr="00540EFF">
        <w:t>использованию метода зарисовки.</w:t>
      </w:r>
    </w:p>
    <w:p w:rsidR="00C65EC6" w:rsidRPr="00540EFF" w:rsidRDefault="00C65EC6" w:rsidP="001A2DF6">
      <w:pPr>
        <w:spacing w:line="360" w:lineRule="auto"/>
        <w:rPr>
          <w:b/>
          <w:i/>
        </w:rPr>
      </w:pPr>
    </w:p>
    <w:p w:rsidR="00C65EC6" w:rsidRPr="00540EFF" w:rsidRDefault="007A0BFE" w:rsidP="001A2DF6">
      <w:pPr>
        <w:spacing w:line="360" w:lineRule="auto"/>
        <w:jc w:val="center"/>
        <w:rPr>
          <w:b/>
        </w:rPr>
      </w:pPr>
      <w:r w:rsidRPr="00540EFF">
        <w:rPr>
          <w:b/>
        </w:rPr>
        <w:t>Тематический план (п</w:t>
      </w:r>
      <w:r w:rsidR="00C65EC6" w:rsidRPr="00540EFF">
        <w:rPr>
          <w:b/>
        </w:rPr>
        <w:t>рограмма</w:t>
      </w:r>
      <w:r w:rsidRPr="00540EFF">
        <w:rPr>
          <w:b/>
        </w:rPr>
        <w:t>)</w:t>
      </w:r>
      <w:r w:rsidR="00C65EC6" w:rsidRPr="00540EFF">
        <w:rPr>
          <w:b/>
        </w:rPr>
        <w:t xml:space="preserve"> 3 класса</w:t>
      </w:r>
    </w:p>
    <w:p w:rsidR="00C65EC6" w:rsidRPr="00540EFF" w:rsidRDefault="00C65EC6" w:rsidP="001A2DF6">
      <w:pPr>
        <w:numPr>
          <w:ilvl w:val="0"/>
          <w:numId w:val="59"/>
        </w:numPr>
        <w:spacing w:line="360" w:lineRule="auto"/>
      </w:pPr>
      <w:r w:rsidRPr="00540EFF">
        <w:rPr>
          <w:color w:val="000000"/>
        </w:rPr>
        <w:t>Событие. Задача. Простое психическое действие.</w:t>
      </w:r>
    </w:p>
    <w:p w:rsidR="00C65EC6" w:rsidRPr="00540EFF" w:rsidRDefault="00C65EC6" w:rsidP="001A2DF6">
      <w:pPr>
        <w:numPr>
          <w:ilvl w:val="0"/>
          <w:numId w:val="59"/>
        </w:numPr>
        <w:spacing w:line="360" w:lineRule="auto"/>
      </w:pPr>
      <w:r w:rsidRPr="00540EFF">
        <w:t>Освобождение мышц. Жест, мимика, интонация.</w:t>
      </w:r>
    </w:p>
    <w:p w:rsidR="00C65EC6" w:rsidRPr="00540EFF" w:rsidRDefault="00C65EC6" w:rsidP="001A2DF6">
      <w:pPr>
        <w:numPr>
          <w:ilvl w:val="0"/>
          <w:numId w:val="59"/>
        </w:numPr>
        <w:spacing w:line="360" w:lineRule="auto"/>
        <w:jc w:val="both"/>
      </w:pPr>
      <w:r w:rsidRPr="00540EFF">
        <w:t>Речевое дыхание, голос, дикция (</w:t>
      </w:r>
      <w:proofErr w:type="spellStart"/>
      <w:r w:rsidRPr="00540EFF">
        <w:t>голосо</w:t>
      </w:r>
      <w:r w:rsidR="00EA0E26">
        <w:t>-</w:t>
      </w:r>
      <w:r w:rsidRPr="00540EFF">
        <w:t>речевой</w:t>
      </w:r>
      <w:proofErr w:type="spellEnd"/>
      <w:r w:rsidRPr="00540EFF">
        <w:t xml:space="preserve"> тренинг).</w:t>
      </w:r>
    </w:p>
    <w:p w:rsidR="00C65EC6" w:rsidRPr="00540EFF" w:rsidRDefault="00C65EC6" w:rsidP="001A2DF6">
      <w:pPr>
        <w:numPr>
          <w:ilvl w:val="0"/>
          <w:numId w:val="59"/>
        </w:numPr>
        <w:spacing w:line="360" w:lineRule="auto"/>
        <w:jc w:val="both"/>
      </w:pPr>
      <w:r w:rsidRPr="00540EFF">
        <w:t>Развитие силы, гибкости, диапазона, тембровых особенностей голоса.</w:t>
      </w:r>
    </w:p>
    <w:p w:rsidR="00C65EC6" w:rsidRPr="00540EFF" w:rsidRDefault="00C65EC6" w:rsidP="001A2DF6">
      <w:pPr>
        <w:numPr>
          <w:ilvl w:val="0"/>
          <w:numId w:val="59"/>
        </w:numPr>
        <w:spacing w:line="360" w:lineRule="auto"/>
        <w:jc w:val="both"/>
      </w:pPr>
      <w:r w:rsidRPr="00540EFF">
        <w:t>Скороговорки, стихотворения, простые тексты.</w:t>
      </w:r>
    </w:p>
    <w:p w:rsidR="00C65EC6" w:rsidRPr="00540EFF" w:rsidRDefault="00C65EC6" w:rsidP="001A2DF6">
      <w:pPr>
        <w:numPr>
          <w:ilvl w:val="0"/>
          <w:numId w:val="59"/>
        </w:numPr>
        <w:spacing w:line="360" w:lineRule="auto"/>
      </w:pPr>
      <w:r w:rsidRPr="00540EFF">
        <w:t>Оправдание предлагаемых обстоятельств.</w:t>
      </w:r>
    </w:p>
    <w:p w:rsidR="00C65EC6" w:rsidRPr="00540EFF" w:rsidRDefault="00C65EC6" w:rsidP="001A2DF6">
      <w:pPr>
        <w:numPr>
          <w:ilvl w:val="0"/>
          <w:numId w:val="59"/>
        </w:numPr>
        <w:spacing w:line="360" w:lineRule="auto"/>
      </w:pPr>
      <w:r w:rsidRPr="00540EFF">
        <w:t>Что такое сюжет и основная мысль произведения.</w:t>
      </w:r>
    </w:p>
    <w:p w:rsidR="00C65EC6" w:rsidRPr="00540EFF" w:rsidRDefault="00C65EC6" w:rsidP="001A2DF6">
      <w:pPr>
        <w:numPr>
          <w:ilvl w:val="0"/>
          <w:numId w:val="59"/>
        </w:numPr>
        <w:spacing w:line="360" w:lineRule="auto"/>
      </w:pPr>
      <w:r w:rsidRPr="00540EFF">
        <w:t>Исходное событие. Конфликт. Ситуация. Финал.</w:t>
      </w:r>
    </w:p>
    <w:p w:rsidR="00C65EC6" w:rsidRPr="00540EFF" w:rsidRDefault="00C65EC6" w:rsidP="001A2DF6">
      <w:pPr>
        <w:numPr>
          <w:ilvl w:val="0"/>
          <w:numId w:val="59"/>
        </w:numPr>
        <w:spacing w:line="360" w:lineRule="auto"/>
      </w:pPr>
      <w:r w:rsidRPr="00540EFF">
        <w:t>Разбор и пересказ произведения.</w:t>
      </w:r>
    </w:p>
    <w:p w:rsidR="00C65EC6" w:rsidRPr="00540EFF" w:rsidRDefault="00C65EC6" w:rsidP="001A2DF6">
      <w:pPr>
        <w:numPr>
          <w:ilvl w:val="0"/>
          <w:numId w:val="59"/>
        </w:numPr>
        <w:spacing w:line="360" w:lineRule="auto"/>
      </w:pPr>
      <w:r w:rsidRPr="00540EFF">
        <w:t>Понятие о мизансцене.</w:t>
      </w:r>
    </w:p>
    <w:p w:rsidR="00C65EC6" w:rsidRPr="00540EFF" w:rsidRDefault="00C65EC6" w:rsidP="001A2DF6">
      <w:pPr>
        <w:numPr>
          <w:ilvl w:val="0"/>
          <w:numId w:val="59"/>
        </w:numPr>
        <w:spacing w:line="360" w:lineRule="auto"/>
      </w:pPr>
      <w:r w:rsidRPr="00540EFF">
        <w:t>Построение групповой мизансцены на заданную тему в сценическом пространстве и ее оживление.</w:t>
      </w:r>
    </w:p>
    <w:p w:rsidR="00C65EC6" w:rsidRPr="00540EFF" w:rsidRDefault="00C65EC6" w:rsidP="001A2DF6">
      <w:pPr>
        <w:numPr>
          <w:ilvl w:val="0"/>
          <w:numId w:val="59"/>
        </w:numPr>
        <w:spacing w:line="360" w:lineRule="auto"/>
      </w:pPr>
      <w:r w:rsidRPr="00540EFF">
        <w:t>Ритмопластика. Организация движения. Этюды и события.</w:t>
      </w:r>
    </w:p>
    <w:p w:rsidR="00C65EC6" w:rsidRPr="00540EFF" w:rsidRDefault="00C65EC6" w:rsidP="001A2DF6">
      <w:pPr>
        <w:numPr>
          <w:ilvl w:val="0"/>
          <w:numId w:val="59"/>
        </w:numPr>
        <w:spacing w:line="360" w:lineRule="auto"/>
      </w:pPr>
      <w:r w:rsidRPr="00540EFF">
        <w:t>Движения и музыка.</w:t>
      </w:r>
    </w:p>
    <w:p w:rsidR="00C65EC6" w:rsidRPr="00540EFF" w:rsidRDefault="00C65EC6" w:rsidP="001A2DF6">
      <w:pPr>
        <w:numPr>
          <w:ilvl w:val="0"/>
          <w:numId w:val="59"/>
        </w:numPr>
        <w:spacing w:line="360" w:lineRule="auto"/>
      </w:pPr>
      <w:r w:rsidRPr="00540EFF">
        <w:t>Словесные и физические действия. Внешние и внутренние психические действия.</w:t>
      </w:r>
    </w:p>
    <w:p w:rsidR="00C65EC6" w:rsidRPr="00540EFF" w:rsidRDefault="00C65EC6" w:rsidP="001A2DF6">
      <w:pPr>
        <w:numPr>
          <w:ilvl w:val="0"/>
          <w:numId w:val="59"/>
        </w:numPr>
        <w:spacing w:line="360" w:lineRule="auto"/>
      </w:pPr>
      <w:r w:rsidRPr="00540EFF">
        <w:rPr>
          <w:color w:val="000000"/>
        </w:rPr>
        <w:t>Этюды - фантазии, этюды на музыкальный момент.</w:t>
      </w:r>
    </w:p>
    <w:p w:rsidR="00C65EC6" w:rsidRPr="00540EFF" w:rsidRDefault="00C65EC6" w:rsidP="001A2DF6">
      <w:pPr>
        <w:numPr>
          <w:ilvl w:val="0"/>
          <w:numId w:val="59"/>
        </w:numPr>
        <w:spacing w:line="360" w:lineRule="auto"/>
      </w:pPr>
      <w:r w:rsidRPr="00540EFF">
        <w:rPr>
          <w:color w:val="000000"/>
        </w:rPr>
        <w:t>Принципы импровизации. Построение этюда на основе импровизации.</w:t>
      </w:r>
    </w:p>
    <w:p w:rsidR="00C65EC6" w:rsidRPr="00540EFF" w:rsidRDefault="00C65EC6" w:rsidP="001A2DF6">
      <w:pPr>
        <w:numPr>
          <w:ilvl w:val="0"/>
          <w:numId w:val="59"/>
        </w:numPr>
        <w:spacing w:line="360" w:lineRule="auto"/>
      </w:pPr>
      <w:r w:rsidRPr="00540EFF">
        <w:t>Показ контрастных образов и характеров. Работа с баснями.</w:t>
      </w:r>
    </w:p>
    <w:p w:rsidR="00C65EC6" w:rsidRPr="00540EFF" w:rsidRDefault="00C65EC6" w:rsidP="001A2DF6">
      <w:pPr>
        <w:numPr>
          <w:ilvl w:val="0"/>
          <w:numId w:val="59"/>
        </w:numPr>
        <w:spacing w:line="360" w:lineRule="auto"/>
      </w:pPr>
      <w:r w:rsidRPr="00540EFF">
        <w:t>Знакомство с творчеством детских писателей – драматургов.</w:t>
      </w:r>
    </w:p>
    <w:p w:rsidR="00C65EC6" w:rsidRPr="00A828A1" w:rsidRDefault="00C65EC6" w:rsidP="001A2DF6">
      <w:pPr>
        <w:numPr>
          <w:ilvl w:val="0"/>
          <w:numId w:val="59"/>
        </w:numPr>
        <w:spacing w:line="360" w:lineRule="auto"/>
      </w:pPr>
      <w:r w:rsidRPr="00540EFF">
        <w:rPr>
          <w:color w:val="000000"/>
        </w:rPr>
        <w:t xml:space="preserve">Этюды на материале басен, инсценировок </w:t>
      </w:r>
    </w:p>
    <w:p w:rsidR="00A828A1" w:rsidRPr="00540EFF" w:rsidRDefault="00A828A1" w:rsidP="001A2DF6">
      <w:pPr>
        <w:spacing w:line="360" w:lineRule="auto"/>
        <w:ind w:left="360"/>
      </w:pPr>
    </w:p>
    <w:p w:rsidR="00024B3D" w:rsidRPr="00540EFF" w:rsidRDefault="00024B3D" w:rsidP="001A2DF6">
      <w:pPr>
        <w:spacing w:line="360" w:lineRule="auto"/>
        <w:jc w:val="center"/>
        <w:rPr>
          <w:b/>
          <w:i/>
        </w:rPr>
      </w:pPr>
      <w:r w:rsidRPr="00540EFF">
        <w:rPr>
          <w:b/>
          <w:i/>
        </w:rPr>
        <w:t>К концу  3  класса  обучающиеся</w:t>
      </w:r>
      <w:r w:rsidR="007A0BFE" w:rsidRPr="00540EFF">
        <w:rPr>
          <w:b/>
          <w:i/>
        </w:rPr>
        <w:t>должны</w:t>
      </w:r>
      <w:r w:rsidRPr="00540EFF">
        <w:rPr>
          <w:b/>
          <w:i/>
        </w:rPr>
        <w:t>:</w:t>
      </w:r>
    </w:p>
    <w:p w:rsidR="00225679" w:rsidRDefault="007A0BFE" w:rsidP="001A2DF6">
      <w:pPr>
        <w:numPr>
          <w:ilvl w:val="0"/>
          <w:numId w:val="35"/>
        </w:numPr>
        <w:spacing w:line="360" w:lineRule="auto"/>
        <w:jc w:val="both"/>
      </w:pPr>
      <w:r w:rsidRPr="00540EFF">
        <w:t xml:space="preserve">знать, </w:t>
      </w:r>
      <w:r w:rsidR="00C65EC6" w:rsidRPr="00540EFF">
        <w:t xml:space="preserve">что такое выразительные средства и уметь их применять для выражения характера </w:t>
      </w:r>
    </w:p>
    <w:p w:rsidR="00C65EC6" w:rsidRPr="00540EFF" w:rsidRDefault="00C65EC6" w:rsidP="001A2DF6">
      <w:pPr>
        <w:spacing w:line="360" w:lineRule="auto"/>
        <w:ind w:left="720"/>
        <w:jc w:val="both"/>
      </w:pPr>
      <w:r w:rsidRPr="00540EFF">
        <w:t>на сцене;</w:t>
      </w:r>
    </w:p>
    <w:p w:rsidR="00C65EC6" w:rsidRPr="00540EFF" w:rsidRDefault="00C65EC6" w:rsidP="001A2DF6">
      <w:pPr>
        <w:numPr>
          <w:ilvl w:val="0"/>
          <w:numId w:val="35"/>
        </w:numPr>
        <w:spacing w:line="360" w:lineRule="auto"/>
        <w:jc w:val="both"/>
      </w:pPr>
      <w:r w:rsidRPr="00540EFF">
        <w:t>уметьразбирать и излагать произведение;</w:t>
      </w:r>
    </w:p>
    <w:p w:rsidR="00C65EC6" w:rsidRPr="00540EFF" w:rsidRDefault="00C65EC6" w:rsidP="001A2DF6">
      <w:pPr>
        <w:numPr>
          <w:ilvl w:val="0"/>
          <w:numId w:val="35"/>
        </w:numPr>
        <w:spacing w:line="360" w:lineRule="auto"/>
        <w:jc w:val="both"/>
        <w:rPr>
          <w:b/>
          <w:i/>
        </w:rPr>
      </w:pPr>
      <w:r w:rsidRPr="00540EFF">
        <w:t>определять основную мысль и формировать ее в сюжет.</w:t>
      </w:r>
    </w:p>
    <w:p w:rsidR="00C65EC6" w:rsidRPr="00540EFF" w:rsidRDefault="00C65EC6" w:rsidP="001A2DF6">
      <w:pPr>
        <w:spacing w:line="360" w:lineRule="auto"/>
        <w:rPr>
          <w:b/>
          <w:i/>
        </w:rPr>
      </w:pPr>
    </w:p>
    <w:p w:rsidR="00C65EC6" w:rsidRPr="00540EFF" w:rsidRDefault="00C65EC6" w:rsidP="001A2DF6">
      <w:pPr>
        <w:spacing w:line="360" w:lineRule="auto"/>
        <w:jc w:val="center"/>
        <w:rPr>
          <w:b/>
          <w:i/>
        </w:rPr>
      </w:pPr>
      <w:r w:rsidRPr="00540EFF">
        <w:rPr>
          <w:b/>
          <w:i/>
        </w:rPr>
        <w:lastRenderedPageBreak/>
        <w:t>Основные задачи 4 года обучения</w:t>
      </w:r>
    </w:p>
    <w:p w:rsidR="00C65EC6" w:rsidRPr="00540EFF" w:rsidRDefault="00D359FB" w:rsidP="001A2DF6">
      <w:pPr>
        <w:spacing w:line="360" w:lineRule="auto"/>
        <w:jc w:val="both"/>
      </w:pPr>
      <w:r>
        <w:rPr>
          <w:rFonts w:eastAsia="Symbol"/>
        </w:rPr>
        <w:t>-  </w:t>
      </w:r>
      <w:r w:rsidR="00C65EC6" w:rsidRPr="00540EFF">
        <w:t>развивать воображение и веру  в сценический вымысел;</w:t>
      </w:r>
    </w:p>
    <w:p w:rsidR="00C65EC6" w:rsidRPr="00540EFF" w:rsidRDefault="00C65EC6" w:rsidP="001A2DF6">
      <w:pPr>
        <w:spacing w:line="360" w:lineRule="auto"/>
        <w:jc w:val="both"/>
      </w:pPr>
      <w:r w:rsidRPr="00540EFF">
        <w:rPr>
          <w:rFonts w:eastAsia="Symbol"/>
        </w:rPr>
        <w:t>-  </w:t>
      </w:r>
      <w:r w:rsidRPr="00540EFF">
        <w:t>учить действовать на сценической площадке естественно и оправданно;</w:t>
      </w:r>
    </w:p>
    <w:p w:rsidR="00225679" w:rsidRDefault="00C65EC6" w:rsidP="001A2DF6">
      <w:pPr>
        <w:spacing w:line="360" w:lineRule="auto"/>
        <w:jc w:val="both"/>
      </w:pPr>
      <w:r w:rsidRPr="00540EFF">
        <w:rPr>
          <w:rFonts w:eastAsia="Symbol"/>
        </w:rPr>
        <w:t>-  </w:t>
      </w:r>
      <w:r w:rsidRPr="00540EFF">
        <w:t xml:space="preserve">развивать умение одни и те же действия выполнять в разныхобстоятельствах и ситуациях </w:t>
      </w:r>
    </w:p>
    <w:p w:rsidR="00C65EC6" w:rsidRPr="00540EFF" w:rsidRDefault="00C65EC6" w:rsidP="001A2DF6">
      <w:pPr>
        <w:spacing w:line="360" w:lineRule="auto"/>
        <w:jc w:val="both"/>
      </w:pPr>
      <w:r w:rsidRPr="00540EFF">
        <w:t>по - разному;</w:t>
      </w:r>
    </w:p>
    <w:p w:rsidR="00225679" w:rsidRDefault="00C65EC6" w:rsidP="001A2DF6">
      <w:pPr>
        <w:spacing w:line="360" w:lineRule="auto"/>
        <w:jc w:val="both"/>
      </w:pPr>
      <w:r w:rsidRPr="00540EFF">
        <w:rPr>
          <w:rFonts w:eastAsia="Symbol"/>
        </w:rPr>
        <w:t>-  </w:t>
      </w:r>
      <w:r w:rsidRPr="00540EFF">
        <w:t>развивать умение осваивать сценическое пространства, обретать  образи выражение характер</w:t>
      </w:r>
      <w:r w:rsidR="00225679">
        <w:t>а</w:t>
      </w:r>
    </w:p>
    <w:p w:rsidR="00C65EC6" w:rsidRPr="00540EFF" w:rsidRDefault="00C65EC6" w:rsidP="001A2DF6">
      <w:pPr>
        <w:spacing w:line="360" w:lineRule="auto"/>
        <w:jc w:val="both"/>
      </w:pPr>
      <w:r w:rsidRPr="00540EFF">
        <w:t>героя;</w:t>
      </w:r>
    </w:p>
    <w:p w:rsidR="00225679" w:rsidRDefault="00C65EC6" w:rsidP="001A2DF6">
      <w:pPr>
        <w:spacing w:line="360" w:lineRule="auto"/>
        <w:jc w:val="both"/>
      </w:pPr>
      <w:r w:rsidRPr="00540EFF">
        <w:rPr>
          <w:rFonts w:eastAsia="Symbol"/>
        </w:rPr>
        <w:t>-  </w:t>
      </w:r>
      <w:r w:rsidRPr="00540EFF">
        <w:t>дать возможность полноценно упо</w:t>
      </w:r>
      <w:r w:rsidR="00225679">
        <w:t xml:space="preserve">требить свои способности и </w:t>
      </w:r>
      <w:proofErr w:type="spellStart"/>
      <w:r w:rsidR="00225679">
        <w:t>само</w:t>
      </w:r>
      <w:r w:rsidRPr="00540EFF">
        <w:t>выразит</w:t>
      </w:r>
      <w:r w:rsidR="00225679">
        <w:t>ь</w:t>
      </w:r>
      <w:r w:rsidRPr="00540EFF">
        <w:t>ся</w:t>
      </w:r>
      <w:proofErr w:type="spellEnd"/>
      <w:r w:rsidRPr="00540EFF">
        <w:t xml:space="preserve"> в </w:t>
      </w:r>
      <w:proofErr w:type="gramStart"/>
      <w:r w:rsidRPr="00540EFF">
        <w:t>сценических</w:t>
      </w:r>
      <w:proofErr w:type="gramEnd"/>
    </w:p>
    <w:p w:rsidR="00C65EC6" w:rsidRPr="00540EFF" w:rsidRDefault="00C65EC6" w:rsidP="001A2DF6">
      <w:pPr>
        <w:spacing w:line="360" w:lineRule="auto"/>
        <w:jc w:val="both"/>
      </w:pPr>
      <w:proofErr w:type="gramStart"/>
      <w:r w:rsidRPr="00540EFF">
        <w:t>воплощениях</w:t>
      </w:r>
      <w:proofErr w:type="gramEnd"/>
      <w:r w:rsidRPr="00540EFF">
        <w:t>;</w:t>
      </w:r>
    </w:p>
    <w:p w:rsidR="00C65EC6" w:rsidRPr="00540EFF" w:rsidRDefault="00C65EC6" w:rsidP="001A2DF6">
      <w:pPr>
        <w:spacing w:line="360" w:lineRule="auto"/>
        <w:jc w:val="both"/>
      </w:pPr>
      <w:r w:rsidRPr="00540EFF">
        <w:rPr>
          <w:rFonts w:eastAsia="Symbol"/>
        </w:rPr>
        <w:t>-  </w:t>
      </w:r>
      <w:r w:rsidRPr="00540EFF">
        <w:t>научить  осмысливать, как рождается сюжет произведения;</w:t>
      </w:r>
    </w:p>
    <w:p w:rsidR="00225679" w:rsidRDefault="00C65EC6" w:rsidP="001A2DF6">
      <w:pPr>
        <w:spacing w:line="360" w:lineRule="auto"/>
      </w:pPr>
      <w:r w:rsidRPr="00540EFF">
        <w:t>-  формировать умение правильно использовать в речи специальные</w:t>
      </w:r>
      <w:r w:rsidR="00225679">
        <w:t xml:space="preserve"> термины: </w:t>
      </w:r>
      <w:r w:rsidRPr="00540EFF">
        <w:t>актер, режиссер,</w:t>
      </w:r>
    </w:p>
    <w:p w:rsidR="00C65EC6" w:rsidRPr="00540EFF" w:rsidRDefault="00C65EC6" w:rsidP="001A2DF6">
      <w:pPr>
        <w:spacing w:line="360" w:lineRule="auto"/>
      </w:pPr>
      <w:r w:rsidRPr="00540EFF">
        <w:t>с</w:t>
      </w:r>
      <w:r w:rsidR="00225679">
        <w:t>пектакль, сцена, занавес и т.д.</w:t>
      </w:r>
    </w:p>
    <w:p w:rsidR="00C65EC6" w:rsidRPr="00540EFF" w:rsidRDefault="00C65EC6" w:rsidP="001A2DF6">
      <w:pPr>
        <w:spacing w:line="360" w:lineRule="auto"/>
      </w:pPr>
    </w:p>
    <w:p w:rsidR="00C65EC6" w:rsidRPr="00540EFF" w:rsidRDefault="007A0BFE" w:rsidP="001A2DF6">
      <w:pPr>
        <w:spacing w:line="360" w:lineRule="auto"/>
        <w:jc w:val="center"/>
        <w:rPr>
          <w:b/>
        </w:rPr>
      </w:pPr>
      <w:r w:rsidRPr="00540EFF">
        <w:rPr>
          <w:b/>
        </w:rPr>
        <w:t>Тематический план (п</w:t>
      </w:r>
      <w:r w:rsidR="00C65EC6" w:rsidRPr="00540EFF">
        <w:rPr>
          <w:b/>
        </w:rPr>
        <w:t>рограмма</w:t>
      </w:r>
      <w:r w:rsidRPr="00540EFF">
        <w:rPr>
          <w:b/>
        </w:rPr>
        <w:t>)</w:t>
      </w:r>
      <w:r w:rsidR="00C65EC6" w:rsidRPr="00540EFF">
        <w:rPr>
          <w:b/>
        </w:rPr>
        <w:t xml:space="preserve"> 4 класса</w:t>
      </w:r>
    </w:p>
    <w:p w:rsidR="00C65EC6" w:rsidRPr="00540EFF" w:rsidRDefault="00C65EC6" w:rsidP="001A2DF6">
      <w:pPr>
        <w:numPr>
          <w:ilvl w:val="0"/>
          <w:numId w:val="60"/>
        </w:numPr>
        <w:spacing w:line="360" w:lineRule="auto"/>
      </w:pPr>
      <w:r w:rsidRPr="00540EFF">
        <w:t xml:space="preserve"> Логика действия и предлагаемые обстоятельства. Работа с воображаемымпредметом. </w:t>
      </w:r>
    </w:p>
    <w:p w:rsidR="00C65EC6" w:rsidRPr="00540EFF" w:rsidRDefault="00C65EC6" w:rsidP="001A2DF6">
      <w:pPr>
        <w:numPr>
          <w:ilvl w:val="0"/>
          <w:numId w:val="60"/>
        </w:numPr>
        <w:spacing w:line="360" w:lineRule="auto"/>
      </w:pPr>
      <w:r w:rsidRPr="00540EFF">
        <w:rPr>
          <w:color w:val="000000"/>
        </w:rPr>
        <w:t xml:space="preserve"> Логика и последовательность беспредметного действия.</w:t>
      </w:r>
    </w:p>
    <w:p w:rsidR="00C65EC6" w:rsidRPr="00540EFF" w:rsidRDefault="00C65EC6" w:rsidP="001A2DF6">
      <w:pPr>
        <w:numPr>
          <w:ilvl w:val="0"/>
          <w:numId w:val="60"/>
        </w:numPr>
        <w:spacing w:line="360" w:lineRule="auto"/>
      </w:pPr>
      <w:r w:rsidRPr="00540EFF">
        <w:t xml:space="preserve"> Техника речи, правильное произношение всех звуков, дикция. </w:t>
      </w:r>
    </w:p>
    <w:p w:rsidR="00C65EC6" w:rsidRPr="00540EFF" w:rsidRDefault="00C65EC6" w:rsidP="001A2DF6">
      <w:pPr>
        <w:numPr>
          <w:ilvl w:val="0"/>
          <w:numId w:val="60"/>
        </w:numPr>
        <w:spacing w:line="360" w:lineRule="auto"/>
        <w:jc w:val="both"/>
      </w:pPr>
      <w:r w:rsidRPr="00540EFF">
        <w:t xml:space="preserve"> Диалогическая и монологическая форма речи, интонационная</w:t>
      </w:r>
      <w:r w:rsidR="007A0BFE" w:rsidRPr="00540EFF">
        <w:t>в</w:t>
      </w:r>
      <w:r w:rsidRPr="00540EFF">
        <w:t>ыразительность.</w:t>
      </w:r>
    </w:p>
    <w:p w:rsidR="00C65EC6" w:rsidRPr="00540EFF" w:rsidRDefault="00C65EC6" w:rsidP="001A2DF6">
      <w:pPr>
        <w:numPr>
          <w:ilvl w:val="0"/>
          <w:numId w:val="60"/>
        </w:numPr>
        <w:spacing w:line="360" w:lineRule="auto"/>
      </w:pPr>
      <w:r w:rsidRPr="00540EFF">
        <w:t xml:space="preserve"> Внутренний монолог.</w:t>
      </w:r>
    </w:p>
    <w:p w:rsidR="00C65EC6" w:rsidRPr="00540EFF" w:rsidRDefault="00C65EC6" w:rsidP="001A2DF6">
      <w:pPr>
        <w:numPr>
          <w:ilvl w:val="0"/>
          <w:numId w:val="60"/>
        </w:numPr>
        <w:spacing w:line="360" w:lineRule="auto"/>
      </w:pPr>
      <w:r w:rsidRPr="00540EFF">
        <w:rPr>
          <w:color w:val="000000"/>
        </w:rPr>
        <w:t>Построение композиций. Этюды по пьесе, картине, отрывку.</w:t>
      </w:r>
    </w:p>
    <w:p w:rsidR="00C65EC6" w:rsidRPr="00540EFF" w:rsidRDefault="00C65EC6" w:rsidP="001A2DF6">
      <w:pPr>
        <w:numPr>
          <w:ilvl w:val="0"/>
          <w:numId w:val="60"/>
        </w:numPr>
        <w:spacing w:line="360" w:lineRule="auto"/>
      </w:pPr>
      <w:r w:rsidRPr="00540EFF">
        <w:rPr>
          <w:color w:val="000000"/>
        </w:rPr>
        <w:t xml:space="preserve"> Ритмопластика. Движения и музыка.</w:t>
      </w:r>
    </w:p>
    <w:p w:rsidR="00C65EC6" w:rsidRPr="00540EFF" w:rsidRDefault="00C65EC6" w:rsidP="001A2DF6">
      <w:pPr>
        <w:numPr>
          <w:ilvl w:val="0"/>
          <w:numId w:val="60"/>
        </w:numPr>
        <w:spacing w:line="360" w:lineRule="auto"/>
      </w:pPr>
      <w:r w:rsidRPr="00540EFF">
        <w:rPr>
          <w:color w:val="000000"/>
        </w:rPr>
        <w:t xml:space="preserve"> Этюды – импровизации. Логика поведения на сцене.</w:t>
      </w:r>
    </w:p>
    <w:p w:rsidR="00C65EC6" w:rsidRPr="00540EFF" w:rsidRDefault="00C65EC6" w:rsidP="001A2DF6">
      <w:pPr>
        <w:numPr>
          <w:ilvl w:val="0"/>
          <w:numId w:val="60"/>
        </w:numPr>
        <w:spacing w:line="360" w:lineRule="auto"/>
      </w:pPr>
      <w:r w:rsidRPr="00540EFF">
        <w:rPr>
          <w:color w:val="000000"/>
        </w:rPr>
        <w:t xml:space="preserve"> Сценическое общение, партнерское взаимодействие на сцене.</w:t>
      </w:r>
    </w:p>
    <w:p w:rsidR="00C65EC6" w:rsidRPr="00540EFF" w:rsidRDefault="00C65EC6" w:rsidP="001A2DF6">
      <w:pPr>
        <w:numPr>
          <w:ilvl w:val="0"/>
          <w:numId w:val="60"/>
        </w:numPr>
        <w:spacing w:line="360" w:lineRule="auto"/>
      </w:pPr>
      <w:r w:rsidRPr="00540EFF">
        <w:t xml:space="preserve"> Характер и образ персонажей.</w:t>
      </w:r>
    </w:p>
    <w:p w:rsidR="00C65EC6" w:rsidRPr="00540EFF" w:rsidRDefault="00C65EC6" w:rsidP="001A2DF6">
      <w:pPr>
        <w:numPr>
          <w:ilvl w:val="0"/>
          <w:numId w:val="60"/>
        </w:numPr>
        <w:spacing w:line="360" w:lineRule="auto"/>
      </w:pPr>
      <w:r w:rsidRPr="00EA0E26">
        <w:rPr>
          <w:color w:val="000000"/>
        </w:rPr>
        <w:t xml:space="preserve"> Вера и сценическая наивность. Взаимодействие в различныхпредлагаемых обстоятельствах.</w:t>
      </w:r>
    </w:p>
    <w:p w:rsidR="00C65EC6" w:rsidRPr="00540EFF" w:rsidRDefault="00C65EC6" w:rsidP="001A2DF6">
      <w:pPr>
        <w:numPr>
          <w:ilvl w:val="0"/>
          <w:numId w:val="60"/>
        </w:numPr>
        <w:spacing w:line="360" w:lineRule="auto"/>
        <w:rPr>
          <w:color w:val="000000"/>
        </w:rPr>
      </w:pPr>
      <w:r w:rsidRPr="00540EFF">
        <w:rPr>
          <w:color w:val="000000"/>
        </w:rPr>
        <w:t xml:space="preserve"> Этюды на материале басен сказок, рассказов, картин.</w:t>
      </w:r>
    </w:p>
    <w:p w:rsidR="00C65EC6" w:rsidRPr="00540EFF" w:rsidRDefault="00C65EC6" w:rsidP="001A2DF6">
      <w:pPr>
        <w:numPr>
          <w:ilvl w:val="0"/>
          <w:numId w:val="60"/>
        </w:numPr>
        <w:spacing w:line="360" w:lineRule="auto"/>
      </w:pPr>
      <w:r w:rsidRPr="00540EFF">
        <w:t xml:space="preserve"> Работа с русскими народными сказками, постановка отрывков.</w:t>
      </w:r>
    </w:p>
    <w:p w:rsidR="00C65EC6" w:rsidRPr="00540EFF" w:rsidRDefault="00C65EC6" w:rsidP="001A2DF6">
      <w:pPr>
        <w:numPr>
          <w:ilvl w:val="0"/>
          <w:numId w:val="60"/>
        </w:numPr>
        <w:spacing w:line="360" w:lineRule="auto"/>
      </w:pPr>
      <w:r w:rsidRPr="00540EFF">
        <w:t xml:space="preserve"> Костюм и грим.</w:t>
      </w:r>
    </w:p>
    <w:p w:rsidR="00EA0E26" w:rsidRDefault="00C65EC6" w:rsidP="001A2DF6">
      <w:pPr>
        <w:pStyle w:val="a7"/>
        <w:numPr>
          <w:ilvl w:val="0"/>
          <w:numId w:val="60"/>
        </w:numPr>
        <w:spacing w:line="360" w:lineRule="auto"/>
      </w:pPr>
      <w:r w:rsidRPr="00540EFF">
        <w:t>Анализ поступковлитературных героев, соотношение их с собственнымповедением и</w:t>
      </w:r>
    </w:p>
    <w:p w:rsidR="00C65EC6" w:rsidRPr="00540EFF" w:rsidRDefault="00C65EC6" w:rsidP="001A2DF6">
      <w:pPr>
        <w:pStyle w:val="a7"/>
        <w:spacing w:line="360" w:lineRule="auto"/>
        <w:ind w:left="360"/>
      </w:pPr>
      <w:r w:rsidRPr="00540EFF">
        <w:t>поступками других детей.</w:t>
      </w:r>
    </w:p>
    <w:p w:rsidR="00EA0E26" w:rsidRDefault="00EA0E26" w:rsidP="001A2DF6">
      <w:pPr>
        <w:spacing w:line="360" w:lineRule="auto"/>
      </w:pPr>
      <w:r>
        <w:t>16</w:t>
      </w:r>
      <w:r w:rsidR="00C65EC6" w:rsidRPr="00540EFF">
        <w:t>. Постановка отрывков из произведений для д</w:t>
      </w:r>
      <w:r>
        <w:t xml:space="preserve">етей по сказкам С. Маршака, А. </w:t>
      </w:r>
      <w:r w:rsidR="00C65EC6" w:rsidRPr="00540EFF">
        <w:t xml:space="preserve">Толстого, </w:t>
      </w:r>
    </w:p>
    <w:p w:rsidR="00C65EC6" w:rsidRPr="00540EFF" w:rsidRDefault="00C65EC6" w:rsidP="001A2DF6">
      <w:pPr>
        <w:spacing w:line="360" w:lineRule="auto"/>
      </w:pPr>
      <w:r w:rsidRPr="00540EFF">
        <w:t xml:space="preserve">К. Чуковского, Ш. Перро, Г.Х. Андерсена, Э.Успенского, Н. Носова, Г. </w:t>
      </w:r>
      <w:proofErr w:type="spellStart"/>
      <w:r w:rsidRPr="00540EFF">
        <w:t>Остера</w:t>
      </w:r>
      <w:proofErr w:type="spellEnd"/>
      <w:r w:rsidRPr="00540EFF">
        <w:t>.</w:t>
      </w:r>
    </w:p>
    <w:p w:rsidR="00632FDD" w:rsidRPr="00540EFF" w:rsidRDefault="00632FDD" w:rsidP="001A2DF6">
      <w:pPr>
        <w:spacing w:line="360" w:lineRule="auto"/>
      </w:pPr>
    </w:p>
    <w:p w:rsidR="00C65EC6" w:rsidRPr="00540EFF" w:rsidRDefault="00024B3D" w:rsidP="001A2DF6">
      <w:pPr>
        <w:spacing w:line="360" w:lineRule="auto"/>
        <w:jc w:val="center"/>
      </w:pPr>
      <w:r w:rsidRPr="00540EFF">
        <w:rPr>
          <w:b/>
          <w:i/>
        </w:rPr>
        <w:t>К концу  4  класса  обучающиеся</w:t>
      </w:r>
      <w:r w:rsidR="007A0BFE" w:rsidRPr="00540EFF">
        <w:rPr>
          <w:b/>
          <w:i/>
        </w:rPr>
        <w:t>должны</w:t>
      </w:r>
      <w:r w:rsidRPr="00540EFF">
        <w:rPr>
          <w:b/>
          <w:i/>
        </w:rPr>
        <w:t>:</w:t>
      </w:r>
    </w:p>
    <w:p w:rsidR="00C65EC6" w:rsidRPr="00540EFF" w:rsidRDefault="007A0BFE" w:rsidP="001A2DF6">
      <w:pPr>
        <w:numPr>
          <w:ilvl w:val="0"/>
          <w:numId w:val="34"/>
        </w:numPr>
        <w:spacing w:line="360" w:lineRule="auto"/>
      </w:pPr>
      <w:r w:rsidRPr="00540EFF">
        <w:t xml:space="preserve">знать, </w:t>
      </w:r>
      <w:r w:rsidR="00C65EC6" w:rsidRPr="00540EFF">
        <w:t>как рождается сюжет произведения;</w:t>
      </w:r>
    </w:p>
    <w:p w:rsidR="00C65EC6" w:rsidRPr="00540EFF" w:rsidRDefault="007A0BFE" w:rsidP="001A2DF6">
      <w:pPr>
        <w:numPr>
          <w:ilvl w:val="0"/>
          <w:numId w:val="34"/>
        </w:numPr>
        <w:spacing w:line="360" w:lineRule="auto"/>
      </w:pPr>
      <w:r w:rsidRPr="00540EFF">
        <w:lastRenderedPageBreak/>
        <w:t xml:space="preserve">знать, </w:t>
      </w:r>
      <w:r w:rsidR="00C65EC6" w:rsidRPr="00540EFF">
        <w:t>что такое актерское состояние и внутренний монолог;</w:t>
      </w:r>
    </w:p>
    <w:p w:rsidR="00C65EC6" w:rsidRPr="00540EFF" w:rsidRDefault="00C65EC6" w:rsidP="001A2DF6">
      <w:pPr>
        <w:numPr>
          <w:ilvl w:val="0"/>
          <w:numId w:val="34"/>
        </w:numPr>
        <w:spacing w:line="360" w:lineRule="auto"/>
      </w:pPr>
      <w:r w:rsidRPr="00540EFF">
        <w:t>уметь свободно общаться с аудиторией и одноклассниками;</w:t>
      </w:r>
    </w:p>
    <w:p w:rsidR="00C65EC6" w:rsidRPr="00540EFF" w:rsidRDefault="007A0BFE" w:rsidP="001A2DF6">
      <w:pPr>
        <w:numPr>
          <w:ilvl w:val="0"/>
          <w:numId w:val="34"/>
        </w:numPr>
        <w:spacing w:line="360" w:lineRule="auto"/>
      </w:pPr>
      <w:r w:rsidRPr="00540EFF">
        <w:t xml:space="preserve">понимать и </w:t>
      </w:r>
      <w:r w:rsidR="00C65EC6" w:rsidRPr="00540EFF">
        <w:t>анализировать последовательность поступков.</w:t>
      </w:r>
    </w:p>
    <w:p w:rsidR="00C65EC6" w:rsidRPr="00540EFF" w:rsidRDefault="00C65EC6" w:rsidP="001A2DF6">
      <w:pPr>
        <w:spacing w:line="360" w:lineRule="auto"/>
      </w:pPr>
    </w:p>
    <w:p w:rsidR="00D359FB" w:rsidRDefault="00D359FB" w:rsidP="00801409">
      <w:pPr>
        <w:spacing w:line="276" w:lineRule="auto"/>
        <w:jc w:val="center"/>
        <w:rPr>
          <w:b/>
        </w:rPr>
      </w:pPr>
      <w:r>
        <w:rPr>
          <w:b/>
        </w:rPr>
        <w:t>Практические результаты применения программы</w:t>
      </w:r>
    </w:p>
    <w:p w:rsidR="00D359FB" w:rsidRDefault="00D359FB" w:rsidP="00801409">
      <w:pPr>
        <w:spacing w:line="276" w:lineRule="auto"/>
        <w:jc w:val="center"/>
        <w:rPr>
          <w:b/>
        </w:rPr>
      </w:pPr>
    </w:p>
    <w:p w:rsidR="00D359FB" w:rsidRDefault="00695066" w:rsidP="001A2DF6">
      <w:pPr>
        <w:spacing w:line="360" w:lineRule="auto"/>
        <w:jc w:val="both"/>
      </w:pPr>
      <w:r>
        <w:t xml:space="preserve">     Автор программы начала свою преподавательскую деятельность в 1979 году преподавателем теоретических дисциплин (сольфеджио, музыкальная литература) в детской музыкальной школе Каменского района Ростовской области, преобразованной затем в детскую школу иску</w:t>
      </w:r>
      <w:proofErr w:type="gramStart"/>
      <w:r>
        <w:t>сств с ч</w:t>
      </w:r>
      <w:proofErr w:type="gramEnd"/>
      <w:r>
        <w:t>етырьмя отделениями: музыкальным, театральным, художественным и хореографическим.</w:t>
      </w:r>
    </w:p>
    <w:p w:rsidR="00695066" w:rsidRDefault="00695066" w:rsidP="001A2DF6">
      <w:pPr>
        <w:spacing w:line="360" w:lineRule="auto"/>
        <w:jc w:val="both"/>
      </w:pPr>
      <w:r>
        <w:t xml:space="preserve">     Все годы детская школа искусств активно сотрудничала с местными общеобразовательными школами, предоставляя своих специалистов для проведения  уроков эстетического цикла в младших классах (хореография, музыка, изобразительное и сценическое искусство), а также для кружковой работы с желающими детьми 5-11 классов, не прошедшими приемные испытания для обучения на отделениях школы искусств.</w:t>
      </w:r>
      <w:r w:rsidR="0096225F">
        <w:t xml:space="preserve"> Вот почему детская школа искусств получила в дальнейшем название «Старостаничный центр эстетического воспитания детей Каменского района».</w:t>
      </w:r>
    </w:p>
    <w:p w:rsidR="00695066" w:rsidRDefault="00695066" w:rsidP="001A2DF6">
      <w:pPr>
        <w:spacing w:line="360" w:lineRule="auto"/>
        <w:jc w:val="both"/>
      </w:pPr>
      <w:r>
        <w:t xml:space="preserve">     Работая с юными музыкантами и проводя обширную концертно-просветительскую деятельность для населения, автор заметила, что многие учащиеся от волнения и даже боязни выступления на сцене теряют около 50% качества исполнения выученных музыкальных произведений. </w:t>
      </w:r>
      <w:proofErr w:type="gramStart"/>
      <w:r>
        <w:t xml:space="preserve">С 1985 года автор, пройдя подготовку на областных курсах повышения квалификации и обучение в областном училище культуры, начала работу с младшими школьниками 1-4 классов общеобразовательной школы </w:t>
      </w:r>
      <w:r w:rsidR="007537AE">
        <w:t>по предмету «сценическое искусство», для чего</w:t>
      </w:r>
      <w:r>
        <w:t xml:space="preserve"> н</w:t>
      </w:r>
      <w:r w:rsidR="007537AE">
        <w:t xml:space="preserve"> разработала настоящую программу, которая за прошедшие годы постоянно редактировалась автором и пополнялась новым практическим материалом (см. Приложение к программе).</w:t>
      </w:r>
      <w:proofErr w:type="gramEnd"/>
    </w:p>
    <w:p w:rsidR="00CB52A4" w:rsidRDefault="007537AE" w:rsidP="001A2DF6">
      <w:pPr>
        <w:spacing w:line="360" w:lineRule="auto"/>
        <w:jc w:val="both"/>
      </w:pPr>
      <w:r>
        <w:t xml:space="preserve">     Положительные результаты появились уже на второй год работы, когда некоторые второклассники, которые в первом классе так и не рискнули выйти на сцену по одному либо в группе детей, стали принимать участие в упражнениях на сценическую смелость и других, сначала вместе с другими детьми, а затем и по одному. </w:t>
      </w:r>
      <w:proofErr w:type="gramStart"/>
      <w:r>
        <w:t xml:space="preserve">Перейдя в 5-й класс общеобразовательной школы многие ребята пришли в школу искусств «записаться» на театральное отделение, и с тех пор организаторы внеклассной работы в Старостаничной общеобразовательной школе не имеют проблем с желающими принять участие в проведение любого школьного мероприятия, будь то </w:t>
      </w:r>
      <w:r w:rsidR="00CB52A4">
        <w:t>КВН или праздничный вечер внутри одного класса или общешкольный тематический праздник, смотр художественной самодеятельности и проч.</w:t>
      </w:r>
      <w:proofErr w:type="gramEnd"/>
    </w:p>
    <w:p w:rsidR="001A2DF6" w:rsidRPr="00562266" w:rsidRDefault="001A2DF6" w:rsidP="001A2DF6">
      <w:pPr>
        <w:spacing w:line="360" w:lineRule="auto"/>
        <w:jc w:val="both"/>
      </w:pPr>
      <w:r w:rsidRPr="00562266">
        <w:lastRenderedPageBreak/>
        <w:t xml:space="preserve">     Инициатива Старостаничной школы искусств </w:t>
      </w:r>
      <w:r>
        <w:t xml:space="preserve">Каменского района Ростовской области </w:t>
      </w:r>
      <w:r w:rsidRPr="00562266">
        <w:t xml:space="preserve">по обязательному эстетическому воспитанию школьников получила широкое распространение в </w:t>
      </w:r>
      <w:r>
        <w:t xml:space="preserve">области и </w:t>
      </w:r>
      <w:r w:rsidRPr="00562266">
        <w:t xml:space="preserve">регионах России. </w:t>
      </w:r>
    </w:p>
    <w:p w:rsidR="001A2DF6" w:rsidRPr="00562266" w:rsidRDefault="001A2DF6" w:rsidP="001A2DF6">
      <w:pPr>
        <w:spacing w:line="360" w:lineRule="auto"/>
        <w:jc w:val="both"/>
      </w:pPr>
      <w:proofErr w:type="gramStart"/>
      <w:r w:rsidRPr="00562266">
        <w:t>Исследования, проведенные кафедрой психологии Ростовского педагогического университета с учащимися 3 и 4 классов Старостаничного Центра эстетического воспитания детей Каменского района показали</w:t>
      </w:r>
      <w:proofErr w:type="gramEnd"/>
      <w:r w:rsidRPr="00562266">
        <w:t>, что уровень морального и нравственного развития этих детей выше, чем у детей других</w:t>
      </w:r>
      <w:r>
        <w:t xml:space="preserve"> школ.</w:t>
      </w:r>
      <w:r w:rsidRPr="00562266">
        <w:t xml:space="preserve"> Систематическое тестирование в школах района показало, что ученики Старостаничной средней школы в своем развитии намного опережают  сверстников из других общеобразовательных школ. У них гораздо лучше  организована речь, они ясно и четко формулируют и высказывают свои мысли,  творческое начало делает их более любознательны</w:t>
      </w:r>
      <w:r>
        <w:t>ми, проявляющими интерес к</w:t>
      </w:r>
      <w:r w:rsidRPr="00562266">
        <w:t xml:space="preserve"> различным видам искусства и старающимися реализовать свои возможности и  способности.  </w:t>
      </w:r>
    </w:p>
    <w:p w:rsidR="001A2DF6" w:rsidRPr="00562266" w:rsidRDefault="001A2DF6" w:rsidP="001A2DF6">
      <w:pPr>
        <w:spacing w:line="360" w:lineRule="auto"/>
        <w:jc w:val="both"/>
      </w:pPr>
      <w:r w:rsidRPr="00562266">
        <w:t xml:space="preserve">     В 1987 году материалы опыта Старостаничного Центра эстетического  воспитания детей экспонируются на  ВДНХ  СССР  в  павильоне  «Образование»,  где получают высокую оценку:</w:t>
      </w:r>
    </w:p>
    <w:p w:rsidR="001A2DF6" w:rsidRPr="00562266" w:rsidRDefault="001A2DF6" w:rsidP="001A2DF6">
      <w:pPr>
        <w:spacing w:line="360" w:lineRule="auto"/>
        <w:jc w:val="both"/>
      </w:pPr>
      <w:r w:rsidRPr="00562266">
        <w:t xml:space="preserve">- Диплом  </w:t>
      </w:r>
      <w:r w:rsidRPr="00562266">
        <w:rPr>
          <w:lang w:val="en-US"/>
        </w:rPr>
        <w:t>I</w:t>
      </w:r>
      <w:r w:rsidRPr="00562266">
        <w:t xml:space="preserve">  Степени  коллективу Центра эстетического воспитания детей;</w:t>
      </w:r>
    </w:p>
    <w:p w:rsidR="001A2DF6" w:rsidRPr="00562266" w:rsidRDefault="001A2DF6" w:rsidP="001A2DF6">
      <w:pPr>
        <w:spacing w:line="360" w:lineRule="auto"/>
        <w:jc w:val="both"/>
      </w:pPr>
      <w:r w:rsidRPr="00562266">
        <w:t>- Золотая медаль директору Белоусову  Д. Г. за создание, разработку и внедрение в стране системы обязательного эстетического воспитания школьников на основе четырех  видов художественно-творческой деятельности;</w:t>
      </w:r>
    </w:p>
    <w:p w:rsidR="001A2DF6" w:rsidRPr="00562266" w:rsidRDefault="001A2DF6" w:rsidP="001A2DF6">
      <w:pPr>
        <w:spacing w:line="360" w:lineRule="auto"/>
        <w:jc w:val="both"/>
      </w:pPr>
      <w:r w:rsidRPr="00562266">
        <w:t xml:space="preserve">- Серебряная и Бронзовая медали преподавателям за разработку образовательных программ по музыке, хореографии, сценическому искусству, сценариев общешкольных итоговых занятий, проводимых с младшими школьниками.    </w:t>
      </w:r>
    </w:p>
    <w:p w:rsidR="001A2DF6" w:rsidRPr="00562266" w:rsidRDefault="001A2DF6" w:rsidP="001A2DF6">
      <w:pPr>
        <w:spacing w:line="360" w:lineRule="auto"/>
        <w:jc w:val="both"/>
      </w:pPr>
      <w:r w:rsidRPr="00562266">
        <w:t xml:space="preserve">     В сентябре 1987 года на базе Старостаничной школы искусств проводится</w:t>
      </w:r>
      <w:proofErr w:type="gramStart"/>
      <w:r w:rsidRPr="00562266">
        <w:t xml:space="preserve"> П</w:t>
      </w:r>
      <w:proofErr w:type="gramEnd"/>
      <w:r w:rsidRPr="00562266">
        <w:t>ервое Всесоюзное  совещание по вопросам эстетического воспитания населения страны, участники  которого – работники образования и культуры из регионов России и республик СССР – отметили, что Старостаничный эксперимент имеет принципиальное  отличие от других опытов эстетического воспитания, а именно:</w:t>
      </w:r>
    </w:p>
    <w:p w:rsidR="001A2DF6" w:rsidRPr="00562266" w:rsidRDefault="001A2DF6" w:rsidP="001A2DF6">
      <w:pPr>
        <w:spacing w:line="360" w:lineRule="auto"/>
        <w:jc w:val="both"/>
      </w:pPr>
      <w:r w:rsidRPr="00562266">
        <w:t xml:space="preserve">- 100-процентный охват обязательным эстетическим образованием и  воспитанием </w:t>
      </w:r>
      <w:r w:rsidRPr="00562266">
        <w:rPr>
          <w:b/>
          <w:i/>
        </w:rPr>
        <w:t>всех</w:t>
      </w:r>
      <w:r w:rsidRPr="00562266">
        <w:t xml:space="preserve"> детей школьного (и дошкольного) возраста;</w:t>
      </w:r>
    </w:p>
    <w:p w:rsidR="001A2DF6" w:rsidRPr="00562266" w:rsidRDefault="001A2DF6" w:rsidP="001A2DF6">
      <w:pPr>
        <w:spacing w:line="360" w:lineRule="auto"/>
        <w:jc w:val="both"/>
      </w:pPr>
      <w:r w:rsidRPr="00562266">
        <w:t>- комплексное воспитание на основе четыре  видов художественно-творческой  деятельности.</w:t>
      </w:r>
    </w:p>
    <w:p w:rsidR="00CB52A4" w:rsidRDefault="001A2DF6" w:rsidP="001A2DF6">
      <w:pPr>
        <w:spacing w:line="360" w:lineRule="auto"/>
        <w:jc w:val="both"/>
      </w:pPr>
      <w:r>
        <w:t xml:space="preserve">В </w:t>
      </w:r>
      <w:r w:rsidR="005A690D">
        <w:t>сентябре 1989 года я была назначена заместителем директора по учебно-воспитательной работе, продолжая вести занятия на музыкальном и театральном отделениях школы искусств, а также в 1-4 классах общеобразовательной школы</w:t>
      </w:r>
      <w:proofErr w:type="gramStart"/>
      <w:r w:rsidR="005A690D">
        <w:t>.</w:t>
      </w:r>
      <w:r w:rsidR="00CB52A4">
        <w:t>У</w:t>
      </w:r>
      <w:proofErr w:type="gramEnd"/>
      <w:r w:rsidR="00CB52A4">
        <w:t>роки сценического искусства с младшими школьниками дали хороший заряд «сценической смелости» и для учащихся школы искусств, независимо от специализации и отделения. Дети стали</w:t>
      </w:r>
      <w:r w:rsidR="005A690D">
        <w:t xml:space="preserve"> более</w:t>
      </w:r>
      <w:r w:rsidR="00CB52A4">
        <w:t xml:space="preserve"> активными участниками концертной деятельности, с удовольствием выступают в творческих коллективах, которых сейчас в школе искусств уже </w:t>
      </w:r>
      <w:r w:rsidR="00CB52A4">
        <w:lastRenderedPageBreak/>
        <w:t>более 30. Они являются обладателями Гран</w:t>
      </w:r>
      <w:proofErr w:type="gramStart"/>
      <w:r w:rsidR="00CB52A4">
        <w:t xml:space="preserve"> П</w:t>
      </w:r>
      <w:proofErr w:type="gramEnd"/>
      <w:r w:rsidR="00CB52A4">
        <w:t>ри, лауреатами и дипломантами международных, всероссийских, региональных и областных конкурсов, приняли участие в концертной программе Зимней Олимпиады в Сочи (2014), неоднократно выезжали на зарубежные конкурсы (Париж, Неаполь, Швеция</w:t>
      </w:r>
      <w:r w:rsidR="00562266">
        <w:t xml:space="preserve"> и др.</w:t>
      </w:r>
      <w:r w:rsidR="00CB52A4">
        <w:t>). Наиболее одаренные из них, солисты хореографических, музыкальных и театральных коллективов, являются стипендиатами Министерства культуры России, Губернатора Ростовской области, Администрации Каменского района.</w:t>
      </w:r>
    </w:p>
    <w:p w:rsidR="00562266" w:rsidRPr="00562266" w:rsidRDefault="00562266" w:rsidP="00562266">
      <w:pPr>
        <w:spacing w:line="360" w:lineRule="auto"/>
        <w:jc w:val="both"/>
        <w:rPr>
          <w:bCs/>
        </w:rPr>
      </w:pPr>
      <w:r w:rsidRPr="00562266">
        <w:rPr>
          <w:bCs/>
        </w:rPr>
        <w:t xml:space="preserve">     В </w:t>
      </w:r>
      <w:r w:rsidRPr="00562266">
        <w:rPr>
          <w:b/>
          <w:bCs/>
        </w:rPr>
        <w:t>2002</w:t>
      </w:r>
      <w:r w:rsidRPr="00562266">
        <w:rPr>
          <w:bCs/>
        </w:rPr>
        <w:t xml:space="preserve"> году </w:t>
      </w:r>
      <w:r w:rsidRPr="00562266">
        <w:rPr>
          <w:b/>
          <w:bCs/>
          <w:i/>
        </w:rPr>
        <w:t>«Воспитательная модель</w:t>
      </w:r>
      <w:r w:rsidRPr="00562266">
        <w:rPr>
          <w:bCs/>
        </w:rPr>
        <w:t>» Старостаничного Центра эстетического воспитания детей</w:t>
      </w:r>
      <w:r w:rsidR="00595586">
        <w:rPr>
          <w:bCs/>
        </w:rPr>
        <w:t>, разработанная заместителем директора по УВР, была представлена на</w:t>
      </w:r>
      <w:r w:rsidRPr="00562266">
        <w:rPr>
          <w:bCs/>
        </w:rPr>
        <w:t xml:space="preserve"> Донском международном выставочном фестивале  «Образование. Карьера. Бизнес.» в Ростове-на-Дону и </w:t>
      </w:r>
      <w:proofErr w:type="gramStart"/>
      <w:r w:rsidRPr="00562266">
        <w:rPr>
          <w:bCs/>
        </w:rPr>
        <w:t>удостоена</w:t>
      </w:r>
      <w:proofErr w:type="gramEnd"/>
      <w:r w:rsidRPr="00562266">
        <w:rPr>
          <w:bCs/>
        </w:rPr>
        <w:t xml:space="preserve"> Диплома Лауреата за организацию продуктивной</w:t>
      </w:r>
      <w:r w:rsidR="00595586">
        <w:rPr>
          <w:bCs/>
        </w:rPr>
        <w:t xml:space="preserve"> совместной</w:t>
      </w:r>
      <w:r w:rsidRPr="00562266">
        <w:rPr>
          <w:bCs/>
        </w:rPr>
        <w:t xml:space="preserve"> деятельности  учреждений  культуры  и  образования.</w:t>
      </w:r>
    </w:p>
    <w:p w:rsidR="00562266" w:rsidRPr="00562266" w:rsidRDefault="00562266" w:rsidP="00562266">
      <w:pPr>
        <w:spacing w:line="360" w:lineRule="auto"/>
        <w:jc w:val="both"/>
      </w:pPr>
      <w:r w:rsidRPr="00562266">
        <w:t xml:space="preserve">    В 2008 году Старостаничный ЦЭВД стал победителем</w:t>
      </w:r>
      <w:r w:rsidR="00595586">
        <w:t xml:space="preserve"> Всероссийского</w:t>
      </w:r>
      <w:r w:rsidRPr="00562266">
        <w:t xml:space="preserve"> конкурса среди школ искусств России  на  участие в  издательском проекте  и  вошел в книгу «Детские школы  искусств – достояние  Российского  государства».</w:t>
      </w:r>
    </w:p>
    <w:p w:rsidR="00562266" w:rsidRPr="00562266" w:rsidRDefault="00562266" w:rsidP="00562266">
      <w:pPr>
        <w:spacing w:line="360" w:lineRule="auto"/>
        <w:jc w:val="both"/>
      </w:pPr>
      <w:r w:rsidRPr="00562266">
        <w:t xml:space="preserve">     В 2010 году </w:t>
      </w:r>
      <w:r w:rsidR="00595586">
        <w:t>материалы</w:t>
      </w:r>
      <w:r w:rsidRPr="00562266">
        <w:t xml:space="preserve"> оработе Старостаничного ЦЭВД и его директоре, Заслуженном  работнике  культуры  России   Белоусове  Дмитрии   Гавриловиче, вошли в Книгу Почета лучших работников культуры Ростовской области«Культура Дона в лицах», а также в энциклопедию  «Лучшие  люди  Южного Федерального округа (ЮФО)»</w:t>
      </w:r>
      <w:r w:rsidRPr="00562266">
        <w:rPr>
          <w:rFonts w:ascii="Arial Narrow" w:hAnsi="Arial Narrow"/>
        </w:rPr>
        <w:t xml:space="preserve">.  </w:t>
      </w:r>
    </w:p>
    <w:p w:rsidR="00562266" w:rsidRPr="00562266" w:rsidRDefault="00562266" w:rsidP="00562266">
      <w:pPr>
        <w:spacing w:line="360" w:lineRule="auto"/>
        <w:jc w:val="both"/>
      </w:pPr>
      <w:r w:rsidRPr="00562266">
        <w:t>В 2013 году Оргкомитет Ежегодных Фестивальных Встреч в Москве и конкурсов - фестивалей «Единство России», при поддержке Совета Федераций России и Государственной Думы Российской Федерации, выпустил Первую Общую Энциклопедию творческих коллективов всех регионов России различных жанров и направлений «Богатство России</w:t>
      </w:r>
      <w:r w:rsidR="00595586">
        <w:t xml:space="preserve">», </w:t>
      </w:r>
      <w:r w:rsidRPr="00562266">
        <w:t xml:space="preserve">в </w:t>
      </w:r>
      <w:r w:rsidR="00595586">
        <w:t>первый том которой</w:t>
      </w:r>
      <w:r w:rsidRPr="00562266">
        <w:t xml:space="preserve"> вошли материалы об образцовом коллективе «Изюминка Дона» хореографического отделения Старостаничного Центра эстетического воспитания детей</w:t>
      </w:r>
      <w:proofErr w:type="gramStart"/>
      <w:r w:rsidRPr="00562266">
        <w:t>.</w:t>
      </w:r>
      <w:r w:rsidR="00595586">
        <w:t>В</w:t>
      </w:r>
      <w:proofErr w:type="gramEnd"/>
      <w:r w:rsidR="00595586">
        <w:t xml:space="preserve"> последующие годы вышли второй, третий и четвертый тома Энциклопедии, в каждый из которых включены материалы о концертных творческих коллективах центра. </w:t>
      </w:r>
    </w:p>
    <w:p w:rsidR="00595586" w:rsidRDefault="00595586" w:rsidP="00595586">
      <w:pPr>
        <w:spacing w:line="360" w:lineRule="auto"/>
        <w:jc w:val="both"/>
      </w:pPr>
      <w:r>
        <w:t xml:space="preserve">     Жюри самых разных конкурсов, высоко оценивая выступления наших учащихся, особо отмечают их удивительную сценическую энергетику. Своим настроем они «завораживают» зрителей, выступая легко, свободно и выразительно. Председатель жюри одного из международных конкурсов в Санкт-Петербурге восхищенно говорил директору нашей школы искусств: «Ваши дети выступают так, как будто они родились, выросли и проживают на сцене, в концертном зале». Для меня, как автора данной программы и преподавателя, более 30 лет работающего по ней, эти слова – высокая оценка труда, творческого поиска и решений многих проблем, которые возникают у детей при выступлении на сцене.   </w:t>
      </w:r>
      <w:bookmarkStart w:id="0" w:name="_GoBack"/>
      <w:bookmarkEnd w:id="0"/>
    </w:p>
    <w:p w:rsidR="00801409" w:rsidRPr="00540EFF" w:rsidRDefault="00801409" w:rsidP="00801409">
      <w:pPr>
        <w:spacing w:line="276" w:lineRule="auto"/>
        <w:jc w:val="center"/>
        <w:rPr>
          <w:b/>
        </w:rPr>
      </w:pPr>
      <w:r>
        <w:rPr>
          <w:b/>
        </w:rPr>
        <w:t>Список литературы:</w:t>
      </w:r>
    </w:p>
    <w:p w:rsidR="00801409" w:rsidRPr="00540EFF" w:rsidRDefault="00801409" w:rsidP="00801409">
      <w:pPr>
        <w:spacing w:line="276" w:lineRule="auto"/>
        <w:jc w:val="center"/>
        <w:rPr>
          <w:b/>
        </w:rPr>
      </w:pPr>
    </w:p>
    <w:p w:rsidR="00801409" w:rsidRPr="00540EFF" w:rsidRDefault="00801409" w:rsidP="00595586">
      <w:pPr>
        <w:numPr>
          <w:ilvl w:val="0"/>
          <w:numId w:val="3"/>
        </w:numPr>
        <w:spacing w:line="360" w:lineRule="auto"/>
        <w:jc w:val="both"/>
      </w:pPr>
      <w:r w:rsidRPr="00540EFF">
        <w:t>Александрова З. Люблю театр, М., 1987</w:t>
      </w:r>
    </w:p>
    <w:p w:rsidR="00801409" w:rsidRPr="00540EFF" w:rsidRDefault="00801409" w:rsidP="00595586">
      <w:pPr>
        <w:numPr>
          <w:ilvl w:val="0"/>
          <w:numId w:val="3"/>
        </w:numPr>
        <w:spacing w:line="360" w:lineRule="auto"/>
        <w:jc w:val="both"/>
      </w:pPr>
      <w:proofErr w:type="spellStart"/>
      <w:r w:rsidRPr="00540EFF">
        <w:t>Алянский</w:t>
      </w:r>
      <w:proofErr w:type="spellEnd"/>
      <w:r w:rsidRPr="00540EFF">
        <w:t xml:space="preserve"> Ю. Азбука театра. Л., 1986</w:t>
      </w:r>
    </w:p>
    <w:p w:rsidR="00801409" w:rsidRPr="00540EFF" w:rsidRDefault="00801409" w:rsidP="00595586">
      <w:pPr>
        <w:numPr>
          <w:ilvl w:val="0"/>
          <w:numId w:val="3"/>
        </w:numPr>
        <w:spacing w:line="360" w:lineRule="auto"/>
        <w:jc w:val="both"/>
      </w:pPr>
      <w:r w:rsidRPr="00540EFF">
        <w:t>Бояджиев Г. История зарубежного театра. М., 1972</w:t>
      </w:r>
    </w:p>
    <w:p w:rsidR="00801409" w:rsidRPr="00540EFF" w:rsidRDefault="00801409" w:rsidP="00595586">
      <w:pPr>
        <w:numPr>
          <w:ilvl w:val="0"/>
          <w:numId w:val="3"/>
        </w:numPr>
        <w:spacing w:line="360" w:lineRule="auto"/>
        <w:jc w:val="both"/>
      </w:pPr>
      <w:r w:rsidRPr="00540EFF">
        <w:t>Бояджиев Г. От Софокла до Брехта за сорок театральных вечеров.</w:t>
      </w:r>
    </w:p>
    <w:p w:rsidR="00801409" w:rsidRPr="00540EFF" w:rsidRDefault="00801409" w:rsidP="00595586">
      <w:pPr>
        <w:spacing w:line="360" w:lineRule="auto"/>
        <w:ind w:left="720"/>
        <w:jc w:val="both"/>
      </w:pPr>
      <w:r w:rsidRPr="00540EFF">
        <w:t xml:space="preserve">      М., 1981</w:t>
      </w:r>
    </w:p>
    <w:p w:rsidR="00801409" w:rsidRPr="00540EFF" w:rsidRDefault="00801409" w:rsidP="00595586">
      <w:pPr>
        <w:numPr>
          <w:ilvl w:val="0"/>
          <w:numId w:val="3"/>
        </w:numPr>
        <w:spacing w:line="360" w:lineRule="auto"/>
        <w:jc w:val="both"/>
      </w:pPr>
      <w:r w:rsidRPr="00540EFF">
        <w:t>Вет</w:t>
      </w:r>
      <w:r w:rsidR="00CB6B87">
        <w:t>лугина Н. Мир развития ребенка.</w:t>
      </w:r>
      <w:r w:rsidRPr="00540EFF">
        <w:t xml:space="preserve"> 1978</w:t>
      </w:r>
    </w:p>
    <w:p w:rsidR="00801409" w:rsidRPr="00540EFF" w:rsidRDefault="00CB6B87" w:rsidP="00595586">
      <w:pPr>
        <w:numPr>
          <w:ilvl w:val="0"/>
          <w:numId w:val="3"/>
        </w:numPr>
        <w:spacing w:line="360" w:lineRule="auto"/>
        <w:jc w:val="both"/>
      </w:pPr>
      <w:r>
        <w:t>Гиппиус С. Гимнастика чувств.</w:t>
      </w:r>
      <w:r w:rsidR="00801409" w:rsidRPr="00540EFF">
        <w:t xml:space="preserve"> Л, Искусство, 1967</w:t>
      </w:r>
    </w:p>
    <w:p w:rsidR="00801409" w:rsidRPr="00540EFF" w:rsidRDefault="00801409" w:rsidP="00595586">
      <w:pPr>
        <w:numPr>
          <w:ilvl w:val="0"/>
          <w:numId w:val="3"/>
        </w:numPr>
        <w:spacing w:line="360" w:lineRule="auto"/>
        <w:jc w:val="both"/>
      </w:pPr>
      <w:r w:rsidRPr="00540EFF">
        <w:t>Детская</w:t>
      </w:r>
      <w:r w:rsidR="00CB6B87">
        <w:t xml:space="preserve"> энциклопедия «Театр от</w:t>
      </w:r>
      <w:proofErr w:type="gramStart"/>
      <w:r w:rsidR="00CB6B87">
        <w:t xml:space="preserve"> А</w:t>
      </w:r>
      <w:proofErr w:type="gramEnd"/>
      <w:r w:rsidR="00CB6B87">
        <w:t xml:space="preserve"> до Я».</w:t>
      </w:r>
      <w:r w:rsidRPr="00540EFF">
        <w:t xml:space="preserve"> 1998</w:t>
      </w:r>
    </w:p>
    <w:p w:rsidR="00801409" w:rsidRPr="00540EFF" w:rsidRDefault="00801409" w:rsidP="00595586">
      <w:pPr>
        <w:pStyle w:val="a7"/>
        <w:numPr>
          <w:ilvl w:val="0"/>
          <w:numId w:val="3"/>
        </w:numPr>
        <w:spacing w:line="360" w:lineRule="auto"/>
        <w:jc w:val="both"/>
      </w:pPr>
      <w:r w:rsidRPr="00540EFF">
        <w:t>Детская энциклопедия по искусству АВАНТА + ИСКУССТВО.М., 2000</w:t>
      </w:r>
    </w:p>
    <w:p w:rsidR="00801409" w:rsidRPr="00540EFF" w:rsidRDefault="00CB6B87" w:rsidP="00595586">
      <w:pPr>
        <w:numPr>
          <w:ilvl w:val="0"/>
          <w:numId w:val="3"/>
        </w:numPr>
        <w:spacing w:line="360" w:lineRule="auto"/>
        <w:jc w:val="both"/>
      </w:pPr>
      <w:proofErr w:type="spellStart"/>
      <w:r>
        <w:t>Дживилегов</w:t>
      </w:r>
      <w:proofErr w:type="spellEnd"/>
      <w:r>
        <w:t xml:space="preserve"> А.История </w:t>
      </w:r>
      <w:proofErr w:type="spellStart"/>
      <w:proofErr w:type="gramStart"/>
      <w:r>
        <w:t>западно-</w:t>
      </w:r>
      <w:r w:rsidR="00801409" w:rsidRPr="00540EFF">
        <w:t>европейского</w:t>
      </w:r>
      <w:proofErr w:type="spellEnd"/>
      <w:proofErr w:type="gramEnd"/>
      <w:r w:rsidR="00801409" w:rsidRPr="00540EFF">
        <w:t xml:space="preserve"> театра. М., 1991</w:t>
      </w:r>
    </w:p>
    <w:p w:rsidR="00801409" w:rsidRPr="00540EFF" w:rsidRDefault="00801409" w:rsidP="00595586">
      <w:pPr>
        <w:numPr>
          <w:ilvl w:val="0"/>
          <w:numId w:val="3"/>
        </w:numPr>
        <w:spacing w:line="360" w:lineRule="auto"/>
        <w:jc w:val="both"/>
      </w:pPr>
      <w:proofErr w:type="spellStart"/>
      <w:r w:rsidRPr="00540EFF">
        <w:t>Дуровский</w:t>
      </w:r>
      <w:proofErr w:type="spellEnd"/>
      <w:r w:rsidRPr="00540EFF">
        <w:t xml:space="preserve"> А. 100 советов </w:t>
      </w:r>
      <w:r w:rsidR="00CB6B87">
        <w:t>по развитию одаренности у детей.</w:t>
      </w:r>
      <w:r w:rsidRPr="00540EFF">
        <w:t xml:space="preserve"> М.,</w:t>
      </w:r>
    </w:p>
    <w:p w:rsidR="00801409" w:rsidRPr="00540EFF" w:rsidRDefault="00801409" w:rsidP="00595586">
      <w:pPr>
        <w:spacing w:line="360" w:lineRule="auto"/>
        <w:ind w:left="720"/>
        <w:jc w:val="both"/>
      </w:pPr>
      <w:r w:rsidRPr="00540EFF">
        <w:t xml:space="preserve">      1999</w:t>
      </w:r>
    </w:p>
    <w:p w:rsidR="00801409" w:rsidRPr="00540EFF" w:rsidRDefault="00801409" w:rsidP="00595586">
      <w:pPr>
        <w:numPr>
          <w:ilvl w:val="0"/>
          <w:numId w:val="3"/>
        </w:numPr>
        <w:spacing w:line="360" w:lineRule="auto"/>
        <w:jc w:val="both"/>
      </w:pPr>
      <w:proofErr w:type="spellStart"/>
      <w:r w:rsidRPr="00540EFF">
        <w:t>Захава</w:t>
      </w:r>
      <w:proofErr w:type="spellEnd"/>
      <w:r w:rsidRPr="00540EFF">
        <w:t xml:space="preserve"> Б</w:t>
      </w:r>
      <w:r w:rsidR="00CB6B87">
        <w:t>. Мастерство актера и режиссера.</w:t>
      </w:r>
      <w:r w:rsidRPr="00540EFF">
        <w:t xml:space="preserve"> М., 1992</w:t>
      </w:r>
    </w:p>
    <w:p w:rsidR="00801409" w:rsidRPr="00540EFF" w:rsidRDefault="00CB6B87" w:rsidP="00595586">
      <w:pPr>
        <w:numPr>
          <w:ilvl w:val="0"/>
          <w:numId w:val="3"/>
        </w:numPr>
        <w:spacing w:line="360" w:lineRule="auto"/>
        <w:jc w:val="both"/>
      </w:pPr>
      <w:proofErr w:type="spellStart"/>
      <w:r>
        <w:t>Зинкевич-</w:t>
      </w:r>
      <w:r w:rsidR="00801409" w:rsidRPr="00540EFF">
        <w:t>Евстигнеева</w:t>
      </w:r>
      <w:proofErr w:type="spellEnd"/>
      <w:r w:rsidR="00801409" w:rsidRPr="00540EFF">
        <w:t xml:space="preserve"> Г. Путь к волшебству. Теория и практика</w:t>
      </w:r>
    </w:p>
    <w:p w:rsidR="00801409" w:rsidRPr="00540EFF" w:rsidRDefault="00CB6B87" w:rsidP="00595586">
      <w:pPr>
        <w:spacing w:line="360" w:lineRule="auto"/>
        <w:ind w:left="1080"/>
        <w:jc w:val="both"/>
      </w:pPr>
      <w:proofErr w:type="spellStart"/>
      <w:r>
        <w:t>Сказкотерапии</w:t>
      </w:r>
      <w:proofErr w:type="spellEnd"/>
      <w:r>
        <w:t>.</w:t>
      </w:r>
      <w:r w:rsidR="00801409" w:rsidRPr="00540EFF">
        <w:t xml:space="preserve"> СПб, 1998</w:t>
      </w:r>
    </w:p>
    <w:p w:rsidR="00801409" w:rsidRPr="00540EFF" w:rsidRDefault="00801409" w:rsidP="00595586">
      <w:pPr>
        <w:numPr>
          <w:ilvl w:val="0"/>
          <w:numId w:val="3"/>
        </w:numPr>
        <w:spacing w:line="360" w:lineRule="auto"/>
        <w:jc w:val="both"/>
      </w:pPr>
      <w:r w:rsidRPr="00540EFF">
        <w:t xml:space="preserve"> Коган С. Театр зажигает огни М., 1986</w:t>
      </w:r>
    </w:p>
    <w:p w:rsidR="00801409" w:rsidRPr="00540EFF" w:rsidRDefault="00801409" w:rsidP="00595586">
      <w:pPr>
        <w:numPr>
          <w:ilvl w:val="0"/>
          <w:numId w:val="3"/>
        </w:numPr>
        <w:spacing w:line="360" w:lineRule="auto"/>
        <w:jc w:val="both"/>
      </w:pPr>
      <w:proofErr w:type="spellStart"/>
      <w:r w:rsidRPr="00540EFF">
        <w:t>Кнебель</w:t>
      </w:r>
      <w:proofErr w:type="spellEnd"/>
      <w:r w:rsidRPr="00540EFF">
        <w:t xml:space="preserve"> М. Слово в творчестве актера, М.. 1964</w:t>
      </w:r>
    </w:p>
    <w:p w:rsidR="00801409" w:rsidRDefault="00801409" w:rsidP="00595586">
      <w:pPr>
        <w:numPr>
          <w:ilvl w:val="0"/>
          <w:numId w:val="3"/>
        </w:numPr>
        <w:spacing w:line="360" w:lineRule="auto"/>
        <w:jc w:val="both"/>
      </w:pPr>
      <w:r w:rsidRPr="00540EFF">
        <w:t xml:space="preserve"> Кристи Г. Основы актерского мастерства, М. 2001</w:t>
      </w:r>
    </w:p>
    <w:p w:rsidR="00801409" w:rsidRPr="00540EFF" w:rsidRDefault="00801409" w:rsidP="00595586">
      <w:pPr>
        <w:pStyle w:val="a7"/>
        <w:numPr>
          <w:ilvl w:val="0"/>
          <w:numId w:val="3"/>
        </w:numPr>
        <w:spacing w:line="360" w:lineRule="auto"/>
      </w:pPr>
      <w:r w:rsidRPr="00540EFF">
        <w:t xml:space="preserve"> Материалы научно-практической конференции «Человек в</w:t>
      </w:r>
      <w:r w:rsidR="00CB6B87">
        <w:t xml:space="preserve"> пространстве культуры».</w:t>
      </w:r>
      <w:r w:rsidRPr="00540EFF">
        <w:t xml:space="preserve"> Донской издательский дом, 1998</w:t>
      </w:r>
    </w:p>
    <w:p w:rsidR="00801409" w:rsidRPr="00540EFF" w:rsidRDefault="00801409" w:rsidP="00595586">
      <w:pPr>
        <w:numPr>
          <w:ilvl w:val="0"/>
          <w:numId w:val="3"/>
        </w:numPr>
        <w:spacing w:line="360" w:lineRule="auto"/>
        <w:jc w:val="both"/>
      </w:pPr>
      <w:proofErr w:type="gramStart"/>
      <w:r w:rsidRPr="00540EFF">
        <w:t>Нахимовский</w:t>
      </w:r>
      <w:proofErr w:type="gramEnd"/>
      <w:r w:rsidRPr="00540EFF">
        <w:t xml:space="preserve"> А. Театральное действие от А до Я</w:t>
      </w:r>
      <w:r w:rsidR="00CB6B87">
        <w:t>.</w:t>
      </w:r>
      <w:r w:rsidRPr="00540EFF">
        <w:t xml:space="preserve"> М., 1985</w:t>
      </w:r>
    </w:p>
    <w:p w:rsidR="00801409" w:rsidRPr="00540EFF" w:rsidRDefault="00801409" w:rsidP="00595586">
      <w:pPr>
        <w:numPr>
          <w:ilvl w:val="0"/>
          <w:numId w:val="3"/>
        </w:numPr>
        <w:spacing w:line="360" w:lineRule="auto"/>
        <w:jc w:val="both"/>
      </w:pPr>
      <w:r w:rsidRPr="00540EFF">
        <w:t xml:space="preserve"> Никитина А. Театр, где играют дети</w:t>
      </w:r>
      <w:r w:rsidR="00CB6B87">
        <w:t>.</w:t>
      </w:r>
      <w:r w:rsidRPr="00540EFF">
        <w:t xml:space="preserve"> М.,2001</w:t>
      </w:r>
    </w:p>
    <w:p w:rsidR="00801409" w:rsidRPr="00540EFF" w:rsidRDefault="00CB6B87" w:rsidP="00595586">
      <w:pPr>
        <w:numPr>
          <w:ilvl w:val="0"/>
          <w:numId w:val="3"/>
        </w:numPr>
        <w:spacing w:line="360" w:lineRule="auto"/>
        <w:jc w:val="both"/>
      </w:pPr>
      <w:r>
        <w:t xml:space="preserve"> Новицкая Л. Тренинг и муштра.</w:t>
      </w:r>
      <w:r w:rsidR="00801409" w:rsidRPr="00540EFF">
        <w:t xml:space="preserve"> М., 1969</w:t>
      </w:r>
    </w:p>
    <w:p w:rsidR="00801409" w:rsidRPr="00540EFF" w:rsidRDefault="00CB6B87" w:rsidP="00595586">
      <w:pPr>
        <w:numPr>
          <w:ilvl w:val="0"/>
          <w:numId w:val="3"/>
        </w:numPr>
        <w:spacing w:line="360" w:lineRule="auto"/>
        <w:jc w:val="both"/>
      </w:pPr>
      <w:r>
        <w:t>Петрова А. Нулевой класс актера.</w:t>
      </w:r>
      <w:r w:rsidR="00801409" w:rsidRPr="00540EFF">
        <w:t xml:space="preserve"> М. 1998</w:t>
      </w:r>
    </w:p>
    <w:p w:rsidR="00801409" w:rsidRPr="00540EFF" w:rsidRDefault="00CB6B87" w:rsidP="00595586">
      <w:pPr>
        <w:numPr>
          <w:ilvl w:val="0"/>
          <w:numId w:val="3"/>
        </w:numPr>
        <w:spacing w:line="360" w:lineRule="auto"/>
        <w:jc w:val="both"/>
      </w:pPr>
      <w:proofErr w:type="spellStart"/>
      <w:r>
        <w:t>Почекаева</w:t>
      </w:r>
      <w:proofErr w:type="spellEnd"/>
      <w:r>
        <w:t xml:space="preserve"> Н. «Искусство речи».</w:t>
      </w:r>
      <w:r w:rsidR="00801409" w:rsidRPr="00540EFF">
        <w:t xml:space="preserve"> М., 2005</w:t>
      </w:r>
    </w:p>
    <w:p w:rsidR="00801409" w:rsidRPr="00540EFF" w:rsidRDefault="00801409" w:rsidP="00595586">
      <w:pPr>
        <w:numPr>
          <w:ilvl w:val="0"/>
          <w:numId w:val="3"/>
        </w:numPr>
        <w:spacing w:line="360" w:lineRule="auto"/>
        <w:jc w:val="both"/>
      </w:pPr>
      <w:proofErr w:type="spellStart"/>
      <w:r w:rsidRPr="00540EFF">
        <w:t>Рогалева</w:t>
      </w:r>
      <w:proofErr w:type="spellEnd"/>
      <w:r w:rsidRPr="00540EFF">
        <w:t xml:space="preserve"> Н. Учись! Твори! Развивайся! Рига, 1997</w:t>
      </w:r>
    </w:p>
    <w:p w:rsidR="00801409" w:rsidRPr="00540EFF" w:rsidRDefault="00801409" w:rsidP="00595586">
      <w:pPr>
        <w:numPr>
          <w:ilvl w:val="0"/>
          <w:numId w:val="3"/>
        </w:numPr>
        <w:spacing w:line="360" w:lineRule="auto"/>
        <w:jc w:val="both"/>
      </w:pPr>
      <w:r w:rsidRPr="00540EFF">
        <w:t xml:space="preserve"> С</w:t>
      </w:r>
      <w:r w:rsidR="00CB6B87">
        <w:t>ац Н. Жизнь – явление полосатое.</w:t>
      </w:r>
      <w:r w:rsidRPr="00540EFF">
        <w:t xml:space="preserve"> М., 1980</w:t>
      </w:r>
    </w:p>
    <w:p w:rsidR="00801409" w:rsidRPr="00540EFF" w:rsidRDefault="00CB6B87" w:rsidP="00595586">
      <w:pPr>
        <w:numPr>
          <w:ilvl w:val="0"/>
          <w:numId w:val="3"/>
        </w:numPr>
        <w:spacing w:line="360" w:lineRule="auto"/>
        <w:jc w:val="both"/>
      </w:pPr>
      <w:r>
        <w:t>Учебник «Культура речи».</w:t>
      </w:r>
      <w:r w:rsidR="00801409" w:rsidRPr="00540EFF">
        <w:t xml:space="preserve"> Свердловск, 1990</w:t>
      </w:r>
    </w:p>
    <w:p w:rsidR="00801409" w:rsidRPr="00540EFF" w:rsidRDefault="00CB6B87" w:rsidP="00595586">
      <w:pPr>
        <w:numPr>
          <w:ilvl w:val="0"/>
          <w:numId w:val="3"/>
        </w:numPr>
        <w:spacing w:line="360" w:lineRule="auto"/>
        <w:jc w:val="both"/>
      </w:pPr>
      <w:r>
        <w:t xml:space="preserve"> Чистякова М. </w:t>
      </w:r>
      <w:proofErr w:type="spellStart"/>
      <w:r>
        <w:t>Психогимнастика</w:t>
      </w:r>
      <w:proofErr w:type="spellEnd"/>
      <w:r>
        <w:t>.</w:t>
      </w:r>
      <w:r w:rsidR="00801409" w:rsidRPr="00540EFF">
        <w:t xml:space="preserve"> 1990</w:t>
      </w:r>
    </w:p>
    <w:p w:rsidR="00801409" w:rsidRPr="00540EFF" w:rsidRDefault="00801409" w:rsidP="00595586">
      <w:pPr>
        <w:pStyle w:val="a7"/>
        <w:numPr>
          <w:ilvl w:val="0"/>
          <w:numId w:val="3"/>
        </w:numPr>
        <w:spacing w:line="360" w:lineRule="auto"/>
      </w:pPr>
      <w:r w:rsidRPr="00540EFF">
        <w:t>Чурилова Э. Методика и организация театрализованной</w:t>
      </w:r>
      <w:r w:rsidR="00CB6B87">
        <w:t xml:space="preserve"> д</w:t>
      </w:r>
      <w:r w:rsidRPr="00540EFF">
        <w:t>еятельности школьников</w:t>
      </w:r>
      <w:r w:rsidR="00CB6B87">
        <w:t>.</w:t>
      </w:r>
      <w:r w:rsidRPr="00540EFF">
        <w:t xml:space="preserve"> М., 2002</w:t>
      </w:r>
    </w:p>
    <w:p w:rsidR="00801409" w:rsidRDefault="00801409" w:rsidP="00595586">
      <w:pPr>
        <w:numPr>
          <w:ilvl w:val="0"/>
          <w:numId w:val="3"/>
        </w:numPr>
        <w:spacing w:line="360" w:lineRule="auto"/>
      </w:pPr>
      <w:proofErr w:type="spellStart"/>
      <w:r w:rsidRPr="00540EFF">
        <w:t>Элькони</w:t>
      </w:r>
      <w:proofErr w:type="spellEnd"/>
      <w:r w:rsidRPr="00540EFF">
        <w:t xml:space="preserve"> Д. Психология игры. М., 1978</w:t>
      </w:r>
    </w:p>
    <w:sectPr w:rsidR="00801409" w:rsidSect="00540EF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0BB"/>
    <w:multiLevelType w:val="hybridMultilevel"/>
    <w:tmpl w:val="B24CA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402C8"/>
    <w:multiLevelType w:val="hybridMultilevel"/>
    <w:tmpl w:val="AA889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60EED"/>
    <w:multiLevelType w:val="hybridMultilevel"/>
    <w:tmpl w:val="9D24F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A4487"/>
    <w:multiLevelType w:val="hybridMultilevel"/>
    <w:tmpl w:val="7BE45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EF1C05"/>
    <w:multiLevelType w:val="hybridMultilevel"/>
    <w:tmpl w:val="5136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82517E"/>
    <w:multiLevelType w:val="hybridMultilevel"/>
    <w:tmpl w:val="30546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8C513B"/>
    <w:multiLevelType w:val="hybridMultilevel"/>
    <w:tmpl w:val="2E4CA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4622AA"/>
    <w:multiLevelType w:val="hybridMultilevel"/>
    <w:tmpl w:val="229032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9A422E"/>
    <w:multiLevelType w:val="hybridMultilevel"/>
    <w:tmpl w:val="22CA0D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7055E5A"/>
    <w:multiLevelType w:val="hybridMultilevel"/>
    <w:tmpl w:val="6C92B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3E4556"/>
    <w:multiLevelType w:val="hybridMultilevel"/>
    <w:tmpl w:val="5D749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C36279"/>
    <w:multiLevelType w:val="hybridMultilevel"/>
    <w:tmpl w:val="93580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041127"/>
    <w:multiLevelType w:val="hybridMultilevel"/>
    <w:tmpl w:val="83EC57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F2F7FDD"/>
    <w:multiLevelType w:val="hybridMultilevel"/>
    <w:tmpl w:val="27066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54068B"/>
    <w:multiLevelType w:val="hybridMultilevel"/>
    <w:tmpl w:val="8C620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3836DB"/>
    <w:multiLevelType w:val="hybridMultilevel"/>
    <w:tmpl w:val="46768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8F566F"/>
    <w:multiLevelType w:val="hybridMultilevel"/>
    <w:tmpl w:val="D25E1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076189"/>
    <w:multiLevelType w:val="hybridMultilevel"/>
    <w:tmpl w:val="2B48F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AA2638"/>
    <w:multiLevelType w:val="hybridMultilevel"/>
    <w:tmpl w:val="EA7C3EA2"/>
    <w:lvl w:ilvl="0" w:tplc="0E701B8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E3F6BBF"/>
    <w:multiLevelType w:val="hybridMultilevel"/>
    <w:tmpl w:val="84E0F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072B77"/>
    <w:multiLevelType w:val="hybridMultilevel"/>
    <w:tmpl w:val="7400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D103C3"/>
    <w:multiLevelType w:val="hybridMultilevel"/>
    <w:tmpl w:val="115A0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1633F3"/>
    <w:multiLevelType w:val="hybridMultilevel"/>
    <w:tmpl w:val="392A8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02285B"/>
    <w:multiLevelType w:val="hybridMultilevel"/>
    <w:tmpl w:val="CD64E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690B7E"/>
    <w:multiLevelType w:val="hybridMultilevel"/>
    <w:tmpl w:val="A46E8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E6465D"/>
    <w:multiLevelType w:val="hybridMultilevel"/>
    <w:tmpl w:val="02EA0B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8B94FA9"/>
    <w:multiLevelType w:val="hybridMultilevel"/>
    <w:tmpl w:val="77069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05261D"/>
    <w:multiLevelType w:val="hybridMultilevel"/>
    <w:tmpl w:val="D4DA5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E3058D"/>
    <w:multiLevelType w:val="hybridMultilevel"/>
    <w:tmpl w:val="55C27F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3C1F3EB0"/>
    <w:multiLevelType w:val="hybridMultilevel"/>
    <w:tmpl w:val="62AE4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D227D2B"/>
    <w:multiLevelType w:val="multilevel"/>
    <w:tmpl w:val="6A3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821B5C"/>
    <w:multiLevelType w:val="hybridMultilevel"/>
    <w:tmpl w:val="B68A4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B964D0"/>
    <w:multiLevelType w:val="hybridMultilevel"/>
    <w:tmpl w:val="BBF66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9B61C3D"/>
    <w:multiLevelType w:val="hybridMultilevel"/>
    <w:tmpl w:val="21029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C1E611D"/>
    <w:multiLevelType w:val="hybridMultilevel"/>
    <w:tmpl w:val="D428C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C923316"/>
    <w:multiLevelType w:val="hybridMultilevel"/>
    <w:tmpl w:val="0434A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D2714C9"/>
    <w:multiLevelType w:val="hybridMultilevel"/>
    <w:tmpl w:val="367A6F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0E365B1"/>
    <w:multiLevelType w:val="hybridMultilevel"/>
    <w:tmpl w:val="1A686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28B6FD4"/>
    <w:multiLevelType w:val="hybridMultilevel"/>
    <w:tmpl w:val="ADE49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2CF28D3"/>
    <w:multiLevelType w:val="hybridMultilevel"/>
    <w:tmpl w:val="B3A0A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3D67DD"/>
    <w:multiLevelType w:val="hybridMultilevel"/>
    <w:tmpl w:val="8E969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B73B3F"/>
    <w:multiLevelType w:val="hybridMultilevel"/>
    <w:tmpl w:val="5D12D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52249B7"/>
    <w:multiLevelType w:val="hybridMultilevel"/>
    <w:tmpl w:val="795A0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B22E1A"/>
    <w:multiLevelType w:val="hybridMultilevel"/>
    <w:tmpl w:val="D1C89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B44AAB"/>
    <w:multiLevelType w:val="hybridMultilevel"/>
    <w:tmpl w:val="B484A7C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B3705C8"/>
    <w:multiLevelType w:val="hybridMultilevel"/>
    <w:tmpl w:val="50A8D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E484C35"/>
    <w:multiLevelType w:val="hybridMultilevel"/>
    <w:tmpl w:val="D01EC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5EF658FF"/>
    <w:multiLevelType w:val="hybridMultilevel"/>
    <w:tmpl w:val="F9BA1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9C03BE"/>
    <w:multiLevelType w:val="hybridMultilevel"/>
    <w:tmpl w:val="6EC85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60F8613A"/>
    <w:multiLevelType w:val="hybridMultilevel"/>
    <w:tmpl w:val="86D4D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21F06CB"/>
    <w:multiLevelType w:val="hybridMultilevel"/>
    <w:tmpl w:val="8D1AA3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65791EDC"/>
    <w:multiLevelType w:val="hybridMultilevel"/>
    <w:tmpl w:val="B29C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7921586"/>
    <w:multiLevelType w:val="hybridMultilevel"/>
    <w:tmpl w:val="87903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825336F"/>
    <w:multiLevelType w:val="hybridMultilevel"/>
    <w:tmpl w:val="D80A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B7D69FC"/>
    <w:multiLevelType w:val="hybridMultilevel"/>
    <w:tmpl w:val="5F7A3C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6CAE2983"/>
    <w:multiLevelType w:val="hybridMultilevel"/>
    <w:tmpl w:val="8B9A2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D176808"/>
    <w:multiLevelType w:val="hybridMultilevel"/>
    <w:tmpl w:val="7FF09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EDA6B01"/>
    <w:multiLevelType w:val="hybridMultilevel"/>
    <w:tmpl w:val="A12C9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F4443FF"/>
    <w:multiLevelType w:val="hybridMultilevel"/>
    <w:tmpl w:val="B86C8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203EB8"/>
    <w:multiLevelType w:val="hybridMultilevel"/>
    <w:tmpl w:val="CEF62A3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19B1E96"/>
    <w:multiLevelType w:val="hybridMultilevel"/>
    <w:tmpl w:val="3AFA1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1DE2AE7"/>
    <w:multiLevelType w:val="hybridMultilevel"/>
    <w:tmpl w:val="48925C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748854CD"/>
    <w:multiLevelType w:val="hybridMultilevel"/>
    <w:tmpl w:val="10606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75B2552"/>
    <w:multiLevelType w:val="hybridMultilevel"/>
    <w:tmpl w:val="C7720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79E4259"/>
    <w:multiLevelType w:val="hybridMultilevel"/>
    <w:tmpl w:val="581ED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82F0202"/>
    <w:multiLevelType w:val="hybridMultilevel"/>
    <w:tmpl w:val="74B48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594EE6"/>
    <w:multiLevelType w:val="hybridMultilevel"/>
    <w:tmpl w:val="2A067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7A624F41"/>
    <w:multiLevelType w:val="hybridMultilevel"/>
    <w:tmpl w:val="4B3CC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C702C2C"/>
    <w:multiLevelType w:val="hybridMultilevel"/>
    <w:tmpl w:val="905C9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2"/>
  </w:num>
  <w:num w:numId="3">
    <w:abstractNumId w:val="18"/>
  </w:num>
  <w:num w:numId="4">
    <w:abstractNumId w:val="30"/>
  </w:num>
  <w:num w:numId="5">
    <w:abstractNumId w:val="27"/>
  </w:num>
  <w:num w:numId="6">
    <w:abstractNumId w:val="2"/>
  </w:num>
  <w:num w:numId="7">
    <w:abstractNumId w:val="47"/>
  </w:num>
  <w:num w:numId="8">
    <w:abstractNumId w:val="17"/>
  </w:num>
  <w:num w:numId="9">
    <w:abstractNumId w:val="16"/>
  </w:num>
  <w:num w:numId="10">
    <w:abstractNumId w:val="3"/>
  </w:num>
  <w:num w:numId="11">
    <w:abstractNumId w:val="11"/>
  </w:num>
  <w:num w:numId="12">
    <w:abstractNumId w:val="64"/>
  </w:num>
  <w:num w:numId="13">
    <w:abstractNumId w:val="59"/>
  </w:num>
  <w:num w:numId="14">
    <w:abstractNumId w:val="40"/>
  </w:num>
  <w:num w:numId="15">
    <w:abstractNumId w:val="10"/>
  </w:num>
  <w:num w:numId="16">
    <w:abstractNumId w:val="34"/>
  </w:num>
  <w:num w:numId="17">
    <w:abstractNumId w:val="23"/>
  </w:num>
  <w:num w:numId="18">
    <w:abstractNumId w:val="54"/>
  </w:num>
  <w:num w:numId="19">
    <w:abstractNumId w:val="48"/>
  </w:num>
  <w:num w:numId="20">
    <w:abstractNumId w:val="46"/>
  </w:num>
  <w:num w:numId="21">
    <w:abstractNumId w:val="63"/>
  </w:num>
  <w:num w:numId="22">
    <w:abstractNumId w:val="35"/>
  </w:num>
  <w:num w:numId="23">
    <w:abstractNumId w:val="5"/>
  </w:num>
  <w:num w:numId="24">
    <w:abstractNumId w:val="51"/>
  </w:num>
  <w:num w:numId="25">
    <w:abstractNumId w:val="52"/>
  </w:num>
  <w:num w:numId="26">
    <w:abstractNumId w:val="39"/>
  </w:num>
  <w:num w:numId="27">
    <w:abstractNumId w:val="57"/>
  </w:num>
  <w:num w:numId="28">
    <w:abstractNumId w:val="13"/>
  </w:num>
  <w:num w:numId="29">
    <w:abstractNumId w:val="25"/>
  </w:num>
  <w:num w:numId="30">
    <w:abstractNumId w:val="36"/>
  </w:num>
  <w:num w:numId="31">
    <w:abstractNumId w:val="9"/>
  </w:num>
  <w:num w:numId="32">
    <w:abstractNumId w:val="67"/>
  </w:num>
  <w:num w:numId="33">
    <w:abstractNumId w:val="0"/>
  </w:num>
  <w:num w:numId="34">
    <w:abstractNumId w:val="44"/>
  </w:num>
  <w:num w:numId="35">
    <w:abstractNumId w:val="21"/>
  </w:num>
  <w:num w:numId="36">
    <w:abstractNumId w:val="1"/>
  </w:num>
  <w:num w:numId="37">
    <w:abstractNumId w:val="62"/>
  </w:num>
  <w:num w:numId="38">
    <w:abstractNumId w:val="20"/>
  </w:num>
  <w:num w:numId="39">
    <w:abstractNumId w:val="24"/>
  </w:num>
  <w:num w:numId="40">
    <w:abstractNumId w:val="65"/>
  </w:num>
  <w:num w:numId="41">
    <w:abstractNumId w:val="28"/>
  </w:num>
  <w:num w:numId="42">
    <w:abstractNumId w:val="50"/>
  </w:num>
  <w:num w:numId="43">
    <w:abstractNumId w:val="68"/>
  </w:num>
  <w:num w:numId="44">
    <w:abstractNumId w:val="8"/>
  </w:num>
  <w:num w:numId="45">
    <w:abstractNumId w:val="31"/>
  </w:num>
  <w:num w:numId="46">
    <w:abstractNumId w:val="45"/>
  </w:num>
  <w:num w:numId="47">
    <w:abstractNumId w:val="22"/>
  </w:num>
  <w:num w:numId="48">
    <w:abstractNumId w:val="38"/>
  </w:num>
  <w:num w:numId="49">
    <w:abstractNumId w:val="41"/>
  </w:num>
  <w:num w:numId="50">
    <w:abstractNumId w:val="6"/>
  </w:num>
  <w:num w:numId="51">
    <w:abstractNumId w:val="42"/>
  </w:num>
  <w:num w:numId="52">
    <w:abstractNumId w:val="49"/>
  </w:num>
  <w:num w:numId="53">
    <w:abstractNumId w:val="53"/>
  </w:num>
  <w:num w:numId="54">
    <w:abstractNumId w:val="60"/>
  </w:num>
  <w:num w:numId="55">
    <w:abstractNumId w:val="43"/>
  </w:num>
  <w:num w:numId="56">
    <w:abstractNumId w:val="4"/>
  </w:num>
  <w:num w:numId="57">
    <w:abstractNumId w:val="15"/>
  </w:num>
  <w:num w:numId="58">
    <w:abstractNumId w:val="26"/>
  </w:num>
  <w:num w:numId="59">
    <w:abstractNumId w:val="66"/>
  </w:num>
  <w:num w:numId="60">
    <w:abstractNumId w:val="61"/>
  </w:num>
  <w:num w:numId="61">
    <w:abstractNumId w:val="14"/>
  </w:num>
  <w:num w:numId="62">
    <w:abstractNumId w:val="19"/>
  </w:num>
  <w:num w:numId="63">
    <w:abstractNumId w:val="56"/>
  </w:num>
  <w:num w:numId="64">
    <w:abstractNumId w:val="12"/>
  </w:num>
  <w:num w:numId="65">
    <w:abstractNumId w:val="58"/>
  </w:num>
  <w:num w:numId="66">
    <w:abstractNumId w:val="55"/>
  </w:num>
  <w:num w:numId="67">
    <w:abstractNumId w:val="7"/>
  </w:num>
  <w:num w:numId="68">
    <w:abstractNumId w:val="29"/>
  </w:num>
  <w:num w:numId="69">
    <w:abstractNumId w:val="3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65EC6"/>
    <w:rsid w:val="00003534"/>
    <w:rsid w:val="00024B3D"/>
    <w:rsid w:val="0004696D"/>
    <w:rsid w:val="00060C71"/>
    <w:rsid w:val="000B1076"/>
    <w:rsid w:val="001A2DF6"/>
    <w:rsid w:val="001A40B3"/>
    <w:rsid w:val="002157B0"/>
    <w:rsid w:val="00225679"/>
    <w:rsid w:val="002C0489"/>
    <w:rsid w:val="003A373D"/>
    <w:rsid w:val="003D7DC7"/>
    <w:rsid w:val="00465778"/>
    <w:rsid w:val="0047489D"/>
    <w:rsid w:val="0048543E"/>
    <w:rsid w:val="00540EFF"/>
    <w:rsid w:val="00551DA6"/>
    <w:rsid w:val="00562266"/>
    <w:rsid w:val="00595586"/>
    <w:rsid w:val="005A690D"/>
    <w:rsid w:val="005A7C55"/>
    <w:rsid w:val="00610279"/>
    <w:rsid w:val="00632FDD"/>
    <w:rsid w:val="00670A12"/>
    <w:rsid w:val="00695066"/>
    <w:rsid w:val="007537AE"/>
    <w:rsid w:val="00797B91"/>
    <w:rsid w:val="007A0BFE"/>
    <w:rsid w:val="007A3A6C"/>
    <w:rsid w:val="00801409"/>
    <w:rsid w:val="00812C3E"/>
    <w:rsid w:val="008434D9"/>
    <w:rsid w:val="00845CB0"/>
    <w:rsid w:val="008A22EE"/>
    <w:rsid w:val="0096225F"/>
    <w:rsid w:val="00995605"/>
    <w:rsid w:val="009D49B8"/>
    <w:rsid w:val="00A160B6"/>
    <w:rsid w:val="00A2612E"/>
    <w:rsid w:val="00A828A1"/>
    <w:rsid w:val="00A952BC"/>
    <w:rsid w:val="00AB1FC5"/>
    <w:rsid w:val="00B15188"/>
    <w:rsid w:val="00C65EC6"/>
    <w:rsid w:val="00CB0B3D"/>
    <w:rsid w:val="00CB52A4"/>
    <w:rsid w:val="00CB6B87"/>
    <w:rsid w:val="00CC15BD"/>
    <w:rsid w:val="00CE5F31"/>
    <w:rsid w:val="00D359FB"/>
    <w:rsid w:val="00D7618A"/>
    <w:rsid w:val="00E1108A"/>
    <w:rsid w:val="00EA0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C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65EC6"/>
    <w:pPr>
      <w:spacing w:before="100" w:beforeAutospacing="1" w:after="100" w:afterAutospacing="1"/>
      <w:outlineLvl w:val="0"/>
    </w:pPr>
    <w:rPr>
      <w:b/>
      <w:bCs/>
      <w:kern w:val="36"/>
      <w:sz w:val="48"/>
      <w:szCs w:val="48"/>
    </w:rPr>
  </w:style>
  <w:style w:type="paragraph" w:styleId="3">
    <w:name w:val="heading 3"/>
    <w:basedOn w:val="a"/>
    <w:next w:val="a"/>
    <w:link w:val="30"/>
    <w:qFormat/>
    <w:rsid w:val="00C65E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E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C65EC6"/>
    <w:rPr>
      <w:rFonts w:ascii="Arial" w:eastAsia="Times New Roman" w:hAnsi="Arial" w:cs="Arial"/>
      <w:b/>
      <w:bCs/>
      <w:sz w:val="26"/>
      <w:szCs w:val="26"/>
      <w:lang w:eastAsia="ru-RU"/>
    </w:rPr>
  </w:style>
  <w:style w:type="paragraph" w:styleId="a3">
    <w:name w:val="Normal (Web)"/>
    <w:basedOn w:val="a"/>
    <w:rsid w:val="00C65EC6"/>
    <w:pPr>
      <w:spacing w:before="100" w:beforeAutospacing="1" w:after="100" w:afterAutospacing="1"/>
    </w:pPr>
  </w:style>
  <w:style w:type="paragraph" w:styleId="z-">
    <w:name w:val="HTML Top of Form"/>
    <w:basedOn w:val="a"/>
    <w:next w:val="a"/>
    <w:link w:val="z-0"/>
    <w:hidden/>
    <w:rsid w:val="00C65EC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C65EC6"/>
    <w:rPr>
      <w:rFonts w:ascii="Arial" w:eastAsia="Times New Roman" w:hAnsi="Arial" w:cs="Arial"/>
      <w:vanish/>
      <w:sz w:val="16"/>
      <w:szCs w:val="16"/>
      <w:lang w:eastAsia="ru-RU"/>
    </w:rPr>
  </w:style>
  <w:style w:type="paragraph" w:styleId="z-1">
    <w:name w:val="HTML Bottom of Form"/>
    <w:basedOn w:val="a"/>
    <w:next w:val="a"/>
    <w:link w:val="z-2"/>
    <w:hidden/>
    <w:rsid w:val="00C65EC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C65EC6"/>
    <w:rPr>
      <w:rFonts w:ascii="Arial" w:eastAsia="Times New Roman" w:hAnsi="Arial" w:cs="Arial"/>
      <w:vanish/>
      <w:sz w:val="16"/>
      <w:szCs w:val="16"/>
      <w:lang w:eastAsia="ru-RU"/>
    </w:rPr>
  </w:style>
  <w:style w:type="character" w:styleId="a4">
    <w:name w:val="Strong"/>
    <w:basedOn w:val="a0"/>
    <w:qFormat/>
    <w:rsid w:val="00C65EC6"/>
    <w:rPr>
      <w:b/>
      <w:bCs/>
    </w:rPr>
  </w:style>
  <w:style w:type="character" w:styleId="a5">
    <w:name w:val="Hyperlink"/>
    <w:basedOn w:val="a0"/>
    <w:rsid w:val="00C65EC6"/>
    <w:rPr>
      <w:color w:val="000000"/>
      <w:u w:val="single"/>
    </w:rPr>
  </w:style>
  <w:style w:type="paragraph" w:customStyle="1" w:styleId="a6">
    <w:name w:val="Îáû÷íûé"/>
    <w:rsid w:val="00C65EC6"/>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taxonomy">
    <w:name w:val="taxonomy"/>
    <w:basedOn w:val="a0"/>
    <w:rsid w:val="00C65EC6"/>
  </w:style>
  <w:style w:type="paragraph" w:styleId="a7">
    <w:name w:val="List Paragraph"/>
    <w:basedOn w:val="a"/>
    <w:uiPriority w:val="34"/>
    <w:qFormat/>
    <w:rsid w:val="00632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2;&#1086;&#1080;%20&#1076;&#1086;&#1082;&#1091;&#1084;&#1077;&#1085;&#1090;&#1099;\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Doc2</Template>
  <TotalTime>470</TotalTime>
  <Pages>15</Pages>
  <Words>4549</Words>
  <Characters>25931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2012-11-12T15:18:00Z</dcterms:created>
  <dcterms:modified xsi:type="dcterms:W3CDTF">2023-02-19T13:01:00Z</dcterms:modified>
</cp:coreProperties>
</file>