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27" w:rsidRDefault="002D0727" w:rsidP="00AA08A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 xml:space="preserve">Методическая разработка </w:t>
      </w:r>
      <w:r w:rsidRPr="00AA08A5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>логопедического занятия</w:t>
      </w:r>
    </w:p>
    <w:p w:rsidR="002D0727" w:rsidRPr="00AA08A5" w:rsidRDefault="002D0727" w:rsidP="00AA08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</w:pPr>
      <w:r w:rsidRPr="00CF02D9">
        <w:rPr>
          <w:rFonts w:ascii="Times New Roman" w:hAnsi="Times New Roman"/>
          <w:color w:val="111111"/>
          <w:sz w:val="28"/>
          <w:szCs w:val="28"/>
          <w:lang w:eastAsia="ru-RU"/>
        </w:rPr>
        <w:t>в подготовительной группе</w:t>
      </w:r>
    </w:p>
    <w:p w:rsidR="002D0727" w:rsidRPr="00CF02D9" w:rsidRDefault="002D0727" w:rsidP="00AA08A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к</w:t>
      </w:r>
      <w:r w:rsidRPr="00CF02D9">
        <w:rPr>
          <w:rFonts w:ascii="Times New Roman" w:hAnsi="Times New Roman"/>
          <w:color w:val="111111"/>
          <w:sz w:val="28"/>
          <w:szCs w:val="28"/>
          <w:lang w:eastAsia="ru-RU"/>
        </w:rPr>
        <w:t>омпенсирующей направленности для детей с ТНР</w:t>
      </w:r>
    </w:p>
    <w:p w:rsidR="002D0727" w:rsidRDefault="002D0727" w:rsidP="00CF02D9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2D0727" w:rsidRPr="00CF02D9" w:rsidRDefault="002D0727" w:rsidP="00CF02D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F02D9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>Тема: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«Игра в школу!»</w:t>
      </w:r>
    </w:p>
    <w:p w:rsidR="002D0727" w:rsidRDefault="002D0727" w:rsidP="00E1483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702CE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>Цель: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обобщать и систематизировать знания, умения и навыки, полученные ранее в процессе коррекционно – развивающей работы.</w:t>
      </w:r>
    </w:p>
    <w:p w:rsidR="002D0727" w:rsidRPr="00D702CE" w:rsidRDefault="002D0727" w:rsidP="00E1483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</w:pPr>
      <w:r w:rsidRPr="00D702CE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>Задачи:</w:t>
      </w:r>
    </w:p>
    <w:p w:rsidR="002D0727" w:rsidRDefault="002D0727" w:rsidP="00E1483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D702CE">
        <w:rPr>
          <w:rFonts w:ascii="Times New Roman" w:hAnsi="Times New Roman"/>
          <w:b/>
          <w:color w:val="111111"/>
          <w:sz w:val="28"/>
          <w:szCs w:val="28"/>
          <w:lang w:eastAsia="ru-RU"/>
        </w:rPr>
        <w:t>Коррекционно – образовательные:</w:t>
      </w:r>
    </w:p>
    <w:p w:rsidR="002D0727" w:rsidRDefault="002D0727" w:rsidP="00103B6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уточнять, активизировать и актуализировать словарь;</w:t>
      </w:r>
    </w:p>
    <w:p w:rsidR="002D0727" w:rsidRDefault="002D0727" w:rsidP="00103B6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способствовать развитию грамматического строя и связной речи;</w:t>
      </w:r>
    </w:p>
    <w:p w:rsidR="002D0727" w:rsidRDefault="002D0727" w:rsidP="00103B6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закреплять умение детей отвечать на вопросы связно, полно и выразительно;</w:t>
      </w:r>
    </w:p>
    <w:p w:rsidR="002D0727" w:rsidRDefault="002D0727" w:rsidP="00103B6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совершенствовать навыки словообразования и словоизменения;</w:t>
      </w:r>
    </w:p>
    <w:p w:rsidR="002D0727" w:rsidRPr="00D702CE" w:rsidRDefault="002D0727" w:rsidP="00103B6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развивать </w:t>
      </w:r>
      <w:r w:rsidRPr="00EA407D">
        <w:rPr>
          <w:rFonts w:ascii="Times New Roman" w:hAnsi="Times New Roman"/>
          <w:color w:val="111111"/>
          <w:sz w:val="28"/>
          <w:szCs w:val="28"/>
          <w:lang w:eastAsia="ru-RU"/>
        </w:rPr>
        <w:t>фонематические процессы.</w:t>
      </w:r>
    </w:p>
    <w:p w:rsidR="002D0727" w:rsidRPr="00D702CE" w:rsidRDefault="002D0727" w:rsidP="00D702CE">
      <w:pPr>
        <w:shd w:val="clear" w:color="auto" w:fill="FFFFFF"/>
        <w:spacing w:before="225" w:after="225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D702CE">
        <w:rPr>
          <w:rFonts w:ascii="Times New Roman" w:hAnsi="Times New Roman"/>
          <w:b/>
          <w:color w:val="111111"/>
          <w:sz w:val="28"/>
          <w:szCs w:val="28"/>
          <w:lang w:eastAsia="ru-RU"/>
        </w:rPr>
        <w:t>Коррекционно – развивающие:</w:t>
      </w:r>
    </w:p>
    <w:p w:rsidR="002D0727" w:rsidRPr="00D702CE" w:rsidRDefault="002D0727" w:rsidP="00103B6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развивать зрительное, слуховое восприятие;</w:t>
      </w:r>
    </w:p>
    <w:p w:rsidR="002D0727" w:rsidRPr="00D702CE" w:rsidRDefault="002D0727" w:rsidP="00103B6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развивать произвольное внимание и память;</w:t>
      </w:r>
    </w:p>
    <w:p w:rsidR="002D0727" w:rsidRPr="00D702CE" w:rsidRDefault="002D0727" w:rsidP="00103B6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развивать двигательную активность;</w:t>
      </w:r>
    </w:p>
    <w:p w:rsidR="002D0727" w:rsidRPr="00D702CE" w:rsidRDefault="002D0727" w:rsidP="00D702CE">
      <w:pPr>
        <w:shd w:val="clear" w:color="auto" w:fill="FFFFFF"/>
        <w:spacing w:before="225" w:after="225" w:line="240" w:lineRule="auto"/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</w:pPr>
      <w:r w:rsidRPr="00D702CE">
        <w:rPr>
          <w:rFonts w:ascii="Times New Roman" w:hAnsi="Times New Roman"/>
          <w:b/>
          <w:color w:val="111111"/>
          <w:sz w:val="28"/>
          <w:szCs w:val="28"/>
          <w:lang w:eastAsia="ru-RU"/>
        </w:rPr>
        <w:t>Коррекционно – воспитательные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2D0727" w:rsidRDefault="002D0727" w:rsidP="00103B6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воспитывать умение внимательно слушать и выполнять инструкции;</w:t>
      </w:r>
    </w:p>
    <w:p w:rsidR="002D0727" w:rsidRDefault="002D0727" w:rsidP="00103B6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воспитывать умение взаимодействовать друг с другом;</w:t>
      </w:r>
    </w:p>
    <w:p w:rsidR="002D0727" w:rsidRDefault="002D0727" w:rsidP="00103B6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вызвать положительное эмоциональное состояние у детей;</w:t>
      </w:r>
    </w:p>
    <w:p w:rsidR="002D0727" w:rsidRDefault="002D0727" w:rsidP="00103B6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формировать осознанное отношение к обучению в школе и положительную школьную мотивацию.</w:t>
      </w:r>
    </w:p>
    <w:p w:rsidR="002D0727" w:rsidRDefault="002D0727" w:rsidP="00103B6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2D0727" w:rsidRDefault="002D0727" w:rsidP="00CC3E60">
      <w:pPr>
        <w:shd w:val="clear" w:color="auto" w:fill="FFFFFF"/>
        <w:spacing w:before="225" w:after="225" w:line="240" w:lineRule="auto"/>
        <w:ind w:left="708" w:hanging="34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E57E9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Оборудовани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е: переносная доска (мольберт), папки, тетради, «дневники для оценок» карандаши простые и цветные,  картинки для составления слова,  мяч,  карточки – задания для каждого ребенка, цветные магниты и маркеры для звукового разбора, музыкальная композиция «Учат в школе», ,колокольчик (звонок).</w:t>
      </w:r>
    </w:p>
    <w:p w:rsidR="002D0727" w:rsidRDefault="002D0727" w:rsidP="00E1483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2D0727" w:rsidRDefault="002D0727" w:rsidP="00E1483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2D0727" w:rsidRDefault="002D0727" w:rsidP="00CC3E60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2D0727" w:rsidRPr="00AE57E9" w:rsidRDefault="002D0727" w:rsidP="00886B02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AE57E9">
        <w:rPr>
          <w:rFonts w:ascii="Times New Roman" w:hAnsi="Times New Roman"/>
          <w:b/>
          <w:color w:val="111111"/>
          <w:sz w:val="28"/>
          <w:szCs w:val="28"/>
          <w:lang w:eastAsia="ru-RU"/>
        </w:rPr>
        <w:t>Ход занятия</w:t>
      </w:r>
    </w:p>
    <w:p w:rsidR="002D0727" w:rsidRDefault="002D0727" w:rsidP="0033610A">
      <w:pPr>
        <w:numPr>
          <w:ilvl w:val="0"/>
          <w:numId w:val="13"/>
        </w:num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Оргмомент</w:t>
      </w:r>
    </w:p>
    <w:p w:rsidR="002D0727" w:rsidRPr="003900F4" w:rsidRDefault="002D0727" w:rsidP="0075675B">
      <w:pPr>
        <w:shd w:val="clear" w:color="auto" w:fill="FFFFFF"/>
        <w:spacing w:after="0" w:line="240" w:lineRule="auto"/>
        <w:ind w:left="720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3900F4">
        <w:rPr>
          <w:rFonts w:ascii="Times New Roman" w:hAnsi="Times New Roman"/>
          <w:i/>
          <w:color w:val="111111"/>
          <w:sz w:val="28"/>
          <w:szCs w:val="28"/>
          <w:lang w:eastAsia="ru-RU"/>
        </w:rPr>
        <w:t>Учитель – логопед:</w:t>
      </w:r>
    </w:p>
    <w:p w:rsidR="002D0727" w:rsidRDefault="002D0727" w:rsidP="0075675B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- Ребята, сегодня у нас необычное задание. Я хочу предложить вам поиграть. Но какая это будет игра, вы должны догадаться сами. А для этого вам</w:t>
      </w:r>
      <w:r w:rsidRPr="00E148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придется  выполнить одно мое </w:t>
      </w:r>
      <w:r w:rsidRPr="0075675B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задание:</w:t>
      </w:r>
    </w:p>
    <w:p w:rsidR="002D0727" w:rsidRPr="00E14832" w:rsidRDefault="002D0727" w:rsidP="0075675B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2D0727" w:rsidRPr="00886B02" w:rsidRDefault="002D0727" w:rsidP="00886B02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/>
          <w:color w:val="111111"/>
          <w:sz w:val="28"/>
          <w:szCs w:val="28"/>
          <w:u w:val="single"/>
          <w:lang w:eastAsia="ru-RU"/>
        </w:rPr>
        <w:t>Задание: (Приложение 1)</w:t>
      </w:r>
    </w:p>
    <w:p w:rsidR="002D0727" w:rsidRDefault="002D0727" w:rsidP="00846C0C">
      <w:pPr>
        <w:pStyle w:val="ListParagraph"/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46C0C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Перед вами картинки</w:t>
      </w:r>
      <w:r w:rsidRPr="00846C0C">
        <w:rPr>
          <w:rFonts w:ascii="Times New Roman" w:hAnsi="Times New Roman"/>
          <w:color w:val="111111"/>
          <w:sz w:val="28"/>
          <w:szCs w:val="28"/>
          <w:lang w:eastAsia="ru-RU"/>
        </w:rPr>
        <w:t>: шапка, кукла, обруч, ложка, автобус.</w:t>
      </w:r>
    </w:p>
    <w:p w:rsidR="002D0727" w:rsidRPr="00886B02" w:rsidRDefault="002D0727" w:rsidP="00886B02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   -</w:t>
      </w:r>
      <w:r w:rsidRPr="00E148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Выделите первые звуки в сл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овах, сложите слово.</w:t>
      </w:r>
    </w:p>
    <w:p w:rsidR="002D0727" w:rsidRPr="00E14832" w:rsidRDefault="002D0727" w:rsidP="00846C0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</w:t>
      </w:r>
      <w:r w:rsidRPr="00E14832">
        <w:rPr>
          <w:rFonts w:ascii="Times New Roman" w:hAnsi="Times New Roman"/>
          <w:color w:val="111111"/>
          <w:sz w:val="28"/>
          <w:szCs w:val="28"/>
          <w:lang w:eastAsia="ru-RU"/>
        </w:rPr>
        <w:t>-Какое слово у нас получилось? </w:t>
      </w:r>
      <w:r w:rsidRPr="00E148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14832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школа</w:t>
      </w:r>
      <w:r w:rsidRPr="00E148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D0727" w:rsidRPr="003900F4" w:rsidRDefault="002D0727" w:rsidP="003900F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</w:t>
      </w:r>
      <w:r w:rsidRPr="00E14832">
        <w:rPr>
          <w:rFonts w:ascii="Times New Roman" w:hAnsi="Times New Roman"/>
          <w:color w:val="111111"/>
          <w:sz w:val="28"/>
          <w:szCs w:val="28"/>
          <w:lang w:eastAsia="ru-RU"/>
        </w:rPr>
        <w:t>-Правиль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но! Сегодня мы с вами поиграем</w:t>
      </w:r>
      <w:r w:rsidRPr="00E148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 </w:t>
      </w:r>
      <w:r w:rsidRPr="00E1483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школу</w:t>
      </w:r>
      <w:r w:rsidRPr="00E14832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2D0727" w:rsidRDefault="002D0727" w:rsidP="00E1483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2D0727" w:rsidRPr="003900F4" w:rsidRDefault="002D0727" w:rsidP="0075675B">
      <w:pPr>
        <w:spacing w:after="0"/>
        <w:rPr>
          <w:rFonts w:ascii="Times New Roman" w:hAnsi="Times New Roman"/>
          <w:i/>
          <w:color w:val="111111"/>
          <w:sz w:val="27"/>
          <w:szCs w:val="27"/>
          <w:lang w:eastAsia="ru-RU"/>
        </w:rPr>
      </w:pPr>
      <w:r>
        <w:rPr>
          <w:rFonts w:ascii="Times New Roman" w:hAnsi="Times New Roman"/>
          <w:color w:val="111111"/>
          <w:sz w:val="27"/>
          <w:szCs w:val="27"/>
          <w:lang w:eastAsia="ru-RU"/>
        </w:rPr>
        <w:t xml:space="preserve">     </w:t>
      </w:r>
      <w:r w:rsidRPr="003900F4">
        <w:rPr>
          <w:rFonts w:ascii="Times New Roman" w:hAnsi="Times New Roman"/>
          <w:i/>
          <w:color w:val="111111"/>
          <w:sz w:val="27"/>
          <w:szCs w:val="27"/>
          <w:lang w:eastAsia="ru-RU"/>
        </w:rPr>
        <w:t xml:space="preserve">Учитель – логопед: </w:t>
      </w:r>
    </w:p>
    <w:p w:rsidR="002D0727" w:rsidRDefault="002D0727" w:rsidP="0075675B">
      <w:pPr>
        <w:spacing w:after="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7"/>
          <w:szCs w:val="27"/>
          <w:lang w:eastAsia="ru-RU"/>
        </w:rPr>
        <w:t xml:space="preserve">- Но вы  не можете идти в школу с пустыми   руками. </w:t>
      </w:r>
      <w:r w:rsidRPr="00886B02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Отгадайте загадки</w:t>
      </w:r>
      <w:r w:rsidRPr="00D264A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886B02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 узнаете, </w:t>
      </w: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какие предметы вам понадобятся в школе</w:t>
      </w:r>
      <w:r w:rsidRPr="00886B02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2D0727" w:rsidRPr="0075675B" w:rsidRDefault="002D0727">
      <w:pPr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</w:pPr>
      <w:r w:rsidRPr="0075675B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Загадки:</w:t>
      </w:r>
    </w:p>
    <w:p w:rsidR="002D0727" w:rsidRDefault="002D0727" w:rsidP="00886B02">
      <w:pPr>
        <w:numPr>
          <w:ilvl w:val="0"/>
          <w:numId w:val="15"/>
        </w:numPr>
        <w:spacing w:after="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То я в клетку, то в линейку,</w:t>
      </w:r>
    </w:p>
    <w:p w:rsidR="002D0727" w:rsidRDefault="002D0727" w:rsidP="003900F4">
      <w:pPr>
        <w:spacing w:after="0" w:line="240" w:lineRule="auto"/>
        <w:ind w:left="1440"/>
        <w:rPr>
          <w:i/>
          <w:color w:val="333333"/>
          <w:lang w:eastAsia="ru-RU"/>
        </w:rPr>
      </w:pPr>
      <w:r w:rsidRPr="00065677">
        <w:rPr>
          <w:rFonts w:ascii="Times New Roman" w:hAnsi="Times New Roman"/>
          <w:sz w:val="28"/>
          <w:szCs w:val="28"/>
          <w:lang w:eastAsia="ru-RU"/>
        </w:rPr>
        <w:t>Написать на мне сумей - ка</w:t>
      </w:r>
      <w:r>
        <w:rPr>
          <w:lang w:eastAsia="ru-RU"/>
        </w:rPr>
        <w:t>.</w:t>
      </w:r>
      <w:r w:rsidRPr="00886B02">
        <w:rPr>
          <w:color w:val="333333"/>
          <w:lang w:eastAsia="ru-RU"/>
        </w:rPr>
        <w:t xml:space="preserve"> </w:t>
      </w:r>
      <w:r>
        <w:rPr>
          <w:color w:val="333333"/>
          <w:lang w:eastAsia="ru-RU"/>
        </w:rPr>
        <w:t>(</w:t>
      </w:r>
      <w:r w:rsidRPr="00065677">
        <w:rPr>
          <w:rFonts w:ascii="Times New Roman" w:hAnsi="Times New Roman"/>
          <w:color w:val="333333"/>
          <w:sz w:val="28"/>
          <w:szCs w:val="28"/>
          <w:lang w:eastAsia="ru-RU"/>
        </w:rPr>
        <w:t>Тетрадь</w:t>
      </w:r>
      <w:r w:rsidRPr="00065677">
        <w:rPr>
          <w:color w:val="333333"/>
          <w:lang w:eastAsia="ru-RU"/>
        </w:rPr>
        <w:t>)</w:t>
      </w:r>
    </w:p>
    <w:p w:rsidR="002D0727" w:rsidRDefault="002D0727" w:rsidP="003900F4">
      <w:pPr>
        <w:spacing w:after="0" w:line="240" w:lineRule="auto"/>
        <w:ind w:left="1440"/>
        <w:rPr>
          <w:i/>
          <w:color w:val="333333"/>
          <w:lang w:eastAsia="ru-RU"/>
        </w:rPr>
      </w:pPr>
    </w:p>
    <w:p w:rsidR="002D0727" w:rsidRDefault="002D0727" w:rsidP="003900F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Отметки, замечания</w:t>
      </w:r>
    </w:p>
    <w:p w:rsidR="002D0727" w:rsidRDefault="002D0727" w:rsidP="003900F4">
      <w:pPr>
        <w:spacing w:after="0" w:line="240" w:lineRule="auto"/>
        <w:ind w:left="108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Учитель пишет в нем.</w:t>
      </w:r>
    </w:p>
    <w:p w:rsidR="002D0727" w:rsidRDefault="002D0727" w:rsidP="003900F4">
      <w:pPr>
        <w:spacing w:after="0" w:line="240" w:lineRule="auto"/>
        <w:ind w:left="108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Уроков расписание</w:t>
      </w:r>
    </w:p>
    <w:p w:rsidR="002D0727" w:rsidRDefault="002D0727" w:rsidP="003900F4">
      <w:pPr>
        <w:spacing w:after="0" w:line="240" w:lineRule="auto"/>
        <w:ind w:left="108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Мы тоже в нем найдем.</w:t>
      </w:r>
    </w:p>
    <w:p w:rsidR="002D0727" w:rsidRDefault="002D0727" w:rsidP="003900F4">
      <w:pPr>
        <w:spacing w:after="0" w:line="240" w:lineRule="auto"/>
        <w:ind w:left="108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Хранит и бережет его</w:t>
      </w:r>
    </w:p>
    <w:p w:rsidR="002D0727" w:rsidRDefault="002D0727" w:rsidP="003900F4">
      <w:pPr>
        <w:spacing w:after="0" w:line="240" w:lineRule="auto"/>
        <w:ind w:left="108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 Примерный ученик.</w:t>
      </w:r>
    </w:p>
    <w:p w:rsidR="002D0727" w:rsidRDefault="002D0727" w:rsidP="003900F4">
      <w:pPr>
        <w:spacing w:after="0" w:line="240" w:lineRule="auto"/>
        <w:ind w:left="108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 «Пятерок» в нем полным – полно</w:t>
      </w:r>
    </w:p>
    <w:p w:rsidR="002D0727" w:rsidRDefault="002D0727" w:rsidP="003900F4">
      <w:pPr>
        <w:spacing w:after="0" w:line="240" w:lineRule="auto"/>
        <w:ind w:left="108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 Ваш документ….. (Дневник)</w:t>
      </w:r>
    </w:p>
    <w:p w:rsidR="002D0727" w:rsidRPr="003900F4" w:rsidRDefault="002D0727" w:rsidP="00065677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2D0727" w:rsidRPr="003415F0" w:rsidRDefault="002D0727" w:rsidP="00886B02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415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Когда я на урок спешу, </w:t>
      </w:r>
    </w:p>
    <w:p w:rsidR="002D0727" w:rsidRDefault="002D0727" w:rsidP="003415F0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415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неё тетради положу. </w:t>
      </w:r>
    </w:p>
    <w:p w:rsidR="002D0727" w:rsidRDefault="002D0727" w:rsidP="003415F0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415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Здесь им хорошо живётся, </w:t>
      </w:r>
    </w:p>
    <w:p w:rsidR="002D0727" w:rsidRDefault="002D0727" w:rsidP="003415F0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415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Ни одна из них не мнётся, </w:t>
      </w:r>
    </w:p>
    <w:p w:rsidR="002D0727" w:rsidRDefault="002D0727" w:rsidP="003415F0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415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Не теряются тетрадки </w:t>
      </w:r>
    </w:p>
    <w:p w:rsidR="002D0727" w:rsidRPr="003415F0" w:rsidRDefault="002D0727" w:rsidP="003415F0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школьной для тетрадей... (Папке)</w:t>
      </w:r>
    </w:p>
    <w:p w:rsidR="002D0727" w:rsidRDefault="002D0727" w:rsidP="003415F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  <w:lang w:eastAsia="ru-RU"/>
        </w:rPr>
      </w:pPr>
    </w:p>
    <w:p w:rsidR="002D0727" w:rsidRPr="00065677" w:rsidRDefault="002D0727" w:rsidP="003415F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065677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Учитель – логопед: </w:t>
      </w:r>
    </w:p>
    <w:p w:rsidR="002D0727" w:rsidRPr="003415F0" w:rsidRDefault="002D0727" w:rsidP="003415F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- </w:t>
      </w:r>
      <w:r w:rsidRPr="003415F0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Молодцы!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Вы отгадали</w:t>
      </w:r>
      <w:r w:rsidRPr="003415F0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все предметы, которые понадобятся вам сегодня в школе. </w:t>
      </w:r>
    </w:p>
    <w:p w:rsidR="002D0727" w:rsidRDefault="002D0727" w:rsidP="00B8571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- А  как можно назвать эти предметы  </w:t>
      </w:r>
      <w:r w:rsidRPr="003415F0">
        <w:rPr>
          <w:rFonts w:ascii="Times New Roman" w:hAnsi="Times New Roman"/>
          <w:color w:val="111111"/>
          <w:sz w:val="28"/>
          <w:szCs w:val="28"/>
          <w:lang w:eastAsia="ru-RU"/>
        </w:rPr>
        <w:t>одним словом </w:t>
      </w:r>
      <w:r w:rsidRPr="003415F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415F0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школьные принадлежности</w:t>
      </w:r>
      <w:r w:rsidRPr="003415F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2D0727" w:rsidRDefault="002D0727" w:rsidP="00B8571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2D0727" w:rsidRDefault="002D0727" w:rsidP="003415F0">
      <w:pPr>
        <w:pStyle w:val="ListParagraph"/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2D0727" w:rsidRDefault="002D0727" w:rsidP="0075675B">
      <w:pPr>
        <w:pStyle w:val="ListParagraph"/>
        <w:shd w:val="clear" w:color="auto" w:fill="FFFFFF"/>
        <w:spacing w:after="0" w:line="240" w:lineRule="auto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065677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Учитель – логопед: </w:t>
      </w:r>
    </w:p>
    <w:p w:rsidR="002D0727" w:rsidRDefault="002D0727" w:rsidP="00065677">
      <w:pPr>
        <w:pStyle w:val="ListParagraph"/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06567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- Берите ваши школьные папки и </w:t>
      </w:r>
      <w:r>
        <w:rPr>
          <w:rFonts w:ascii="Times New Roman" w:hAnsi="Times New Roman"/>
          <w:sz w:val="28"/>
          <w:szCs w:val="28"/>
          <w:lang w:eastAsia="ru-RU"/>
        </w:rPr>
        <w:t xml:space="preserve">  п</w:t>
      </w:r>
      <w:r w:rsidRPr="00065677">
        <w:rPr>
          <w:rFonts w:ascii="Times New Roman" w:hAnsi="Times New Roman"/>
          <w:sz w:val="28"/>
          <w:szCs w:val="28"/>
          <w:lang w:eastAsia="ru-RU"/>
        </w:rPr>
        <w:t xml:space="preserve">роходите в класс, занимайте свои места </w:t>
      </w:r>
      <w:r w:rsidRPr="00065677">
        <w:rPr>
          <w:rFonts w:ascii="Times New Roman" w:hAnsi="Times New Roman"/>
          <w:i/>
          <w:sz w:val="28"/>
          <w:szCs w:val="28"/>
          <w:lang w:eastAsia="ru-RU"/>
        </w:rPr>
        <w:t>(на столах  - таблички с именами детей).</w:t>
      </w:r>
    </w:p>
    <w:p w:rsidR="002D0727" w:rsidRDefault="002D0727" w:rsidP="00065677">
      <w:pPr>
        <w:pStyle w:val="ListParagraph"/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2D0727" w:rsidRPr="00065677" w:rsidRDefault="002D0727" w:rsidP="00065677">
      <w:pPr>
        <w:pStyle w:val="ListParagraph"/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Звенит звонок</w:t>
      </w:r>
    </w:p>
    <w:p w:rsidR="002D0727" w:rsidRDefault="002D0727" w:rsidP="00837654">
      <w:pPr>
        <w:shd w:val="clear" w:color="auto" w:fill="FFFFFF"/>
        <w:tabs>
          <w:tab w:val="left" w:pos="1065"/>
        </w:tabs>
        <w:spacing w:beforeAutospacing="1"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- Дети, сегодня у нас по расписанию 2 урока. Но прежде, чем мы начнем заниматься, давайте вспомним правило поведения на уроках:</w:t>
      </w:r>
    </w:p>
    <w:p w:rsidR="002D0727" w:rsidRPr="00837654" w:rsidRDefault="002D0727" w:rsidP="00837654">
      <w:pPr>
        <w:shd w:val="clear" w:color="auto" w:fill="FFFFFF"/>
        <w:tabs>
          <w:tab w:val="left" w:pos="1065"/>
        </w:tabs>
        <w:spacing w:beforeAutospacing="1"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D0727" w:rsidRDefault="002D0727" w:rsidP="00065677">
      <w:pPr>
        <w:tabs>
          <w:tab w:val="left" w:pos="285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Ответить хочешь – не шуми,</w:t>
      </w:r>
    </w:p>
    <w:p w:rsidR="002D0727" w:rsidRDefault="002D0727" w:rsidP="00837654">
      <w:pPr>
        <w:tabs>
          <w:tab w:val="left" w:pos="2850"/>
        </w:tabs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А молча руку подними.</w:t>
      </w:r>
    </w:p>
    <w:p w:rsidR="002D0727" w:rsidRDefault="002D0727" w:rsidP="00CC3E60">
      <w:pPr>
        <w:numPr>
          <w:ilvl w:val="0"/>
          <w:numId w:val="13"/>
        </w:num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Основная часть</w:t>
      </w:r>
    </w:p>
    <w:p w:rsidR="002D0727" w:rsidRDefault="002D0727" w:rsidP="00CC3E60">
      <w:pPr>
        <w:ind w:left="36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Первый </w:t>
      </w:r>
      <w:r w:rsidRPr="00C95975">
        <w:rPr>
          <w:rFonts w:ascii="Times New Roman" w:hAnsi="Times New Roman"/>
          <w:b/>
          <w:sz w:val="28"/>
          <w:szCs w:val="28"/>
          <w:lang w:eastAsia="ru-RU"/>
        </w:rPr>
        <w:t xml:space="preserve"> урок –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математика.</w:t>
      </w:r>
    </w:p>
    <w:p w:rsidR="002D0727" w:rsidRDefault="002D0727" w:rsidP="009A32D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получают ученики в школе за знания получают? (Оценки)</w:t>
      </w:r>
    </w:p>
    <w:p w:rsidR="002D0727" w:rsidRPr="009A32D7" w:rsidRDefault="002D0727" w:rsidP="00587127">
      <w:pPr>
        <w:rPr>
          <w:rFonts w:ascii="Times New Roman" w:hAnsi="Times New Roman"/>
          <w:sz w:val="28"/>
          <w:szCs w:val="28"/>
          <w:lang w:eastAsia="ru-RU"/>
        </w:rPr>
      </w:pPr>
      <w:r w:rsidRPr="009A32D7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Какая самая лучшая оценка?</w:t>
      </w:r>
    </w:p>
    <w:p w:rsidR="002D0727" w:rsidRPr="00837654" w:rsidRDefault="002D0727" w:rsidP="00587127">
      <w:pPr>
        <w:rPr>
          <w:rFonts w:ascii="Times New Roman" w:hAnsi="Times New Roman"/>
          <w:i/>
          <w:sz w:val="28"/>
          <w:szCs w:val="28"/>
          <w:lang w:eastAsia="ru-RU"/>
        </w:rPr>
      </w:pPr>
      <w:r w:rsidRPr="00C973DF">
        <w:rPr>
          <w:rFonts w:ascii="Times New Roman" w:hAnsi="Times New Roman"/>
          <w:b/>
          <w:sz w:val="28"/>
          <w:szCs w:val="28"/>
          <w:u w:val="single"/>
          <w:lang w:eastAsia="ru-RU"/>
        </w:rPr>
        <w:t>Игра «Только пять!»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37654">
        <w:rPr>
          <w:rFonts w:ascii="Times New Roman" w:hAnsi="Times New Roman"/>
          <w:i/>
          <w:sz w:val="28"/>
          <w:szCs w:val="28"/>
          <w:lang w:eastAsia="ru-RU"/>
        </w:rPr>
        <w:t>(Приложение 2).</w:t>
      </w:r>
    </w:p>
    <w:p w:rsidR="002D0727" w:rsidRDefault="002D0727" w:rsidP="00587127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8F6DEA">
        <w:rPr>
          <w:rFonts w:ascii="Times New Roman" w:hAnsi="Times New Roman"/>
          <w:sz w:val="28"/>
          <w:szCs w:val="28"/>
          <w:lang w:eastAsia="ru-RU"/>
        </w:rPr>
        <w:t>Рассмотрите</w:t>
      </w:r>
      <w:r>
        <w:rPr>
          <w:rFonts w:ascii="Times New Roman" w:hAnsi="Times New Roman"/>
          <w:sz w:val="28"/>
          <w:szCs w:val="28"/>
          <w:lang w:eastAsia="ru-RU"/>
        </w:rPr>
        <w:t xml:space="preserve"> внимательно картинки и назовите только те, где нарисовано 5 предметов. Помните, что отвечать надо полным предложением.</w:t>
      </w:r>
    </w:p>
    <w:p w:rsidR="002D0727" w:rsidRPr="00C973DF" w:rsidRDefault="002D0727" w:rsidP="00587127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Пр: Я вижу 5 домов.</w:t>
      </w:r>
    </w:p>
    <w:p w:rsidR="002D0727" w:rsidRPr="00C973DF" w:rsidRDefault="002D0727" w:rsidP="00587127">
      <w:pPr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973DF">
        <w:rPr>
          <w:rFonts w:ascii="Times New Roman" w:hAnsi="Times New Roman"/>
          <w:b/>
          <w:sz w:val="28"/>
          <w:szCs w:val="28"/>
          <w:u w:val="single"/>
          <w:lang w:eastAsia="ru-RU"/>
        </w:rPr>
        <w:t>Игра «Найди и сосчитай»</w:t>
      </w:r>
    </w:p>
    <w:p w:rsidR="002D0727" w:rsidRDefault="002D0727" w:rsidP="00587127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Внимательно прослушайте маленькое стихотворение и  сосчитайте:</w:t>
      </w:r>
    </w:p>
    <w:p w:rsidR="002D0727" w:rsidRDefault="002D0727" w:rsidP="00065677">
      <w:pPr>
        <w:numPr>
          <w:ilvl w:val="0"/>
          <w:numId w:val="15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сколько звуков «Р» в ней встречается:</w:t>
      </w:r>
    </w:p>
    <w:p w:rsidR="002D0727" w:rsidRPr="00837654" w:rsidRDefault="002D0727" w:rsidP="00837654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7654">
        <w:rPr>
          <w:rFonts w:ascii="Times New Roman" w:hAnsi="Times New Roman"/>
          <w:sz w:val="28"/>
          <w:szCs w:val="28"/>
          <w:lang w:eastAsia="ru-RU"/>
        </w:rPr>
        <w:t>К</w:t>
      </w:r>
      <w:r w:rsidRPr="00837654"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837654">
        <w:rPr>
          <w:rFonts w:ascii="Times New Roman" w:hAnsi="Times New Roman"/>
          <w:sz w:val="28"/>
          <w:szCs w:val="28"/>
          <w:lang w:eastAsia="ru-RU"/>
        </w:rPr>
        <w:t>асной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837654">
        <w:rPr>
          <w:rFonts w:ascii="Times New Roman" w:hAnsi="Times New Roman"/>
          <w:b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аскою Его</w:t>
      </w:r>
      <w:r w:rsidRPr="00837654">
        <w:rPr>
          <w:rFonts w:ascii="Times New Roman" w:hAnsi="Times New Roman"/>
          <w:b/>
          <w:sz w:val="28"/>
          <w:szCs w:val="28"/>
          <w:lang w:eastAsia="ru-RU"/>
        </w:rPr>
        <w:t>р</w:t>
      </w:r>
    </w:p>
    <w:p w:rsidR="002D0727" w:rsidRDefault="002D0727" w:rsidP="00837654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837654">
        <w:rPr>
          <w:rFonts w:ascii="Times New Roman" w:hAnsi="Times New Roman"/>
          <w:b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асит к</w:t>
      </w:r>
      <w:r w:rsidRPr="00837654">
        <w:rPr>
          <w:rFonts w:ascii="Times New Roman" w:hAnsi="Times New Roman"/>
          <w:b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ышу и забо</w:t>
      </w:r>
      <w:r w:rsidRPr="00837654">
        <w:rPr>
          <w:rFonts w:ascii="Times New Roman" w:hAnsi="Times New Roman"/>
          <w:b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. (6)</w:t>
      </w:r>
    </w:p>
    <w:p w:rsidR="002D0727" w:rsidRDefault="002D0727" w:rsidP="00587127">
      <w:pPr>
        <w:rPr>
          <w:rFonts w:ascii="Times New Roman" w:hAnsi="Times New Roman"/>
          <w:sz w:val="28"/>
          <w:szCs w:val="28"/>
          <w:lang w:eastAsia="ru-RU"/>
        </w:rPr>
      </w:pPr>
    </w:p>
    <w:p w:rsidR="002D0727" w:rsidRDefault="002D0727" w:rsidP="00065677">
      <w:pPr>
        <w:numPr>
          <w:ilvl w:val="0"/>
          <w:numId w:val="15"/>
        </w:numPr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сколько звуков «ЛЬ» в ней встречается:</w:t>
      </w:r>
    </w:p>
    <w:p w:rsidR="002D0727" w:rsidRDefault="002D0727" w:rsidP="00837654">
      <w:pPr>
        <w:tabs>
          <w:tab w:val="left" w:pos="3480"/>
        </w:tabs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30B5">
        <w:rPr>
          <w:rFonts w:ascii="Times New Roman" w:hAnsi="Times New Roman"/>
          <w:b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1430B5">
        <w:rPr>
          <w:rFonts w:ascii="Times New Roman" w:hAnsi="Times New Roman"/>
          <w:b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я, Ва</w:t>
      </w:r>
      <w:r w:rsidRPr="001430B5">
        <w:rPr>
          <w:rFonts w:ascii="Times New Roman" w:hAnsi="Times New Roman"/>
          <w:b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я, две Га</w:t>
      </w:r>
      <w:r w:rsidRPr="001430B5">
        <w:rPr>
          <w:rFonts w:ascii="Times New Roman" w:hAnsi="Times New Roman"/>
          <w:b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ины</w:t>
      </w:r>
    </w:p>
    <w:p w:rsidR="002D0727" w:rsidRPr="001430B5" w:rsidRDefault="002D0727" w:rsidP="00837654">
      <w:pPr>
        <w:tabs>
          <w:tab w:val="left" w:pos="3480"/>
        </w:tabs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1430B5">
        <w:rPr>
          <w:rFonts w:ascii="Times New Roman" w:hAnsi="Times New Roman"/>
          <w:b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и ягоды ма</w:t>
      </w:r>
      <w:r w:rsidRPr="001430B5">
        <w:rPr>
          <w:rFonts w:ascii="Times New Roman" w:hAnsi="Times New Roman"/>
          <w:b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ины. (6)</w:t>
      </w:r>
    </w:p>
    <w:p w:rsidR="002D0727" w:rsidRPr="001430B5" w:rsidRDefault="002D0727" w:rsidP="00587127">
      <w:pP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53C0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Игра «Веселые </w:t>
      </w:r>
      <w:r w:rsidRPr="001430B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примеры»</w:t>
      </w:r>
    </w:p>
    <w:p w:rsidR="002D0727" w:rsidRDefault="002D0727" w:rsidP="00587127">
      <w:pPr>
        <w:rPr>
          <w:rFonts w:ascii="Times New Roman" w:hAnsi="Times New Roman"/>
          <w:i/>
          <w:sz w:val="28"/>
          <w:szCs w:val="28"/>
          <w:lang w:eastAsia="ru-RU"/>
        </w:rPr>
      </w:pPr>
      <w:r w:rsidRPr="001430B5">
        <w:rPr>
          <w:rFonts w:ascii="Times New Roman" w:hAnsi="Times New Roman"/>
          <w:i/>
          <w:sz w:val="28"/>
          <w:szCs w:val="28"/>
          <w:lang w:eastAsia="ru-RU"/>
        </w:rPr>
        <w:t>Учитель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30B5">
        <w:rPr>
          <w:rFonts w:ascii="Times New Roman" w:hAnsi="Times New Roman"/>
          <w:i/>
          <w:sz w:val="28"/>
          <w:szCs w:val="28"/>
          <w:lang w:eastAsia="ru-RU"/>
        </w:rPr>
        <w:t>– логопед:</w:t>
      </w:r>
    </w:p>
    <w:p w:rsidR="002D0727" w:rsidRPr="001430B5" w:rsidRDefault="002D0727" w:rsidP="00587127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Какой же урок математики без примеров?</w:t>
      </w:r>
    </w:p>
    <w:p w:rsidR="002D0727" w:rsidRDefault="002D0727" w:rsidP="00587127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Выполните математические действия  и запишите получившиеся слова:</w:t>
      </w:r>
    </w:p>
    <w:p w:rsidR="002D0727" w:rsidRDefault="002D0727" w:rsidP="009A32D7">
      <w:pPr>
        <w:rPr>
          <w:rFonts w:ascii="Times New Roman" w:hAnsi="Times New Roman"/>
          <w:sz w:val="28"/>
          <w:szCs w:val="28"/>
          <w:lang w:eastAsia="ru-RU"/>
        </w:rPr>
      </w:pPr>
    </w:p>
    <w:p w:rsidR="002D0727" w:rsidRPr="0069505F" w:rsidRDefault="002D0727" w:rsidP="003F758F">
      <w:pPr>
        <w:rPr>
          <w:rFonts w:ascii="Times New Roman" w:hAnsi="Times New Roman"/>
          <w:b/>
          <w:sz w:val="28"/>
          <w:szCs w:val="28"/>
        </w:rPr>
      </w:pPr>
      <w:r w:rsidRPr="0069505F">
        <w:rPr>
          <w:rFonts w:ascii="Times New Roman" w:hAnsi="Times New Roman"/>
          <w:b/>
          <w:sz w:val="28"/>
          <w:szCs w:val="28"/>
        </w:rPr>
        <w:t xml:space="preserve">КРАС+КИМ-М= </w:t>
      </w:r>
      <w:r>
        <w:rPr>
          <w:rFonts w:ascii="Times New Roman" w:hAnsi="Times New Roman"/>
          <w:b/>
          <w:sz w:val="28"/>
          <w:szCs w:val="28"/>
        </w:rPr>
        <w:t>КРАСКИ</w:t>
      </w:r>
    </w:p>
    <w:p w:rsidR="002D0727" w:rsidRPr="0069505F" w:rsidRDefault="002D0727" w:rsidP="003F758F">
      <w:pPr>
        <w:rPr>
          <w:rFonts w:ascii="Times New Roman" w:hAnsi="Times New Roman"/>
          <w:b/>
          <w:sz w:val="28"/>
          <w:szCs w:val="28"/>
        </w:rPr>
      </w:pPr>
      <w:r w:rsidRPr="0069505F">
        <w:rPr>
          <w:rFonts w:ascii="Times New Roman" w:hAnsi="Times New Roman"/>
          <w:b/>
          <w:sz w:val="28"/>
          <w:szCs w:val="28"/>
        </w:rPr>
        <w:t>РУА</w:t>
      </w:r>
      <w:r>
        <w:rPr>
          <w:rFonts w:ascii="Times New Roman" w:hAnsi="Times New Roman"/>
          <w:b/>
          <w:sz w:val="28"/>
          <w:szCs w:val="28"/>
        </w:rPr>
        <w:t>-А+Ч + КА= РУЧКА</w:t>
      </w:r>
    </w:p>
    <w:p w:rsidR="002D0727" w:rsidRPr="003F758F" w:rsidRDefault="002D0727" w:rsidP="009A32D7">
      <w:pPr>
        <w:rPr>
          <w:rFonts w:ascii="Times New Roman" w:hAnsi="Times New Roman"/>
          <w:b/>
          <w:sz w:val="28"/>
          <w:szCs w:val="28"/>
        </w:rPr>
      </w:pPr>
      <w:r w:rsidRPr="0069505F">
        <w:rPr>
          <w:rFonts w:ascii="Times New Roman" w:hAnsi="Times New Roman"/>
          <w:b/>
          <w:sz w:val="28"/>
          <w:szCs w:val="28"/>
        </w:rPr>
        <w:t>ЛАСТЫ-ТЫ+ТИК =</w:t>
      </w:r>
      <w:r>
        <w:rPr>
          <w:rFonts w:ascii="Times New Roman" w:hAnsi="Times New Roman"/>
          <w:b/>
          <w:sz w:val="28"/>
          <w:szCs w:val="28"/>
        </w:rPr>
        <w:t xml:space="preserve"> ЛАСТИК</w:t>
      </w:r>
    </w:p>
    <w:p w:rsidR="002D0727" w:rsidRDefault="002D0727" w:rsidP="009A32D7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 примерами вы справились.</w:t>
      </w:r>
    </w:p>
    <w:p w:rsidR="002D0727" w:rsidRDefault="002D0727" w:rsidP="009A32D7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урок математики подошел к концу и пришло время оценить вашу работу на уроке.</w:t>
      </w:r>
    </w:p>
    <w:p w:rsidR="002D0727" w:rsidRDefault="002D0727" w:rsidP="009A32D7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Достаньте из папки и откройте ваши дневники. Я хочу, чтобы сегодня вы оценили себя сами:</w:t>
      </w:r>
    </w:p>
    <w:p w:rsidR="002D0727" w:rsidRDefault="002D0727" w:rsidP="00837654">
      <w:pPr>
        <w:numPr>
          <w:ilvl w:val="0"/>
          <w:numId w:val="14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если вы активно занимались на уроке, не допускали ошибок – поставьте пять;</w:t>
      </w:r>
    </w:p>
    <w:p w:rsidR="002D0727" w:rsidRDefault="002D0727" w:rsidP="00837654">
      <w:pPr>
        <w:numPr>
          <w:ilvl w:val="0"/>
          <w:numId w:val="14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если ошибок было немного – поставьте четыре;</w:t>
      </w:r>
    </w:p>
    <w:p w:rsidR="002D0727" w:rsidRDefault="002D0727" w:rsidP="00837654">
      <w:pPr>
        <w:numPr>
          <w:ilvl w:val="0"/>
          <w:numId w:val="14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если вам было трудно и вы допускали много ошибок – оставьте клеточку для оценки незаполненной.</w:t>
      </w:r>
    </w:p>
    <w:p w:rsidR="002D0727" w:rsidRPr="00837654" w:rsidRDefault="002D0727" w:rsidP="009A32D7">
      <w:pPr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37654">
        <w:rPr>
          <w:rFonts w:ascii="Times New Roman" w:hAnsi="Times New Roman"/>
          <w:b/>
          <w:i/>
          <w:sz w:val="28"/>
          <w:szCs w:val="28"/>
          <w:lang w:eastAsia="ru-RU"/>
        </w:rPr>
        <w:t xml:space="preserve">Звенит звонок </w:t>
      </w:r>
    </w:p>
    <w:p w:rsidR="002D0727" w:rsidRDefault="002D0727" w:rsidP="00C973DF">
      <w:pPr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>Перемена 1</w:t>
      </w:r>
    </w:p>
    <w:p w:rsidR="002D0727" w:rsidRPr="002B19A1" w:rsidRDefault="002D0727" w:rsidP="00C973DF">
      <w:pPr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- Наступила перемена. Давайте немного разомнемся и отдохнем.</w:t>
      </w:r>
    </w:p>
    <w:p w:rsidR="002D0727" w:rsidRPr="002B19A1" w:rsidRDefault="002D0727" w:rsidP="00C973DF">
      <w:pPr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2B19A1">
        <w:rPr>
          <w:rFonts w:ascii="Times New Roman" w:hAnsi="Times New Roman"/>
          <w:b/>
          <w:sz w:val="28"/>
          <w:szCs w:val="28"/>
          <w:u w:val="single"/>
          <w:lang w:eastAsia="ru-RU"/>
        </w:rPr>
        <w:t>Игра  с мячом «Вопрос – ответ»</w:t>
      </w:r>
    </w:p>
    <w:p w:rsidR="002D0727" w:rsidRPr="001F0C77" w:rsidRDefault="002D0727" w:rsidP="001F0C77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Гласные звуки это  – (А, О, У, И, Ы, Э).</w:t>
      </w:r>
    </w:p>
    <w:p w:rsidR="002D0727" w:rsidRPr="00952A77" w:rsidRDefault="002D0727" w:rsidP="00F93D27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F0C77">
        <w:rPr>
          <w:color w:val="000000"/>
          <w:sz w:val="28"/>
          <w:szCs w:val="28"/>
        </w:rPr>
        <w:t>Продолжи</w:t>
      </w:r>
      <w:r>
        <w:rPr>
          <w:color w:val="000000"/>
          <w:sz w:val="28"/>
          <w:szCs w:val="28"/>
        </w:rPr>
        <w:t>: «Сколько в слове… (гласных звуков, столько и слогов).</w:t>
      </w:r>
    </w:p>
    <w:p w:rsidR="002D0727" w:rsidRDefault="002D0727" w:rsidP="001F0C77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Тетрадь Васи, чья она? (Васина), пенал Даши, чей он? (Дашин)</w:t>
      </w:r>
    </w:p>
    <w:p w:rsidR="002D0727" w:rsidRPr="00C95975" w:rsidRDefault="002D0727" w:rsidP="001F0C77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 правило: «Звуки говорим и слышим, … (буквы видим мы и пишем).</w:t>
      </w:r>
    </w:p>
    <w:p w:rsidR="002D0727" w:rsidRPr="00952A77" w:rsidRDefault="002D0727" w:rsidP="001F0C77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2A77">
        <w:rPr>
          <w:color w:val="000000"/>
          <w:sz w:val="28"/>
          <w:szCs w:val="28"/>
        </w:rPr>
        <w:t>Какой звук лишний:</w:t>
      </w:r>
      <w:r>
        <w:rPr>
          <w:color w:val="000000"/>
          <w:sz w:val="28"/>
          <w:szCs w:val="28"/>
        </w:rPr>
        <w:t xml:space="preserve"> М, Н, П, Д</w:t>
      </w:r>
    </w:p>
    <w:p w:rsidR="002D0727" w:rsidRDefault="002D0727" w:rsidP="001F0C77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Сосчитай: 1 школьный портфель, (2 школьных портфеля, 3 школьных портфеля, 4 школьных портфеля, 5 школьных портфелей).</w:t>
      </w:r>
    </w:p>
    <w:p w:rsidR="002D0727" w:rsidRDefault="002D0727" w:rsidP="001F0C77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Скажи наоборот: веселый – грустный, добрый – злой, длинный -короткий</w:t>
      </w:r>
    </w:p>
    <w:p w:rsidR="002D0727" w:rsidRPr="00AE0B2D" w:rsidRDefault="002D0727" w:rsidP="001F0C77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Скажи ласково: крыльцо – крылечко, окно – окошечко, ведро – ведерочко.</w:t>
      </w:r>
    </w:p>
    <w:p w:rsidR="002D0727" w:rsidRPr="00AE0B2D" w:rsidRDefault="002D0727" w:rsidP="00AE0B2D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Назови одним словом: автобус, поезд, самолет, что это? (Транспорт); бабочка, пчела, комар – (Насекомые).</w:t>
      </w:r>
    </w:p>
    <w:p w:rsidR="002D0727" w:rsidRPr="00AE0B2D" w:rsidRDefault="002D0727" w:rsidP="001F0C77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>
        <w:rPr>
          <w:rStyle w:val="c0"/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2"/>
          <w:szCs w:val="22"/>
        </w:rPr>
        <w:t xml:space="preserve"> </w:t>
      </w:r>
      <w:r w:rsidRPr="00AE0B2D">
        <w:rPr>
          <w:rStyle w:val="c0"/>
          <w:color w:val="000000"/>
          <w:sz w:val="28"/>
          <w:szCs w:val="28"/>
        </w:rPr>
        <w:t>Кто как разговаривает: кукушка – кукует, петух – кукарекает, овца – блеет.</w:t>
      </w:r>
    </w:p>
    <w:p w:rsidR="002D0727" w:rsidRPr="000D5634" w:rsidRDefault="002D0727" w:rsidP="001F0C77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</w:t>
      </w:r>
      <w:r w:rsidRPr="000D5634">
        <w:rPr>
          <w:color w:val="000000"/>
          <w:sz w:val="28"/>
          <w:szCs w:val="28"/>
        </w:rPr>
        <w:t>Назови детенышей: у коровы – теленок, у лошади – жеребенок, у собаки- щенок</w:t>
      </w:r>
    </w:p>
    <w:p w:rsidR="002D0727" w:rsidRPr="00AE0B2D" w:rsidRDefault="002D0727" w:rsidP="00153C00">
      <w:pPr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2D0727" w:rsidRPr="002B19A1" w:rsidRDefault="002D0727" w:rsidP="00C973DF">
      <w:pPr>
        <w:rPr>
          <w:rFonts w:ascii="Times New Roman" w:hAnsi="Times New Roman"/>
          <w:sz w:val="28"/>
          <w:szCs w:val="28"/>
          <w:lang w:eastAsia="ru-RU"/>
        </w:rPr>
      </w:pPr>
      <w:r w:rsidRPr="002B19A1">
        <w:rPr>
          <w:rFonts w:ascii="Times New Roman" w:hAnsi="Times New Roman"/>
          <w:i/>
          <w:sz w:val="28"/>
          <w:szCs w:val="28"/>
          <w:lang w:eastAsia="ru-RU"/>
        </w:rPr>
        <w:t>Учитель логопед</w:t>
      </w:r>
      <w:r>
        <w:rPr>
          <w:rFonts w:ascii="Times New Roman" w:hAnsi="Times New Roman"/>
          <w:sz w:val="28"/>
          <w:szCs w:val="28"/>
          <w:lang w:eastAsia="ru-RU"/>
        </w:rPr>
        <w:t>: Перемена закончилась. Долгожданный дан звонок, начинается урок.</w:t>
      </w:r>
    </w:p>
    <w:p w:rsidR="002D0727" w:rsidRPr="00867C20" w:rsidRDefault="002D0727" w:rsidP="00C973DF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Второй</w:t>
      </w:r>
      <w:r w:rsidRPr="00867C20">
        <w:rPr>
          <w:rFonts w:ascii="Times New Roman" w:hAnsi="Times New Roman"/>
          <w:b/>
          <w:sz w:val="28"/>
          <w:szCs w:val="28"/>
          <w:lang w:eastAsia="ru-RU"/>
        </w:rPr>
        <w:t xml:space="preserve"> урок – обучение грамоте.</w:t>
      </w:r>
    </w:p>
    <w:p w:rsidR="002D0727" w:rsidRDefault="002D0727" w:rsidP="00C973DF">
      <w:pPr>
        <w:rPr>
          <w:rFonts w:ascii="Times New Roman" w:hAnsi="Times New Roman"/>
          <w:sz w:val="28"/>
          <w:szCs w:val="28"/>
          <w:lang w:eastAsia="ru-RU"/>
        </w:rPr>
      </w:pPr>
      <w:r w:rsidRPr="00B371EB">
        <w:rPr>
          <w:rFonts w:ascii="Times New Roman" w:hAnsi="Times New Roman"/>
          <w:i/>
          <w:sz w:val="28"/>
          <w:szCs w:val="28"/>
          <w:lang w:eastAsia="ru-RU"/>
        </w:rPr>
        <w:t>Учитель – логопед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2D0727" w:rsidRDefault="002D0727" w:rsidP="000D5634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Будем мы сейчас писать</w:t>
      </w:r>
    </w:p>
    <w:p w:rsidR="002D0727" w:rsidRDefault="002D0727" w:rsidP="000D5634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Пригодится нам тетрадь.</w:t>
      </w:r>
    </w:p>
    <w:p w:rsidR="002D0727" w:rsidRDefault="002D0727" w:rsidP="000D5634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D0727" w:rsidRDefault="002D0727" w:rsidP="00AD69A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Кто хочет пойти к доске?</w:t>
      </w:r>
    </w:p>
    <w:p w:rsidR="002D0727" w:rsidRDefault="002D0727" w:rsidP="000D5634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D0727" w:rsidRPr="00867C20" w:rsidRDefault="002D0727" w:rsidP="00C973DF">
      <w:pPr>
        <w:pStyle w:val="NormalWeb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sz w:val="28"/>
          <w:szCs w:val="28"/>
        </w:rPr>
        <w:t>- Откройте тетради.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867C20">
        <w:rPr>
          <w:color w:val="000000"/>
          <w:sz w:val="28"/>
          <w:szCs w:val="28"/>
        </w:rPr>
        <w:t xml:space="preserve">Найдите середину строчки и напишите букву «И». Справа от «И» напишите букву «Г», слева от «И» напишите букву «Н». Слева от «Н» - букву «К», справа от «Г» - букву «А». Прочитайте слово, </w:t>
      </w:r>
      <w:r>
        <w:rPr>
          <w:color w:val="000000"/>
          <w:sz w:val="28"/>
          <w:szCs w:val="28"/>
        </w:rPr>
        <w:t>которое у вас получилось. (КНИГА</w:t>
      </w:r>
      <w:r w:rsidRPr="00867C20">
        <w:rPr>
          <w:color w:val="000000"/>
          <w:sz w:val="28"/>
          <w:szCs w:val="28"/>
        </w:rPr>
        <w:t>)</w:t>
      </w:r>
    </w:p>
    <w:p w:rsidR="002D0727" w:rsidRPr="00927107" w:rsidRDefault="002D0727" w:rsidP="00C973DF">
      <w:pPr>
        <w:pStyle w:val="NormalWeb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b/>
          <w:i/>
          <w:iCs/>
          <w:color w:val="000000"/>
          <w:sz w:val="21"/>
          <w:szCs w:val="21"/>
        </w:rPr>
      </w:pPr>
    </w:p>
    <w:p w:rsidR="002D0727" w:rsidRDefault="002D0727" w:rsidP="00C973DF">
      <w:pPr>
        <w:tabs>
          <w:tab w:val="left" w:pos="142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Сделайте </w:t>
      </w:r>
      <w:r w:rsidRPr="000D5634">
        <w:rPr>
          <w:rFonts w:ascii="Times New Roman" w:hAnsi="Times New Roman"/>
          <w:b/>
          <w:sz w:val="28"/>
          <w:szCs w:val="28"/>
          <w:u w:val="single"/>
          <w:lang w:eastAsia="ru-RU"/>
        </w:rPr>
        <w:t>звуковой разбор.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Разделите слово на слоги и поставьте ударение.</w:t>
      </w:r>
    </w:p>
    <w:p w:rsidR="002D0727" w:rsidRPr="00CB341E" w:rsidRDefault="002D0727" w:rsidP="00C973DF">
      <w:pPr>
        <w:tabs>
          <w:tab w:val="left" w:pos="1425"/>
        </w:tabs>
        <w:rPr>
          <w:rFonts w:ascii="Times New Roman" w:hAnsi="Times New Roman"/>
          <w:i/>
          <w:sz w:val="28"/>
          <w:szCs w:val="28"/>
          <w:lang w:eastAsia="ru-RU"/>
        </w:rPr>
      </w:pPr>
      <w:r w:rsidRPr="00CB341E">
        <w:rPr>
          <w:rFonts w:ascii="Times New Roman" w:hAnsi="Times New Roman"/>
          <w:i/>
          <w:sz w:val="28"/>
          <w:szCs w:val="28"/>
          <w:lang w:eastAsia="ru-RU"/>
        </w:rPr>
        <w:t>(Один ребенок выполняет на доске).</w:t>
      </w:r>
    </w:p>
    <w:p w:rsidR="002D0727" w:rsidRPr="00C570C8" w:rsidRDefault="002D0727" w:rsidP="00C973DF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</w:pPr>
      <w:r w:rsidRPr="00C570C8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Взаимоконтроль:</w:t>
      </w:r>
    </w:p>
    <w:p w:rsidR="002D0727" w:rsidRDefault="002D0727" w:rsidP="00C973DF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- Поменяйтесь тетрадями, внимательно проверьте, как справился с заданием ваш сосед. </w:t>
      </w:r>
    </w:p>
    <w:p w:rsidR="002D0727" w:rsidRDefault="002D0727" w:rsidP="00C570C8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- </w:t>
      </w:r>
      <w:r w:rsidRPr="00CB341E">
        <w:rPr>
          <w:rFonts w:ascii="Times New Roman" w:hAnsi="Times New Roman"/>
          <w:color w:val="111111"/>
          <w:sz w:val="28"/>
          <w:szCs w:val="28"/>
          <w:lang w:eastAsia="ru-RU"/>
        </w:rPr>
        <w:t>У всех получилась такая схема</w:t>
      </w:r>
      <w:r w:rsidRPr="00CB341E">
        <w:rPr>
          <w:rFonts w:ascii="Arial" w:hAnsi="Arial" w:cs="Arial"/>
          <w:color w:val="111111"/>
          <w:sz w:val="27"/>
          <w:szCs w:val="27"/>
          <w:lang w:eastAsia="ru-RU"/>
        </w:rPr>
        <w:t>?</w:t>
      </w:r>
    </w:p>
    <w:p w:rsidR="002D0727" w:rsidRDefault="002D0727" w:rsidP="00C570C8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C570C8">
        <w:rPr>
          <w:rFonts w:ascii="Times New Roman" w:hAnsi="Times New Roman"/>
          <w:b/>
          <w:color w:val="111111"/>
          <w:sz w:val="28"/>
          <w:szCs w:val="28"/>
          <w:lang w:eastAsia="ru-RU"/>
        </w:rPr>
        <w:t>Физминутка</w:t>
      </w:r>
    </w:p>
    <w:p w:rsidR="002D0727" w:rsidRPr="00C570C8" w:rsidRDefault="002D0727" w:rsidP="00C570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- Ребята, впереди нас  трудные задания, поэтому предлагаю вам немного отдохнуть.</w:t>
      </w:r>
    </w:p>
    <w:p w:rsidR="002D0727" w:rsidRDefault="002D0727" w:rsidP="00C570C8">
      <w:pPr>
        <w:rPr>
          <w:rFonts w:ascii="Times New Roman" w:hAnsi="Times New Roman"/>
          <w:i/>
          <w:sz w:val="28"/>
          <w:szCs w:val="28"/>
        </w:rPr>
      </w:pPr>
      <w:r w:rsidRPr="00C570C8">
        <w:rPr>
          <w:rFonts w:ascii="Times New Roman" w:hAnsi="Times New Roman"/>
          <w:b/>
          <w:i/>
          <w:sz w:val="28"/>
          <w:szCs w:val="28"/>
        </w:rPr>
        <w:t>«Учат в школе</w:t>
      </w:r>
      <w:r w:rsidRPr="00C570C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2D9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танцевальная композиция: </w:t>
      </w:r>
      <w:r w:rsidRPr="00CF02D9">
        <w:rPr>
          <w:rFonts w:ascii="Times New Roman" w:hAnsi="Times New Roman"/>
          <w:i/>
          <w:sz w:val="28"/>
          <w:szCs w:val="28"/>
        </w:rPr>
        <w:t>1 ребенок показывает</w:t>
      </w:r>
      <w:r>
        <w:rPr>
          <w:rFonts w:ascii="Times New Roman" w:hAnsi="Times New Roman"/>
          <w:i/>
          <w:sz w:val="28"/>
          <w:szCs w:val="28"/>
        </w:rPr>
        <w:t>, остальные повторяют движения под музыку</w:t>
      </w:r>
      <w:r w:rsidRPr="00CF02D9">
        <w:rPr>
          <w:rFonts w:ascii="Times New Roman" w:hAnsi="Times New Roman"/>
          <w:i/>
          <w:sz w:val="28"/>
          <w:szCs w:val="28"/>
        </w:rPr>
        <w:t>)</w:t>
      </w:r>
    </w:p>
    <w:p w:rsidR="002D0727" w:rsidRPr="002B19A1" w:rsidRDefault="002D0727" w:rsidP="00C570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Проходите на свои места. Продолжаем заниматься. В предыдущем задании вы написали слово «КНИГА». Составьте предложение с этим словом. В предложении обязательно должен быть предлог. («Книга лежит на полке.»)</w:t>
      </w:r>
    </w:p>
    <w:p w:rsidR="002D0727" w:rsidRDefault="002D0727" w:rsidP="002B19A1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- Послушайте еще раз предложение: </w:t>
      </w:r>
      <w:r>
        <w:rPr>
          <w:rFonts w:ascii="Times New Roman" w:hAnsi="Times New Roman"/>
          <w:color w:val="181818"/>
          <w:sz w:val="28"/>
          <w:szCs w:val="28"/>
          <w:u w:val="single"/>
          <w:lang w:eastAsia="ru-RU"/>
        </w:rPr>
        <w:t>«Книга лежит на полке</w:t>
      </w:r>
      <w:r w:rsidRPr="00AD69A4">
        <w:rPr>
          <w:rFonts w:ascii="Times New Roman" w:hAnsi="Times New Roman"/>
          <w:color w:val="181818"/>
          <w:sz w:val="28"/>
          <w:szCs w:val="28"/>
          <w:u w:val="single"/>
          <w:lang w:eastAsia="ru-RU"/>
        </w:rPr>
        <w:t>».</w:t>
      </w:r>
    </w:p>
    <w:p w:rsidR="002D0727" w:rsidRDefault="002D0727" w:rsidP="002B19A1">
      <w:pPr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- Сколько слов в предложении? Какое 1 – е, 2-е, 3-е, 4 –е? Назовите слова – предметы (какое слово – предмет отвечает на вопрос Кто это?/ что это?). Назовите предлог.</w:t>
      </w:r>
    </w:p>
    <w:p w:rsidR="002D0727" w:rsidRDefault="002D0727" w:rsidP="002B19A1">
      <w:pPr>
        <w:spacing w:after="0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 - Вспомните правила написания предложения?</w:t>
      </w:r>
    </w:p>
    <w:p w:rsidR="002D0727" w:rsidRDefault="002D0727" w:rsidP="002B19A1">
      <w:pPr>
        <w:spacing w:after="0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(Первое слово в предложении пишется с заглавной буквы.</w:t>
      </w:r>
    </w:p>
    <w:p w:rsidR="002D0727" w:rsidRDefault="002D0727" w:rsidP="002B19A1">
      <w:pPr>
        <w:spacing w:after="0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Все слова в предложении пишутся отдельно.</w:t>
      </w:r>
    </w:p>
    <w:p w:rsidR="002D0727" w:rsidRDefault="002D0727" w:rsidP="002B19A1">
      <w:pPr>
        <w:spacing w:after="0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В конце предложения ставится точка.)</w:t>
      </w:r>
    </w:p>
    <w:p w:rsidR="002D0727" w:rsidRDefault="002D0727" w:rsidP="002B19A1">
      <w:pPr>
        <w:rPr>
          <w:rFonts w:ascii="Times New Roman" w:hAnsi="Times New Roman"/>
          <w:sz w:val="28"/>
          <w:szCs w:val="28"/>
        </w:rPr>
      </w:pPr>
    </w:p>
    <w:p w:rsidR="002D0727" w:rsidRDefault="002D0727" w:rsidP="002B19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Сделайте схему этого предложения.</w:t>
      </w:r>
    </w:p>
    <w:p w:rsidR="002D0727" w:rsidRPr="00AD69A4" w:rsidRDefault="002D0727" w:rsidP="002B19A1">
      <w:pPr>
        <w:rPr>
          <w:rFonts w:ascii="Times New Roman" w:hAnsi="Times New Roman"/>
          <w:i/>
          <w:sz w:val="28"/>
          <w:szCs w:val="28"/>
        </w:rPr>
      </w:pPr>
      <w:r w:rsidRPr="00AD69A4">
        <w:rPr>
          <w:rFonts w:ascii="Times New Roman" w:hAnsi="Times New Roman"/>
          <w:i/>
          <w:sz w:val="28"/>
          <w:szCs w:val="28"/>
        </w:rPr>
        <w:t>(Один ребенок у доски)</w:t>
      </w:r>
    </w:p>
    <w:p w:rsidR="002D0727" w:rsidRDefault="002D0727" w:rsidP="002B19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Проверяем.</w:t>
      </w:r>
    </w:p>
    <w:p w:rsidR="002D0727" w:rsidRDefault="002D0727" w:rsidP="002B19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Урок подошел к концу. Откройте дневники. </w:t>
      </w:r>
      <w:r>
        <w:rPr>
          <w:rFonts w:ascii="Times New Roman" w:hAnsi="Times New Roman"/>
          <w:i/>
          <w:sz w:val="28"/>
          <w:szCs w:val="28"/>
        </w:rPr>
        <w:t>(О</w:t>
      </w:r>
      <w:r w:rsidRPr="002B19A1">
        <w:rPr>
          <w:rFonts w:ascii="Times New Roman" w:hAnsi="Times New Roman"/>
          <w:i/>
          <w:sz w:val="28"/>
          <w:szCs w:val="28"/>
        </w:rPr>
        <w:t>ценивает учитель – логопед).</w:t>
      </w:r>
    </w:p>
    <w:p w:rsidR="002D0727" w:rsidRPr="00567985" w:rsidRDefault="002D0727" w:rsidP="002B19A1">
      <w:pPr>
        <w:numPr>
          <w:ilvl w:val="0"/>
          <w:numId w:val="13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Заключительная часть. </w:t>
      </w:r>
      <w:r w:rsidRPr="00567985">
        <w:rPr>
          <w:rFonts w:ascii="Times New Roman" w:hAnsi="Times New Roman"/>
          <w:b/>
          <w:sz w:val="28"/>
          <w:szCs w:val="28"/>
          <w:lang w:eastAsia="ru-RU"/>
        </w:rPr>
        <w:t>Подведение итогов</w:t>
      </w:r>
    </w:p>
    <w:p w:rsidR="002D0727" w:rsidRPr="002B19A1" w:rsidRDefault="002D0727" w:rsidP="002B19A1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Ребята, пожалуйста, наведите порядок на ваших партах. Все сложите в школьные </w:t>
      </w:r>
      <w:r w:rsidRPr="002B19A1">
        <w:rPr>
          <w:rFonts w:ascii="Times New Roman" w:hAnsi="Times New Roman"/>
          <w:sz w:val="28"/>
          <w:szCs w:val="28"/>
          <w:lang w:eastAsia="ru-RU"/>
        </w:rPr>
        <w:t xml:space="preserve"> папки.</w:t>
      </w:r>
    </w:p>
    <w:p w:rsidR="002D0727" w:rsidRPr="002B19A1" w:rsidRDefault="002D0727" w:rsidP="002B19A1">
      <w:pPr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B19A1">
        <w:rPr>
          <w:rFonts w:ascii="Times New Roman" w:hAnsi="Times New Roman"/>
          <w:b/>
          <w:i/>
          <w:sz w:val="28"/>
          <w:szCs w:val="28"/>
          <w:lang w:eastAsia="ru-RU"/>
        </w:rPr>
        <w:t>Звенит звонок</w:t>
      </w:r>
    </w:p>
    <w:p w:rsidR="002D0727" w:rsidRDefault="002D0727" w:rsidP="002B19A1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Ну,  что ж, наши уроки закончились.</w:t>
      </w:r>
    </w:p>
    <w:p w:rsidR="002D0727" w:rsidRDefault="002D0727" w:rsidP="002B19A1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Скажите, пожалуйста:</w:t>
      </w:r>
    </w:p>
    <w:p w:rsidR="002D0727" w:rsidRDefault="002D0727" w:rsidP="002B19A1">
      <w:pPr>
        <w:numPr>
          <w:ilvl w:val="0"/>
          <w:numId w:val="17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кому,  какой урок понравился больше;</w:t>
      </w:r>
    </w:p>
    <w:p w:rsidR="002D0727" w:rsidRDefault="002D0727" w:rsidP="002B19A1">
      <w:pPr>
        <w:numPr>
          <w:ilvl w:val="0"/>
          <w:numId w:val="17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какой урок оказался труднее;</w:t>
      </w:r>
    </w:p>
    <w:p w:rsidR="002D0727" w:rsidRDefault="002D0727" w:rsidP="002B19A1">
      <w:pPr>
        <w:numPr>
          <w:ilvl w:val="0"/>
          <w:numId w:val="17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 было труднее всего, что легче.</w:t>
      </w:r>
    </w:p>
    <w:p w:rsidR="002D0727" w:rsidRDefault="002D0727" w:rsidP="002B19A1">
      <w:pPr>
        <w:rPr>
          <w:rFonts w:ascii="Times New Roman" w:hAnsi="Times New Roman"/>
          <w:sz w:val="28"/>
          <w:szCs w:val="28"/>
          <w:lang w:eastAsia="ru-RU"/>
        </w:rPr>
      </w:pPr>
    </w:p>
    <w:p w:rsidR="002D0727" w:rsidRDefault="002D0727" w:rsidP="00CB341E">
      <w:pPr>
        <w:rPr>
          <w:rFonts w:ascii="Times New Roman" w:hAnsi="Times New Roman"/>
          <w:sz w:val="28"/>
          <w:szCs w:val="28"/>
          <w:lang w:eastAsia="ru-RU"/>
        </w:rPr>
      </w:pPr>
    </w:p>
    <w:p w:rsidR="002D0727" w:rsidRDefault="002D0727" w:rsidP="00CB341E">
      <w:pPr>
        <w:rPr>
          <w:rFonts w:ascii="Times New Roman" w:hAnsi="Times New Roman"/>
          <w:sz w:val="28"/>
          <w:szCs w:val="28"/>
          <w:lang w:eastAsia="ru-RU"/>
        </w:rPr>
      </w:pPr>
    </w:p>
    <w:p w:rsidR="002D0727" w:rsidRDefault="002D0727" w:rsidP="00CB341E">
      <w:pPr>
        <w:rPr>
          <w:rFonts w:ascii="Times New Roman" w:hAnsi="Times New Roman"/>
          <w:sz w:val="28"/>
          <w:szCs w:val="28"/>
          <w:lang w:eastAsia="ru-RU"/>
        </w:rPr>
      </w:pPr>
    </w:p>
    <w:p w:rsidR="002D0727" w:rsidRDefault="002D0727" w:rsidP="00CB341E">
      <w:pPr>
        <w:rPr>
          <w:rFonts w:ascii="Times New Roman" w:hAnsi="Times New Roman"/>
          <w:sz w:val="28"/>
          <w:szCs w:val="28"/>
          <w:lang w:eastAsia="ru-RU"/>
        </w:rPr>
      </w:pPr>
    </w:p>
    <w:p w:rsidR="002D0727" w:rsidRDefault="002D0727" w:rsidP="00CB341E">
      <w:pPr>
        <w:rPr>
          <w:rFonts w:ascii="Times New Roman" w:hAnsi="Times New Roman"/>
          <w:sz w:val="28"/>
          <w:szCs w:val="28"/>
          <w:lang w:eastAsia="ru-RU"/>
        </w:rPr>
      </w:pPr>
    </w:p>
    <w:p w:rsidR="002D0727" w:rsidRDefault="002D0727" w:rsidP="00CB341E">
      <w:pPr>
        <w:rPr>
          <w:rFonts w:ascii="Times New Roman" w:hAnsi="Times New Roman"/>
          <w:sz w:val="28"/>
          <w:szCs w:val="28"/>
          <w:lang w:eastAsia="ru-RU"/>
        </w:rPr>
      </w:pPr>
    </w:p>
    <w:p w:rsidR="002D0727" w:rsidRDefault="002D0727" w:rsidP="00CB341E">
      <w:pPr>
        <w:rPr>
          <w:rFonts w:ascii="Times New Roman" w:hAnsi="Times New Roman"/>
          <w:sz w:val="28"/>
          <w:szCs w:val="28"/>
          <w:lang w:eastAsia="ru-RU"/>
        </w:rPr>
      </w:pPr>
    </w:p>
    <w:p w:rsidR="002D0727" w:rsidRDefault="002D0727" w:rsidP="00CB341E">
      <w:pPr>
        <w:rPr>
          <w:rFonts w:ascii="Times New Roman" w:hAnsi="Times New Roman"/>
          <w:sz w:val="28"/>
          <w:szCs w:val="28"/>
          <w:lang w:eastAsia="ru-RU"/>
        </w:rPr>
      </w:pPr>
    </w:p>
    <w:p w:rsidR="002D0727" w:rsidRDefault="002D0727" w:rsidP="00CB341E">
      <w:pPr>
        <w:rPr>
          <w:rFonts w:ascii="Times New Roman" w:hAnsi="Times New Roman"/>
          <w:sz w:val="28"/>
          <w:szCs w:val="28"/>
          <w:lang w:eastAsia="ru-RU"/>
        </w:rPr>
      </w:pPr>
    </w:p>
    <w:p w:rsidR="002D0727" w:rsidRDefault="002D0727" w:rsidP="00CB341E">
      <w:pPr>
        <w:rPr>
          <w:rFonts w:ascii="Times New Roman" w:hAnsi="Times New Roman"/>
          <w:sz w:val="28"/>
          <w:szCs w:val="28"/>
          <w:lang w:eastAsia="ru-RU"/>
        </w:rPr>
      </w:pPr>
    </w:p>
    <w:p w:rsidR="002D0727" w:rsidRDefault="002D0727" w:rsidP="00CB341E">
      <w:pPr>
        <w:rPr>
          <w:rFonts w:ascii="Times New Roman" w:hAnsi="Times New Roman"/>
          <w:sz w:val="28"/>
          <w:szCs w:val="28"/>
          <w:lang w:eastAsia="ru-RU"/>
        </w:rPr>
      </w:pPr>
    </w:p>
    <w:p w:rsidR="002D0727" w:rsidRDefault="002D0727" w:rsidP="00CB341E">
      <w:pPr>
        <w:rPr>
          <w:rFonts w:ascii="Times New Roman" w:hAnsi="Times New Roman"/>
          <w:sz w:val="28"/>
          <w:szCs w:val="28"/>
          <w:lang w:eastAsia="ru-RU"/>
        </w:rPr>
      </w:pPr>
    </w:p>
    <w:p w:rsidR="002D0727" w:rsidRDefault="002D0727" w:rsidP="00CB341E">
      <w:pPr>
        <w:rPr>
          <w:rFonts w:ascii="Times New Roman" w:hAnsi="Times New Roman"/>
          <w:sz w:val="28"/>
          <w:szCs w:val="28"/>
          <w:lang w:eastAsia="ru-RU"/>
        </w:rPr>
      </w:pPr>
    </w:p>
    <w:p w:rsidR="002D0727" w:rsidRDefault="002D0727" w:rsidP="00CB341E">
      <w:pPr>
        <w:rPr>
          <w:rFonts w:ascii="Times New Roman" w:hAnsi="Times New Roman"/>
          <w:sz w:val="28"/>
          <w:szCs w:val="28"/>
          <w:lang w:eastAsia="ru-RU"/>
        </w:rPr>
      </w:pPr>
    </w:p>
    <w:p w:rsidR="002D0727" w:rsidRDefault="002D0727" w:rsidP="00CB341E">
      <w:pPr>
        <w:rPr>
          <w:rFonts w:ascii="Times New Roman" w:hAnsi="Times New Roman"/>
          <w:sz w:val="28"/>
          <w:szCs w:val="28"/>
          <w:lang w:eastAsia="ru-RU"/>
        </w:rPr>
        <w:sectPr w:rsidR="002D0727" w:rsidSect="00941D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0727" w:rsidRDefault="002D0727" w:rsidP="00FA1965">
      <w:pPr>
        <w:spacing w:after="0"/>
        <w:jc w:val="center"/>
        <w:rPr>
          <w:rFonts w:ascii="Times New Roman" w:hAnsi="Times New Roman"/>
          <w:b/>
          <w:color w:val="4472C4"/>
          <w:sz w:val="28"/>
          <w:szCs w:val="28"/>
        </w:rPr>
      </w:pPr>
      <w:r>
        <w:rPr>
          <w:rFonts w:ascii="Times New Roman" w:hAnsi="Times New Roman"/>
          <w:b/>
          <w:color w:val="4472C4"/>
          <w:sz w:val="28"/>
          <w:szCs w:val="28"/>
        </w:rPr>
        <w:t xml:space="preserve">                                                                                                                                                   Приложения</w:t>
      </w:r>
    </w:p>
    <w:p w:rsidR="002D0727" w:rsidRDefault="002D0727" w:rsidP="00FA1965">
      <w:pPr>
        <w:spacing w:after="0"/>
        <w:jc w:val="center"/>
        <w:rPr>
          <w:rFonts w:ascii="Times New Roman" w:hAnsi="Times New Roman"/>
          <w:b/>
          <w:color w:val="4472C4"/>
          <w:sz w:val="28"/>
          <w:szCs w:val="28"/>
        </w:rPr>
      </w:pPr>
    </w:p>
    <w:p w:rsidR="002D0727" w:rsidRDefault="002D0727" w:rsidP="00FA1965">
      <w:pPr>
        <w:spacing w:after="0"/>
        <w:jc w:val="center"/>
        <w:rPr>
          <w:rFonts w:ascii="Times New Roman" w:hAnsi="Times New Roman"/>
          <w:b/>
          <w:color w:val="4472C4"/>
          <w:sz w:val="28"/>
          <w:szCs w:val="28"/>
        </w:rPr>
      </w:pPr>
    </w:p>
    <w:p w:rsidR="002D0727" w:rsidRDefault="002D0727" w:rsidP="007530D5">
      <w:pPr>
        <w:rPr>
          <w:rFonts w:ascii="Times New Roman" w:hAnsi="Times New Roman"/>
          <w:b/>
          <w:color w:val="4472C4"/>
          <w:sz w:val="144"/>
          <w:szCs w:val="144"/>
        </w:rPr>
      </w:pPr>
    </w:p>
    <w:p w:rsidR="002D0727" w:rsidRPr="0088648F" w:rsidRDefault="002D0727" w:rsidP="007530D5">
      <w:pPr>
        <w:rPr>
          <w:rFonts w:ascii="Times New Roman" w:hAnsi="Times New Roman"/>
          <w:b/>
          <w:color w:val="4472C4"/>
          <w:sz w:val="28"/>
          <w:szCs w:val="28"/>
        </w:rPr>
      </w:pPr>
    </w:p>
    <w:p w:rsidR="002D0727" w:rsidRDefault="002D0727" w:rsidP="007530D5">
      <w:pPr>
        <w:rPr>
          <w:noProof/>
          <w:sz w:val="40"/>
          <w:szCs w:val="40"/>
          <w:lang w:eastAsia="ru-RU"/>
        </w:rPr>
      </w:pPr>
      <w:r w:rsidRPr="00EA6082">
        <w:rPr>
          <w:noProof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120.75pt;height:127.5pt;visibility:visible">
            <v:imagedata r:id="rId7" o:title=""/>
          </v:shape>
        </w:pict>
      </w:r>
      <w:r w:rsidRPr="00EA6082">
        <w:rPr>
          <w:noProof/>
          <w:sz w:val="40"/>
          <w:szCs w:val="40"/>
          <w:lang w:eastAsia="ru-RU"/>
        </w:rPr>
        <w:pict>
          <v:shape id="Рисунок 9" o:spid="_x0000_i1026" type="#_x0000_t75" alt="Picture background" style="width:132pt;height:127.5pt;visibility:visible">
            <v:imagedata r:id="rId8" o:title=""/>
          </v:shape>
        </w:pict>
      </w:r>
      <w:r w:rsidRPr="00267962">
        <w:rPr>
          <w:noProof/>
          <w:sz w:val="40"/>
          <w:szCs w:val="40"/>
          <w:lang w:eastAsia="ru-RU"/>
        </w:rPr>
        <w:t xml:space="preserve"> </w:t>
      </w:r>
      <w:r w:rsidRPr="00EA6082">
        <w:rPr>
          <w:noProof/>
          <w:sz w:val="40"/>
          <w:szCs w:val="40"/>
          <w:lang w:eastAsia="ru-RU"/>
        </w:rPr>
        <w:pict>
          <v:shape id="_x0000_i1027" type="#_x0000_t75" alt="Picture background" style="width:134.25pt;height:128.25pt;visibility:visible">
            <v:imagedata r:id="rId9" o:title=""/>
          </v:shape>
        </w:pict>
      </w:r>
      <w:r w:rsidRPr="00267962">
        <w:rPr>
          <w:noProof/>
          <w:sz w:val="40"/>
          <w:szCs w:val="40"/>
          <w:lang w:eastAsia="ru-RU"/>
        </w:rPr>
        <w:t xml:space="preserve">     </w:t>
      </w:r>
      <w:r>
        <w:rPr>
          <w:noProof/>
          <w:sz w:val="40"/>
          <w:szCs w:val="40"/>
          <w:lang w:eastAsia="ru-RU"/>
        </w:rPr>
        <w:t xml:space="preserve"> </w:t>
      </w:r>
      <w:r w:rsidRPr="00EA6082">
        <w:rPr>
          <w:noProof/>
          <w:sz w:val="40"/>
          <w:szCs w:val="40"/>
          <w:lang w:eastAsia="ru-RU"/>
        </w:rPr>
        <w:pict>
          <v:shape id="_x0000_i1028" type="#_x0000_t75" alt="Picture background" style="width:139.5pt;height:147.75pt;visibility:visible">
            <v:imagedata r:id="rId10" o:title=""/>
          </v:shape>
        </w:pict>
      </w:r>
      <w:r w:rsidRPr="00EA6082">
        <w:rPr>
          <w:noProof/>
          <w:sz w:val="40"/>
          <w:szCs w:val="40"/>
          <w:lang w:eastAsia="ru-RU"/>
        </w:rPr>
        <w:pict>
          <v:shape id="_x0000_i1029" type="#_x0000_t75" style="width:140.25pt;height:133.5pt;visibility:visible">
            <v:imagedata r:id="rId11" o:title=""/>
          </v:shape>
        </w:pict>
      </w:r>
    </w:p>
    <w:p w:rsidR="002D0727" w:rsidRDefault="002D0727" w:rsidP="007530D5">
      <w:pPr>
        <w:rPr>
          <w:noProof/>
          <w:sz w:val="40"/>
          <w:szCs w:val="40"/>
          <w:lang w:eastAsia="ru-RU"/>
        </w:rPr>
      </w:pPr>
    </w:p>
    <w:p w:rsidR="002D0727" w:rsidRDefault="002D0727" w:rsidP="00AA6882">
      <w:pPr>
        <w:rPr>
          <w:rFonts w:ascii="Times New Roman" w:hAnsi="Times New Roman"/>
          <w:sz w:val="28"/>
          <w:szCs w:val="28"/>
          <w:lang w:eastAsia="ru-RU"/>
        </w:rPr>
      </w:pPr>
    </w:p>
    <w:p w:rsidR="002D0727" w:rsidRDefault="002D0727" w:rsidP="00FA1965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D0727" w:rsidRDefault="002D0727" w:rsidP="00FA1965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D0727" w:rsidRDefault="002D0727" w:rsidP="00FA1965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349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83"/>
        <w:gridCol w:w="3590"/>
        <w:gridCol w:w="3772"/>
        <w:gridCol w:w="3876"/>
      </w:tblGrid>
      <w:tr w:rsidR="002D0727" w:rsidTr="00AA6882">
        <w:trPr>
          <w:trHeight w:val="20"/>
        </w:trPr>
        <w:tc>
          <w:tcPr>
            <w:tcW w:w="3783" w:type="dxa"/>
          </w:tcPr>
          <w:p w:rsidR="002D0727" w:rsidRDefault="002D0727" w:rsidP="00AA6882"/>
          <w:p w:rsidR="002D0727" w:rsidRDefault="002D0727" w:rsidP="00AA6882">
            <w:pPr>
              <w:jc w:val="center"/>
            </w:pPr>
            <w:r>
              <w:rPr>
                <w:noProof/>
                <w:lang w:eastAsia="ru-RU"/>
              </w:rPr>
              <w:pict>
                <v:shape id="Рисунок 1" o:spid="_x0000_i1030" type="#_x0000_t75" style="width:48.75pt;height:47.25pt;visibility:visible">
                  <v:imagedata r:id="rId12" o:title=""/>
                </v:shape>
              </w:pict>
            </w:r>
          </w:p>
          <w:p w:rsidR="002D0727" w:rsidRDefault="002D0727" w:rsidP="00AA6882"/>
        </w:tc>
        <w:tc>
          <w:tcPr>
            <w:tcW w:w="3590" w:type="dxa"/>
          </w:tcPr>
          <w:p w:rsidR="002D0727" w:rsidRDefault="002D0727" w:rsidP="00AA6882">
            <w:pPr>
              <w:jc w:val="center"/>
            </w:pPr>
            <w:r>
              <w:rPr>
                <w:noProof/>
                <w:lang w:eastAsia="ru-RU"/>
              </w:rPr>
              <w:pict>
                <v:shape id="Рисунок 3" o:spid="_x0000_i1031" type="#_x0000_t75" alt="https://avatars.mds.yandex.net/i?id=949e4871f27783ca50cdd9d71ef50ffa30f228b5-4236999-images-thumbs&amp;n=13" style="width:105.75pt;height:84pt;visibility:visible">
                  <v:imagedata r:id="rId13" o:title=""/>
                </v:shape>
              </w:pict>
            </w:r>
          </w:p>
        </w:tc>
        <w:tc>
          <w:tcPr>
            <w:tcW w:w="3772" w:type="dxa"/>
          </w:tcPr>
          <w:p w:rsidR="002D0727" w:rsidRDefault="002D0727" w:rsidP="00AA6882">
            <w:pPr>
              <w:jc w:val="center"/>
            </w:pPr>
            <w:r>
              <w:rPr>
                <w:noProof/>
                <w:lang w:eastAsia="ru-RU"/>
              </w:rPr>
              <w:pict>
                <v:shape id="Рисунок 4" o:spid="_x0000_i1032" type="#_x0000_t75" alt="https://avatars.mds.yandex.net/i?id=a0d13e0c5309eac1525430ab7784054cf49776d5-4578143-images-thumbs&amp;n=13" style="width:2in;height:93.75pt;visibility:visible">
                  <v:imagedata r:id="rId14" o:title=""/>
                </v:shape>
              </w:pict>
            </w:r>
          </w:p>
        </w:tc>
        <w:tc>
          <w:tcPr>
            <w:tcW w:w="3876" w:type="dxa"/>
          </w:tcPr>
          <w:p w:rsidR="002D0727" w:rsidRDefault="002D0727" w:rsidP="00AA6882">
            <w:r>
              <w:rPr>
                <w:noProof/>
                <w:lang w:eastAsia="ru-RU"/>
              </w:rPr>
              <w:pict>
                <v:shape id="Рисунок 12" o:spid="_x0000_i1033" type="#_x0000_t75" alt="https://avatars.mds.yandex.net/i?id=b4613a0d329860df5cf3f6fa509655b69e8e3672-5865527-images-thumbs&amp;n=13" style="width:166.5pt;height:103.5pt;visibility:visible">
                  <v:imagedata r:id="rId15" o:title=""/>
                </v:shape>
              </w:pict>
            </w:r>
          </w:p>
        </w:tc>
      </w:tr>
      <w:tr w:rsidR="002D0727" w:rsidTr="00AA6882">
        <w:trPr>
          <w:trHeight w:val="2423"/>
        </w:trPr>
        <w:tc>
          <w:tcPr>
            <w:tcW w:w="3783" w:type="dxa"/>
          </w:tcPr>
          <w:p w:rsidR="002D0727" w:rsidRDefault="002D0727" w:rsidP="00AA6882">
            <w:pPr>
              <w:jc w:val="center"/>
            </w:pPr>
            <w:r>
              <w:rPr>
                <w:noProof/>
                <w:lang w:eastAsia="ru-RU"/>
              </w:rPr>
              <w:pict>
                <v:shape id="Рисунок 15" o:spid="_x0000_i1034" type="#_x0000_t75" alt="https://avatars.mds.yandex.net/i?id=b657128bc8c105c15aa8c2096ae3c7d0b9a77a0e-8715693-images-thumbs&amp;n=13" style="width:141.75pt;height:91.5pt;visibility:visible">
                  <v:imagedata r:id="rId16" o:title=""/>
                </v:shape>
              </w:pict>
            </w:r>
          </w:p>
        </w:tc>
        <w:tc>
          <w:tcPr>
            <w:tcW w:w="3590" w:type="dxa"/>
          </w:tcPr>
          <w:p w:rsidR="002D0727" w:rsidRDefault="002D0727" w:rsidP="00AA6882"/>
          <w:p w:rsidR="002D0727" w:rsidRDefault="002D0727" w:rsidP="00AA6882">
            <w:pPr>
              <w:jc w:val="center"/>
            </w:pPr>
            <w:r>
              <w:rPr>
                <w:noProof/>
                <w:lang w:eastAsia="ru-RU"/>
              </w:rPr>
              <w:pict>
                <v:shape id="Рисунок 5" o:spid="_x0000_i1035" type="#_x0000_t75" alt="https://avatars.mds.yandex.net/i?id=c3e6f9e28fabbafccc9fe1cfdca098b0157bf166-8366204-images-thumbs&amp;n=13" style="width:78.75pt;height:60pt;visibility:visible">
                  <v:imagedata r:id="rId17" o:title=""/>
                </v:shape>
              </w:pict>
            </w:r>
          </w:p>
        </w:tc>
        <w:tc>
          <w:tcPr>
            <w:tcW w:w="3772" w:type="dxa"/>
          </w:tcPr>
          <w:p w:rsidR="002D0727" w:rsidRDefault="002D0727" w:rsidP="00AA6882">
            <w:pPr>
              <w:jc w:val="center"/>
            </w:pPr>
            <w:r>
              <w:rPr>
                <w:noProof/>
                <w:lang w:eastAsia="ru-RU"/>
              </w:rPr>
              <w:pict>
                <v:shape id="Рисунок 2" o:spid="_x0000_i1036" type="#_x0000_t75" alt="https://avatars.mds.yandex.net/i?id=ca8a30047d1e6d94f4fe9372c15ed34d49da81f7-4536759-images-thumbs&amp;n=13" style="width:144.75pt;height:108pt;visibility:visible">
                  <v:imagedata r:id="rId18" o:title=""/>
                </v:shape>
              </w:pict>
            </w:r>
          </w:p>
        </w:tc>
        <w:tc>
          <w:tcPr>
            <w:tcW w:w="3876" w:type="dxa"/>
          </w:tcPr>
          <w:p w:rsidR="002D0727" w:rsidRPr="00FA1965" w:rsidRDefault="002D0727" w:rsidP="00AA6882">
            <w:r>
              <w:rPr>
                <w:noProof/>
                <w:lang w:eastAsia="ru-RU"/>
              </w:rPr>
              <w:pict>
                <v:shape id="Рисунок 6" o:spid="_x0000_i1037" type="#_x0000_t75" alt="https://avatars.mds.yandex.net/i?id=1f9d665c2f42b273d4aeb14179e352c34335d753-5875886-images-thumbs&amp;n=13" style="width:126pt;height:84pt;visibility:visible">
                  <v:imagedata r:id="rId19" o:title=""/>
                </v:shape>
              </w:pict>
            </w:r>
          </w:p>
        </w:tc>
      </w:tr>
      <w:tr w:rsidR="002D0727" w:rsidTr="00AA6882">
        <w:trPr>
          <w:trHeight w:val="20"/>
        </w:trPr>
        <w:tc>
          <w:tcPr>
            <w:tcW w:w="3783" w:type="dxa"/>
          </w:tcPr>
          <w:p w:rsidR="002D0727" w:rsidRDefault="002D0727" w:rsidP="00AA6882">
            <w:r>
              <w:rPr>
                <w:noProof/>
                <w:lang w:eastAsia="ru-RU"/>
              </w:rPr>
              <w:pict>
                <v:shape id="Рисунок 7" o:spid="_x0000_i1038" type="#_x0000_t75" alt="https://avatars.mds.yandex.net/i?id=3db65ed06333f8323e9f3f2356b01518ca14bef2-4818428-images-thumbs&amp;n=13" style="width:153.75pt;height:93.75pt;visibility:visible">
                  <v:imagedata r:id="rId20" o:title=""/>
                </v:shape>
              </w:pict>
            </w:r>
          </w:p>
        </w:tc>
        <w:tc>
          <w:tcPr>
            <w:tcW w:w="3590" w:type="dxa"/>
          </w:tcPr>
          <w:p w:rsidR="002D0727" w:rsidRDefault="002D0727" w:rsidP="00AA6882">
            <w:pPr>
              <w:jc w:val="center"/>
            </w:pPr>
          </w:p>
          <w:p w:rsidR="002D0727" w:rsidRDefault="002D0727" w:rsidP="00AA6882">
            <w:pPr>
              <w:jc w:val="center"/>
            </w:pPr>
            <w:r>
              <w:rPr>
                <w:noProof/>
                <w:lang w:eastAsia="ru-RU"/>
              </w:rPr>
              <w:pict>
                <v:shape id="Рисунок 16" o:spid="_x0000_i1039" type="#_x0000_t75" alt="Picture background" style="width:105pt;height:67.5pt;visibility:visible">
                  <v:imagedata r:id="rId21" o:title=""/>
                </v:shape>
              </w:pict>
            </w:r>
          </w:p>
        </w:tc>
        <w:tc>
          <w:tcPr>
            <w:tcW w:w="3772" w:type="dxa"/>
          </w:tcPr>
          <w:p w:rsidR="002D0727" w:rsidRDefault="002D0727" w:rsidP="00AA6882">
            <w:pPr>
              <w:jc w:val="center"/>
            </w:pPr>
            <w:r>
              <w:rPr>
                <w:noProof/>
                <w:lang w:eastAsia="ru-RU"/>
              </w:rPr>
              <w:pict>
                <v:shape id="Рисунок 8" o:spid="_x0000_i1040" type="#_x0000_t75" alt="https://avatars.mds.yandex.net/i?id=3036b0a009136c42c8482b69f492f44410ff8f44-12506585-images-thumbs&amp;n=13" style="width:117pt;height:84pt;visibility:visible">
                  <v:imagedata r:id="rId22" o:title=""/>
                </v:shape>
              </w:pict>
            </w:r>
          </w:p>
        </w:tc>
        <w:tc>
          <w:tcPr>
            <w:tcW w:w="3876" w:type="dxa"/>
          </w:tcPr>
          <w:p w:rsidR="002D0727" w:rsidRDefault="002D0727" w:rsidP="00AA6882">
            <w:r>
              <w:rPr>
                <w:noProof/>
                <w:lang w:eastAsia="ru-RU"/>
              </w:rPr>
              <w:pict>
                <v:shape id="Рисунок 14" o:spid="_x0000_i1041" type="#_x0000_t75" alt="https://avatars.mds.yandex.net/i?id=d6ceebda45dba51ad7d93f27a06bb61f45596edd-4824189-images-thumbs&amp;n=13" style="width:180pt;height:108pt;visibility:visible">
                  <v:imagedata r:id="rId23" o:title=""/>
                </v:shape>
              </w:pict>
            </w:r>
          </w:p>
        </w:tc>
      </w:tr>
      <w:tr w:rsidR="002D0727" w:rsidTr="00AA6882">
        <w:tc>
          <w:tcPr>
            <w:tcW w:w="3783" w:type="dxa"/>
          </w:tcPr>
          <w:p w:rsidR="002D0727" w:rsidRDefault="002D0727" w:rsidP="00AA6882">
            <w:pPr>
              <w:jc w:val="center"/>
            </w:pPr>
            <w:r>
              <w:rPr>
                <w:noProof/>
                <w:lang w:eastAsia="ru-RU"/>
              </w:rPr>
              <w:pict>
                <v:shape id="Рисунок 11" o:spid="_x0000_i1042" type="#_x0000_t75" alt="https://avatars.mds.yandex.net/i?id=48134d93921c77c8a1182de48810359a9eeed5f6-4055578-images-thumbs&amp;n=13" style="width:2in;height:96pt;visibility:visible">
                  <v:imagedata r:id="rId24" o:title=""/>
                </v:shape>
              </w:pict>
            </w:r>
          </w:p>
        </w:tc>
        <w:tc>
          <w:tcPr>
            <w:tcW w:w="3590" w:type="dxa"/>
          </w:tcPr>
          <w:p w:rsidR="002D0727" w:rsidRDefault="002D0727" w:rsidP="00AA6882">
            <w:pPr>
              <w:jc w:val="center"/>
            </w:pPr>
            <w:r>
              <w:rPr>
                <w:noProof/>
                <w:lang w:eastAsia="ru-RU"/>
              </w:rPr>
              <w:pict>
                <v:shape id="Рисунок 10" o:spid="_x0000_i1043" type="#_x0000_t75" alt="https://avatars.mds.yandex.net/i?id=6fea225a170722f34a01930d7e45e725b9404207-5380059-images-thumbs&amp;n=13" style="width:115.5pt;height:69.75pt;visibility:visible">
                  <v:imagedata r:id="rId25" o:title=""/>
                </v:shape>
              </w:pict>
            </w:r>
          </w:p>
          <w:p w:rsidR="002D0727" w:rsidRDefault="002D0727" w:rsidP="00AA6882"/>
          <w:p w:rsidR="002D0727" w:rsidRDefault="002D0727" w:rsidP="00AA6882">
            <w:pPr>
              <w:tabs>
                <w:tab w:val="left" w:pos="2595"/>
              </w:tabs>
            </w:pPr>
          </w:p>
        </w:tc>
        <w:tc>
          <w:tcPr>
            <w:tcW w:w="3772" w:type="dxa"/>
          </w:tcPr>
          <w:p w:rsidR="002D0727" w:rsidRDefault="002D0727" w:rsidP="00AA6882">
            <w:pPr>
              <w:jc w:val="center"/>
            </w:pPr>
            <w:r>
              <w:rPr>
                <w:noProof/>
                <w:lang w:eastAsia="ru-RU"/>
              </w:rPr>
              <w:pict>
                <v:shape id="Рисунок 18" o:spid="_x0000_i1044" type="#_x0000_t75" alt="https://avatars.mds.yandex.net/i?id=9f83fe2f3c6ba4861416149bb0d4fd7dc2a26c39-12398098-images-thumbs&amp;n=13" style="width:84pt;height:105.75pt;visibility:visible">
                  <v:imagedata r:id="rId26" o:title=""/>
                </v:shape>
              </w:pict>
            </w:r>
          </w:p>
        </w:tc>
        <w:tc>
          <w:tcPr>
            <w:tcW w:w="3876" w:type="dxa"/>
          </w:tcPr>
          <w:p w:rsidR="002D0727" w:rsidRPr="00FA1965" w:rsidRDefault="002D0727" w:rsidP="00AA6882">
            <w:pPr>
              <w:jc w:val="center"/>
            </w:pPr>
            <w:r>
              <w:rPr>
                <w:noProof/>
                <w:lang w:eastAsia="ru-RU"/>
              </w:rPr>
              <w:pict>
                <v:shape id="Рисунок 17" o:spid="_x0000_i1045" type="#_x0000_t75" alt="https://avatars.mds.yandex.net/i?id=cfaaedd87a7a561fbc9c3dcaf0de8e065f2532f6-4034137-images-thumbs&amp;n=13" style="width:133.5pt;height:84pt;visibility:visible">
                  <v:imagedata r:id="rId27" o:title=""/>
                </v:shape>
              </w:pict>
            </w:r>
          </w:p>
        </w:tc>
      </w:tr>
    </w:tbl>
    <w:p w:rsidR="002D0727" w:rsidRPr="00CB341E" w:rsidRDefault="002D0727" w:rsidP="00FA1965">
      <w:pPr>
        <w:rPr>
          <w:rFonts w:ascii="Times New Roman" w:hAnsi="Times New Roman"/>
          <w:sz w:val="28"/>
          <w:szCs w:val="28"/>
          <w:lang w:eastAsia="ru-RU"/>
        </w:rPr>
      </w:pPr>
    </w:p>
    <w:sectPr w:rsidR="002D0727" w:rsidRPr="00CB341E" w:rsidSect="00575431">
      <w:pgSz w:w="16838" w:h="11906" w:orient="landscape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727" w:rsidRDefault="002D0727" w:rsidP="007530D5">
      <w:pPr>
        <w:spacing w:after="0" w:line="240" w:lineRule="auto"/>
      </w:pPr>
      <w:r>
        <w:separator/>
      </w:r>
    </w:p>
  </w:endnote>
  <w:endnote w:type="continuationSeparator" w:id="0">
    <w:p w:rsidR="002D0727" w:rsidRDefault="002D0727" w:rsidP="0075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727" w:rsidRDefault="002D0727" w:rsidP="007530D5">
      <w:pPr>
        <w:spacing w:after="0" w:line="240" w:lineRule="auto"/>
      </w:pPr>
      <w:r>
        <w:separator/>
      </w:r>
    </w:p>
  </w:footnote>
  <w:footnote w:type="continuationSeparator" w:id="0">
    <w:p w:rsidR="002D0727" w:rsidRDefault="002D0727" w:rsidP="00753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7C0"/>
    <w:multiLevelType w:val="hybridMultilevel"/>
    <w:tmpl w:val="DF08E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8180D"/>
    <w:multiLevelType w:val="hybridMultilevel"/>
    <w:tmpl w:val="185613B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1F23B6"/>
    <w:multiLevelType w:val="hybridMultilevel"/>
    <w:tmpl w:val="774C3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55312"/>
    <w:multiLevelType w:val="multilevel"/>
    <w:tmpl w:val="1FC0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7925F6"/>
    <w:multiLevelType w:val="hybridMultilevel"/>
    <w:tmpl w:val="21E238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9C617AB"/>
    <w:multiLevelType w:val="hybridMultilevel"/>
    <w:tmpl w:val="92729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A27AF5"/>
    <w:multiLevelType w:val="hybridMultilevel"/>
    <w:tmpl w:val="A6FE0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4E5DCB"/>
    <w:multiLevelType w:val="hybridMultilevel"/>
    <w:tmpl w:val="70806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784D03"/>
    <w:multiLevelType w:val="multilevel"/>
    <w:tmpl w:val="6116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691C05"/>
    <w:multiLevelType w:val="hybridMultilevel"/>
    <w:tmpl w:val="5A12D6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BEA5D93"/>
    <w:multiLevelType w:val="hybridMultilevel"/>
    <w:tmpl w:val="4CF26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3C4A86"/>
    <w:multiLevelType w:val="hybridMultilevel"/>
    <w:tmpl w:val="8F94B7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8D61814"/>
    <w:multiLevelType w:val="hybridMultilevel"/>
    <w:tmpl w:val="2AEAD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CC0C60"/>
    <w:multiLevelType w:val="hybridMultilevel"/>
    <w:tmpl w:val="B8900B8C"/>
    <w:lvl w:ilvl="0" w:tplc="E9E0E0E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D0A6DDB"/>
    <w:multiLevelType w:val="hybridMultilevel"/>
    <w:tmpl w:val="77E8A0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DFB7B10"/>
    <w:multiLevelType w:val="multilevel"/>
    <w:tmpl w:val="1FC0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F253C6"/>
    <w:multiLevelType w:val="hybridMultilevel"/>
    <w:tmpl w:val="40AA4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6"/>
  </w:num>
  <w:num w:numId="5">
    <w:abstractNumId w:val="15"/>
  </w:num>
  <w:num w:numId="6">
    <w:abstractNumId w:val="3"/>
  </w:num>
  <w:num w:numId="7">
    <w:abstractNumId w:val="0"/>
  </w:num>
  <w:num w:numId="8">
    <w:abstractNumId w:val="9"/>
  </w:num>
  <w:num w:numId="9">
    <w:abstractNumId w:val="14"/>
  </w:num>
  <w:num w:numId="10">
    <w:abstractNumId w:val="4"/>
  </w:num>
  <w:num w:numId="11">
    <w:abstractNumId w:val="6"/>
  </w:num>
  <w:num w:numId="12">
    <w:abstractNumId w:val="11"/>
  </w:num>
  <w:num w:numId="13">
    <w:abstractNumId w:val="5"/>
  </w:num>
  <w:num w:numId="14">
    <w:abstractNumId w:val="7"/>
  </w:num>
  <w:num w:numId="15">
    <w:abstractNumId w:val="1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832"/>
    <w:rsid w:val="000029B4"/>
    <w:rsid w:val="000128C0"/>
    <w:rsid w:val="00037F6F"/>
    <w:rsid w:val="00065677"/>
    <w:rsid w:val="000A5C5D"/>
    <w:rsid w:val="000D5634"/>
    <w:rsid w:val="000F0DDC"/>
    <w:rsid w:val="00103B6D"/>
    <w:rsid w:val="0012752C"/>
    <w:rsid w:val="001430B5"/>
    <w:rsid w:val="00153C00"/>
    <w:rsid w:val="001E7763"/>
    <w:rsid w:val="001F0C77"/>
    <w:rsid w:val="00231044"/>
    <w:rsid w:val="00241804"/>
    <w:rsid w:val="00260A06"/>
    <w:rsid w:val="00267962"/>
    <w:rsid w:val="002A3951"/>
    <w:rsid w:val="002B0383"/>
    <w:rsid w:val="002B19A1"/>
    <w:rsid w:val="002D0727"/>
    <w:rsid w:val="0033610A"/>
    <w:rsid w:val="003415F0"/>
    <w:rsid w:val="00350F07"/>
    <w:rsid w:val="00365294"/>
    <w:rsid w:val="003900F4"/>
    <w:rsid w:val="003F758F"/>
    <w:rsid w:val="00535BF1"/>
    <w:rsid w:val="00567985"/>
    <w:rsid w:val="00575431"/>
    <w:rsid w:val="00582ED2"/>
    <w:rsid w:val="00585BA7"/>
    <w:rsid w:val="00587127"/>
    <w:rsid w:val="005B441B"/>
    <w:rsid w:val="005C63F2"/>
    <w:rsid w:val="005F2A4C"/>
    <w:rsid w:val="006909E6"/>
    <w:rsid w:val="0069505F"/>
    <w:rsid w:val="006A45FE"/>
    <w:rsid w:val="006D38B3"/>
    <w:rsid w:val="007140D4"/>
    <w:rsid w:val="007530D5"/>
    <w:rsid w:val="0075675B"/>
    <w:rsid w:val="00764D23"/>
    <w:rsid w:val="00837654"/>
    <w:rsid w:val="00846C0C"/>
    <w:rsid w:val="00867C20"/>
    <w:rsid w:val="0088648F"/>
    <w:rsid w:val="00886B02"/>
    <w:rsid w:val="008F6DEA"/>
    <w:rsid w:val="00927107"/>
    <w:rsid w:val="00941D8B"/>
    <w:rsid w:val="00952A77"/>
    <w:rsid w:val="00961987"/>
    <w:rsid w:val="00964EEC"/>
    <w:rsid w:val="009A32D7"/>
    <w:rsid w:val="00AA08A5"/>
    <w:rsid w:val="00AA6882"/>
    <w:rsid w:val="00AD69A4"/>
    <w:rsid w:val="00AE0B2D"/>
    <w:rsid w:val="00AE57E9"/>
    <w:rsid w:val="00B242D6"/>
    <w:rsid w:val="00B25A81"/>
    <w:rsid w:val="00B371EB"/>
    <w:rsid w:val="00B85710"/>
    <w:rsid w:val="00C46042"/>
    <w:rsid w:val="00C570C8"/>
    <w:rsid w:val="00C7750F"/>
    <w:rsid w:val="00C95975"/>
    <w:rsid w:val="00C973DF"/>
    <w:rsid w:val="00CB341E"/>
    <w:rsid w:val="00CC362F"/>
    <w:rsid w:val="00CC3E60"/>
    <w:rsid w:val="00CF02D9"/>
    <w:rsid w:val="00D00B1B"/>
    <w:rsid w:val="00D264AD"/>
    <w:rsid w:val="00D30B4E"/>
    <w:rsid w:val="00D702CE"/>
    <w:rsid w:val="00DE3FC8"/>
    <w:rsid w:val="00E14832"/>
    <w:rsid w:val="00E60E29"/>
    <w:rsid w:val="00E74191"/>
    <w:rsid w:val="00EA407D"/>
    <w:rsid w:val="00EA6082"/>
    <w:rsid w:val="00F93D27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832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26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64A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99"/>
    <w:qFormat/>
    <w:rsid w:val="00846C0C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D264AD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D264AD"/>
    <w:rPr>
      <w:rFonts w:cs="Times New Roman"/>
      <w:color w:val="0000FF"/>
      <w:u w:val="single"/>
    </w:rPr>
  </w:style>
  <w:style w:type="paragraph" w:customStyle="1" w:styleId="c3">
    <w:name w:val="c3"/>
    <w:basedOn w:val="Normal"/>
    <w:uiPriority w:val="99"/>
    <w:rsid w:val="005871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587127"/>
    <w:rPr>
      <w:rFonts w:cs="Times New Roman"/>
    </w:rPr>
  </w:style>
  <w:style w:type="paragraph" w:styleId="NormalWeb">
    <w:name w:val="Normal (Web)"/>
    <w:basedOn w:val="Normal"/>
    <w:uiPriority w:val="99"/>
    <w:semiHidden/>
    <w:rsid w:val="009619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64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4EEC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99"/>
    <w:locked/>
    <w:rsid w:val="007530D5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530D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30D5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7530D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530D5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1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81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82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1079</Words>
  <Characters>6151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</dc:title>
  <dc:subject/>
  <dc:creator>User</dc:creator>
  <cp:keywords/>
  <dc:description/>
  <cp:lastModifiedBy>Windows User</cp:lastModifiedBy>
  <cp:revision>3</cp:revision>
  <cp:lastPrinted>2025-04-10T18:49:00Z</cp:lastPrinted>
  <dcterms:created xsi:type="dcterms:W3CDTF">2025-04-23T09:50:00Z</dcterms:created>
  <dcterms:modified xsi:type="dcterms:W3CDTF">2025-04-23T09:57:00Z</dcterms:modified>
</cp:coreProperties>
</file>