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84" w:rsidRDefault="00E46F84" w:rsidP="00AE4FA9">
      <w:pPr>
        <w:spacing w:line="240" w:lineRule="auto"/>
        <w:jc w:val="center"/>
        <w:rPr>
          <w:sz w:val="56"/>
          <w:szCs w:val="56"/>
        </w:rPr>
      </w:pPr>
      <w:r w:rsidRPr="00AE4FA9">
        <w:rPr>
          <w:b/>
          <w:sz w:val="56"/>
          <w:szCs w:val="56"/>
        </w:rPr>
        <w:t>А ну-ка, девушки!</w:t>
      </w:r>
    </w:p>
    <w:p w:rsidR="00E46F84" w:rsidRPr="00AE4FA9" w:rsidRDefault="00E46F84" w:rsidP="00AE4FA9">
      <w:pPr>
        <w:spacing w:line="240" w:lineRule="auto"/>
        <w:rPr>
          <w:sz w:val="40"/>
          <w:szCs w:val="40"/>
        </w:rPr>
      </w:pPr>
      <w:r w:rsidRPr="00AE4FA9">
        <w:rPr>
          <w:b/>
          <w:sz w:val="40"/>
          <w:szCs w:val="40"/>
        </w:rPr>
        <w:t>Цели и задачи:</w:t>
      </w:r>
    </w:p>
    <w:p w:rsidR="00E46F84" w:rsidRPr="00FB2D47" w:rsidRDefault="00E46F84" w:rsidP="006A721F">
      <w:pPr>
        <w:spacing w:line="240" w:lineRule="auto"/>
        <w:rPr>
          <w:sz w:val="28"/>
          <w:szCs w:val="28"/>
        </w:rPr>
      </w:pPr>
      <w:r w:rsidRPr="00FB2D47">
        <w:rPr>
          <w:sz w:val="28"/>
          <w:szCs w:val="28"/>
        </w:rPr>
        <w:t xml:space="preserve">1. Агитация и пропаганда здорового образа жизни, </w:t>
      </w:r>
    </w:p>
    <w:p w:rsidR="00E46F84" w:rsidRPr="00FB2D47" w:rsidRDefault="00E46F84" w:rsidP="006A721F">
      <w:pPr>
        <w:spacing w:line="240" w:lineRule="auto"/>
        <w:rPr>
          <w:sz w:val="28"/>
          <w:szCs w:val="28"/>
        </w:rPr>
      </w:pPr>
      <w:r w:rsidRPr="00FB2D47">
        <w:rPr>
          <w:sz w:val="28"/>
          <w:szCs w:val="28"/>
        </w:rPr>
        <w:t>2. Вов</w:t>
      </w:r>
      <w:r>
        <w:rPr>
          <w:sz w:val="28"/>
          <w:szCs w:val="28"/>
        </w:rPr>
        <w:t>лечение учащихся</w:t>
      </w:r>
      <w:r w:rsidRPr="00FB2D47">
        <w:rPr>
          <w:sz w:val="28"/>
          <w:szCs w:val="28"/>
        </w:rPr>
        <w:t xml:space="preserve"> к самостоятельным занятиям физической культурой.</w:t>
      </w:r>
    </w:p>
    <w:p w:rsidR="00E46F84" w:rsidRPr="00FB2D47" w:rsidRDefault="00E46F84" w:rsidP="006A721F">
      <w:pPr>
        <w:spacing w:line="240" w:lineRule="auto"/>
        <w:rPr>
          <w:sz w:val="28"/>
          <w:szCs w:val="28"/>
        </w:rPr>
      </w:pPr>
      <w:r w:rsidRPr="00FB2D47">
        <w:rPr>
          <w:sz w:val="28"/>
          <w:szCs w:val="28"/>
        </w:rPr>
        <w:t>3</w:t>
      </w:r>
      <w:r>
        <w:rPr>
          <w:sz w:val="28"/>
          <w:szCs w:val="28"/>
        </w:rPr>
        <w:t>. В</w:t>
      </w:r>
      <w:r w:rsidRPr="00FB2D47">
        <w:rPr>
          <w:sz w:val="28"/>
          <w:szCs w:val="28"/>
        </w:rPr>
        <w:t>оспитание любви к физической культуре и спорту, чувства дружбы и взаимовыручки.</w:t>
      </w:r>
    </w:p>
    <w:p w:rsidR="00E46F84" w:rsidRPr="00AE4FA9" w:rsidRDefault="00E46F84" w:rsidP="006A721F">
      <w:pPr>
        <w:spacing w:line="240" w:lineRule="auto"/>
        <w:rPr>
          <w:b/>
          <w:sz w:val="28"/>
          <w:szCs w:val="28"/>
        </w:rPr>
      </w:pPr>
      <w:r w:rsidRPr="00AE4FA9">
        <w:rPr>
          <w:b/>
          <w:sz w:val="28"/>
          <w:szCs w:val="28"/>
        </w:rPr>
        <w:t>Место проведения: спортзал.</w:t>
      </w:r>
    </w:p>
    <w:p w:rsidR="00E46F84" w:rsidRPr="00FB2D47" w:rsidRDefault="00E46F84" w:rsidP="006A721F">
      <w:pPr>
        <w:spacing w:line="240" w:lineRule="auto"/>
        <w:rPr>
          <w:sz w:val="28"/>
          <w:szCs w:val="28"/>
        </w:rPr>
      </w:pPr>
      <w:r w:rsidRPr="00FB2D47">
        <w:rPr>
          <w:sz w:val="28"/>
          <w:szCs w:val="28"/>
        </w:rPr>
        <w:t>Соревнования проводятся в спортивно</w:t>
      </w:r>
      <w:r>
        <w:rPr>
          <w:sz w:val="28"/>
          <w:szCs w:val="28"/>
        </w:rPr>
        <w:t>м зале школы</w:t>
      </w:r>
      <w:r w:rsidRPr="00FB2D47">
        <w:rPr>
          <w:sz w:val="28"/>
          <w:szCs w:val="28"/>
        </w:rPr>
        <w:t xml:space="preserve"> согласно календарю спортивных</w:t>
      </w:r>
      <w:r>
        <w:rPr>
          <w:sz w:val="28"/>
          <w:szCs w:val="28"/>
        </w:rPr>
        <w:t xml:space="preserve"> мероприятий школы. </w:t>
      </w:r>
    </w:p>
    <w:p w:rsidR="00E46F84" w:rsidRPr="00AE4FA9" w:rsidRDefault="00E46F84" w:rsidP="006A721F">
      <w:pPr>
        <w:spacing w:line="240" w:lineRule="auto"/>
        <w:rPr>
          <w:b/>
          <w:sz w:val="28"/>
          <w:szCs w:val="28"/>
        </w:rPr>
      </w:pPr>
      <w:r w:rsidRPr="00AE4FA9">
        <w:rPr>
          <w:b/>
          <w:sz w:val="28"/>
          <w:szCs w:val="28"/>
        </w:rPr>
        <w:t>Руководство проведения:</w:t>
      </w:r>
    </w:p>
    <w:p w:rsidR="00E46F84" w:rsidRPr="00FB2D47" w:rsidRDefault="00E46F84" w:rsidP="006A721F">
      <w:pPr>
        <w:spacing w:line="240" w:lineRule="auto"/>
        <w:rPr>
          <w:sz w:val="28"/>
          <w:szCs w:val="28"/>
        </w:rPr>
      </w:pPr>
      <w:r w:rsidRPr="00FB2D47">
        <w:rPr>
          <w:sz w:val="28"/>
          <w:szCs w:val="28"/>
        </w:rPr>
        <w:t>Руководство</w:t>
      </w:r>
      <w:r>
        <w:rPr>
          <w:sz w:val="28"/>
          <w:szCs w:val="28"/>
        </w:rPr>
        <w:t xml:space="preserve"> соревнований возлагается на </w:t>
      </w:r>
      <w:r w:rsidRPr="00FB2D47">
        <w:rPr>
          <w:sz w:val="28"/>
          <w:szCs w:val="28"/>
        </w:rPr>
        <w:t>учителей физкультуры. Непосредственная организация и проведение соревнований осуществляется</w:t>
      </w:r>
      <w:r>
        <w:rPr>
          <w:sz w:val="28"/>
          <w:szCs w:val="28"/>
        </w:rPr>
        <w:t xml:space="preserve"> учителем</w:t>
      </w:r>
      <w:r w:rsidRPr="00FB2D47">
        <w:rPr>
          <w:sz w:val="28"/>
          <w:szCs w:val="28"/>
        </w:rPr>
        <w:t xml:space="preserve"> ф</w:t>
      </w:r>
      <w:r>
        <w:rPr>
          <w:sz w:val="28"/>
          <w:szCs w:val="28"/>
        </w:rPr>
        <w:t>изической культуры и учащимися 7-9</w:t>
      </w:r>
      <w:r w:rsidRPr="00FB2D47">
        <w:rPr>
          <w:sz w:val="28"/>
          <w:szCs w:val="28"/>
        </w:rPr>
        <w:t>х классов.</w:t>
      </w:r>
    </w:p>
    <w:p w:rsidR="00E46F84" w:rsidRPr="00AE4FA9" w:rsidRDefault="00E46F84" w:rsidP="006A721F">
      <w:pPr>
        <w:spacing w:line="240" w:lineRule="auto"/>
        <w:rPr>
          <w:b/>
          <w:sz w:val="28"/>
          <w:szCs w:val="28"/>
        </w:rPr>
      </w:pPr>
      <w:r w:rsidRPr="00AE4FA9">
        <w:rPr>
          <w:b/>
          <w:sz w:val="28"/>
          <w:szCs w:val="28"/>
        </w:rPr>
        <w:t>Участники соревнований:</w:t>
      </w:r>
    </w:p>
    <w:p w:rsidR="00E46F84" w:rsidRPr="00FB2D47" w:rsidRDefault="00E46F84" w:rsidP="006A721F">
      <w:pPr>
        <w:spacing w:line="240" w:lineRule="auto"/>
        <w:rPr>
          <w:sz w:val="28"/>
          <w:szCs w:val="28"/>
        </w:rPr>
      </w:pPr>
      <w:r w:rsidRPr="00FB2D47">
        <w:rPr>
          <w:sz w:val="28"/>
          <w:szCs w:val="28"/>
        </w:rPr>
        <w:t>К соревн</w:t>
      </w:r>
      <w:r>
        <w:rPr>
          <w:sz w:val="28"/>
          <w:szCs w:val="28"/>
        </w:rPr>
        <w:t>ованиям допускаются учащиеся 7-9</w:t>
      </w:r>
      <w:r w:rsidRPr="00FB2D47">
        <w:rPr>
          <w:sz w:val="28"/>
          <w:szCs w:val="28"/>
        </w:rPr>
        <w:t xml:space="preserve"> классов, относящихся</w:t>
      </w:r>
      <w:r>
        <w:rPr>
          <w:sz w:val="28"/>
          <w:szCs w:val="28"/>
        </w:rPr>
        <w:t xml:space="preserve"> к основной и подготовительной </w:t>
      </w:r>
      <w:r w:rsidRPr="00FB2D47">
        <w:rPr>
          <w:sz w:val="28"/>
          <w:szCs w:val="28"/>
        </w:rPr>
        <w:t>медицинских групп. Состав команды</w:t>
      </w:r>
      <w:r>
        <w:rPr>
          <w:sz w:val="28"/>
          <w:szCs w:val="28"/>
        </w:rPr>
        <w:t xml:space="preserve"> 10 </w:t>
      </w:r>
      <w:r w:rsidRPr="00FB2D47">
        <w:rPr>
          <w:sz w:val="28"/>
          <w:szCs w:val="28"/>
        </w:rPr>
        <w:t>человека (4 команды).</w:t>
      </w:r>
    </w:p>
    <w:p w:rsidR="00E46F84" w:rsidRPr="00AE4FA9" w:rsidRDefault="00E46F84" w:rsidP="006A721F">
      <w:pPr>
        <w:spacing w:line="240" w:lineRule="auto"/>
        <w:rPr>
          <w:b/>
          <w:sz w:val="28"/>
          <w:szCs w:val="28"/>
        </w:rPr>
      </w:pPr>
      <w:r w:rsidRPr="00AE4FA9">
        <w:rPr>
          <w:b/>
          <w:sz w:val="28"/>
          <w:szCs w:val="28"/>
        </w:rPr>
        <w:t>Определение победителей:</w:t>
      </w:r>
    </w:p>
    <w:p w:rsidR="00E46F84" w:rsidRPr="00FB2D47" w:rsidRDefault="00E46F84" w:rsidP="006A721F">
      <w:pPr>
        <w:spacing w:line="240" w:lineRule="auto"/>
        <w:rPr>
          <w:sz w:val="28"/>
          <w:szCs w:val="28"/>
        </w:rPr>
      </w:pPr>
      <w:r w:rsidRPr="00FB2D47">
        <w:rPr>
          <w:sz w:val="28"/>
          <w:szCs w:val="28"/>
        </w:rPr>
        <w:t>Команда - победитель определяется по наименьшей сумме очков, набранных в конкурсах.</w:t>
      </w:r>
    </w:p>
    <w:p w:rsidR="00E46F84" w:rsidRPr="00AE4FA9" w:rsidRDefault="00E46F84" w:rsidP="006A721F">
      <w:pPr>
        <w:spacing w:line="240" w:lineRule="auto"/>
        <w:rPr>
          <w:b/>
          <w:sz w:val="28"/>
          <w:szCs w:val="28"/>
        </w:rPr>
      </w:pPr>
      <w:r w:rsidRPr="00AE4FA9">
        <w:rPr>
          <w:b/>
          <w:sz w:val="28"/>
          <w:szCs w:val="28"/>
        </w:rPr>
        <w:t>Заявки:</w:t>
      </w:r>
    </w:p>
    <w:p w:rsidR="00E46F84" w:rsidRDefault="00E46F84" w:rsidP="006A721F">
      <w:pPr>
        <w:spacing w:line="240" w:lineRule="auto"/>
        <w:rPr>
          <w:sz w:val="28"/>
          <w:szCs w:val="28"/>
        </w:rPr>
      </w:pPr>
      <w:r w:rsidRPr="00FB2D47">
        <w:rPr>
          <w:sz w:val="28"/>
          <w:szCs w:val="28"/>
        </w:rPr>
        <w:t>Заявки подаются за 7 дней до начала соревнований, подписанные медработником школы, физоргом и классным руководителем.</w:t>
      </w:r>
    </w:p>
    <w:p w:rsidR="00E46F84" w:rsidRDefault="00E46F84" w:rsidP="006A721F">
      <w:pPr>
        <w:spacing w:line="240" w:lineRule="auto"/>
        <w:rPr>
          <w:sz w:val="28"/>
          <w:szCs w:val="28"/>
        </w:rPr>
      </w:pPr>
      <w:r w:rsidRPr="00FB2D47">
        <w:rPr>
          <w:sz w:val="28"/>
          <w:szCs w:val="28"/>
        </w:rPr>
        <w:t>Победители и призеры соревнований награждаются памятными призами и грамот</w:t>
      </w:r>
      <w:r>
        <w:rPr>
          <w:sz w:val="28"/>
          <w:szCs w:val="28"/>
        </w:rPr>
        <w:t>ами соответственно занятых мест.</w:t>
      </w:r>
    </w:p>
    <w:p w:rsidR="00E46F84" w:rsidRPr="00AE4FA9" w:rsidRDefault="00E46F84" w:rsidP="00AC2AAA">
      <w:pPr>
        <w:spacing w:line="240" w:lineRule="auto"/>
        <w:rPr>
          <w:b/>
          <w:sz w:val="48"/>
          <w:szCs w:val="48"/>
        </w:rPr>
      </w:pPr>
      <w:r w:rsidRPr="00AE4FA9">
        <w:rPr>
          <w:b/>
          <w:sz w:val="28"/>
          <w:szCs w:val="28"/>
        </w:rPr>
        <w:t xml:space="preserve"> 4. Разминка</w:t>
      </w:r>
    </w:p>
    <w:p w:rsidR="00E46F84" w:rsidRDefault="00E46F84" w:rsidP="00AC2AAA">
      <w:pPr>
        <w:spacing w:line="240" w:lineRule="auto"/>
        <w:rPr>
          <w:sz w:val="28"/>
          <w:szCs w:val="28"/>
        </w:rPr>
      </w:pPr>
      <w:r w:rsidRPr="00FB2D47">
        <w:rPr>
          <w:sz w:val="28"/>
          <w:szCs w:val="28"/>
        </w:rPr>
        <w:t>Главное её назначение – создание благоприятных условий для организации внимания участников и снятия предстартового напряжения. Данный конкурс оказывает общее развивающее воздействие. Предусматриваются командные, коллективные д</w:t>
      </w:r>
      <w:r>
        <w:rPr>
          <w:sz w:val="28"/>
          <w:szCs w:val="28"/>
        </w:rPr>
        <w:t xml:space="preserve">ействия. Участники </w:t>
      </w:r>
      <w:r w:rsidRPr="00FB2D47">
        <w:rPr>
          <w:sz w:val="28"/>
          <w:szCs w:val="28"/>
        </w:rPr>
        <w:t>повторяют комплекс упражнений по</w:t>
      </w:r>
      <w:r>
        <w:rPr>
          <w:sz w:val="28"/>
          <w:szCs w:val="28"/>
        </w:rPr>
        <w:t xml:space="preserve">д музыкальное сопровождение по </w:t>
      </w:r>
      <w:r w:rsidRPr="00FB2D47">
        <w:rPr>
          <w:sz w:val="28"/>
          <w:szCs w:val="28"/>
        </w:rPr>
        <w:t>показу ведущего</w:t>
      </w:r>
      <w:r>
        <w:rPr>
          <w:sz w:val="28"/>
          <w:szCs w:val="28"/>
        </w:rPr>
        <w:t>.  Выполнение всеми участниками</w:t>
      </w:r>
      <w:r w:rsidRPr="00FB2D47">
        <w:rPr>
          <w:sz w:val="28"/>
          <w:szCs w:val="28"/>
        </w:rPr>
        <w:t xml:space="preserve"> упражнений, </w:t>
      </w:r>
      <w:r>
        <w:rPr>
          <w:sz w:val="28"/>
          <w:szCs w:val="28"/>
        </w:rPr>
        <w:t>подготавливающих к соревнованиям.</w:t>
      </w:r>
    </w:p>
    <w:p w:rsidR="00E46F84" w:rsidRPr="00FB2D47" w:rsidRDefault="00E46F84" w:rsidP="006A721F">
      <w:pPr>
        <w:spacing w:line="240" w:lineRule="auto"/>
        <w:rPr>
          <w:sz w:val="28"/>
          <w:szCs w:val="28"/>
        </w:rPr>
      </w:pPr>
    </w:p>
    <w:p w:rsidR="00E46F84" w:rsidRPr="00EF0C0A" w:rsidRDefault="00E46F84" w:rsidP="006A721F">
      <w:pPr>
        <w:spacing w:line="240" w:lineRule="auto"/>
        <w:rPr>
          <w:b/>
          <w:sz w:val="28"/>
          <w:szCs w:val="28"/>
        </w:rPr>
      </w:pPr>
      <w:r w:rsidRPr="00EF0C0A">
        <w:rPr>
          <w:b/>
          <w:sz w:val="28"/>
          <w:szCs w:val="28"/>
        </w:rPr>
        <w:t xml:space="preserve"> Торжественная часть.</w:t>
      </w:r>
    </w:p>
    <w:p w:rsidR="00E46F84" w:rsidRDefault="00E46F84" w:rsidP="006A721F">
      <w:pPr>
        <w:spacing w:line="240" w:lineRule="auto"/>
        <w:rPr>
          <w:sz w:val="28"/>
          <w:szCs w:val="28"/>
        </w:rPr>
      </w:pPr>
      <w:r w:rsidRPr="00FB2D47">
        <w:rPr>
          <w:sz w:val="28"/>
          <w:szCs w:val="28"/>
        </w:rPr>
        <w:t>По времени - не продолжительная, направленная на организацию участников. Работа со всей аудиторией. Команды проходят маршем. Ведущий представляет членов жюри, озвучивает названия команд, объявляет программу соревнований.</w:t>
      </w:r>
    </w:p>
    <w:p w:rsidR="00E46F84" w:rsidRPr="003F60B3" w:rsidRDefault="00E46F84" w:rsidP="003F60B3">
      <w:pPr>
        <w:spacing w:line="240" w:lineRule="auto"/>
        <w:rPr>
          <w:sz w:val="28"/>
          <w:szCs w:val="28"/>
        </w:rPr>
      </w:pPr>
      <w:r w:rsidRPr="00B526E5">
        <w:rPr>
          <w:b/>
          <w:sz w:val="28"/>
          <w:szCs w:val="28"/>
        </w:rPr>
        <w:t>Ведущий.</w:t>
      </w:r>
      <w:r>
        <w:rPr>
          <w:sz w:val="28"/>
          <w:szCs w:val="28"/>
        </w:rPr>
        <w:t xml:space="preserve"> Ребята, с первого апреля по всей стране в школах стартовала акция под названием «Творите добрые дела», главная цель которой-подарить людям понимание, душевное тепло и радость.</w:t>
      </w:r>
    </w:p>
    <w:p w:rsidR="00E46F84" w:rsidRDefault="00E46F84" w:rsidP="003F60B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Акция проходит под девизом: «Доброта-это, что может услышать и одна цель!» Еще Марк Твен говорил: «Доброта-отзывчивость, сочувствие, дружеское расположение к людям; все положительное, хорошее, полезное» так же актуально и в наше жесткое время.</w:t>
      </w:r>
    </w:p>
    <w:p w:rsidR="00E46F84" w:rsidRDefault="00E46F84" w:rsidP="003F60B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Доброта-вещь удивительная. Она сближает, как ничто другое. Доброта избавляет нас от одиночества, душевных ран и непрошеных обид. Это человеческое качество всегда высоко ценилось. Спорт и дружба, доброе дружеские отношения, неразделимы. В спортивных состязаниях во все времена закаляется дух коллективизма, товарищеская взаимовыручка. Хочется пожелать вам, чтобы вы дружили со спортом, оттачивая в состязаниях все перечисленные качества.  </w:t>
      </w:r>
    </w:p>
    <w:p w:rsidR="00E46F84" w:rsidRDefault="00E46F84" w:rsidP="003F60B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Добро творить спеши, мой друг,                        И для друзей, и для подруг</w:t>
      </w:r>
    </w:p>
    <w:p w:rsidR="00E46F84" w:rsidRDefault="00E46F84" w:rsidP="003F60B3">
      <w:pPr>
        <w:tabs>
          <w:tab w:val="left" w:pos="56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Порою им бывает худо,                                         Добро твое им будет чудом</w:t>
      </w:r>
    </w:p>
    <w:p w:rsidR="00E46F84" w:rsidRDefault="00E46F84" w:rsidP="003F60B3">
      <w:pPr>
        <w:tabs>
          <w:tab w:val="left" w:pos="56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Добро, как Божья благодать,                              Спасеньем в жизни может стать,</w:t>
      </w:r>
    </w:p>
    <w:p w:rsidR="00E46F84" w:rsidRDefault="00E46F84" w:rsidP="003F60B3">
      <w:pPr>
        <w:tabs>
          <w:tab w:val="left" w:pos="56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Друг, не жалей огня души,                                    Дари добро всегда спеши.</w:t>
      </w:r>
    </w:p>
    <w:p w:rsidR="00E46F84" w:rsidRDefault="00E46F84" w:rsidP="003F60B3">
      <w:pPr>
        <w:tabs>
          <w:tab w:val="left" w:pos="56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 слово доброе, и дело                                          Ты применить сумей умело,</w:t>
      </w:r>
    </w:p>
    <w:p w:rsidR="00E46F84" w:rsidRDefault="00E46F84" w:rsidP="003F60B3">
      <w:pPr>
        <w:tabs>
          <w:tab w:val="left" w:pos="56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Их не жалей любому дать,                                     Добром их души исцелять.</w:t>
      </w:r>
    </w:p>
    <w:p w:rsidR="00E46F84" w:rsidRDefault="00E46F84" w:rsidP="003F60B3">
      <w:pPr>
        <w:tabs>
          <w:tab w:val="left" w:pos="56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Тот, кто добро творить умеет,                                Зла сотворить уже не смеет,</w:t>
      </w:r>
    </w:p>
    <w:p w:rsidR="00E46F84" w:rsidRDefault="00E46F84" w:rsidP="003F60B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Дари, дружок, добро дари,                                     За все добром благодари.</w:t>
      </w:r>
    </w:p>
    <w:p w:rsidR="00E46F84" w:rsidRDefault="00E46F84" w:rsidP="003F60B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Вот и мы сегодня мы с вами сделаем доброе дело проведем спортивный конкурс «А ну-ка, девушки!», в котором принимают участие наши милые, очень красивые, талантливые девушки, умные, и конечно же спортивные. А именно команда девушек 7 «А» класса, команда 8-ых классов, команда 9 «А, Г» Класса, и команда 9 «В» класса. </w:t>
      </w:r>
    </w:p>
    <w:p w:rsidR="00E46F84" w:rsidRDefault="00E46F84" w:rsidP="006A721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526E5">
        <w:rPr>
          <w:b/>
          <w:sz w:val="28"/>
          <w:szCs w:val="28"/>
        </w:rPr>
        <w:t>Ведущий.</w:t>
      </w:r>
      <w:r>
        <w:rPr>
          <w:sz w:val="28"/>
          <w:szCs w:val="28"/>
        </w:rPr>
        <w:t xml:space="preserve"> Все конкурсы будут оценивать жюри в составе: главный судья-; судьи……………………………………………………………..</w:t>
      </w:r>
    </w:p>
    <w:p w:rsidR="00E46F84" w:rsidRDefault="00E46F84" w:rsidP="006A721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Первый этап нашего спортивного конкурса представление команд. Порядок представления следующий:                                                                                              1. команда 9 «А, Г» класса название команды «Девчата», девиз «Будем сильными всегда будь то жизнь или игра», песня на тему девушек «Девчата». 2. Команда 8-ых классов название «Умницы», девиз «Учимся жить, творить и мечтать, делать добро и всем помогать», песня на тему девушек «Катя Катерина».                                                                                                                                3. Команда 7 «А» класса название команды «Спортсменки», девиз «Один за всех и все за одного» песня на тему девушек «Алёнушка».                                                                                                           4. Команда 9 «В» класса название команды «Красавицы», девиз «Мы красивые, умелые, ловкие и смелые», песня на тему девушек «Самые красивые девушки в России».  </w:t>
      </w:r>
    </w:p>
    <w:p w:rsidR="00E46F84" w:rsidRDefault="00E46F84" w:rsidP="006A721F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0925AD">
        <w:rPr>
          <w:b/>
          <w:sz w:val="28"/>
          <w:szCs w:val="28"/>
        </w:rPr>
        <w:t>Ведущий.</w:t>
      </w:r>
      <w:r>
        <w:rPr>
          <w:sz w:val="28"/>
          <w:szCs w:val="28"/>
        </w:rPr>
        <w:t xml:space="preserve"> Второй этап соревнование спортивные эстафеты.</w:t>
      </w:r>
    </w:p>
    <w:p w:rsidR="00E46F84" w:rsidRDefault="00E46F84">
      <w:pPr>
        <w:rPr>
          <w:sz w:val="28"/>
          <w:szCs w:val="28"/>
        </w:rPr>
      </w:pPr>
      <w:r w:rsidRPr="009130B7">
        <w:rPr>
          <w:sz w:val="28"/>
          <w:szCs w:val="28"/>
        </w:rPr>
        <w:t>1 эстафета.</w:t>
      </w:r>
      <w:r>
        <w:rPr>
          <w:b/>
          <w:sz w:val="28"/>
          <w:szCs w:val="28"/>
        </w:rPr>
        <w:t xml:space="preserve"> </w:t>
      </w:r>
      <w:r w:rsidRPr="009130B7">
        <w:rPr>
          <w:b/>
          <w:sz w:val="28"/>
          <w:szCs w:val="28"/>
        </w:rPr>
        <w:t>Подъём</w:t>
      </w:r>
      <w:r>
        <w:rPr>
          <w:sz w:val="28"/>
          <w:szCs w:val="28"/>
        </w:rPr>
        <w:t>. По свистку, из положения «лёжа» на мате первый участник встаёт и бежит к кегле, второй участник в это время ложится на мат, первый обегает её и возвращается в команду и отдаёт эстафетную палочку второму, и становится последним в колонну; второй встаёт и бежит к кегле а третий ложится на мат и так продолжается эстафета до 10 участника включительно кто выполнил задание первым тот и победил. Звучит песня «Герои спорта»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9130B7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9130B7">
        <w:rPr>
          <w:sz w:val="28"/>
          <w:szCs w:val="28"/>
        </w:rPr>
        <w:t>стафета.</w:t>
      </w:r>
      <w:r>
        <w:rPr>
          <w:sz w:val="28"/>
          <w:szCs w:val="28"/>
        </w:rPr>
        <w:t xml:space="preserve"> </w:t>
      </w:r>
      <w:r w:rsidRPr="009130B7">
        <w:rPr>
          <w:b/>
          <w:sz w:val="28"/>
          <w:szCs w:val="28"/>
        </w:rPr>
        <w:t>Зарядка.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свистку, первый участник бежит к скамейке, отжимается от скамейки 3 раза, и возвращается в команду, на линии стара передаётся эстафета второй участник бежит к скамейке, а первый становится последним в колонну и так все 10 участников. Звучит песня «Давай Россия».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 xml:space="preserve">3 эстафета. </w:t>
      </w:r>
      <w:r>
        <w:rPr>
          <w:b/>
          <w:sz w:val="28"/>
          <w:szCs w:val="28"/>
        </w:rPr>
        <w:t>Водные процедуры.</w:t>
      </w:r>
      <w:r>
        <w:rPr>
          <w:sz w:val="28"/>
          <w:szCs w:val="28"/>
        </w:rPr>
        <w:t xml:space="preserve"> По свистку, первый участник с зубной щёткой, зубной пастой, мылом и полотенцем бежит к кегле, обегает её и возвращается в команду, передаёт эстафету второму и становится последним в колонну, второй бежит к кегле и так все 10 участников. Звучит песня «Сегодня никуда от спорта не уйти».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 xml:space="preserve">4 эстафета. </w:t>
      </w:r>
      <w:r w:rsidRPr="006E5C98">
        <w:rPr>
          <w:b/>
          <w:sz w:val="28"/>
          <w:szCs w:val="28"/>
        </w:rPr>
        <w:t>Поход в школу.</w:t>
      </w:r>
      <w:r>
        <w:rPr>
          <w:sz w:val="28"/>
          <w:szCs w:val="28"/>
        </w:rPr>
        <w:t xml:space="preserve"> По свистку, одеть ранец, взять сменную обувь и бежать к кегле, обежав её возвратится в команду, передать ранец и сменную обувь второму участнику, а сам становится в колонну и так все 10 участников. Звучит песня «Утро школьное, здравствуй».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 xml:space="preserve">5 эстафета. </w:t>
      </w:r>
      <w:r>
        <w:rPr>
          <w:b/>
          <w:sz w:val="28"/>
          <w:szCs w:val="28"/>
        </w:rPr>
        <w:t xml:space="preserve">Занятия в школе. </w:t>
      </w:r>
      <w:r>
        <w:rPr>
          <w:sz w:val="28"/>
          <w:szCs w:val="28"/>
        </w:rPr>
        <w:t>По свистку, первый участник бежит к столу, решает математический пример возвращается в команду, передаёт эстафету второму участнику, и становится последним в колонну и так все 10 участников. Звучит песня «Чему учат в школе»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 xml:space="preserve">6 эстафета. </w:t>
      </w:r>
      <w:r>
        <w:rPr>
          <w:b/>
          <w:sz w:val="28"/>
          <w:szCs w:val="28"/>
        </w:rPr>
        <w:t xml:space="preserve">Обед. </w:t>
      </w:r>
      <w:r>
        <w:rPr>
          <w:sz w:val="28"/>
          <w:szCs w:val="28"/>
        </w:rPr>
        <w:t xml:space="preserve">По свистку, первый участник с миской, ложкой, кружкой бежит к столу оставляет посуду на столе и возвращается в команду, второй участник бежит к столу, забирает кружку, ложку, миску и несёт в команду третьему игроку и так все 10 участников. Звучит песня «Давай Россия». 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 xml:space="preserve">7 эстафета. </w:t>
      </w:r>
      <w:r>
        <w:rPr>
          <w:b/>
          <w:sz w:val="28"/>
          <w:szCs w:val="28"/>
        </w:rPr>
        <w:t>От</w:t>
      </w:r>
      <w:r w:rsidRPr="0051504D">
        <w:rPr>
          <w:b/>
          <w:sz w:val="28"/>
          <w:szCs w:val="28"/>
        </w:rPr>
        <w:t>дых.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свистку, первый участник бежит к «классикам» прыгает по ним, затем к скакалке рыгает 3 раза, проходит через 2 обруча и возвращается в команду, передаёт эстафету второму игроку, а сам становится последним в колонну и так все 10 участников. Звучит песня «Детство».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 xml:space="preserve">8 эстафета. </w:t>
      </w:r>
      <w:r w:rsidRPr="009A27EA">
        <w:rPr>
          <w:b/>
          <w:sz w:val="28"/>
          <w:szCs w:val="28"/>
        </w:rPr>
        <w:t>Подготовка домашних заданий.</w:t>
      </w:r>
      <w:r w:rsidRPr="009A27EA">
        <w:rPr>
          <w:sz w:val="28"/>
          <w:szCs w:val="28"/>
        </w:rPr>
        <w:t xml:space="preserve"> П</w:t>
      </w:r>
      <w:r>
        <w:rPr>
          <w:sz w:val="28"/>
          <w:szCs w:val="28"/>
        </w:rPr>
        <w:t>о свистку, первый участник бежит к столу, достает из портфеля учебники и возвращается в команду, второй участник бежит к столу и кладет учебники в портфель, возвращается в команду передаёт эстафету третьему, а сам становится последним в колонну. Звучит песня «Наша школьная страна».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>9 эстафета.</w:t>
      </w:r>
      <w:r w:rsidRPr="00393398">
        <w:rPr>
          <w:b/>
          <w:sz w:val="28"/>
          <w:szCs w:val="28"/>
        </w:rPr>
        <w:t xml:space="preserve"> Помощь родителям.</w:t>
      </w:r>
      <w:r>
        <w:rPr>
          <w:sz w:val="28"/>
          <w:szCs w:val="28"/>
        </w:rPr>
        <w:t xml:space="preserve"> По свистку, первый участник с двумя пакетами мячей бежит к кегле обегает её и возвращается в команду, отдаёт пакеты второму участнику, становится последним в колонну, второй бежит к кегле и так все 10 участников. Звучит песня «Я, ты, он, она».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>10 эстафета.</w:t>
      </w:r>
      <w:r w:rsidRPr="00BC571B">
        <w:rPr>
          <w:b/>
          <w:sz w:val="28"/>
          <w:szCs w:val="28"/>
        </w:rPr>
        <w:t xml:space="preserve"> Просмотр телепередач.</w:t>
      </w:r>
      <w:r>
        <w:rPr>
          <w:sz w:val="28"/>
          <w:szCs w:val="28"/>
        </w:rPr>
        <w:t xml:space="preserve">  По свистку, первый участник бежит к скамейке, садится и смотрит телевизор до тех пор пока диктор досчитает до пяти, на счёт пять встаёт и возвращается в команду, передаёт эстафету второму и так все 10 участников команды. Звучит песня «Команда молодости».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 xml:space="preserve">11 эстафета. </w:t>
      </w:r>
      <w:r w:rsidRPr="00301F6D">
        <w:rPr>
          <w:b/>
          <w:sz w:val="28"/>
          <w:szCs w:val="28"/>
        </w:rPr>
        <w:t>Отбой.</w:t>
      </w:r>
      <w:r>
        <w:rPr>
          <w:sz w:val="28"/>
          <w:szCs w:val="28"/>
        </w:rPr>
        <w:t xml:space="preserve"> По свистку, первый участник Бежит к кегле, обегает её и возвращается к мату лежащему возле команды, садится на него, как только сел первый участник второй участник стартует и так все 10 участников. Звучит песня «Давай Россия».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 xml:space="preserve">12 эстафета. </w:t>
      </w:r>
      <w:r w:rsidRPr="00B62E8A">
        <w:rPr>
          <w:b/>
          <w:sz w:val="28"/>
          <w:szCs w:val="28"/>
        </w:rPr>
        <w:t>Поезд.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свистку, первый участник бежит к кегле, обегает её возвращается к команде, обегает команду-колонну за первого участника берётся второй и они друг за другом бегут к кегле, обегают её и возвращаются в команду и так бегают паровозом до 10 участников. Звучит песня «А поезд чух-чух».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>13. Перетягивание каната.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>14. Подведение итогов.</w:t>
      </w:r>
    </w:p>
    <w:p w:rsidR="00E46F84" w:rsidRDefault="00E46F84">
      <w:pPr>
        <w:rPr>
          <w:sz w:val="28"/>
          <w:szCs w:val="28"/>
        </w:rPr>
      </w:pPr>
      <w:r w:rsidRPr="008A16A6">
        <w:rPr>
          <w:b/>
          <w:sz w:val="28"/>
          <w:szCs w:val="28"/>
        </w:rPr>
        <w:t>Учитель.</w:t>
      </w:r>
      <w:r>
        <w:rPr>
          <w:sz w:val="28"/>
          <w:szCs w:val="28"/>
        </w:rPr>
        <w:t xml:space="preserve"> «Становись!», «Равняйсь!», «Смирно!».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>Приветствие командам «Участникам соревнований за хорошую игру, физкульт, ура!»</w:t>
      </w:r>
    </w:p>
    <w:p w:rsidR="00E46F84" w:rsidRPr="008A16A6" w:rsidRDefault="00E46F84">
      <w:pPr>
        <w:rPr>
          <w:b/>
          <w:sz w:val="28"/>
          <w:szCs w:val="28"/>
        </w:rPr>
      </w:pPr>
      <w:r w:rsidRPr="008A16A6">
        <w:rPr>
          <w:b/>
          <w:sz w:val="28"/>
          <w:szCs w:val="28"/>
        </w:rPr>
        <w:t>Церемония награждения.</w:t>
      </w:r>
    </w:p>
    <w:p w:rsidR="00E46F84" w:rsidRDefault="00E46F84">
      <w:pPr>
        <w:rPr>
          <w:sz w:val="28"/>
          <w:szCs w:val="28"/>
        </w:rPr>
      </w:pPr>
      <w:r w:rsidRPr="008A16A6">
        <w:rPr>
          <w:b/>
          <w:sz w:val="28"/>
          <w:szCs w:val="28"/>
        </w:rPr>
        <w:t>Ведущий.</w:t>
      </w:r>
      <w:r w:rsidRPr="00A638CB">
        <w:rPr>
          <w:sz w:val="28"/>
          <w:szCs w:val="28"/>
        </w:rPr>
        <w:t xml:space="preserve"> Ре</w:t>
      </w:r>
      <w:r>
        <w:rPr>
          <w:sz w:val="28"/>
          <w:szCs w:val="28"/>
        </w:rPr>
        <w:t>бята на протяжении всей жизни творите только добрые дела, будьте внимательными, отзывчивыми, помогайте пожилым людям и главное не забывайте дарить доброту и любовь своей маме потому что,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>Мама – сокровище наше бесценное,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>Главный источник любви и тепла,                                                                                      Точка опоры-всегда неизменная…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>Та, что всю жизнь свою нам отдала!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>Высказать чувства-их нету сильней!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>Как бы мы дни своей жизни не тратили,</w:t>
      </w:r>
    </w:p>
    <w:p w:rsidR="00E46F84" w:rsidRDefault="00E46F84">
      <w:pPr>
        <w:rPr>
          <w:b/>
          <w:sz w:val="28"/>
          <w:szCs w:val="28"/>
        </w:rPr>
      </w:pPr>
      <w:r>
        <w:rPr>
          <w:sz w:val="28"/>
          <w:szCs w:val="28"/>
        </w:rPr>
        <w:t>Сердце всегда возвращается к ней!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>На этом наш спортивный конкурс «А ну-ка, девушки!» завершён. Звучит песня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bookmarkStart w:id="0" w:name="_GoBack"/>
      <w:bookmarkEnd w:id="0"/>
      <w:r>
        <w:rPr>
          <w:sz w:val="28"/>
          <w:szCs w:val="28"/>
        </w:rPr>
        <w:t xml:space="preserve"> ну-ка, девушки, а ну красавицы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>Пускай поёт о вас страна,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 xml:space="preserve">И звонкой песнею пускай прославятся </w:t>
      </w:r>
    </w:p>
    <w:p w:rsidR="00E46F84" w:rsidRDefault="00E46F84">
      <w:pPr>
        <w:rPr>
          <w:sz w:val="28"/>
          <w:szCs w:val="28"/>
        </w:rPr>
      </w:pPr>
      <w:r>
        <w:rPr>
          <w:sz w:val="28"/>
          <w:szCs w:val="28"/>
        </w:rPr>
        <w:t>Среди героев ваши имена.</w:t>
      </w:r>
    </w:p>
    <w:p w:rsidR="00E46F84" w:rsidRPr="003029C9" w:rsidRDefault="00E46F84">
      <w:pPr>
        <w:rPr>
          <w:sz w:val="28"/>
          <w:szCs w:val="28"/>
        </w:rPr>
      </w:pPr>
    </w:p>
    <w:p w:rsidR="00E46F84" w:rsidRPr="00176C93" w:rsidRDefault="00E46F84">
      <w:pPr>
        <w:rPr>
          <w:b/>
          <w:sz w:val="28"/>
          <w:szCs w:val="28"/>
        </w:rPr>
      </w:pPr>
      <w:r w:rsidRPr="00176C93">
        <w:rPr>
          <w:b/>
          <w:sz w:val="28"/>
          <w:szCs w:val="28"/>
        </w:rPr>
        <w:t>Фото на память.</w:t>
      </w:r>
    </w:p>
    <w:p w:rsidR="00E46F84" w:rsidRDefault="00E46F84">
      <w:pPr>
        <w:rPr>
          <w:sz w:val="28"/>
          <w:szCs w:val="28"/>
        </w:rPr>
      </w:pPr>
    </w:p>
    <w:p w:rsidR="00E46F84" w:rsidRDefault="00E46F84">
      <w:pPr>
        <w:rPr>
          <w:sz w:val="28"/>
          <w:szCs w:val="28"/>
        </w:rPr>
      </w:pPr>
    </w:p>
    <w:p w:rsidR="00E46F84" w:rsidRPr="0097651F" w:rsidRDefault="00E46F84">
      <w:pPr>
        <w:rPr>
          <w:sz w:val="28"/>
          <w:szCs w:val="28"/>
        </w:rPr>
      </w:pPr>
    </w:p>
    <w:sectPr w:rsidR="00E46F84" w:rsidRPr="0097651F" w:rsidSect="004014EE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F84" w:rsidRDefault="00E46F84">
      <w:r>
        <w:separator/>
      </w:r>
    </w:p>
  </w:endnote>
  <w:endnote w:type="continuationSeparator" w:id="0">
    <w:p w:rsidR="00E46F84" w:rsidRDefault="00E46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F84" w:rsidRDefault="00E46F84" w:rsidP="00493D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6F84" w:rsidRDefault="00E46F84" w:rsidP="00AE4FA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F84" w:rsidRDefault="00E46F84" w:rsidP="00493D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E46F84" w:rsidRDefault="00E46F84" w:rsidP="00AE4FA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F84" w:rsidRDefault="00E46F84">
      <w:r>
        <w:separator/>
      </w:r>
    </w:p>
  </w:footnote>
  <w:footnote w:type="continuationSeparator" w:id="0">
    <w:p w:rsidR="00E46F84" w:rsidRDefault="00E46F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51F"/>
    <w:rsid w:val="00013981"/>
    <w:rsid w:val="00081122"/>
    <w:rsid w:val="00086DF2"/>
    <w:rsid w:val="000925AD"/>
    <w:rsid w:val="00176C93"/>
    <w:rsid w:val="001E03FB"/>
    <w:rsid w:val="00301F6D"/>
    <w:rsid w:val="003029C9"/>
    <w:rsid w:val="00344E16"/>
    <w:rsid w:val="00381839"/>
    <w:rsid w:val="00393398"/>
    <w:rsid w:val="003F60B3"/>
    <w:rsid w:val="004014EE"/>
    <w:rsid w:val="004214CE"/>
    <w:rsid w:val="00493DF0"/>
    <w:rsid w:val="0051504D"/>
    <w:rsid w:val="0056330E"/>
    <w:rsid w:val="00594712"/>
    <w:rsid w:val="006A721F"/>
    <w:rsid w:val="006D0834"/>
    <w:rsid w:val="006E5C98"/>
    <w:rsid w:val="00704BE1"/>
    <w:rsid w:val="00737498"/>
    <w:rsid w:val="007B477F"/>
    <w:rsid w:val="008169E6"/>
    <w:rsid w:val="00835E0A"/>
    <w:rsid w:val="008674BF"/>
    <w:rsid w:val="008A16A6"/>
    <w:rsid w:val="009130B7"/>
    <w:rsid w:val="00916A67"/>
    <w:rsid w:val="0097651F"/>
    <w:rsid w:val="0099736C"/>
    <w:rsid w:val="009A242C"/>
    <w:rsid w:val="009A27EA"/>
    <w:rsid w:val="00A638CB"/>
    <w:rsid w:val="00A7419B"/>
    <w:rsid w:val="00AC2AAA"/>
    <w:rsid w:val="00AE4FA9"/>
    <w:rsid w:val="00B526E5"/>
    <w:rsid w:val="00B62E8A"/>
    <w:rsid w:val="00B731C9"/>
    <w:rsid w:val="00BC571B"/>
    <w:rsid w:val="00E46F84"/>
    <w:rsid w:val="00EF0C0A"/>
    <w:rsid w:val="00FB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4E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99"/>
    <w:qFormat/>
    <w:rsid w:val="006A721F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6A721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E4FA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984"/>
    <w:rPr>
      <w:lang w:eastAsia="en-US"/>
    </w:rPr>
  </w:style>
  <w:style w:type="character" w:styleId="PageNumber">
    <w:name w:val="page number"/>
    <w:basedOn w:val="DefaultParagraphFont"/>
    <w:uiPriority w:val="99"/>
    <w:rsid w:val="00AE4FA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428</TotalTime>
  <Pages>5</Pages>
  <Words>1390</Words>
  <Characters>7929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Спортзал</dc:creator>
  <cp:keywords/>
  <dc:description/>
  <cp:lastModifiedBy>Елена</cp:lastModifiedBy>
  <cp:revision>19</cp:revision>
  <dcterms:created xsi:type="dcterms:W3CDTF">2016-01-19T04:51:00Z</dcterms:created>
  <dcterms:modified xsi:type="dcterms:W3CDTF">2016-01-19T16:01:00Z</dcterms:modified>
</cp:coreProperties>
</file>