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39" w:rsidRPr="005C16C9" w:rsidRDefault="00E80839" w:rsidP="005C16C9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5C16C9">
        <w:rPr>
          <w:rFonts w:ascii="Times New Roman" w:hAnsi="Times New Roman"/>
          <w:b/>
          <w:i/>
          <w:sz w:val="28"/>
          <w:szCs w:val="28"/>
        </w:rPr>
        <w:t>Солопова Г.Н.</w:t>
      </w:r>
    </w:p>
    <w:p w:rsidR="00E80839" w:rsidRPr="005C16C9" w:rsidRDefault="00E80839" w:rsidP="005C16C9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5C16C9">
        <w:rPr>
          <w:rFonts w:ascii="Times New Roman" w:hAnsi="Times New Roman"/>
          <w:b/>
          <w:i/>
          <w:sz w:val="28"/>
          <w:szCs w:val="28"/>
        </w:rPr>
        <w:t>Учитель начальных классов</w:t>
      </w:r>
    </w:p>
    <w:p w:rsidR="00E80839" w:rsidRPr="005C16C9" w:rsidRDefault="00E80839" w:rsidP="005C16C9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5C16C9">
        <w:rPr>
          <w:rFonts w:ascii="Times New Roman" w:hAnsi="Times New Roman"/>
          <w:b/>
          <w:i/>
          <w:sz w:val="28"/>
          <w:szCs w:val="28"/>
        </w:rPr>
        <w:t>МКОУ «Поныровская СОШ»</w:t>
      </w:r>
    </w:p>
    <w:p w:rsidR="00E80839" w:rsidRDefault="00E80839" w:rsidP="00D324C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 круж</w:t>
      </w:r>
      <w:r w:rsidRPr="00D324C7">
        <w:rPr>
          <w:rFonts w:ascii="Times New Roman" w:hAnsi="Times New Roman"/>
          <w:b/>
          <w:sz w:val="36"/>
          <w:szCs w:val="36"/>
        </w:rPr>
        <w:t>к</w:t>
      </w:r>
      <w:r>
        <w:rPr>
          <w:rFonts w:ascii="Times New Roman" w:hAnsi="Times New Roman"/>
          <w:b/>
          <w:sz w:val="36"/>
          <w:szCs w:val="36"/>
        </w:rPr>
        <w:t>а</w:t>
      </w:r>
      <w:r w:rsidRPr="00D324C7">
        <w:rPr>
          <w:rFonts w:ascii="Times New Roman" w:hAnsi="Times New Roman"/>
          <w:b/>
          <w:sz w:val="36"/>
          <w:szCs w:val="36"/>
        </w:rPr>
        <w:t xml:space="preserve">  « Экологическое краеведение</w:t>
      </w:r>
      <w:r>
        <w:rPr>
          <w:rFonts w:ascii="Times New Roman" w:hAnsi="Times New Roman"/>
          <w:b/>
          <w:sz w:val="36"/>
          <w:szCs w:val="36"/>
        </w:rPr>
        <w:t xml:space="preserve">  в современной школе»</w:t>
      </w:r>
      <w:r w:rsidRPr="00D324C7">
        <w:rPr>
          <w:rFonts w:ascii="Times New Roman" w:hAnsi="Times New Roman"/>
          <w:b/>
          <w:sz w:val="36"/>
          <w:szCs w:val="36"/>
        </w:rPr>
        <w:t>»</w:t>
      </w:r>
    </w:p>
    <w:p w:rsidR="00E80839" w:rsidRPr="007874B7" w:rsidRDefault="00E80839" w:rsidP="00D324C7">
      <w:pPr>
        <w:jc w:val="center"/>
        <w:rPr>
          <w:rFonts w:ascii="Times New Roman" w:hAnsi="Times New Roman"/>
          <w:sz w:val="28"/>
          <w:szCs w:val="28"/>
        </w:rPr>
      </w:pPr>
      <w:r w:rsidRPr="007874B7">
        <w:rPr>
          <w:rFonts w:ascii="Times New Roman" w:hAnsi="Times New Roman"/>
          <w:sz w:val="28"/>
          <w:szCs w:val="28"/>
        </w:rPr>
        <w:t>( для учащихся 1-4  классов)</w:t>
      </w:r>
    </w:p>
    <w:p w:rsidR="00E80839" w:rsidRPr="00E32ECB" w:rsidRDefault="00E80839" w:rsidP="00D324C7">
      <w:pPr>
        <w:jc w:val="center"/>
        <w:rPr>
          <w:rFonts w:ascii="Times New Roman" w:hAnsi="Times New Roman"/>
          <w:b/>
          <w:sz w:val="36"/>
          <w:szCs w:val="36"/>
        </w:rPr>
      </w:pPr>
      <w:r w:rsidRPr="00E32ECB">
        <w:rPr>
          <w:rFonts w:ascii="Times New Roman" w:hAnsi="Times New Roman"/>
          <w:b/>
          <w:sz w:val="36"/>
          <w:szCs w:val="36"/>
        </w:rPr>
        <w:t>Пояснительная записка</w:t>
      </w:r>
    </w:p>
    <w:p w:rsidR="00E80839" w:rsidRDefault="00E80839" w:rsidP="00AA45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3132">
        <w:rPr>
          <w:rFonts w:ascii="Times New Roman" w:hAnsi="Times New Roman"/>
          <w:sz w:val="28"/>
          <w:szCs w:val="28"/>
        </w:rPr>
        <w:t>Выполняя социальный заказ общества и формируя новые жизненные установки личности, такие как нравственность, само</w:t>
      </w:r>
      <w:r w:rsidRPr="00043132">
        <w:rPr>
          <w:rFonts w:ascii="Times New Roman" w:hAnsi="Times New Roman"/>
          <w:sz w:val="28"/>
          <w:szCs w:val="28"/>
        </w:rPr>
        <w:softHyphen/>
        <w:t>стоятельность и ответственность за принятые решения в ситуа</w:t>
      </w:r>
      <w:r w:rsidRPr="00043132">
        <w:rPr>
          <w:rFonts w:ascii="Times New Roman" w:hAnsi="Times New Roman"/>
          <w:sz w:val="28"/>
          <w:szCs w:val="28"/>
        </w:rPr>
        <w:softHyphen/>
        <w:t>ции выбора и за судьбу страны, способность к сотрудничеству, мобильность, важно формировать у учащихся гражданское ста</w:t>
      </w:r>
      <w:r w:rsidRPr="00043132">
        <w:rPr>
          <w:rFonts w:ascii="Times New Roman" w:hAnsi="Times New Roman"/>
          <w:sz w:val="28"/>
          <w:szCs w:val="28"/>
        </w:rPr>
        <w:softHyphen/>
        <w:t>новление через системно-образующие виды деятельности - эко</w:t>
      </w:r>
      <w:r w:rsidRPr="00043132">
        <w:rPr>
          <w:rFonts w:ascii="Times New Roman" w:hAnsi="Times New Roman"/>
          <w:sz w:val="28"/>
          <w:szCs w:val="28"/>
        </w:rPr>
        <w:softHyphen/>
        <w:t>логического - краеведческого направления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E80839" w:rsidRPr="00043132" w:rsidRDefault="00E80839" w:rsidP="00AA45EB">
      <w:pPr>
        <w:jc w:val="both"/>
        <w:rPr>
          <w:rFonts w:ascii="Times New Roman" w:hAnsi="Times New Roman"/>
          <w:sz w:val="28"/>
          <w:szCs w:val="28"/>
        </w:rPr>
      </w:pPr>
      <w:r w:rsidRPr="00043132">
        <w:rPr>
          <w:rFonts w:ascii="Times New Roman" w:hAnsi="Times New Roman"/>
          <w:sz w:val="28"/>
          <w:szCs w:val="28"/>
        </w:rPr>
        <w:t>Главное - заложить в ребенке чувство единения с родной землей и природой; вызвать интерес к истории края; воспитать ответственное отношение к делам и поступкам через введение эколого-краеведческого материала в учебно-воспитательный про</w:t>
      </w:r>
      <w:r w:rsidRPr="00043132">
        <w:rPr>
          <w:rFonts w:ascii="Times New Roman" w:hAnsi="Times New Roman"/>
          <w:sz w:val="28"/>
          <w:szCs w:val="28"/>
        </w:rPr>
        <w:softHyphen/>
        <w:t>цесс. «Постепенно рас</w:t>
      </w:r>
      <w:r w:rsidRPr="00043132">
        <w:rPr>
          <w:rFonts w:ascii="Times New Roman" w:hAnsi="Times New Roman"/>
          <w:sz w:val="28"/>
          <w:szCs w:val="28"/>
        </w:rPr>
        <w:softHyphen/>
        <w:t>ширяясь, эта любовь к родному краю переходит в любовь к своему государству, его истории, его прошлому и настоящему, а затем ко всему», - писал Д. С. Лихачев.</w:t>
      </w:r>
    </w:p>
    <w:p w:rsidR="00E80839" w:rsidRDefault="00E80839" w:rsidP="00AA45EB">
      <w:pPr>
        <w:jc w:val="both"/>
        <w:rPr>
          <w:rFonts w:ascii="Times New Roman" w:hAnsi="Times New Roman"/>
          <w:sz w:val="28"/>
          <w:szCs w:val="28"/>
        </w:rPr>
      </w:pPr>
      <w:r w:rsidRPr="002D2C93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 xml:space="preserve"> кружка «</w:t>
      </w:r>
      <w:r w:rsidRPr="002D2C93">
        <w:rPr>
          <w:rFonts w:ascii="Times New Roman" w:hAnsi="Times New Roman"/>
          <w:sz w:val="28"/>
          <w:szCs w:val="28"/>
        </w:rPr>
        <w:t xml:space="preserve">Экологическое краеведение» имеет </w:t>
      </w:r>
      <w:r>
        <w:rPr>
          <w:rFonts w:ascii="Times New Roman" w:hAnsi="Times New Roman"/>
          <w:sz w:val="28"/>
          <w:szCs w:val="28"/>
        </w:rPr>
        <w:t>эколого-краеведческую направленность.</w:t>
      </w:r>
    </w:p>
    <w:p w:rsidR="00E80839" w:rsidRDefault="00E80839" w:rsidP="00AA45EB">
      <w:pPr>
        <w:jc w:val="both"/>
        <w:rPr>
          <w:rFonts w:ascii="Times New Roman" w:hAnsi="Times New Roman"/>
          <w:sz w:val="28"/>
          <w:szCs w:val="28"/>
        </w:rPr>
      </w:pPr>
      <w:r w:rsidRPr="002D2C93">
        <w:rPr>
          <w:rFonts w:ascii="Times New Roman" w:hAnsi="Times New Roman"/>
          <w:b/>
          <w:sz w:val="28"/>
          <w:szCs w:val="28"/>
        </w:rPr>
        <w:t>Актуальность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D2C93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D2C93">
        <w:rPr>
          <w:rFonts w:ascii="Times New Roman" w:hAnsi="Times New Roman"/>
          <w:sz w:val="28"/>
          <w:szCs w:val="28"/>
        </w:rPr>
        <w:t>Экологическое краеведение»</w:t>
      </w:r>
      <w:r>
        <w:rPr>
          <w:rFonts w:ascii="Times New Roman" w:hAnsi="Times New Roman"/>
          <w:sz w:val="28"/>
          <w:szCs w:val="28"/>
        </w:rPr>
        <w:t xml:space="preserve"> определяется рядом факторов:</w:t>
      </w:r>
    </w:p>
    <w:p w:rsidR="00E80839" w:rsidRPr="00345E3C" w:rsidRDefault="00E80839" w:rsidP="00345E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целью современного образования, направленного на общекультурное, познавательное и личностное развитие ребёнка;</w:t>
      </w:r>
    </w:p>
    <w:p w:rsidR="00E80839" w:rsidRPr="00A01786" w:rsidRDefault="00E80839" w:rsidP="002D2C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01786">
        <w:rPr>
          <w:rFonts w:ascii="Times New Roman" w:hAnsi="Times New Roman"/>
          <w:sz w:val="28"/>
          <w:szCs w:val="28"/>
        </w:rPr>
        <w:t xml:space="preserve">) способствует </w:t>
      </w:r>
      <w:r>
        <w:rPr>
          <w:rFonts w:ascii="Times New Roman" w:hAnsi="Times New Roman"/>
          <w:sz w:val="28"/>
          <w:szCs w:val="28"/>
        </w:rPr>
        <w:t xml:space="preserve"> углубленному изучению природы родного Курского края, его ресурсов;</w:t>
      </w:r>
    </w:p>
    <w:p w:rsidR="00E80839" w:rsidRDefault="00E80839" w:rsidP="002D2C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F92977">
        <w:rPr>
          <w:rFonts w:ascii="Times New Roman" w:hAnsi="Times New Roman"/>
          <w:sz w:val="28"/>
          <w:szCs w:val="28"/>
        </w:rPr>
        <w:t>развивает творческие способности и критическое мышление обучающихся</w:t>
      </w:r>
      <w:r>
        <w:rPr>
          <w:rFonts w:ascii="Times New Roman" w:hAnsi="Times New Roman"/>
          <w:sz w:val="28"/>
          <w:szCs w:val="28"/>
        </w:rPr>
        <w:t xml:space="preserve"> , путём вовлечения их в проектно-исследовательскую деятельность.</w:t>
      </w:r>
    </w:p>
    <w:p w:rsidR="00E80839" w:rsidRPr="000A357B" w:rsidRDefault="00E80839" w:rsidP="00F9297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TW"/>
        </w:rPr>
        <w:t>4)</w:t>
      </w:r>
      <w:r w:rsidRPr="000A357B">
        <w:rPr>
          <w:rFonts w:ascii="Times New Roman" w:hAnsi="Times New Roman"/>
          <w:sz w:val="28"/>
          <w:szCs w:val="28"/>
        </w:rPr>
        <w:t>программа   позволяет удовлетворить естественный интерес детей к природе, способствует выявлению их наклонностей и способностей, закладывает основы экологического поведения учащихся.</w:t>
      </w:r>
    </w:p>
    <w:p w:rsidR="00E80839" w:rsidRDefault="00E80839" w:rsidP="002D2C93">
      <w:pPr>
        <w:rPr>
          <w:rFonts w:ascii="Times New Roman" w:hAnsi="Times New Roman"/>
          <w:sz w:val="28"/>
          <w:szCs w:val="28"/>
        </w:rPr>
      </w:pPr>
      <w:r w:rsidRPr="00F92977">
        <w:rPr>
          <w:rFonts w:ascii="Times New Roman" w:hAnsi="Times New Roman"/>
          <w:b/>
          <w:sz w:val="28"/>
          <w:szCs w:val="28"/>
        </w:rPr>
        <w:t>Цель:</w:t>
      </w:r>
      <w:r w:rsidRPr="00CE1019">
        <w:rPr>
          <w:rFonts w:ascii="Times New Roman" w:hAnsi="Times New Roman"/>
          <w:sz w:val="28"/>
          <w:szCs w:val="28"/>
        </w:rPr>
        <w:t xml:space="preserve">формирование и развитие экологической культурымладшего школьника </w:t>
      </w:r>
      <w:r>
        <w:rPr>
          <w:rFonts w:ascii="Times New Roman" w:hAnsi="Times New Roman"/>
          <w:sz w:val="28"/>
          <w:szCs w:val="28"/>
        </w:rPr>
        <w:t>на основе краеведческого материала.</w:t>
      </w:r>
    </w:p>
    <w:p w:rsidR="00E80839" w:rsidRPr="00E61EB7" w:rsidRDefault="00E80839" w:rsidP="00E61EB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color w:val="434343"/>
          <w:sz w:val="28"/>
          <w:szCs w:val="28"/>
        </w:rPr>
      </w:pPr>
      <w:r w:rsidRPr="00E61EB7">
        <w:rPr>
          <w:rFonts w:ascii="Times New Roman" w:hAnsi="Times New Roman"/>
          <w:b/>
          <w:color w:val="434343"/>
          <w:sz w:val="28"/>
          <w:szCs w:val="28"/>
        </w:rPr>
        <w:t>Задачи:</w:t>
      </w:r>
    </w:p>
    <w:p w:rsidR="00E80839" w:rsidRPr="00E61EB7" w:rsidRDefault="00E80839" w:rsidP="00E61EB7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color w:val="434343"/>
          <w:sz w:val="28"/>
          <w:szCs w:val="28"/>
        </w:rPr>
        <w:t xml:space="preserve"> Формировать бережное отношение</w:t>
      </w:r>
      <w:r w:rsidRPr="00E61EB7">
        <w:rPr>
          <w:color w:val="434343"/>
          <w:sz w:val="28"/>
          <w:szCs w:val="28"/>
        </w:rPr>
        <w:t xml:space="preserve"> к при</w:t>
      </w:r>
      <w:r w:rsidRPr="00E61EB7">
        <w:rPr>
          <w:color w:val="434343"/>
          <w:sz w:val="28"/>
          <w:szCs w:val="28"/>
        </w:rPr>
        <w:softHyphen/>
        <w:t>роде родного края.</w:t>
      </w:r>
    </w:p>
    <w:p w:rsidR="00E80839" w:rsidRPr="00E61EB7" w:rsidRDefault="00E80839" w:rsidP="00E61EB7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color w:val="434343"/>
          <w:sz w:val="28"/>
          <w:szCs w:val="28"/>
        </w:rPr>
        <w:t xml:space="preserve"> Воспитывать</w:t>
      </w:r>
      <w:r w:rsidRPr="00E61EB7">
        <w:rPr>
          <w:color w:val="434343"/>
          <w:sz w:val="28"/>
          <w:szCs w:val="28"/>
        </w:rPr>
        <w:t xml:space="preserve"> у учащихся потребности в  охране природы Курского края.</w:t>
      </w:r>
    </w:p>
    <w:p w:rsidR="00E80839" w:rsidRPr="00E61EB7" w:rsidRDefault="00E80839" w:rsidP="00E61EB7">
      <w:pPr>
        <w:pStyle w:val="ListParagraph"/>
        <w:numPr>
          <w:ilvl w:val="0"/>
          <w:numId w:val="10"/>
        </w:numPr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 Развивать познавательный интерес</w:t>
      </w:r>
      <w:r w:rsidRPr="00E61EB7">
        <w:rPr>
          <w:color w:val="434343"/>
          <w:sz w:val="28"/>
          <w:szCs w:val="28"/>
        </w:rPr>
        <w:t xml:space="preserve"> к при</w:t>
      </w:r>
      <w:r w:rsidRPr="00E61EB7">
        <w:rPr>
          <w:color w:val="434343"/>
          <w:sz w:val="28"/>
          <w:szCs w:val="28"/>
        </w:rPr>
        <w:softHyphen/>
        <w:t>роде Курского края.</w:t>
      </w:r>
    </w:p>
    <w:p w:rsidR="00E80839" w:rsidRPr="00E61EB7" w:rsidRDefault="00E80839" w:rsidP="00E61EB7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color w:val="434343"/>
          <w:sz w:val="28"/>
          <w:szCs w:val="28"/>
        </w:rPr>
        <w:t xml:space="preserve"> Развивать личностные</w:t>
      </w:r>
      <w:r w:rsidRPr="00E61EB7">
        <w:rPr>
          <w:color w:val="434343"/>
          <w:sz w:val="28"/>
          <w:szCs w:val="28"/>
        </w:rPr>
        <w:t xml:space="preserve"> качеств</w:t>
      </w:r>
      <w:r>
        <w:rPr>
          <w:color w:val="434343"/>
          <w:sz w:val="28"/>
          <w:szCs w:val="28"/>
        </w:rPr>
        <w:t>а</w:t>
      </w:r>
      <w:r w:rsidRPr="00E61EB7">
        <w:rPr>
          <w:color w:val="434343"/>
          <w:sz w:val="28"/>
          <w:szCs w:val="28"/>
        </w:rPr>
        <w:t xml:space="preserve"> по</w:t>
      </w:r>
      <w:r w:rsidRPr="00E61EB7">
        <w:rPr>
          <w:color w:val="434343"/>
          <w:sz w:val="28"/>
          <w:szCs w:val="28"/>
        </w:rPr>
        <w:softHyphen/>
        <w:t>средством включения в активную  экологическую проектно-исследовательскую деятель</w:t>
      </w:r>
      <w:r w:rsidRPr="00E61EB7">
        <w:rPr>
          <w:color w:val="434343"/>
          <w:sz w:val="28"/>
          <w:szCs w:val="28"/>
        </w:rPr>
        <w:softHyphen/>
        <w:t>ность.</w:t>
      </w:r>
    </w:p>
    <w:p w:rsidR="00E80839" w:rsidRPr="00E61EB7" w:rsidRDefault="00E80839" w:rsidP="00E61EB7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 Развивать коммуникативные навыки</w:t>
      </w:r>
      <w:r w:rsidRPr="00E61EB7">
        <w:rPr>
          <w:color w:val="434343"/>
          <w:sz w:val="28"/>
          <w:szCs w:val="28"/>
        </w:rPr>
        <w:t xml:space="preserve">. </w:t>
      </w:r>
    </w:p>
    <w:p w:rsidR="00E80839" w:rsidRPr="00E61EB7" w:rsidRDefault="00E80839" w:rsidP="00E61EB7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E61EB7">
        <w:rPr>
          <w:color w:val="434343"/>
          <w:sz w:val="28"/>
          <w:szCs w:val="28"/>
        </w:rPr>
        <w:t>Формирование начальных знаний о сущности и особенно</w:t>
      </w:r>
      <w:r w:rsidRPr="00E61EB7">
        <w:rPr>
          <w:color w:val="434343"/>
          <w:sz w:val="28"/>
          <w:szCs w:val="28"/>
        </w:rPr>
        <w:softHyphen/>
        <w:t>стях объектов, процессов и явлений природы Курского края.</w:t>
      </w:r>
    </w:p>
    <w:p w:rsidR="00E80839" w:rsidRPr="00E61EB7" w:rsidRDefault="00E80839" w:rsidP="00E61EB7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color w:val="434343"/>
          <w:sz w:val="28"/>
          <w:szCs w:val="28"/>
        </w:rPr>
      </w:pPr>
      <w:r w:rsidRPr="00E61EB7">
        <w:rPr>
          <w:color w:val="434343"/>
          <w:sz w:val="28"/>
          <w:szCs w:val="28"/>
        </w:rPr>
        <w:t>Формирование основ экологической грамотности, осозна</w:t>
      </w:r>
      <w:r w:rsidRPr="00E61EB7">
        <w:rPr>
          <w:color w:val="434343"/>
          <w:sz w:val="28"/>
          <w:szCs w:val="28"/>
        </w:rPr>
        <w:softHyphen/>
        <w:t>ние целостности окружающего мира.</w:t>
      </w:r>
    </w:p>
    <w:p w:rsidR="00E80839" w:rsidRPr="00E61EB7" w:rsidRDefault="00E80839" w:rsidP="00E61EB7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rPr>
          <w:color w:val="434343"/>
          <w:sz w:val="28"/>
          <w:szCs w:val="28"/>
        </w:rPr>
      </w:pPr>
      <w:r w:rsidRPr="00E61EB7">
        <w:rPr>
          <w:color w:val="434343"/>
          <w:sz w:val="28"/>
          <w:szCs w:val="28"/>
        </w:rPr>
        <w:t>Формирование знаний о необходимости охраны и бережного отношения к природе родного края.</w:t>
      </w:r>
    </w:p>
    <w:p w:rsidR="00E80839" w:rsidRDefault="00E80839" w:rsidP="00B253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</w:p>
    <w:p w:rsidR="00E80839" w:rsidRDefault="00E80839" w:rsidP="00E32ECB">
      <w:pPr>
        <w:rPr>
          <w:rFonts w:ascii="Times New Roman" w:hAnsi="Times New Roman"/>
          <w:b/>
          <w:sz w:val="28"/>
          <w:szCs w:val="28"/>
        </w:rPr>
      </w:pPr>
      <w:r w:rsidRPr="00E32ECB">
        <w:rPr>
          <w:rFonts w:ascii="Times New Roman" w:hAnsi="Times New Roman"/>
          <w:b/>
          <w:sz w:val="28"/>
          <w:szCs w:val="28"/>
        </w:rPr>
        <w:t>Основные принципы содержания программы:</w:t>
      </w:r>
    </w:p>
    <w:p w:rsidR="00E80839" w:rsidRPr="00E32ECB" w:rsidRDefault="00E80839" w:rsidP="00E32ECB">
      <w:pPr>
        <w:rPr>
          <w:rFonts w:ascii="Times New Roman" w:hAnsi="Times New Roman"/>
          <w:sz w:val="28"/>
          <w:szCs w:val="28"/>
        </w:rPr>
      </w:pPr>
      <w:r w:rsidRPr="00E32ECB">
        <w:rPr>
          <w:rFonts w:ascii="Times New Roman" w:hAnsi="Times New Roman"/>
          <w:sz w:val="28"/>
          <w:szCs w:val="28"/>
        </w:rPr>
        <w:t>• принцип краеведческий;</w:t>
      </w:r>
    </w:p>
    <w:p w:rsidR="00E80839" w:rsidRPr="00E32ECB" w:rsidRDefault="00E80839" w:rsidP="00E32ECB">
      <w:pPr>
        <w:rPr>
          <w:rFonts w:ascii="Times New Roman" w:hAnsi="Times New Roman"/>
          <w:b/>
          <w:sz w:val="28"/>
          <w:szCs w:val="28"/>
        </w:rPr>
      </w:pPr>
      <w:r w:rsidRPr="00E32ECB">
        <w:rPr>
          <w:rFonts w:ascii="Times New Roman" w:hAnsi="Times New Roman"/>
          <w:sz w:val="28"/>
          <w:szCs w:val="28"/>
        </w:rPr>
        <w:t>•принцип</w:t>
      </w:r>
      <w:r>
        <w:rPr>
          <w:rFonts w:ascii="Times New Roman" w:hAnsi="Times New Roman"/>
          <w:sz w:val="28"/>
          <w:szCs w:val="28"/>
        </w:rPr>
        <w:t>патриотизма;</w:t>
      </w:r>
    </w:p>
    <w:p w:rsidR="00E80839" w:rsidRPr="00E32ECB" w:rsidRDefault="00E80839" w:rsidP="00E32ECB">
      <w:pPr>
        <w:rPr>
          <w:rFonts w:ascii="Times New Roman" w:hAnsi="Times New Roman"/>
          <w:sz w:val="28"/>
          <w:szCs w:val="28"/>
        </w:rPr>
      </w:pPr>
      <w:r w:rsidRPr="00E32ECB">
        <w:rPr>
          <w:rFonts w:ascii="Times New Roman" w:hAnsi="Times New Roman"/>
          <w:sz w:val="28"/>
          <w:szCs w:val="28"/>
        </w:rPr>
        <w:t>• принцип единства сознания и деятельности;</w:t>
      </w:r>
    </w:p>
    <w:p w:rsidR="00E80839" w:rsidRPr="00E32ECB" w:rsidRDefault="00E80839" w:rsidP="00E32ECB">
      <w:pPr>
        <w:rPr>
          <w:rFonts w:ascii="Times New Roman" w:hAnsi="Times New Roman"/>
          <w:sz w:val="28"/>
          <w:szCs w:val="28"/>
        </w:rPr>
      </w:pPr>
      <w:r w:rsidRPr="00E32ECB">
        <w:rPr>
          <w:rFonts w:ascii="Times New Roman" w:hAnsi="Times New Roman"/>
          <w:sz w:val="28"/>
          <w:szCs w:val="28"/>
        </w:rPr>
        <w:t>• принцип наглядности;</w:t>
      </w:r>
    </w:p>
    <w:p w:rsidR="00E80839" w:rsidRPr="00E32ECB" w:rsidRDefault="00E80839" w:rsidP="00E32ECB">
      <w:pPr>
        <w:rPr>
          <w:rFonts w:ascii="Times New Roman" w:hAnsi="Times New Roman"/>
          <w:sz w:val="28"/>
          <w:szCs w:val="28"/>
        </w:rPr>
      </w:pPr>
      <w:r w:rsidRPr="00E32ECB">
        <w:rPr>
          <w:rFonts w:ascii="Times New Roman" w:hAnsi="Times New Roman"/>
          <w:sz w:val="28"/>
          <w:szCs w:val="28"/>
        </w:rPr>
        <w:t>• принцип личностной ориентации;</w:t>
      </w:r>
    </w:p>
    <w:p w:rsidR="00E80839" w:rsidRPr="00E32ECB" w:rsidRDefault="00E80839" w:rsidP="00E32ECB">
      <w:pPr>
        <w:rPr>
          <w:rFonts w:ascii="Times New Roman" w:hAnsi="Times New Roman"/>
          <w:sz w:val="28"/>
          <w:szCs w:val="28"/>
        </w:rPr>
      </w:pPr>
      <w:r w:rsidRPr="00E32ECB">
        <w:rPr>
          <w:rFonts w:ascii="Times New Roman" w:hAnsi="Times New Roman"/>
          <w:sz w:val="28"/>
          <w:szCs w:val="28"/>
        </w:rPr>
        <w:t>• принцип системности и целостности;</w:t>
      </w:r>
    </w:p>
    <w:p w:rsidR="00E80839" w:rsidRPr="00E32ECB" w:rsidRDefault="00E80839" w:rsidP="00E32ECB">
      <w:pPr>
        <w:rPr>
          <w:rFonts w:ascii="Times New Roman" w:hAnsi="Times New Roman"/>
          <w:sz w:val="28"/>
          <w:szCs w:val="28"/>
        </w:rPr>
      </w:pPr>
      <w:r w:rsidRPr="00E32ECB">
        <w:rPr>
          <w:rFonts w:ascii="Times New Roman" w:hAnsi="Times New Roman"/>
          <w:sz w:val="28"/>
          <w:szCs w:val="28"/>
        </w:rPr>
        <w:t>• принцип экологического гуманизма;</w:t>
      </w:r>
    </w:p>
    <w:p w:rsidR="00E80839" w:rsidRDefault="00E80839" w:rsidP="00E32ECB">
      <w:pPr>
        <w:rPr>
          <w:rFonts w:ascii="Times New Roman" w:hAnsi="Times New Roman"/>
          <w:sz w:val="28"/>
          <w:szCs w:val="28"/>
        </w:rPr>
      </w:pPr>
      <w:r w:rsidRPr="00E32ECB">
        <w:rPr>
          <w:rFonts w:ascii="Times New Roman" w:hAnsi="Times New Roman"/>
          <w:sz w:val="28"/>
          <w:szCs w:val="28"/>
        </w:rPr>
        <w:t>• прин</w:t>
      </w:r>
      <w:r>
        <w:rPr>
          <w:rFonts w:ascii="Times New Roman" w:hAnsi="Times New Roman"/>
          <w:sz w:val="28"/>
          <w:szCs w:val="28"/>
        </w:rPr>
        <w:t>цип практической направленности;</w:t>
      </w:r>
    </w:p>
    <w:p w:rsidR="00E80839" w:rsidRPr="00E32ECB" w:rsidRDefault="00E80839" w:rsidP="00E32ECB">
      <w:pPr>
        <w:rPr>
          <w:rFonts w:ascii="Times New Roman" w:hAnsi="Times New Roman"/>
          <w:sz w:val="28"/>
          <w:szCs w:val="28"/>
        </w:rPr>
      </w:pPr>
      <w:r w:rsidRPr="00E32ECB">
        <w:rPr>
          <w:rFonts w:ascii="Times New Roman" w:hAnsi="Times New Roman"/>
          <w:sz w:val="28"/>
          <w:szCs w:val="28"/>
        </w:rPr>
        <w:t>• принцип</w:t>
      </w:r>
      <w:r>
        <w:rPr>
          <w:rFonts w:ascii="Times New Roman" w:hAnsi="Times New Roman"/>
          <w:sz w:val="28"/>
          <w:szCs w:val="28"/>
        </w:rPr>
        <w:t xml:space="preserve"> креативности.</w:t>
      </w:r>
    </w:p>
    <w:p w:rsidR="00E80839" w:rsidRPr="00B25380" w:rsidRDefault="00E80839" w:rsidP="00B253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0839" w:rsidRDefault="00E80839" w:rsidP="00B253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34343"/>
          <w:sz w:val="28"/>
          <w:szCs w:val="28"/>
        </w:rPr>
      </w:pPr>
      <w:r w:rsidRPr="00B25380">
        <w:rPr>
          <w:rFonts w:ascii="Times New Roman" w:hAnsi="Times New Roman"/>
          <w:b/>
          <w:bCs/>
          <w:color w:val="434343"/>
          <w:sz w:val="28"/>
          <w:szCs w:val="28"/>
        </w:rPr>
        <w:t>Особенности программы:</w:t>
      </w:r>
    </w:p>
    <w:p w:rsidR="00E80839" w:rsidRPr="00B25380" w:rsidRDefault="00E80839" w:rsidP="00B253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0839" w:rsidRPr="006731ED" w:rsidRDefault="00E80839" w:rsidP="006731ED">
      <w:pPr>
        <w:rPr>
          <w:rFonts w:ascii="Times New Roman" w:hAnsi="Times New Roman"/>
          <w:sz w:val="28"/>
          <w:szCs w:val="28"/>
        </w:rPr>
      </w:pPr>
      <w:r w:rsidRPr="006731ED">
        <w:rPr>
          <w:rFonts w:ascii="Times New Roman" w:hAnsi="Times New Roman"/>
          <w:sz w:val="28"/>
          <w:szCs w:val="28"/>
        </w:rPr>
        <w:t>В основе содержания программы «Экологическое краеведение» лежит проектно-исследовательская и практическая приро</w:t>
      </w:r>
      <w:r w:rsidRPr="006731ED">
        <w:rPr>
          <w:rFonts w:ascii="Times New Roman" w:hAnsi="Times New Roman"/>
          <w:sz w:val="28"/>
          <w:szCs w:val="28"/>
        </w:rPr>
        <w:softHyphen/>
        <w:t>доохранная  деятельность школьников, связанная с изучением природы родного края.</w:t>
      </w:r>
    </w:p>
    <w:p w:rsidR="00E80839" w:rsidRPr="006731ED" w:rsidRDefault="00E80839" w:rsidP="006731ED">
      <w:pPr>
        <w:rPr>
          <w:rFonts w:ascii="Times New Roman" w:hAnsi="Times New Roman"/>
          <w:sz w:val="28"/>
          <w:szCs w:val="28"/>
        </w:rPr>
      </w:pPr>
      <w:r w:rsidRPr="006731ED">
        <w:rPr>
          <w:rFonts w:ascii="Times New Roman" w:hAnsi="Times New Roman"/>
          <w:sz w:val="28"/>
          <w:szCs w:val="28"/>
        </w:rPr>
        <w:t>Младший школьный возраст - это период, когда в основном оформляется характер ребенка,  происходит становление его основных черт. Глубокие изменения, происходящие в психологическом облике младшего школьника, свидетельствуют о широких возможностях развития ребенка на данном возрастном этапе. В течение этого периода на качественно новом уровне реализуется потенциал развития ребенка как активного субъекта, познающего окружающий мир и самого себя, приобретающего собственный опыт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1ED">
        <w:rPr>
          <w:rFonts w:ascii="Times New Roman" w:hAnsi="Times New Roman"/>
          <w:sz w:val="28"/>
          <w:szCs w:val="28"/>
        </w:rPr>
        <w:t>действования в этом мире.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1ED">
        <w:rPr>
          <w:rFonts w:ascii="Times New Roman" w:hAnsi="Times New Roman"/>
          <w:sz w:val="28"/>
          <w:szCs w:val="28"/>
        </w:rPr>
        <w:t>На младший школьный возраст приходится главная нагрузка в формировании учебной деятельности, поскольку в этом возрасте образуются основные составляющие учебной деятельности: учебные действия, контроль и саморегуляция.</w:t>
      </w:r>
    </w:p>
    <w:p w:rsidR="00E80839" w:rsidRPr="006731ED" w:rsidRDefault="00E80839" w:rsidP="006731ED">
      <w:pPr>
        <w:rPr>
          <w:rFonts w:ascii="Times New Roman" w:hAnsi="Times New Roman"/>
          <w:sz w:val="28"/>
          <w:szCs w:val="28"/>
        </w:rPr>
      </w:pPr>
      <w:r w:rsidRPr="006731ED">
        <w:rPr>
          <w:rFonts w:ascii="Times New Roman" w:hAnsi="Times New Roman"/>
          <w:sz w:val="28"/>
          <w:szCs w:val="28"/>
        </w:rPr>
        <w:t>Учитывая пси</w:t>
      </w:r>
      <w:r w:rsidRPr="006731ED">
        <w:rPr>
          <w:rFonts w:ascii="Times New Roman" w:hAnsi="Times New Roman"/>
          <w:sz w:val="28"/>
          <w:szCs w:val="28"/>
        </w:rPr>
        <w:softHyphen/>
        <w:t>хологические особенности детей данного возраста, программа предполагает использование   различные видов  деятельности,  как экологические игры, аналитические и эвристические беседы, учебные спектакли, сценки, эколо</w:t>
      </w:r>
      <w:r w:rsidRPr="006731ED">
        <w:rPr>
          <w:rFonts w:ascii="Times New Roman" w:hAnsi="Times New Roman"/>
          <w:sz w:val="28"/>
          <w:szCs w:val="28"/>
        </w:rPr>
        <w:softHyphen/>
        <w:t>гические сказки, подвижные и интеллектуальные игры, ра</w:t>
      </w:r>
      <w:r w:rsidRPr="006731ED">
        <w:rPr>
          <w:rFonts w:ascii="Times New Roman" w:hAnsi="Times New Roman"/>
          <w:sz w:val="28"/>
          <w:szCs w:val="28"/>
        </w:rPr>
        <w:softHyphen/>
        <w:t>бота с детской литературой, экскурсии по  родному Курскому краю, трудовые десанты, заочные путешествия, конкурсы плакатов и рисунков, выполнение проектно-исследовательских работ, устные журналы на экологическую тему.</w:t>
      </w:r>
    </w:p>
    <w:p w:rsidR="00E80839" w:rsidRDefault="00E80839" w:rsidP="00B25380">
      <w:pPr>
        <w:rPr>
          <w:rFonts w:ascii="Times New Roman" w:hAnsi="Times New Roman"/>
          <w:sz w:val="28"/>
          <w:szCs w:val="28"/>
        </w:rPr>
      </w:pPr>
      <w:r w:rsidRPr="002D2C93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 xml:space="preserve"> кружка </w:t>
      </w:r>
      <w:r w:rsidRPr="002D2C93">
        <w:rPr>
          <w:rFonts w:ascii="Times New Roman" w:hAnsi="Times New Roman"/>
          <w:sz w:val="28"/>
          <w:szCs w:val="28"/>
        </w:rPr>
        <w:t>« Экологическое краеведение»</w:t>
      </w:r>
      <w:r>
        <w:rPr>
          <w:rFonts w:ascii="Times New Roman" w:hAnsi="Times New Roman"/>
          <w:sz w:val="28"/>
          <w:szCs w:val="28"/>
        </w:rPr>
        <w:t xml:space="preserve"> предназначена для обучения учащихся 1-4 классов и рассчитана на 4 года обучения.</w:t>
      </w:r>
    </w:p>
    <w:p w:rsidR="00E80839" w:rsidRDefault="00E80839" w:rsidP="00B25380">
      <w:pPr>
        <w:rPr>
          <w:rFonts w:ascii="Times New Roman" w:hAnsi="Times New Roman"/>
          <w:sz w:val="28"/>
          <w:szCs w:val="28"/>
        </w:rPr>
      </w:pPr>
      <w:r w:rsidRPr="0079521E">
        <w:rPr>
          <w:rFonts w:ascii="Times New Roman" w:hAnsi="Times New Roman"/>
          <w:b/>
          <w:sz w:val="28"/>
          <w:szCs w:val="28"/>
        </w:rPr>
        <w:t>Формы занятий:</w:t>
      </w:r>
      <w:r w:rsidRPr="0079521E">
        <w:rPr>
          <w:rFonts w:ascii="Times New Roman" w:hAnsi="Times New Roman"/>
          <w:sz w:val="28"/>
          <w:szCs w:val="28"/>
        </w:rPr>
        <w:t xml:space="preserve">для реализации программы используются </w:t>
      </w:r>
      <w:r>
        <w:rPr>
          <w:rFonts w:ascii="Times New Roman" w:hAnsi="Times New Roman"/>
          <w:sz w:val="28"/>
          <w:szCs w:val="28"/>
        </w:rPr>
        <w:t>экскурсии, индивидуальные, групповые и коллективные формы работы.</w:t>
      </w:r>
    </w:p>
    <w:p w:rsidR="00E80839" w:rsidRPr="00F40397" w:rsidRDefault="00E80839" w:rsidP="00D236F1">
      <w:pPr>
        <w:pStyle w:val="c21"/>
        <w:rPr>
          <w:color w:val="FF0000"/>
          <w:sz w:val="28"/>
          <w:szCs w:val="28"/>
        </w:rPr>
      </w:pPr>
      <w:r>
        <w:rPr>
          <w:b/>
          <w:bCs/>
          <w:color w:val="494949"/>
          <w:sz w:val="28"/>
          <w:szCs w:val="28"/>
        </w:rPr>
        <w:t>Планируемые</w:t>
      </w:r>
      <w:r w:rsidRPr="004E7067">
        <w:rPr>
          <w:b/>
          <w:bCs/>
          <w:color w:val="494949"/>
          <w:sz w:val="28"/>
          <w:szCs w:val="28"/>
        </w:rPr>
        <w:t xml:space="preserve"> результаты реализации программы</w:t>
      </w:r>
      <w:r>
        <w:rPr>
          <w:b/>
          <w:bCs/>
          <w:color w:val="494949"/>
          <w:sz w:val="28"/>
          <w:szCs w:val="28"/>
        </w:rPr>
        <w:t>:</w:t>
      </w:r>
    </w:p>
    <w:p w:rsidR="00E80839" w:rsidRPr="00F54ACC" w:rsidRDefault="00E80839" w:rsidP="00F54ACC">
      <w:pPr>
        <w:pStyle w:val="c21"/>
        <w:rPr>
          <w:color w:val="FF0000"/>
          <w:sz w:val="28"/>
          <w:szCs w:val="28"/>
        </w:rPr>
      </w:pPr>
      <w:r w:rsidRPr="004E7067">
        <w:rPr>
          <w:b/>
          <w:sz w:val="28"/>
          <w:szCs w:val="28"/>
        </w:rPr>
        <w:t>Личностные результаты воспитанников:</w:t>
      </w:r>
    </w:p>
    <w:p w:rsidR="00E80839" w:rsidRPr="00EF531D" w:rsidRDefault="00E80839" w:rsidP="00EF531D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EF531D">
        <w:rPr>
          <w:sz w:val="28"/>
          <w:szCs w:val="28"/>
        </w:rPr>
        <w:t>формирование российской гражданской идентичности;</w:t>
      </w:r>
    </w:p>
    <w:p w:rsidR="00E80839" w:rsidRDefault="00E80839" w:rsidP="00EF531D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принятие ценностей экологической культуры;</w:t>
      </w:r>
    </w:p>
    <w:p w:rsidR="00E80839" w:rsidRPr="00EF531D" w:rsidRDefault="00E80839" w:rsidP="00EF531D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реализация экологических знаний в повседневной жизни.</w:t>
      </w:r>
    </w:p>
    <w:p w:rsidR="00E80839" w:rsidRDefault="00E80839" w:rsidP="004E7067">
      <w:pPr>
        <w:rPr>
          <w:rFonts w:ascii="Times New Roman" w:hAnsi="Times New Roman"/>
          <w:b/>
          <w:sz w:val="28"/>
          <w:szCs w:val="28"/>
        </w:rPr>
      </w:pPr>
      <w:r w:rsidRPr="004E7067">
        <w:rPr>
          <w:rFonts w:ascii="Times New Roman" w:hAnsi="Times New Roman"/>
          <w:b/>
          <w:sz w:val="28"/>
          <w:szCs w:val="28"/>
        </w:rPr>
        <w:t>Метапредметные результаты:</w:t>
      </w:r>
    </w:p>
    <w:p w:rsidR="00E80839" w:rsidRPr="00EE3B88" w:rsidRDefault="00E80839" w:rsidP="00EE3B88">
      <w:pPr>
        <w:rPr>
          <w:rFonts w:ascii="Times New Roman" w:hAnsi="Times New Roman"/>
          <w:sz w:val="28"/>
          <w:szCs w:val="28"/>
        </w:rPr>
      </w:pPr>
      <w:r w:rsidRPr="00EE3B88">
        <w:rPr>
          <w:rFonts w:ascii="Times New Roman" w:hAnsi="Times New Roman"/>
          <w:sz w:val="28"/>
          <w:szCs w:val="28"/>
        </w:rPr>
        <w:t>• умение использовать различные способы поиска (в спра</w:t>
      </w:r>
      <w:r w:rsidRPr="00EE3B88">
        <w:rPr>
          <w:rFonts w:ascii="Times New Roman" w:hAnsi="Times New Roman"/>
          <w:sz w:val="28"/>
          <w:szCs w:val="28"/>
        </w:rPr>
        <w:softHyphen/>
        <w:t>вочных источниках и открытом учебно-информационном про</w:t>
      </w:r>
      <w:r w:rsidRPr="00EE3B88">
        <w:rPr>
          <w:rFonts w:ascii="Times New Roman" w:hAnsi="Times New Roman"/>
          <w:sz w:val="28"/>
          <w:szCs w:val="28"/>
        </w:rPr>
        <w:softHyphen/>
        <w:t>странстве сети Интернет), сбора, обработки, анализа, передачи и интерпретации информации;</w:t>
      </w:r>
    </w:p>
    <w:p w:rsidR="00E80839" w:rsidRPr="00EE3B88" w:rsidRDefault="00E80839" w:rsidP="00EE3B88">
      <w:pPr>
        <w:rPr>
          <w:rFonts w:ascii="Times New Roman" w:hAnsi="Times New Roman"/>
          <w:sz w:val="28"/>
          <w:szCs w:val="28"/>
        </w:rPr>
      </w:pPr>
      <w:r w:rsidRPr="00EE3B88">
        <w:rPr>
          <w:rFonts w:ascii="Times New Roman" w:hAnsi="Times New Roman"/>
          <w:sz w:val="28"/>
          <w:szCs w:val="28"/>
        </w:rPr>
        <w:t>• использование знаково-символических средств  представления информации для создания моделей изучаемых объектов и процессов, схем решения учебных и практических задач;</w:t>
      </w:r>
    </w:p>
    <w:p w:rsidR="00E80839" w:rsidRPr="00EE3B88" w:rsidRDefault="00E80839" w:rsidP="00EE3B88">
      <w:pPr>
        <w:rPr>
          <w:rFonts w:ascii="Times New Roman" w:hAnsi="Times New Roman"/>
          <w:sz w:val="28"/>
          <w:szCs w:val="28"/>
        </w:rPr>
      </w:pPr>
      <w:r w:rsidRPr="00EE3B88">
        <w:rPr>
          <w:rFonts w:ascii="Times New Roman" w:hAnsi="Times New Roman"/>
          <w:sz w:val="28"/>
          <w:szCs w:val="28"/>
        </w:rPr>
        <w:t>• овладение способностью принимать и реализовывать целии задачи исследовательской деятельности;определение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80839" w:rsidRPr="00EE3B88" w:rsidRDefault="00E80839" w:rsidP="00EE3B88">
      <w:pPr>
        <w:rPr>
          <w:rFonts w:ascii="Times New Roman" w:hAnsi="Times New Roman"/>
          <w:sz w:val="28"/>
          <w:szCs w:val="28"/>
        </w:rPr>
      </w:pPr>
      <w:r w:rsidRPr="00EE3B88">
        <w:rPr>
          <w:rFonts w:ascii="Times New Roman" w:hAnsi="Times New Roman"/>
          <w:sz w:val="28"/>
          <w:szCs w:val="28"/>
        </w:rPr>
        <w:t>• овладение логическими действиями сравнения, анализа, синтеза,  обобщения,   классификации,  установления  аналогий и причинно-следственных связей, построения рассуждений, от</w:t>
      </w:r>
      <w:r w:rsidRPr="00EE3B88">
        <w:rPr>
          <w:rFonts w:ascii="Times New Roman" w:hAnsi="Times New Roman"/>
          <w:sz w:val="28"/>
          <w:szCs w:val="28"/>
        </w:rPr>
        <w:softHyphen/>
        <w:t>несения к известным понятиям;</w:t>
      </w:r>
    </w:p>
    <w:p w:rsidR="00E80839" w:rsidRPr="00EE3B88" w:rsidRDefault="00E80839" w:rsidP="00EE3B88">
      <w:pPr>
        <w:rPr>
          <w:rFonts w:ascii="Times New Roman" w:hAnsi="Times New Roman"/>
          <w:sz w:val="28"/>
          <w:szCs w:val="28"/>
        </w:rPr>
      </w:pPr>
      <w:r w:rsidRPr="00EE3B88">
        <w:rPr>
          <w:rFonts w:ascii="Times New Roman" w:hAnsi="Times New Roman"/>
          <w:sz w:val="28"/>
          <w:szCs w:val="28"/>
        </w:rPr>
        <w:t>•освоение способов решения проблем творческого и поискового характера;</w:t>
      </w:r>
    </w:p>
    <w:p w:rsidR="00E80839" w:rsidRPr="00EE3B88" w:rsidRDefault="00E80839" w:rsidP="00EE3B88">
      <w:pPr>
        <w:rPr>
          <w:rFonts w:ascii="Times New Roman" w:hAnsi="Times New Roman"/>
          <w:sz w:val="28"/>
          <w:szCs w:val="28"/>
        </w:rPr>
      </w:pPr>
      <w:r w:rsidRPr="00EE3B88">
        <w:rPr>
          <w:rFonts w:ascii="Times New Roman" w:hAnsi="Times New Roman"/>
          <w:sz w:val="28"/>
          <w:szCs w:val="28"/>
        </w:rPr>
        <w:t>• освоение доступных способов изучения природы.</w:t>
      </w:r>
    </w:p>
    <w:p w:rsidR="00E80839" w:rsidRPr="00A11CD2" w:rsidRDefault="00E80839" w:rsidP="00EE3B88">
      <w:pPr>
        <w:rPr>
          <w:rFonts w:ascii="Times New Roman" w:hAnsi="Times New Roman"/>
          <w:b/>
          <w:sz w:val="28"/>
          <w:szCs w:val="28"/>
        </w:rPr>
      </w:pPr>
      <w:r w:rsidRPr="00A11CD2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E80839" w:rsidRPr="00EE3B88" w:rsidRDefault="00E80839" w:rsidP="00EE3B88">
      <w:pPr>
        <w:rPr>
          <w:rFonts w:ascii="Times New Roman" w:hAnsi="Times New Roman"/>
          <w:sz w:val="28"/>
          <w:szCs w:val="28"/>
        </w:rPr>
      </w:pPr>
      <w:r w:rsidRPr="00EE3B88">
        <w:rPr>
          <w:rFonts w:ascii="Times New Roman" w:hAnsi="Times New Roman"/>
          <w:sz w:val="28"/>
          <w:szCs w:val="28"/>
        </w:rPr>
        <w:t xml:space="preserve"> •формирование экологических знаний на краеведческом материале;</w:t>
      </w:r>
    </w:p>
    <w:p w:rsidR="00E80839" w:rsidRPr="00EE3B88" w:rsidRDefault="00E80839" w:rsidP="00EE3B88">
      <w:pPr>
        <w:rPr>
          <w:rFonts w:ascii="Times New Roman" w:hAnsi="Times New Roman"/>
          <w:sz w:val="28"/>
          <w:szCs w:val="28"/>
        </w:rPr>
      </w:pPr>
      <w:r w:rsidRPr="00EE3B88">
        <w:rPr>
          <w:rFonts w:ascii="Times New Roman" w:hAnsi="Times New Roman"/>
          <w:sz w:val="28"/>
          <w:szCs w:val="28"/>
        </w:rPr>
        <w:t>•развитие навыков экологического поведения.</w:t>
      </w:r>
    </w:p>
    <w:p w:rsidR="00E80839" w:rsidRPr="00A11CD2" w:rsidRDefault="00E80839" w:rsidP="00EE3B88">
      <w:pPr>
        <w:rPr>
          <w:rFonts w:ascii="Times New Roman" w:hAnsi="Times New Roman"/>
          <w:b/>
          <w:sz w:val="28"/>
          <w:szCs w:val="28"/>
        </w:rPr>
      </w:pPr>
      <w:r w:rsidRPr="00A11CD2">
        <w:rPr>
          <w:rFonts w:ascii="Times New Roman" w:hAnsi="Times New Roman"/>
          <w:b/>
          <w:sz w:val="28"/>
          <w:szCs w:val="28"/>
        </w:rPr>
        <w:t>Формы и способы проверки знаний, их периодичность.</w:t>
      </w:r>
    </w:p>
    <w:p w:rsidR="00E80839" w:rsidRPr="00EE3B88" w:rsidRDefault="00E80839" w:rsidP="00EE3B88">
      <w:pPr>
        <w:rPr>
          <w:rFonts w:ascii="Times New Roman" w:hAnsi="Times New Roman"/>
          <w:sz w:val="28"/>
          <w:szCs w:val="28"/>
        </w:rPr>
      </w:pPr>
      <w:r w:rsidRPr="00EE3B88">
        <w:rPr>
          <w:rFonts w:ascii="Times New Roman" w:hAnsi="Times New Roman"/>
          <w:sz w:val="28"/>
          <w:szCs w:val="28"/>
        </w:rPr>
        <w:t>При реализации программы кружка « Экологическое краеведение» проводятся следу</w:t>
      </w:r>
      <w:r w:rsidRPr="00EE3B88">
        <w:rPr>
          <w:rFonts w:ascii="Times New Roman" w:hAnsi="Times New Roman"/>
          <w:sz w:val="28"/>
          <w:szCs w:val="28"/>
        </w:rPr>
        <w:softHyphen/>
        <w:t xml:space="preserve">ющие виды контроля знаний, умений и навыков, приобретенных учащимися: текущий, тематический, итоговый. </w:t>
      </w:r>
    </w:p>
    <w:p w:rsidR="00E80839" w:rsidRPr="00EE3B88" w:rsidRDefault="00E80839" w:rsidP="00EE3B88">
      <w:pPr>
        <w:rPr>
          <w:rFonts w:ascii="Times New Roman" w:hAnsi="Times New Roman"/>
          <w:sz w:val="28"/>
          <w:szCs w:val="28"/>
        </w:rPr>
      </w:pPr>
      <w:r w:rsidRPr="00EE3B88">
        <w:rPr>
          <w:rFonts w:ascii="Times New Roman" w:hAnsi="Times New Roman"/>
          <w:sz w:val="28"/>
          <w:szCs w:val="28"/>
        </w:rPr>
        <w:t xml:space="preserve">   Текущий контроль позволяет проверить степень усвоения материала, сформированности практических навыков в ходе каждого занятия. Для этого проводятся викторины, мини-выставки, конкурсы дневников наблюдений, анкетирование, конкурсы творческих работ уча</w:t>
      </w:r>
      <w:r w:rsidRPr="00EE3B88">
        <w:rPr>
          <w:rFonts w:ascii="Times New Roman" w:hAnsi="Times New Roman"/>
          <w:sz w:val="28"/>
          <w:szCs w:val="28"/>
        </w:rPr>
        <w:softHyphen/>
        <w:t>щихся.</w:t>
      </w:r>
    </w:p>
    <w:p w:rsidR="00E80839" w:rsidRPr="00EE3B88" w:rsidRDefault="00E80839" w:rsidP="00EE3B88">
      <w:pPr>
        <w:rPr>
          <w:rFonts w:ascii="Times New Roman" w:hAnsi="Times New Roman"/>
          <w:sz w:val="28"/>
          <w:szCs w:val="28"/>
        </w:rPr>
      </w:pPr>
      <w:r w:rsidRPr="00EE3B88">
        <w:rPr>
          <w:rFonts w:ascii="Times New Roman" w:hAnsi="Times New Roman"/>
          <w:b/>
          <w:sz w:val="28"/>
          <w:szCs w:val="28"/>
        </w:rPr>
        <w:t>Тематический контроль</w:t>
      </w:r>
      <w:r w:rsidRPr="00EE3B88">
        <w:rPr>
          <w:rFonts w:ascii="Times New Roman" w:hAnsi="Times New Roman"/>
          <w:sz w:val="28"/>
          <w:szCs w:val="28"/>
        </w:rPr>
        <w:t xml:space="preserve"> представлен в виде отчетов по ре</w:t>
      </w:r>
      <w:r w:rsidRPr="00EE3B88">
        <w:rPr>
          <w:rFonts w:ascii="Times New Roman" w:hAnsi="Times New Roman"/>
          <w:sz w:val="28"/>
          <w:szCs w:val="28"/>
        </w:rPr>
        <w:softHyphen/>
        <w:t>зультатам экскурсий, коллективных творческих работ, исследо</w:t>
      </w:r>
      <w:r w:rsidRPr="00EE3B88">
        <w:rPr>
          <w:rFonts w:ascii="Times New Roman" w:hAnsi="Times New Roman"/>
          <w:sz w:val="28"/>
          <w:szCs w:val="28"/>
        </w:rPr>
        <w:softHyphen/>
        <w:t>вательских работ учащихся.</w:t>
      </w:r>
    </w:p>
    <w:p w:rsidR="00E80839" w:rsidRPr="00EE3B88" w:rsidRDefault="00E80839" w:rsidP="00EE3B88">
      <w:pPr>
        <w:rPr>
          <w:rFonts w:ascii="Times New Roman" w:hAnsi="Times New Roman"/>
          <w:sz w:val="28"/>
          <w:szCs w:val="28"/>
        </w:rPr>
      </w:pPr>
      <w:r w:rsidRPr="00EE3B88">
        <w:rPr>
          <w:rFonts w:ascii="Times New Roman" w:hAnsi="Times New Roman"/>
          <w:b/>
          <w:sz w:val="28"/>
          <w:szCs w:val="28"/>
        </w:rPr>
        <w:t>Итоговый контроль</w:t>
      </w:r>
      <w:r w:rsidRPr="00EE3B88">
        <w:rPr>
          <w:rFonts w:ascii="Times New Roman" w:hAnsi="Times New Roman"/>
          <w:sz w:val="28"/>
          <w:szCs w:val="28"/>
        </w:rPr>
        <w:t xml:space="preserve"> проводится в конце учебного года.</w:t>
      </w:r>
      <w:r>
        <w:rPr>
          <w:rFonts w:ascii="Times New Roman" w:hAnsi="Times New Roman"/>
          <w:sz w:val="28"/>
          <w:szCs w:val="28"/>
        </w:rPr>
        <w:t>Это «Фестиваль творче</w:t>
      </w:r>
      <w:r w:rsidRPr="00EE3B88">
        <w:rPr>
          <w:rFonts w:ascii="Times New Roman" w:hAnsi="Times New Roman"/>
          <w:sz w:val="28"/>
          <w:szCs w:val="28"/>
        </w:rPr>
        <w:t>ских открытий», на котором представляются лучшие работы учащихся: исследовательские; дневники наблюдений; творческие работы.</w:t>
      </w:r>
    </w:p>
    <w:p w:rsidR="00E80839" w:rsidRDefault="00E80839" w:rsidP="00EE3B88">
      <w:pPr>
        <w:rPr>
          <w:rFonts w:ascii="Times New Roman" w:hAnsi="Times New Roman"/>
          <w:sz w:val="28"/>
          <w:szCs w:val="28"/>
        </w:rPr>
      </w:pPr>
      <w:r w:rsidRPr="00EE3B88">
        <w:rPr>
          <w:rFonts w:ascii="Times New Roman" w:hAnsi="Times New Roman"/>
          <w:b/>
          <w:sz w:val="28"/>
          <w:szCs w:val="28"/>
        </w:rPr>
        <w:t>Подведение итогов</w:t>
      </w:r>
      <w:r w:rsidRPr="00EE3B88">
        <w:rPr>
          <w:rFonts w:ascii="Times New Roman" w:hAnsi="Times New Roman"/>
          <w:sz w:val="28"/>
          <w:szCs w:val="28"/>
        </w:rPr>
        <w:t xml:space="preserve"> реализации программы осуществляется в форме отчётов участия в экологических акциях, выставках  творческих работ учащихся, участия в кон</w:t>
      </w:r>
      <w:r w:rsidRPr="00EE3B88">
        <w:rPr>
          <w:rFonts w:ascii="Times New Roman" w:hAnsi="Times New Roman"/>
          <w:sz w:val="28"/>
          <w:szCs w:val="28"/>
        </w:rPr>
        <w:softHyphen/>
        <w:t>курсах проектно-исследовательских работ школьного, муниципального  и регионального  уровней.</w:t>
      </w:r>
    </w:p>
    <w:p w:rsidR="00E80839" w:rsidRDefault="00E80839" w:rsidP="00EE3B88">
      <w:pPr>
        <w:jc w:val="center"/>
        <w:rPr>
          <w:rFonts w:ascii="Times New Roman" w:hAnsi="Times New Roman"/>
          <w:b/>
          <w:color w:val="494949"/>
          <w:sz w:val="28"/>
          <w:szCs w:val="28"/>
        </w:rPr>
      </w:pPr>
    </w:p>
    <w:p w:rsidR="00E80839" w:rsidRPr="004243D0" w:rsidRDefault="00E80839" w:rsidP="004243D0">
      <w:pPr>
        <w:jc w:val="center"/>
        <w:rPr>
          <w:rFonts w:ascii="Times New Roman" w:hAnsi="Times New Roman"/>
          <w:b/>
          <w:sz w:val="28"/>
          <w:szCs w:val="28"/>
        </w:rPr>
      </w:pPr>
      <w:r w:rsidRPr="004243D0">
        <w:rPr>
          <w:rFonts w:ascii="Times New Roman" w:hAnsi="Times New Roman"/>
          <w:b/>
          <w:sz w:val="28"/>
          <w:szCs w:val="28"/>
        </w:rPr>
        <w:t>Учебно- тематическое планирование кружка</w:t>
      </w:r>
    </w:p>
    <w:p w:rsidR="00E80839" w:rsidRPr="004243D0" w:rsidRDefault="00E80839" w:rsidP="004243D0">
      <w:pPr>
        <w:jc w:val="center"/>
        <w:rPr>
          <w:rFonts w:ascii="Times New Roman" w:hAnsi="Times New Roman"/>
          <w:b/>
          <w:sz w:val="28"/>
          <w:szCs w:val="28"/>
        </w:rPr>
      </w:pPr>
      <w:r w:rsidRPr="004243D0">
        <w:rPr>
          <w:rFonts w:ascii="Times New Roman" w:hAnsi="Times New Roman"/>
          <w:b/>
          <w:sz w:val="28"/>
          <w:szCs w:val="28"/>
        </w:rPr>
        <w:t>« Экологическое краеведение»</w:t>
      </w:r>
    </w:p>
    <w:p w:rsidR="00E80839" w:rsidRDefault="00E80839" w:rsidP="00EE3B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687"/>
        <w:gridCol w:w="1699"/>
        <w:gridCol w:w="1560"/>
        <w:gridCol w:w="1666"/>
      </w:tblGrid>
      <w:tr w:rsidR="00E80839" w:rsidRPr="008539B2" w:rsidTr="008539B2">
        <w:trPr>
          <w:trHeight w:val="318"/>
        </w:trPr>
        <w:tc>
          <w:tcPr>
            <w:tcW w:w="959" w:type="dxa"/>
            <w:vMerge w:val="restart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№п\п</w:t>
            </w:r>
          </w:p>
        </w:tc>
        <w:tc>
          <w:tcPr>
            <w:tcW w:w="3687" w:type="dxa"/>
            <w:vMerge w:val="restart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 и тем занятий</w:t>
            </w:r>
          </w:p>
        </w:tc>
        <w:tc>
          <w:tcPr>
            <w:tcW w:w="4925" w:type="dxa"/>
            <w:gridSpan w:val="3"/>
            <w:tcBorders>
              <w:bottom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80839" w:rsidRPr="008539B2" w:rsidTr="008539B2">
        <w:trPr>
          <w:trHeight w:val="318"/>
        </w:trPr>
        <w:tc>
          <w:tcPr>
            <w:tcW w:w="959" w:type="dxa"/>
            <w:vMerge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7" w:type="dxa"/>
            <w:vMerge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экскурсии</w:t>
            </w:r>
          </w:p>
        </w:tc>
      </w:tr>
      <w:tr w:rsidR="00E80839" w:rsidRPr="008539B2" w:rsidTr="008539B2">
        <w:tc>
          <w:tcPr>
            <w:tcW w:w="959" w:type="dxa"/>
            <w:tcBorders>
              <w:right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right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  <w:tcBorders>
              <w:right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Что такое  экология?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  <w:tcBorders>
              <w:right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Наш край родной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Наш край родной. Месторасположение на карте.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«Это русское раздолье, это Родина моя».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Выставка рисунков «Любимый уголок родного края».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Живая и неживая природа.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Осень. Экскурсия «Краски и звуки осени».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Деревья нашего края. Где растут деревья. Виды деревьев.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Кустарники родного края. Их роль для человека.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Травы.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12-13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Птицы родного края.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Практическое занятие. Изготовление кормушек для птиц.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Экскурсия «Зима в родном крае».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Проект «Покормите птиц зимой».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Я и моё окружение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Моя семья.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Моя квартира.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Мой класс.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Экскурсия «Мой дом, улица, школа».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22-23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Исследовательская работа «Улица, на которой находится школа».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Комнатные растения в квартире, в классе.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Практическое занятие «Уход за комнатными растениями».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Проект «Комнатные растения».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Экскурсия  в парк «Весна в природе».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Животные в доме.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Проект «Домашние Животные».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Вода и жизнь.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Значение воды для живых организмов.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Вода и здоровье человека.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Причины загрязнения воды. Изготовление плакатов, призывающих экономить воду.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Заключение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687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«Фестиваль творческих открытий». Экологическая игра «Берегите нашу Землю!». Задание на лето.</w:t>
            </w:r>
          </w:p>
        </w:tc>
        <w:tc>
          <w:tcPr>
            <w:tcW w:w="169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0839" w:rsidRDefault="00E80839" w:rsidP="0061390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80839" w:rsidRDefault="00E80839" w:rsidP="00613907">
      <w:pPr>
        <w:jc w:val="center"/>
        <w:rPr>
          <w:rFonts w:ascii="Times New Roman" w:hAnsi="Times New Roman"/>
          <w:b/>
          <w:sz w:val="28"/>
          <w:szCs w:val="28"/>
        </w:rPr>
      </w:pPr>
      <w:r w:rsidRPr="006124E6">
        <w:rPr>
          <w:rFonts w:ascii="Times New Roman" w:hAnsi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>программы  1 года обучения</w:t>
      </w:r>
    </w:p>
    <w:p w:rsidR="00E80839" w:rsidRPr="006124E6" w:rsidRDefault="00E80839" w:rsidP="006139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Введение(2ч).</w:t>
      </w:r>
    </w:p>
    <w:p w:rsidR="00E80839" w:rsidRDefault="00E80839" w:rsidP="00613907">
      <w:pPr>
        <w:rPr>
          <w:rFonts w:ascii="Times New Roman" w:hAnsi="Times New Roman"/>
          <w:b/>
          <w:sz w:val="28"/>
          <w:szCs w:val="28"/>
        </w:rPr>
      </w:pPr>
      <w:r w:rsidRPr="006124E6">
        <w:rPr>
          <w:rFonts w:ascii="Times New Roman" w:hAnsi="Times New Roman"/>
          <w:sz w:val="28"/>
          <w:szCs w:val="28"/>
        </w:rPr>
        <w:t>Что такое экология?</w:t>
      </w:r>
    </w:p>
    <w:p w:rsidR="00E80839" w:rsidRDefault="00E80839" w:rsidP="00613907">
      <w:pPr>
        <w:rPr>
          <w:rFonts w:ascii="Times New Roman" w:hAnsi="Times New Roman"/>
          <w:b/>
          <w:sz w:val="28"/>
          <w:szCs w:val="28"/>
        </w:rPr>
      </w:pPr>
      <w:r w:rsidRPr="003B74F6">
        <w:rPr>
          <w:rFonts w:ascii="Times New Roman" w:hAnsi="Times New Roman"/>
          <w:b/>
          <w:sz w:val="28"/>
          <w:szCs w:val="28"/>
        </w:rPr>
        <w:t>Наш край родной</w:t>
      </w:r>
      <w:r>
        <w:rPr>
          <w:rFonts w:ascii="Times New Roman" w:hAnsi="Times New Roman"/>
          <w:b/>
          <w:sz w:val="28"/>
          <w:szCs w:val="28"/>
        </w:rPr>
        <w:t>( 15ч).</w:t>
      </w:r>
    </w:p>
    <w:p w:rsidR="00E80839" w:rsidRDefault="00E80839" w:rsidP="006139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край родной. Месторасположение на карте.«Это русское раздолье, это Родина моя».Выставка рисунков»Любимый уголок родного края».Живая и неживая природа.Осень. Экскурсия «Краски и звуки осени».Деревья нашего края. Где растут деревья. Виды деревьев.Кустарники родного края. Их роль для человека.Травы.Птицы родного края.Практическое занятие. Изготовление кормушек для птиц.Экскурсия «Зима в родном крае».Экскурсия «Зима в родном крае».Проект «Покормите птиц зимой».( в том числе 3 экскурсии).</w:t>
      </w:r>
    </w:p>
    <w:p w:rsidR="00E80839" w:rsidRDefault="00E80839" w:rsidP="00613907">
      <w:pPr>
        <w:rPr>
          <w:rFonts w:ascii="Times New Roman" w:hAnsi="Times New Roman"/>
          <w:b/>
          <w:sz w:val="28"/>
          <w:szCs w:val="28"/>
        </w:rPr>
      </w:pPr>
      <w:r w:rsidRPr="00B05DC1">
        <w:rPr>
          <w:rFonts w:ascii="Times New Roman" w:hAnsi="Times New Roman"/>
          <w:b/>
          <w:sz w:val="28"/>
          <w:szCs w:val="28"/>
        </w:rPr>
        <w:t>Я и моё окружение</w:t>
      </w:r>
      <w:r>
        <w:rPr>
          <w:rFonts w:ascii="Times New Roman" w:hAnsi="Times New Roman"/>
          <w:b/>
          <w:sz w:val="28"/>
          <w:szCs w:val="28"/>
        </w:rPr>
        <w:t>( 12 ч)</w:t>
      </w:r>
    </w:p>
    <w:p w:rsidR="00E80839" w:rsidRDefault="00E80839" w:rsidP="006139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Моя семья.Моя квартира.Мой класс.Экскурсия «Мой дом, улица, школа».</w:t>
      </w:r>
    </w:p>
    <w:p w:rsidR="00E80839" w:rsidRDefault="00E80839" w:rsidP="006139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работа «Улица, на которой находится школа».Комнатные растения в квартире, в классе.Практическое занятие «Уход за комнатными растениями».Проект «Комнатные растения».Экскурсия  в парк «Весна в природе».Животные в доме.Проект «Домашние Животные».( в том числе 2 экскурсии).</w:t>
      </w:r>
    </w:p>
    <w:p w:rsidR="00E80839" w:rsidRDefault="00E80839" w:rsidP="00613907">
      <w:pPr>
        <w:rPr>
          <w:rFonts w:ascii="Times New Roman" w:hAnsi="Times New Roman"/>
          <w:b/>
          <w:sz w:val="28"/>
          <w:szCs w:val="28"/>
        </w:rPr>
      </w:pPr>
    </w:p>
    <w:p w:rsidR="00E80839" w:rsidRDefault="00E80839" w:rsidP="00613907">
      <w:pPr>
        <w:rPr>
          <w:rFonts w:ascii="Times New Roman" w:hAnsi="Times New Roman"/>
          <w:b/>
          <w:sz w:val="28"/>
          <w:szCs w:val="28"/>
        </w:rPr>
      </w:pPr>
      <w:r w:rsidRPr="0088249E">
        <w:rPr>
          <w:rFonts w:ascii="Times New Roman" w:hAnsi="Times New Roman"/>
          <w:b/>
          <w:sz w:val="28"/>
          <w:szCs w:val="28"/>
        </w:rPr>
        <w:t>Вода и жизнь.</w:t>
      </w:r>
      <w:r>
        <w:rPr>
          <w:rFonts w:ascii="Times New Roman" w:hAnsi="Times New Roman"/>
          <w:b/>
          <w:sz w:val="28"/>
          <w:szCs w:val="28"/>
        </w:rPr>
        <w:t xml:space="preserve"> (3 ч)</w:t>
      </w:r>
    </w:p>
    <w:p w:rsidR="00E80839" w:rsidRDefault="00E80839" w:rsidP="006139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воды для живых организмов.Вода и здоровье человека.Причины загрязнения воды. Изготовление плакатов, призывающих экономить воду.</w:t>
      </w:r>
    </w:p>
    <w:p w:rsidR="00E80839" w:rsidRDefault="00E80839" w:rsidP="00613907">
      <w:pPr>
        <w:rPr>
          <w:rFonts w:ascii="Times New Roman" w:hAnsi="Times New Roman"/>
          <w:b/>
          <w:sz w:val="28"/>
          <w:szCs w:val="28"/>
        </w:rPr>
      </w:pPr>
      <w:r w:rsidRPr="00C232DE">
        <w:rPr>
          <w:rFonts w:ascii="Times New Roman" w:hAnsi="Times New Roman"/>
          <w:b/>
          <w:sz w:val="28"/>
          <w:szCs w:val="28"/>
        </w:rPr>
        <w:t>Заключение</w:t>
      </w:r>
      <w:r>
        <w:rPr>
          <w:rFonts w:ascii="Times New Roman" w:hAnsi="Times New Roman"/>
          <w:b/>
          <w:sz w:val="28"/>
          <w:szCs w:val="28"/>
        </w:rPr>
        <w:t>( 1ч).</w:t>
      </w:r>
    </w:p>
    <w:p w:rsidR="00E80839" w:rsidRDefault="00E80839" w:rsidP="006139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Экологическая игра «Берегите нашу Землю!». Задание на лето.</w:t>
      </w:r>
    </w:p>
    <w:p w:rsidR="00E80839" w:rsidRDefault="00E80839" w:rsidP="00613907">
      <w:pPr>
        <w:rPr>
          <w:rFonts w:ascii="Times New Roman" w:hAnsi="Times New Roman"/>
          <w:sz w:val="28"/>
          <w:szCs w:val="28"/>
        </w:rPr>
      </w:pPr>
    </w:p>
    <w:p w:rsidR="00E80839" w:rsidRPr="004243D0" w:rsidRDefault="00E80839" w:rsidP="004243D0">
      <w:pPr>
        <w:jc w:val="center"/>
        <w:rPr>
          <w:rFonts w:ascii="Times New Roman" w:hAnsi="Times New Roman"/>
          <w:b/>
          <w:sz w:val="28"/>
          <w:szCs w:val="28"/>
        </w:rPr>
      </w:pPr>
      <w:r w:rsidRPr="004243D0">
        <w:rPr>
          <w:rFonts w:ascii="Times New Roman" w:hAnsi="Times New Roman"/>
          <w:b/>
          <w:sz w:val="28"/>
          <w:szCs w:val="28"/>
        </w:rPr>
        <w:t>Учебно- тематическое планирование кружка</w:t>
      </w:r>
    </w:p>
    <w:p w:rsidR="00E80839" w:rsidRPr="004243D0" w:rsidRDefault="00E80839" w:rsidP="004243D0">
      <w:pPr>
        <w:jc w:val="center"/>
        <w:rPr>
          <w:rFonts w:ascii="Times New Roman" w:hAnsi="Times New Roman"/>
          <w:b/>
          <w:sz w:val="28"/>
          <w:szCs w:val="28"/>
        </w:rPr>
      </w:pPr>
      <w:r w:rsidRPr="004243D0">
        <w:rPr>
          <w:rFonts w:ascii="Times New Roman" w:hAnsi="Times New Roman"/>
          <w:b/>
          <w:sz w:val="28"/>
          <w:szCs w:val="28"/>
        </w:rPr>
        <w:t>« Экологическое краеведение»</w:t>
      </w:r>
    </w:p>
    <w:p w:rsidR="00E80839" w:rsidRPr="004243D0" w:rsidRDefault="00E80839" w:rsidP="004243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80839" w:rsidRDefault="00E80839" w:rsidP="002A54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685"/>
        <w:gridCol w:w="1701"/>
        <w:gridCol w:w="1560"/>
        <w:gridCol w:w="1666"/>
      </w:tblGrid>
      <w:tr w:rsidR="00E80839" w:rsidRPr="008539B2" w:rsidTr="008539B2">
        <w:trPr>
          <w:trHeight w:val="318"/>
        </w:trPr>
        <w:tc>
          <w:tcPr>
            <w:tcW w:w="959" w:type="dxa"/>
            <w:vMerge w:val="restart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№п\п</w:t>
            </w:r>
          </w:p>
        </w:tc>
        <w:tc>
          <w:tcPr>
            <w:tcW w:w="3685" w:type="dxa"/>
            <w:vMerge w:val="restart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 и тем занятий</w:t>
            </w:r>
          </w:p>
        </w:tc>
        <w:tc>
          <w:tcPr>
            <w:tcW w:w="4927" w:type="dxa"/>
            <w:gridSpan w:val="3"/>
            <w:tcBorders>
              <w:bottom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80839" w:rsidRPr="008539B2" w:rsidTr="008539B2">
        <w:trPr>
          <w:trHeight w:val="318"/>
        </w:trPr>
        <w:tc>
          <w:tcPr>
            <w:tcW w:w="959" w:type="dxa"/>
            <w:vMerge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экскурсии</w:t>
            </w: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Изучение природы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Изучать природу – значит любить и охранять её.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Науки о природе. Экология – наука о доме. Как изучают природу?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Наблюдения в природе, описание живых объектов. Экскурсия. Выявление связей между живой и неживой природой.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Природа – наш чудесный дом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Солнце – источник тепла и света на Земле. Климат и сезоны года. Сезонные явления в родном крае.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Особенности осени, зимы, весны и лета в Курском крае.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Неблагоприятные и необычные явления    природы.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Вода – это жизнь. Природные родники  родного края и их охрана. Экологическая акция «Живи родник!».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Занятие- дискуссия «Можем ли мы прожить без природы?».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Проект «Реки родного края».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Мир растений и человек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12-13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Многообразие цветущих и не цветущих растений Курского края.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Чужестранные пришельцы на подоконнике – что мы знаем о них.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Зелёный мир на подоконнике. Фотовыставка «Зелёный подоконник».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Проект «Вырастим цветы мы сами к празднику любимой мамы».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17-18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Почему надо беречь и охранять растения. Растения Красной книги Курской области. Операция «Красная тетрадка».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Грибы – удивительное царство. Где и какие грибы встречаются в Курском крае.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Грибы ядовитые и съедобные. Проект.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Лесные ягоды полезные и ядовитые.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Мир животных и человек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Многообразие животных родного края.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Какие рыбы встречаются в водоёмах Курского края.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Земноводные Курского края.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Почему птицы – пернатые.</w:t>
            </w:r>
          </w:p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Перелётные, зимующие и кочующие птицы Курского края.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Как помочь птицам зимой. Какие птицы прилетают к кормушке. Охрана и привлечение птиц.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Млекопитающие родного края. Редкие животные Курского края.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Кто и как живёт в почве?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Я и мир вокруг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Какую воду мы пьём? Работа над мини – проектами . Исследование питьевой воды на основе данных СЭС.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Экологическая акция «Наша школа – цветущий сад».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На лесных проталинках. Акция «Сохраним первоцветы».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Экологические проблемы Поныровского района. Как я могу помочь. Экологический десант.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Заповеди чистого посёлка. Работа над мини – проектами «Каким я хочу видеть свой посёлок?».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Заключение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«Фестиваль творче</w:t>
            </w:r>
            <w:r w:rsidRPr="008539B2">
              <w:rPr>
                <w:rFonts w:ascii="Times New Roman" w:hAnsi="Times New Roman"/>
                <w:sz w:val="28"/>
                <w:szCs w:val="28"/>
              </w:rPr>
              <w:softHyphen/>
              <w:t>ских открытий». Экологическая игра «По тропинкам родного края». Задание на лето.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0839" w:rsidRPr="00760A16" w:rsidRDefault="00E80839" w:rsidP="002A54DC">
      <w:pPr>
        <w:jc w:val="center"/>
        <w:rPr>
          <w:rFonts w:ascii="Times New Roman" w:hAnsi="Times New Roman"/>
          <w:sz w:val="28"/>
          <w:szCs w:val="28"/>
        </w:rPr>
      </w:pPr>
    </w:p>
    <w:p w:rsidR="00E80839" w:rsidRDefault="00E80839" w:rsidP="002A54DC">
      <w:pPr>
        <w:jc w:val="center"/>
        <w:rPr>
          <w:rFonts w:ascii="Times New Roman" w:hAnsi="Times New Roman"/>
          <w:b/>
          <w:sz w:val="28"/>
          <w:szCs w:val="28"/>
        </w:rPr>
      </w:pPr>
      <w:r w:rsidRPr="006124E6">
        <w:rPr>
          <w:rFonts w:ascii="Times New Roman" w:hAnsi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>программы  2 года обучения</w:t>
      </w:r>
    </w:p>
    <w:p w:rsidR="00E80839" w:rsidRDefault="00E80839" w:rsidP="002A54DC">
      <w:pPr>
        <w:jc w:val="center"/>
        <w:rPr>
          <w:rFonts w:ascii="Times New Roman" w:hAnsi="Times New Roman"/>
          <w:b/>
          <w:sz w:val="28"/>
          <w:szCs w:val="28"/>
        </w:rPr>
      </w:pPr>
      <w:r w:rsidRPr="00476BE0">
        <w:rPr>
          <w:rFonts w:ascii="Times New Roman" w:hAnsi="Times New Roman"/>
          <w:b/>
          <w:sz w:val="28"/>
          <w:szCs w:val="28"/>
        </w:rPr>
        <w:t>Изучение природы</w:t>
      </w:r>
      <w:r>
        <w:rPr>
          <w:rFonts w:ascii="Times New Roman" w:hAnsi="Times New Roman"/>
          <w:b/>
          <w:sz w:val="28"/>
          <w:szCs w:val="28"/>
        </w:rPr>
        <w:t>( 3 ч ).</w:t>
      </w:r>
    </w:p>
    <w:p w:rsidR="00E80839" w:rsidRDefault="00E80839" w:rsidP="002A54D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Изучать природу – значит любить и охранять её.Науки о природе. Экология – наука о доме. Как изучают природу?Наблюдения в природе, описание живых объектов. Экскурсия. Выявление связей между живой и неживой природой. ( в том числе 1 экскурсия).</w:t>
      </w:r>
    </w:p>
    <w:p w:rsidR="00E80839" w:rsidRDefault="00E80839" w:rsidP="002A54DC">
      <w:pPr>
        <w:jc w:val="center"/>
        <w:rPr>
          <w:rFonts w:ascii="Times New Roman" w:hAnsi="Times New Roman"/>
          <w:b/>
          <w:sz w:val="28"/>
          <w:szCs w:val="28"/>
        </w:rPr>
      </w:pPr>
      <w:r w:rsidRPr="008E57D7">
        <w:rPr>
          <w:rFonts w:ascii="Times New Roman" w:hAnsi="Times New Roman"/>
          <w:b/>
          <w:sz w:val="28"/>
          <w:szCs w:val="28"/>
        </w:rPr>
        <w:t>Природа – наш чудесный дом</w:t>
      </w:r>
      <w:r>
        <w:rPr>
          <w:rFonts w:ascii="Times New Roman" w:hAnsi="Times New Roman"/>
          <w:b/>
          <w:sz w:val="28"/>
          <w:szCs w:val="28"/>
        </w:rPr>
        <w:t>( 8 ч ).</w:t>
      </w:r>
    </w:p>
    <w:p w:rsidR="00E80839" w:rsidRDefault="00E80839" w:rsidP="002A54D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Солнце – источник тепла и света на Земле. Климат и сезоны года. Сезонные явления в родном крае.Особенности осени, зимы, весны и лета в Курском крае.Неблагоприятные и необычные явления    природы.Вода – это жизнь. Природные родники  родного края и их охрана. Экологическая акция «Живи родник!».Занятие- дискуссия «Можем ли мы прожить без природы?».Проект «Реки родного края».( в том числе 1 экскурсия).</w:t>
      </w:r>
    </w:p>
    <w:p w:rsidR="00E80839" w:rsidRDefault="00E80839" w:rsidP="002A54DC">
      <w:pPr>
        <w:jc w:val="center"/>
        <w:rPr>
          <w:rFonts w:ascii="Times New Roman" w:hAnsi="Times New Roman"/>
          <w:b/>
          <w:sz w:val="28"/>
          <w:szCs w:val="28"/>
        </w:rPr>
      </w:pPr>
      <w:r w:rsidRPr="00E64F25">
        <w:rPr>
          <w:rFonts w:ascii="Times New Roman" w:hAnsi="Times New Roman"/>
          <w:b/>
          <w:sz w:val="28"/>
          <w:szCs w:val="28"/>
        </w:rPr>
        <w:t>Мир растений и человек</w:t>
      </w:r>
      <w:r>
        <w:rPr>
          <w:rFonts w:ascii="Times New Roman" w:hAnsi="Times New Roman"/>
          <w:b/>
          <w:sz w:val="28"/>
          <w:szCs w:val="28"/>
        </w:rPr>
        <w:t>( 10 ч ).</w:t>
      </w:r>
    </w:p>
    <w:p w:rsidR="00E80839" w:rsidRDefault="00E80839" w:rsidP="002A54D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Многообразие цветущих и не цветущих растений Курского края.Чужестранные пришельцы на подоконнике – что мы знаем о них.Зелёный мир на подоконнике. Фотовыставка «Зелёный подоконник».Проект «Вырастим цветы мы сами к празднику любимой мамы».Почему надо беречь и охранять растения. Растения Красной книги Курской области. Операция «Красная тетрадка».Грибы – удивительное царство. Где и какие грибы встречаются в Курском крае.Грибы ядовитые и съедобные. Проект.( в том числе 1 экскурсия).</w:t>
      </w:r>
    </w:p>
    <w:p w:rsidR="00E80839" w:rsidRDefault="00E80839" w:rsidP="002A54DC">
      <w:pPr>
        <w:rPr>
          <w:rFonts w:ascii="Times New Roman" w:hAnsi="Times New Roman"/>
          <w:b/>
          <w:sz w:val="28"/>
          <w:szCs w:val="28"/>
        </w:rPr>
      </w:pPr>
    </w:p>
    <w:p w:rsidR="00E80839" w:rsidRDefault="00E80839" w:rsidP="002A54DC">
      <w:pPr>
        <w:jc w:val="center"/>
        <w:rPr>
          <w:rFonts w:ascii="Times New Roman" w:hAnsi="Times New Roman"/>
          <w:b/>
          <w:sz w:val="28"/>
          <w:szCs w:val="28"/>
        </w:rPr>
      </w:pPr>
      <w:r w:rsidRPr="00BE6F69">
        <w:rPr>
          <w:rFonts w:ascii="Times New Roman" w:hAnsi="Times New Roman"/>
          <w:b/>
          <w:sz w:val="28"/>
          <w:szCs w:val="28"/>
        </w:rPr>
        <w:t>Мир животных и человек</w:t>
      </w:r>
      <w:r>
        <w:rPr>
          <w:rFonts w:ascii="Times New Roman" w:hAnsi="Times New Roman"/>
          <w:b/>
          <w:sz w:val="28"/>
          <w:szCs w:val="28"/>
        </w:rPr>
        <w:t>( 7 ч ).</w:t>
      </w:r>
    </w:p>
    <w:p w:rsidR="00E80839" w:rsidRPr="00512CC2" w:rsidRDefault="00E80839" w:rsidP="002A54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Многообразие животных родного края.Какие рыбы встречаются в водоёмах Курского края.Земноводные Курского края.Почему птицы – пернатые. Перелётные, зимующие и кочующие птицы Курского края.Как помочь птицам зимой. Какие птицы прилетают к кормушке. Охрана и привлечение птиц.Млекопитающие родного края. Редкие животные Курского края.Кто и как живёт в почве?</w:t>
      </w:r>
    </w:p>
    <w:p w:rsidR="00E80839" w:rsidRDefault="00E80839" w:rsidP="002A54DC">
      <w:pPr>
        <w:jc w:val="center"/>
        <w:rPr>
          <w:rFonts w:ascii="Times New Roman" w:hAnsi="Times New Roman"/>
          <w:b/>
          <w:sz w:val="28"/>
          <w:szCs w:val="28"/>
        </w:rPr>
      </w:pPr>
      <w:r w:rsidRPr="006A461D">
        <w:rPr>
          <w:rFonts w:ascii="Times New Roman" w:hAnsi="Times New Roman"/>
          <w:b/>
          <w:sz w:val="28"/>
          <w:szCs w:val="28"/>
        </w:rPr>
        <w:t>Я и мир вокруг</w:t>
      </w:r>
      <w:r>
        <w:rPr>
          <w:rFonts w:ascii="Times New Roman" w:hAnsi="Times New Roman"/>
          <w:b/>
          <w:sz w:val="28"/>
          <w:szCs w:val="28"/>
        </w:rPr>
        <w:t>( 5 ч ).</w:t>
      </w:r>
    </w:p>
    <w:p w:rsidR="00E80839" w:rsidRDefault="00E80839" w:rsidP="002A54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Какую воду мы пьём? Работа над мини – проектами . Исследование питьевой воды на основе данных СЭС.Экологическая акция «Наша школа – цветущий сад».На лесных проталинках. Акция «Сохраним первоцветы».Экологические проблемы Поныровского района. Как я могу помочь. Экологический десант.Заповеди чистого посёлка. Работа над мини – проектами «Каким я хочу видеть свой посёлок?».</w:t>
      </w:r>
    </w:p>
    <w:p w:rsidR="00E80839" w:rsidRDefault="00E80839" w:rsidP="002A54DC">
      <w:pPr>
        <w:jc w:val="center"/>
        <w:rPr>
          <w:rFonts w:ascii="Times New Roman" w:hAnsi="Times New Roman"/>
          <w:b/>
          <w:sz w:val="28"/>
          <w:szCs w:val="28"/>
        </w:rPr>
      </w:pPr>
      <w:r w:rsidRPr="00E02427">
        <w:rPr>
          <w:rFonts w:ascii="Times New Roman" w:hAnsi="Times New Roman"/>
          <w:b/>
          <w:sz w:val="28"/>
          <w:szCs w:val="28"/>
        </w:rPr>
        <w:t>Заключение</w:t>
      </w:r>
      <w:r>
        <w:rPr>
          <w:rFonts w:ascii="Times New Roman" w:hAnsi="Times New Roman"/>
          <w:b/>
          <w:sz w:val="28"/>
          <w:szCs w:val="28"/>
        </w:rPr>
        <w:t>( 1 ч ).</w:t>
      </w:r>
    </w:p>
    <w:p w:rsidR="00E80839" w:rsidRDefault="00E80839" w:rsidP="002A54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Экологическая игра «По тропинкам родного края». Задание на лето.</w:t>
      </w:r>
    </w:p>
    <w:p w:rsidR="00E80839" w:rsidRDefault="00E80839" w:rsidP="002A54DC">
      <w:pPr>
        <w:jc w:val="center"/>
        <w:rPr>
          <w:rFonts w:ascii="Times New Roman" w:hAnsi="Times New Roman"/>
          <w:sz w:val="28"/>
          <w:szCs w:val="28"/>
        </w:rPr>
      </w:pPr>
    </w:p>
    <w:p w:rsidR="00E80839" w:rsidRPr="004243D0" w:rsidRDefault="00E80839" w:rsidP="004243D0">
      <w:pPr>
        <w:jc w:val="center"/>
        <w:rPr>
          <w:rFonts w:ascii="Times New Roman" w:hAnsi="Times New Roman"/>
          <w:b/>
          <w:sz w:val="28"/>
          <w:szCs w:val="28"/>
        </w:rPr>
      </w:pPr>
      <w:r w:rsidRPr="004243D0">
        <w:rPr>
          <w:rFonts w:ascii="Times New Roman" w:hAnsi="Times New Roman"/>
          <w:b/>
          <w:sz w:val="28"/>
          <w:szCs w:val="28"/>
        </w:rPr>
        <w:t>Учебно- тематическое планирование кружка</w:t>
      </w:r>
    </w:p>
    <w:p w:rsidR="00E80839" w:rsidRPr="004243D0" w:rsidRDefault="00E80839" w:rsidP="004243D0">
      <w:pPr>
        <w:jc w:val="center"/>
        <w:rPr>
          <w:rFonts w:ascii="Times New Roman" w:hAnsi="Times New Roman"/>
          <w:b/>
          <w:sz w:val="28"/>
          <w:szCs w:val="28"/>
        </w:rPr>
      </w:pPr>
      <w:r w:rsidRPr="004243D0">
        <w:rPr>
          <w:rFonts w:ascii="Times New Roman" w:hAnsi="Times New Roman"/>
          <w:b/>
          <w:sz w:val="28"/>
          <w:szCs w:val="28"/>
        </w:rPr>
        <w:t>« Экологическое краеведение»</w:t>
      </w:r>
    </w:p>
    <w:p w:rsidR="00E80839" w:rsidRDefault="00E80839" w:rsidP="002A54DC">
      <w:pPr>
        <w:jc w:val="center"/>
      </w:pPr>
    </w:p>
    <w:p w:rsidR="00E80839" w:rsidRDefault="00E80839" w:rsidP="004502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класс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4394"/>
        <w:gridCol w:w="1258"/>
        <w:gridCol w:w="1435"/>
        <w:gridCol w:w="1701"/>
      </w:tblGrid>
      <w:tr w:rsidR="00E80839" w:rsidRPr="008539B2" w:rsidTr="008539B2">
        <w:trPr>
          <w:trHeight w:val="368"/>
        </w:trPr>
        <w:tc>
          <w:tcPr>
            <w:tcW w:w="993" w:type="dxa"/>
            <w:vMerge w:val="restart"/>
            <w:tcBorders>
              <w:bottom w:val="nil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№п\п</w:t>
            </w:r>
          </w:p>
        </w:tc>
        <w:tc>
          <w:tcPr>
            <w:tcW w:w="4394" w:type="dxa"/>
            <w:vMerge w:val="restart"/>
            <w:tcBorders>
              <w:bottom w:val="nil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 и тем занятий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80839" w:rsidRPr="008539B2" w:rsidTr="008539B2">
        <w:trPr>
          <w:trHeight w:val="268"/>
        </w:trPr>
        <w:tc>
          <w:tcPr>
            <w:tcW w:w="993" w:type="dxa"/>
            <w:vMerge/>
            <w:tcBorders>
              <w:top w:val="nil"/>
              <w:bottom w:val="nil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nil"/>
              <w:bottom w:val="nil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экскурсии</w:t>
            </w: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Что такое экология? Правила техники безопасности.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Курская область на карте России.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Географическое положение и природа родного края.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Растительность  Курской области.  Грибы родного края. Викторина «Зелёный мир вокруг нас».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Экопроект «Деревья, кустарники и травы родного края».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6-7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Зелёная аптека Курской области. Сбор и оформление гербариев (на основе собранного летом материала).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Редкие растения Курской области.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Заповедники и заказники Курской области.Заочное путешествие в Центрально- Чернозёмный заповедник им. проф. В.В. Алёхина. Создание экологических плакатов.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Животный мир родного края. Викторина «В мире животных».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Осенние исследования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Фенологические явления осени на территории Курского края.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Экскурсия «Осенние краски природы».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Оценка экологического состояния зелёных насаждений посёлка.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Исследование плотности озеленения школьного участка.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Зимние исследования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Фенологические явления зимы  на территории Курского края.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Птицы родного края. Охрана птиц. Птицы Курской области, занесённые в Красную книгу.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Практическое занятие «Изготовление кормушек для птиц».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Зимой в лесу.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19-20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Снег как индикатор чистоты воздуха.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Проект «Зимующие птицы  родного края».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  <w:lang w:eastAsia="zh-TW"/>
              </w:rPr>
              <w:t>Экологические сказки.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Весенние исследования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Фенологические явления весны  на территории Курского края.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Раннецветущие растения на территории области.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Экологическая акция «Берегите первоцветы!» Оформление экологических газет и листовок.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Встречаем гонцов весны. Вывешивание скворечников.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Охрана природы родного края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27-28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Природа – наш дом. «Спасём землю». Проблемы техногенных аварий. Акция «Посади дерево».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Водоемы Курского края. Рыбы, обитающие в реках нашей области. Прудовые хозяйства родного края.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Экскурсия на исток реки Полевая Снова. Охрана водоёмов.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 xml:space="preserve"> Что можешь сделать ты? Акция «Очистим водоёмы». Заповеди экологии. Создание экологической карты Поныровского района.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Природные ресурсы Курской области . Охрана почв.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Экскурсия «Путешествие по весеннему лесу.  Соловьиные трели».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Заключение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93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4394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«Фестиваль творче</w:t>
            </w:r>
            <w:r w:rsidRPr="008539B2">
              <w:rPr>
                <w:rFonts w:ascii="Times New Roman" w:hAnsi="Times New Roman"/>
                <w:sz w:val="28"/>
                <w:szCs w:val="28"/>
              </w:rPr>
              <w:softHyphen/>
              <w:t>ских открытий». КВН «Курский край». Задания на лето.</w:t>
            </w:r>
          </w:p>
        </w:tc>
        <w:tc>
          <w:tcPr>
            <w:tcW w:w="1258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80839" w:rsidRDefault="00E80839" w:rsidP="004502DF">
      <w:pPr>
        <w:rPr>
          <w:rFonts w:ascii="Times New Roman" w:hAnsi="Times New Roman"/>
          <w:b/>
          <w:sz w:val="28"/>
          <w:szCs w:val="28"/>
        </w:rPr>
      </w:pPr>
    </w:p>
    <w:p w:rsidR="00E80839" w:rsidRDefault="00E80839" w:rsidP="004502DF">
      <w:pPr>
        <w:rPr>
          <w:rFonts w:ascii="Times New Roman" w:hAnsi="Times New Roman"/>
          <w:b/>
          <w:sz w:val="28"/>
          <w:szCs w:val="28"/>
        </w:rPr>
      </w:pPr>
      <w:r w:rsidRPr="006124E6">
        <w:rPr>
          <w:rFonts w:ascii="Times New Roman" w:hAnsi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>программы  3 года обучения</w:t>
      </w:r>
    </w:p>
    <w:p w:rsidR="00E80839" w:rsidRPr="006124E6" w:rsidRDefault="00E80839" w:rsidP="006124E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Введение(1ч).</w:t>
      </w:r>
    </w:p>
    <w:p w:rsidR="00E80839" w:rsidRPr="006124E6" w:rsidRDefault="00E80839" w:rsidP="006124E6">
      <w:pPr>
        <w:rPr>
          <w:rFonts w:ascii="Times New Roman" w:hAnsi="Times New Roman"/>
          <w:sz w:val="28"/>
          <w:szCs w:val="28"/>
        </w:rPr>
      </w:pPr>
      <w:r w:rsidRPr="006124E6">
        <w:rPr>
          <w:rFonts w:ascii="Times New Roman" w:hAnsi="Times New Roman"/>
          <w:sz w:val="28"/>
          <w:szCs w:val="28"/>
        </w:rPr>
        <w:t>Что такое экология? Правила техники безопасности.</w:t>
      </w:r>
    </w:p>
    <w:p w:rsidR="00E80839" w:rsidRDefault="00E80839" w:rsidP="006124E6">
      <w:pPr>
        <w:rPr>
          <w:rFonts w:ascii="Times New Roman" w:hAnsi="Times New Roman"/>
          <w:b/>
          <w:sz w:val="28"/>
          <w:szCs w:val="28"/>
        </w:rPr>
      </w:pPr>
      <w:r w:rsidRPr="006124E6">
        <w:rPr>
          <w:rFonts w:ascii="Times New Roman" w:hAnsi="Times New Roman"/>
          <w:b/>
          <w:sz w:val="28"/>
          <w:szCs w:val="28"/>
        </w:rPr>
        <w:t>Курская область на карте России.</w:t>
      </w:r>
      <w:r>
        <w:rPr>
          <w:rFonts w:ascii="Times New Roman" w:hAnsi="Times New Roman"/>
          <w:b/>
          <w:sz w:val="28"/>
          <w:szCs w:val="28"/>
        </w:rPr>
        <w:t xml:space="preserve"> (9 ч).</w:t>
      </w:r>
    </w:p>
    <w:p w:rsidR="00E80839" w:rsidRDefault="00E80839" w:rsidP="006124E6">
      <w:pPr>
        <w:rPr>
          <w:rFonts w:ascii="Times New Roman" w:hAnsi="Times New Roman"/>
          <w:sz w:val="28"/>
          <w:szCs w:val="28"/>
        </w:rPr>
      </w:pPr>
      <w:r w:rsidRPr="006124E6">
        <w:rPr>
          <w:rFonts w:ascii="Times New Roman" w:hAnsi="Times New Roman"/>
          <w:sz w:val="28"/>
          <w:szCs w:val="28"/>
        </w:rPr>
        <w:t>Географическое положение и природа родного края.</w:t>
      </w:r>
      <w:r>
        <w:rPr>
          <w:rFonts w:ascii="Times New Roman" w:hAnsi="Times New Roman"/>
          <w:sz w:val="28"/>
          <w:szCs w:val="28"/>
        </w:rPr>
        <w:t xml:space="preserve"> Многообразие растений, их значение в природе и жизни человека.</w:t>
      </w:r>
      <w:r w:rsidRPr="00BF5DFC">
        <w:rPr>
          <w:rFonts w:ascii="Times New Roman" w:hAnsi="Times New Roman"/>
          <w:sz w:val="28"/>
          <w:szCs w:val="28"/>
        </w:rPr>
        <w:t>Деревья, кустарники , травы  и грибы родного края.</w:t>
      </w:r>
      <w:r>
        <w:rPr>
          <w:rFonts w:ascii="Times New Roman" w:hAnsi="Times New Roman"/>
          <w:sz w:val="28"/>
          <w:szCs w:val="28"/>
        </w:rPr>
        <w:t xml:space="preserve"> Лекарственные и </w:t>
      </w:r>
      <w:r w:rsidRPr="00BF5DFC">
        <w:rPr>
          <w:rFonts w:ascii="Times New Roman" w:hAnsi="Times New Roman"/>
          <w:sz w:val="28"/>
          <w:szCs w:val="28"/>
        </w:rPr>
        <w:t>редкие растения Курской области.Заповедники и заказники Курской области. Животный мир родного края.</w:t>
      </w:r>
      <w:r>
        <w:rPr>
          <w:rFonts w:ascii="Times New Roman" w:hAnsi="Times New Roman"/>
          <w:sz w:val="28"/>
          <w:szCs w:val="28"/>
        </w:rPr>
        <w:t>( в том числе 1 экскурсия). Выполнение проектных работ.</w:t>
      </w:r>
    </w:p>
    <w:p w:rsidR="00E80839" w:rsidRDefault="00E80839" w:rsidP="003C39FC">
      <w:pPr>
        <w:rPr>
          <w:rFonts w:ascii="Times New Roman" w:hAnsi="Times New Roman"/>
          <w:b/>
          <w:sz w:val="28"/>
          <w:szCs w:val="28"/>
        </w:rPr>
      </w:pPr>
      <w:r w:rsidRPr="003C39FC">
        <w:rPr>
          <w:rFonts w:ascii="Times New Roman" w:hAnsi="Times New Roman"/>
          <w:b/>
          <w:sz w:val="28"/>
          <w:szCs w:val="28"/>
        </w:rPr>
        <w:t>Осенние исследования</w:t>
      </w:r>
      <w:r>
        <w:rPr>
          <w:rFonts w:ascii="Times New Roman" w:hAnsi="Times New Roman"/>
          <w:b/>
          <w:sz w:val="28"/>
          <w:szCs w:val="28"/>
        </w:rPr>
        <w:t xml:space="preserve"> (4 ч ).</w:t>
      </w:r>
    </w:p>
    <w:p w:rsidR="00E80839" w:rsidRDefault="00E80839" w:rsidP="009D77D3">
      <w:pPr>
        <w:rPr>
          <w:rFonts w:ascii="Times New Roman" w:hAnsi="Times New Roman"/>
          <w:sz w:val="28"/>
          <w:szCs w:val="28"/>
        </w:rPr>
      </w:pPr>
      <w:r w:rsidRPr="003C39FC">
        <w:rPr>
          <w:rFonts w:ascii="Times New Roman" w:hAnsi="Times New Roman"/>
          <w:sz w:val="28"/>
          <w:szCs w:val="28"/>
        </w:rPr>
        <w:t>Фенологические явления осени на территории Курского края.Оценка экологического состояния зелёных насаждений посёлка. Исследование плотности озеленения школьного участка. Экскурсия «Осенние краски природы».</w:t>
      </w:r>
      <w:r>
        <w:rPr>
          <w:rFonts w:ascii="Times New Roman" w:hAnsi="Times New Roman"/>
          <w:sz w:val="28"/>
          <w:szCs w:val="28"/>
        </w:rPr>
        <w:t>( в том числе 1 экскурсия).Выполнение исследовательских работ.</w:t>
      </w:r>
    </w:p>
    <w:p w:rsidR="00E80839" w:rsidRDefault="00E80839" w:rsidP="003C39FC">
      <w:pPr>
        <w:rPr>
          <w:rFonts w:ascii="Times New Roman" w:hAnsi="Times New Roman"/>
          <w:sz w:val="28"/>
          <w:szCs w:val="28"/>
        </w:rPr>
      </w:pPr>
    </w:p>
    <w:p w:rsidR="00E80839" w:rsidRDefault="00E80839" w:rsidP="003C39FC">
      <w:pPr>
        <w:rPr>
          <w:rFonts w:ascii="Times New Roman" w:hAnsi="Times New Roman"/>
          <w:b/>
          <w:sz w:val="28"/>
          <w:szCs w:val="28"/>
        </w:rPr>
      </w:pPr>
    </w:p>
    <w:p w:rsidR="00E80839" w:rsidRDefault="00E80839" w:rsidP="003C39FC">
      <w:pPr>
        <w:rPr>
          <w:rFonts w:ascii="Times New Roman" w:hAnsi="Times New Roman"/>
          <w:b/>
          <w:sz w:val="28"/>
          <w:szCs w:val="28"/>
        </w:rPr>
      </w:pPr>
    </w:p>
    <w:p w:rsidR="00E80839" w:rsidRDefault="00E80839" w:rsidP="003C39FC">
      <w:pPr>
        <w:rPr>
          <w:rFonts w:ascii="Times New Roman" w:hAnsi="Times New Roman"/>
          <w:b/>
          <w:sz w:val="28"/>
          <w:szCs w:val="28"/>
        </w:rPr>
      </w:pPr>
    </w:p>
    <w:p w:rsidR="00E80839" w:rsidRDefault="00E80839" w:rsidP="003C39FC">
      <w:pPr>
        <w:rPr>
          <w:rFonts w:ascii="Times New Roman" w:hAnsi="Times New Roman"/>
          <w:b/>
          <w:sz w:val="28"/>
          <w:szCs w:val="28"/>
        </w:rPr>
      </w:pPr>
      <w:r w:rsidRPr="003C39FC">
        <w:rPr>
          <w:rFonts w:ascii="Times New Roman" w:hAnsi="Times New Roman"/>
          <w:b/>
          <w:sz w:val="28"/>
          <w:szCs w:val="28"/>
        </w:rPr>
        <w:t>Зимние исследования</w:t>
      </w:r>
      <w:r>
        <w:rPr>
          <w:rFonts w:ascii="Times New Roman" w:hAnsi="Times New Roman"/>
          <w:b/>
          <w:sz w:val="28"/>
          <w:szCs w:val="28"/>
        </w:rPr>
        <w:t xml:space="preserve"> (8 ч ).</w:t>
      </w:r>
    </w:p>
    <w:p w:rsidR="00E80839" w:rsidRDefault="00E80839" w:rsidP="003C39FC">
      <w:pPr>
        <w:rPr>
          <w:rFonts w:ascii="Times New Roman" w:hAnsi="Times New Roman"/>
          <w:sz w:val="28"/>
          <w:szCs w:val="28"/>
        </w:rPr>
      </w:pPr>
      <w:r w:rsidRPr="003C39FC">
        <w:rPr>
          <w:rFonts w:ascii="Times New Roman" w:hAnsi="Times New Roman"/>
          <w:sz w:val="28"/>
          <w:szCs w:val="28"/>
        </w:rPr>
        <w:t>Фенологические явления зимы  на территории Курского края. Как человек может помочь животным. Учимся наблюдать взаимосвязи в природе. Проект «Зимующие птицы  родного края».</w:t>
      </w:r>
      <w:r>
        <w:rPr>
          <w:rFonts w:ascii="Times New Roman" w:hAnsi="Times New Roman"/>
          <w:sz w:val="28"/>
          <w:szCs w:val="28"/>
        </w:rPr>
        <w:t>( в том числе 1 экскурсия).</w:t>
      </w:r>
    </w:p>
    <w:p w:rsidR="00E80839" w:rsidRDefault="00E80839" w:rsidP="003C39FC">
      <w:pPr>
        <w:rPr>
          <w:rFonts w:ascii="Times New Roman" w:hAnsi="Times New Roman"/>
          <w:b/>
          <w:sz w:val="28"/>
          <w:szCs w:val="28"/>
        </w:rPr>
      </w:pPr>
      <w:r w:rsidRPr="003C39FC">
        <w:rPr>
          <w:rFonts w:ascii="Times New Roman" w:hAnsi="Times New Roman"/>
          <w:b/>
          <w:sz w:val="28"/>
          <w:szCs w:val="28"/>
        </w:rPr>
        <w:t>Весенние исследования</w:t>
      </w:r>
      <w:r>
        <w:rPr>
          <w:rFonts w:ascii="Times New Roman" w:hAnsi="Times New Roman"/>
          <w:b/>
          <w:sz w:val="28"/>
          <w:szCs w:val="28"/>
        </w:rPr>
        <w:t>( 4 ч).</w:t>
      </w:r>
    </w:p>
    <w:p w:rsidR="00E80839" w:rsidRDefault="00E80839" w:rsidP="003C39FC">
      <w:pPr>
        <w:rPr>
          <w:rFonts w:ascii="Times New Roman" w:hAnsi="Times New Roman"/>
          <w:sz w:val="28"/>
          <w:szCs w:val="28"/>
        </w:rPr>
      </w:pPr>
      <w:r w:rsidRPr="009D77D3">
        <w:rPr>
          <w:rFonts w:ascii="Times New Roman" w:hAnsi="Times New Roman"/>
          <w:sz w:val="28"/>
          <w:szCs w:val="28"/>
        </w:rPr>
        <w:t>Фенологические явления весны  на территории Курского края. Раннецветущие растения на территории области и их охрана. Вывешивание скворечников.</w:t>
      </w:r>
    </w:p>
    <w:p w:rsidR="00E80839" w:rsidRPr="009D77D3" w:rsidRDefault="00E80839" w:rsidP="009D77D3">
      <w:pPr>
        <w:rPr>
          <w:rFonts w:ascii="Times New Roman" w:hAnsi="Times New Roman"/>
          <w:b/>
          <w:sz w:val="28"/>
          <w:szCs w:val="28"/>
        </w:rPr>
      </w:pPr>
      <w:r w:rsidRPr="009D77D3">
        <w:rPr>
          <w:rFonts w:ascii="Times New Roman" w:hAnsi="Times New Roman"/>
          <w:b/>
          <w:sz w:val="28"/>
          <w:szCs w:val="28"/>
        </w:rPr>
        <w:t>Охрана природы родного края</w:t>
      </w:r>
      <w:r>
        <w:rPr>
          <w:rFonts w:ascii="Times New Roman" w:hAnsi="Times New Roman"/>
          <w:b/>
          <w:sz w:val="28"/>
          <w:szCs w:val="28"/>
        </w:rPr>
        <w:t xml:space="preserve"> (7 ч ).</w:t>
      </w:r>
    </w:p>
    <w:p w:rsidR="00E80839" w:rsidRPr="009D77D3" w:rsidRDefault="00E80839" w:rsidP="009D77D3">
      <w:pPr>
        <w:rPr>
          <w:rFonts w:ascii="Times New Roman" w:hAnsi="Times New Roman"/>
          <w:sz w:val="28"/>
          <w:szCs w:val="28"/>
        </w:rPr>
      </w:pPr>
      <w:r w:rsidRPr="009D77D3">
        <w:rPr>
          <w:rFonts w:ascii="Times New Roman" w:hAnsi="Times New Roman"/>
          <w:sz w:val="28"/>
          <w:szCs w:val="28"/>
        </w:rPr>
        <w:t>Природа – наш дом. «Спасём землю». Проблемы техногенных аварий. Акция «Посади дерево».Река и пруд- общежитие разных организмов. Охрана водоёмов. Создание экологической карты Поныровского района. ( в том числе 2 экскурсии).</w:t>
      </w:r>
      <w:r>
        <w:rPr>
          <w:rFonts w:ascii="Times New Roman" w:hAnsi="Times New Roman"/>
          <w:sz w:val="28"/>
          <w:szCs w:val="28"/>
        </w:rPr>
        <w:t xml:space="preserve"> Участие в экологических акциях.</w:t>
      </w:r>
    </w:p>
    <w:p w:rsidR="00E80839" w:rsidRDefault="00E80839" w:rsidP="003C39F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 (1 ч ).</w:t>
      </w:r>
    </w:p>
    <w:p w:rsidR="00E80839" w:rsidRPr="006E13A2" w:rsidRDefault="00E80839" w:rsidP="003C39FC">
      <w:pPr>
        <w:rPr>
          <w:rFonts w:ascii="Times New Roman" w:hAnsi="Times New Roman"/>
          <w:sz w:val="28"/>
          <w:szCs w:val="28"/>
        </w:rPr>
      </w:pPr>
      <w:r w:rsidRPr="006E13A2">
        <w:rPr>
          <w:rFonts w:ascii="Times New Roman" w:hAnsi="Times New Roman"/>
          <w:sz w:val="28"/>
          <w:szCs w:val="28"/>
        </w:rPr>
        <w:t>Подведение итогов деятельности по программе</w:t>
      </w:r>
    </w:p>
    <w:p w:rsidR="00E80839" w:rsidRDefault="00E80839" w:rsidP="003C39FC">
      <w:pPr>
        <w:rPr>
          <w:rFonts w:ascii="Times New Roman" w:hAnsi="Times New Roman"/>
          <w:sz w:val="28"/>
          <w:szCs w:val="28"/>
        </w:rPr>
      </w:pPr>
      <w:r w:rsidRPr="009D77D3">
        <w:rPr>
          <w:rFonts w:ascii="Times New Roman" w:hAnsi="Times New Roman"/>
          <w:sz w:val="28"/>
          <w:szCs w:val="28"/>
        </w:rPr>
        <w:t>КВН «Курский край». Задания на лето.</w:t>
      </w:r>
    </w:p>
    <w:p w:rsidR="00E80839" w:rsidRPr="009D77D3" w:rsidRDefault="00E80839" w:rsidP="003C39FC">
      <w:pPr>
        <w:rPr>
          <w:rFonts w:ascii="Times New Roman" w:hAnsi="Times New Roman"/>
          <w:sz w:val="28"/>
          <w:szCs w:val="28"/>
        </w:rPr>
      </w:pPr>
    </w:p>
    <w:p w:rsidR="00E80839" w:rsidRPr="004243D0" w:rsidRDefault="00E80839" w:rsidP="004243D0">
      <w:pPr>
        <w:jc w:val="center"/>
        <w:rPr>
          <w:rFonts w:ascii="Times New Roman" w:hAnsi="Times New Roman"/>
          <w:b/>
          <w:sz w:val="28"/>
          <w:szCs w:val="28"/>
        </w:rPr>
      </w:pPr>
      <w:r w:rsidRPr="004243D0">
        <w:rPr>
          <w:rFonts w:ascii="Times New Roman" w:hAnsi="Times New Roman"/>
          <w:b/>
          <w:sz w:val="28"/>
          <w:szCs w:val="28"/>
        </w:rPr>
        <w:t>Учебно- тематическое планирование кружка</w:t>
      </w:r>
    </w:p>
    <w:p w:rsidR="00E80839" w:rsidRPr="004243D0" w:rsidRDefault="00E80839" w:rsidP="004243D0">
      <w:pPr>
        <w:jc w:val="center"/>
        <w:rPr>
          <w:rFonts w:ascii="Times New Roman" w:hAnsi="Times New Roman"/>
          <w:b/>
          <w:sz w:val="28"/>
          <w:szCs w:val="28"/>
        </w:rPr>
      </w:pPr>
      <w:r w:rsidRPr="004243D0">
        <w:rPr>
          <w:rFonts w:ascii="Times New Roman" w:hAnsi="Times New Roman"/>
          <w:b/>
          <w:sz w:val="28"/>
          <w:szCs w:val="28"/>
        </w:rPr>
        <w:t>« Экологическое краеведение»</w:t>
      </w:r>
    </w:p>
    <w:p w:rsidR="00E80839" w:rsidRDefault="00E80839" w:rsidP="003C39FC">
      <w:pPr>
        <w:rPr>
          <w:rFonts w:ascii="Times New Roman" w:hAnsi="Times New Roman"/>
          <w:sz w:val="28"/>
          <w:szCs w:val="28"/>
        </w:rPr>
      </w:pPr>
    </w:p>
    <w:p w:rsidR="00E80839" w:rsidRDefault="00E80839" w:rsidP="002A54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685"/>
        <w:gridCol w:w="1701"/>
        <w:gridCol w:w="1560"/>
        <w:gridCol w:w="1666"/>
      </w:tblGrid>
      <w:tr w:rsidR="00E80839" w:rsidRPr="008539B2" w:rsidTr="008539B2">
        <w:trPr>
          <w:trHeight w:val="318"/>
        </w:trPr>
        <w:tc>
          <w:tcPr>
            <w:tcW w:w="959" w:type="dxa"/>
            <w:vMerge w:val="restart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№п\п</w:t>
            </w:r>
          </w:p>
        </w:tc>
        <w:tc>
          <w:tcPr>
            <w:tcW w:w="3685" w:type="dxa"/>
            <w:vMerge w:val="restart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 и тем занятий</w:t>
            </w:r>
          </w:p>
        </w:tc>
        <w:tc>
          <w:tcPr>
            <w:tcW w:w="4927" w:type="dxa"/>
            <w:gridSpan w:val="3"/>
            <w:tcBorders>
              <w:bottom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80839" w:rsidRPr="008539B2" w:rsidTr="008539B2">
        <w:trPr>
          <w:trHeight w:val="318"/>
        </w:trPr>
        <w:tc>
          <w:tcPr>
            <w:tcW w:w="959" w:type="dxa"/>
            <w:vMerge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экскурсии</w:t>
            </w: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Введение.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Общение с природой.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Глобальные проблемы экологии Курского края.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Что такое экологическая катастрофа?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Экологическая игра «Не проходите мимо». Составление плакатов о сохранении природы.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Учимся распознавать растения и животных ближайшего природного окружения.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Экскурсия и практическая работа по распознаванию встречающихся в нашем крае растений и животных. Исследовательская работа «Определение возраста дерева» 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Выявление наиболее характерных отличительных признаков схожих видов. Игра «Угадай цветок».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Проект «По страницам лесной энциклопедии».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Экологический журнал «Зелёная книга  Курского края».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Работа в группах «Животный мир малой Родины».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Фенологические наблюдения «Осень в Курском крае».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Викторина «Наш край».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 xml:space="preserve">Загадки животного мира Курской области. 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Причины сокращения численности редких животных и меры их охраны.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Об охоте и рыбной ловле. Изготовление условных знаков, экологических памяток.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КВН «Эта хрупкая планета».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Пернатые друзья.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Разнообразие птиц Курского края. Проект «Курский соловей».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Причины сокращения численности редких птиц, необходимые меры их охраны.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Фенологические наблюдения «Зима в Курском крае».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Природоохранная акция «Пернатые друзья».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Экологический журнал «Птицеград. Приключения в лесу».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Практическая работа «Книжки – малышки»о зимующих птицах Курского края.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Викторина «Птичка – невеличка родного края».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Экологические связи в живой природе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Экологические связи в живой природе на примере «Елового леса».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Понятие « прямые связи».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Понятие « косвенные связи».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Защитные приспособления у растений и животных как проявление тесной связи организмов с окружающей их средой. Конкурс рисунков «Эти удивительные животные».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Весна в Курском крае.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Оранжерея на окне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Проект «Моя клумба».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Выращивание рассады цветов.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«Цветочная горка».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 xml:space="preserve">Реализация проекта «Моя клумба». 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39B2">
              <w:rPr>
                <w:rFonts w:ascii="Times New Roman" w:hAnsi="Times New Roman"/>
                <w:b/>
                <w:sz w:val="28"/>
                <w:szCs w:val="28"/>
              </w:rPr>
              <w:t>Заключение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839" w:rsidRPr="008539B2" w:rsidTr="008539B2">
        <w:tc>
          <w:tcPr>
            <w:tcW w:w="959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685" w:type="dxa"/>
          </w:tcPr>
          <w:p w:rsidR="00E80839" w:rsidRPr="008539B2" w:rsidRDefault="00E80839" w:rsidP="008539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«Фестиваль творче</w:t>
            </w:r>
            <w:r w:rsidRPr="008539B2">
              <w:rPr>
                <w:rFonts w:ascii="Times New Roman" w:hAnsi="Times New Roman"/>
                <w:sz w:val="28"/>
                <w:szCs w:val="28"/>
              </w:rPr>
              <w:softHyphen/>
              <w:t>ских открытий». Творческая игра «Я знаток природы родного края».</w:t>
            </w:r>
          </w:p>
        </w:tc>
        <w:tc>
          <w:tcPr>
            <w:tcW w:w="1701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80839" w:rsidRPr="008539B2" w:rsidRDefault="00E80839" w:rsidP="00853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0839" w:rsidRDefault="00E80839" w:rsidP="002A54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80839" w:rsidRDefault="00E80839" w:rsidP="002A54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80839" w:rsidRDefault="00E80839" w:rsidP="00A12023">
      <w:pPr>
        <w:rPr>
          <w:rFonts w:ascii="Times New Roman" w:hAnsi="Times New Roman"/>
          <w:b/>
          <w:sz w:val="28"/>
          <w:szCs w:val="28"/>
        </w:rPr>
      </w:pPr>
      <w:r w:rsidRPr="006124E6">
        <w:rPr>
          <w:rFonts w:ascii="Times New Roman" w:hAnsi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>программы  4 года обучения</w:t>
      </w:r>
    </w:p>
    <w:p w:rsidR="00E80839" w:rsidRPr="006124E6" w:rsidRDefault="00E80839" w:rsidP="00A120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Введение(4ч).</w:t>
      </w:r>
    </w:p>
    <w:p w:rsidR="00E80839" w:rsidRDefault="00E80839" w:rsidP="00A12023">
      <w:pPr>
        <w:rPr>
          <w:rFonts w:ascii="Times New Roman" w:hAnsi="Times New Roman"/>
          <w:b/>
          <w:sz w:val="28"/>
          <w:szCs w:val="28"/>
        </w:rPr>
      </w:pPr>
      <w:r w:rsidRPr="000828EF">
        <w:rPr>
          <w:rFonts w:ascii="Times New Roman" w:hAnsi="Times New Roman"/>
          <w:sz w:val="28"/>
          <w:szCs w:val="28"/>
        </w:rPr>
        <w:t>Общение с природой.</w:t>
      </w:r>
      <w:r>
        <w:rPr>
          <w:rFonts w:ascii="Times New Roman" w:hAnsi="Times New Roman"/>
          <w:sz w:val="28"/>
          <w:szCs w:val="28"/>
        </w:rPr>
        <w:t>Глобальные проблемы экологии Курского края.Что такое экологическая катастрофа?Экологическая игра «Не проходите мимо». Составление плакатов о сохранении природы.</w:t>
      </w:r>
    </w:p>
    <w:p w:rsidR="00E80839" w:rsidRDefault="00E80839" w:rsidP="00A12023">
      <w:pPr>
        <w:rPr>
          <w:rFonts w:ascii="Times New Roman" w:hAnsi="Times New Roman"/>
          <w:b/>
          <w:sz w:val="28"/>
          <w:szCs w:val="28"/>
        </w:rPr>
      </w:pPr>
      <w:r w:rsidRPr="000828EF">
        <w:rPr>
          <w:rFonts w:ascii="Times New Roman" w:hAnsi="Times New Roman"/>
          <w:b/>
          <w:sz w:val="28"/>
          <w:szCs w:val="28"/>
        </w:rPr>
        <w:t>Учимся распознавать растения и животных ближайшего природного окружения.</w:t>
      </w:r>
      <w:r>
        <w:rPr>
          <w:rFonts w:ascii="Times New Roman" w:hAnsi="Times New Roman"/>
          <w:b/>
          <w:sz w:val="28"/>
          <w:szCs w:val="28"/>
        </w:rPr>
        <w:t>( 11 ч ).</w:t>
      </w:r>
    </w:p>
    <w:p w:rsidR="00E80839" w:rsidRDefault="00E80839" w:rsidP="00A120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 и практическая работа по распознаванию встречающихся в нашем крае растений и животных.Выявление наиболее характерных отличительных признаков схожих видов. Игра «Угадай цветок».Проект «По страницам лесной энциклопедии».Экологический журнал «Зелёная книга  Курского края».Работа в группах «Животный мир малой Родины».Фенологические наблюдения «Осень в Курском крае».Викторина «Наш край».Загадки животного мира Курской области.Причины сокращения численности редких животных и меры их охраны.Об охоте и рыбной ловле. Изготовление условных знаков, экологических памяток.КВН «Эта хрупкая планета». ( в том числе 2 экскурсии).</w:t>
      </w:r>
    </w:p>
    <w:p w:rsidR="00E80839" w:rsidRDefault="00E80839" w:rsidP="00A12023">
      <w:pPr>
        <w:rPr>
          <w:rFonts w:ascii="Times New Roman" w:hAnsi="Times New Roman"/>
          <w:b/>
          <w:sz w:val="28"/>
          <w:szCs w:val="28"/>
        </w:rPr>
      </w:pPr>
      <w:r w:rsidRPr="008F35F9">
        <w:rPr>
          <w:rFonts w:ascii="Times New Roman" w:hAnsi="Times New Roman"/>
          <w:b/>
          <w:sz w:val="28"/>
          <w:szCs w:val="28"/>
        </w:rPr>
        <w:t>Пернатые друзья.</w:t>
      </w:r>
      <w:r>
        <w:rPr>
          <w:rFonts w:ascii="Times New Roman" w:hAnsi="Times New Roman"/>
          <w:b/>
          <w:sz w:val="28"/>
          <w:szCs w:val="28"/>
        </w:rPr>
        <w:t>( 7 ч ).</w:t>
      </w:r>
    </w:p>
    <w:p w:rsidR="00E80839" w:rsidRDefault="00E80839" w:rsidP="00A120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Разнообразие птиц Курского края.Причины сокращения численности редких птиц, необходимые меры их охраны.Фенологические наблюдения «Зима в Курском крае».Природоохранная акция «Пернатые друзья».Экологический журнал «Птицеград. Приключения в лесу».Практическая работа «Книжки – малышки»о зимующих птицах Курского края.Викторина «Птичка – невеличка родного края».( в том числе 1 экскурсия).</w:t>
      </w:r>
    </w:p>
    <w:p w:rsidR="00E80839" w:rsidRDefault="00E80839" w:rsidP="00A12023">
      <w:pPr>
        <w:rPr>
          <w:rFonts w:ascii="Times New Roman" w:hAnsi="Times New Roman"/>
          <w:b/>
          <w:sz w:val="28"/>
          <w:szCs w:val="28"/>
        </w:rPr>
      </w:pPr>
    </w:p>
    <w:p w:rsidR="00E80839" w:rsidRDefault="00E80839" w:rsidP="00A12023">
      <w:pPr>
        <w:rPr>
          <w:rFonts w:ascii="Times New Roman" w:hAnsi="Times New Roman"/>
          <w:b/>
          <w:sz w:val="28"/>
          <w:szCs w:val="28"/>
        </w:rPr>
      </w:pPr>
      <w:r w:rsidRPr="00323F87">
        <w:rPr>
          <w:rFonts w:ascii="Times New Roman" w:hAnsi="Times New Roman"/>
          <w:b/>
          <w:sz w:val="28"/>
          <w:szCs w:val="28"/>
        </w:rPr>
        <w:t>Экологические связи в живой природе</w:t>
      </w:r>
      <w:r>
        <w:rPr>
          <w:rFonts w:ascii="Times New Roman" w:hAnsi="Times New Roman"/>
          <w:b/>
          <w:sz w:val="28"/>
          <w:szCs w:val="28"/>
        </w:rPr>
        <w:t>( 6 ч ).</w:t>
      </w:r>
    </w:p>
    <w:p w:rsidR="00E80839" w:rsidRDefault="00E80839" w:rsidP="00A12023">
      <w:pPr>
        <w:rPr>
          <w:rFonts w:ascii="Times New Roman" w:hAnsi="Times New Roman"/>
          <w:b/>
          <w:sz w:val="28"/>
          <w:szCs w:val="28"/>
        </w:rPr>
      </w:pPr>
      <w:r w:rsidRPr="00323F87">
        <w:rPr>
          <w:rFonts w:ascii="Times New Roman" w:hAnsi="Times New Roman"/>
          <w:sz w:val="28"/>
          <w:szCs w:val="28"/>
        </w:rPr>
        <w:t>Экологические связи в живой природе</w:t>
      </w:r>
      <w:r>
        <w:rPr>
          <w:rFonts w:ascii="Times New Roman" w:hAnsi="Times New Roman"/>
          <w:sz w:val="28"/>
          <w:szCs w:val="28"/>
        </w:rPr>
        <w:t xml:space="preserve"> на примере «Елового леса».Понятие « прямые связи».Понятие « косвенные связи».Защитные приспособления у растений и животных как проявление тесной связи организмов с окружающей их средой. Конкурс рисунков «Эти удивительные животные».Весна в Курском крае.( в том числе 1 экскурсия).</w:t>
      </w:r>
    </w:p>
    <w:p w:rsidR="00E80839" w:rsidRDefault="00E80839" w:rsidP="00A12023">
      <w:pPr>
        <w:rPr>
          <w:rFonts w:ascii="Times New Roman" w:hAnsi="Times New Roman"/>
          <w:b/>
          <w:sz w:val="28"/>
          <w:szCs w:val="28"/>
        </w:rPr>
      </w:pPr>
    </w:p>
    <w:p w:rsidR="00E80839" w:rsidRDefault="00E80839" w:rsidP="00A12023">
      <w:pPr>
        <w:rPr>
          <w:rFonts w:ascii="Times New Roman" w:hAnsi="Times New Roman"/>
          <w:sz w:val="28"/>
          <w:szCs w:val="28"/>
        </w:rPr>
      </w:pPr>
      <w:r w:rsidRPr="00FB0CEB">
        <w:rPr>
          <w:rFonts w:ascii="Times New Roman" w:hAnsi="Times New Roman"/>
          <w:b/>
          <w:sz w:val="28"/>
          <w:szCs w:val="28"/>
        </w:rPr>
        <w:t>Оранжерея на окне</w:t>
      </w:r>
      <w:r>
        <w:rPr>
          <w:rFonts w:ascii="Times New Roman" w:hAnsi="Times New Roman"/>
          <w:b/>
          <w:sz w:val="28"/>
          <w:szCs w:val="28"/>
        </w:rPr>
        <w:t>( 4 ч ).</w:t>
      </w:r>
    </w:p>
    <w:p w:rsidR="00E80839" w:rsidRDefault="00E80839" w:rsidP="00A120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«Моя клумба».Выращивание рассады цветов.«Цветочная горка».Реализация проекта «Моя клумба».</w:t>
      </w:r>
    </w:p>
    <w:p w:rsidR="00E80839" w:rsidRPr="00A8237E" w:rsidRDefault="00E80839" w:rsidP="00A12023">
      <w:pPr>
        <w:rPr>
          <w:rFonts w:ascii="Times New Roman" w:hAnsi="Times New Roman"/>
          <w:b/>
          <w:sz w:val="28"/>
          <w:szCs w:val="28"/>
        </w:rPr>
      </w:pPr>
      <w:r w:rsidRPr="00A8237E">
        <w:rPr>
          <w:rFonts w:ascii="Times New Roman" w:hAnsi="Times New Roman"/>
          <w:b/>
          <w:sz w:val="28"/>
          <w:szCs w:val="28"/>
        </w:rPr>
        <w:t>Заключение ( 1 ч).</w:t>
      </w:r>
    </w:p>
    <w:p w:rsidR="00E80839" w:rsidRDefault="00E80839" w:rsidP="00A120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игра «Я знаток природы родного края».</w:t>
      </w:r>
    </w:p>
    <w:p w:rsidR="00E80839" w:rsidRPr="003C39FC" w:rsidRDefault="00E80839" w:rsidP="00A12023">
      <w:pPr>
        <w:rPr>
          <w:rFonts w:ascii="Times New Roman" w:hAnsi="Times New Roman"/>
          <w:sz w:val="28"/>
          <w:szCs w:val="28"/>
        </w:rPr>
      </w:pPr>
    </w:p>
    <w:p w:rsidR="00E80839" w:rsidRDefault="00E80839" w:rsidP="000E06CE">
      <w:pPr>
        <w:shd w:val="clear" w:color="auto" w:fill="FFFFFF"/>
        <w:spacing w:before="150" w:after="150" w:line="270" w:lineRule="atLeast"/>
        <w:rPr>
          <w:rFonts w:ascii="Times New Roman" w:hAnsi="Times New Roman"/>
          <w:b/>
          <w:sz w:val="28"/>
          <w:szCs w:val="28"/>
        </w:rPr>
      </w:pPr>
    </w:p>
    <w:p w:rsidR="00E80839" w:rsidRDefault="00E80839" w:rsidP="000E06CE">
      <w:pPr>
        <w:shd w:val="clear" w:color="auto" w:fill="FFFFFF"/>
        <w:spacing w:before="150" w:after="150" w:line="270" w:lineRule="atLeast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Методическое обеспечение программы.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027A3">
        <w:rPr>
          <w:rFonts w:ascii="Times New Roman" w:hAnsi="Times New Roman"/>
          <w:sz w:val="28"/>
          <w:szCs w:val="28"/>
        </w:rPr>
        <w:t>.А.А.Плешаков. Атлас- определитель « От земли до неба», М. «Просвещение», 2012.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027A3">
        <w:rPr>
          <w:rFonts w:ascii="Times New Roman" w:hAnsi="Times New Roman"/>
          <w:sz w:val="28"/>
          <w:szCs w:val="28"/>
        </w:rPr>
        <w:t>.А.А.Плешаков. «Зелёные страницы». М. «Просвещение», 2010.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027A3">
        <w:rPr>
          <w:rFonts w:ascii="Times New Roman" w:hAnsi="Times New Roman"/>
          <w:sz w:val="28"/>
          <w:szCs w:val="28"/>
        </w:rPr>
        <w:t>.Т.И.Тарабарина, Е.И.Соколова. «И учёба, и игра: природоведение». Ярославль «Академия развития», 1997.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027A3">
        <w:rPr>
          <w:rFonts w:ascii="Times New Roman" w:hAnsi="Times New Roman"/>
          <w:sz w:val="28"/>
          <w:szCs w:val="28"/>
        </w:rPr>
        <w:t>.    Атлас Курской области. М., ГУГК, 1968 .-38 с.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027A3">
        <w:rPr>
          <w:rFonts w:ascii="Times New Roman" w:hAnsi="Times New Roman"/>
          <w:sz w:val="28"/>
          <w:szCs w:val="28"/>
        </w:rPr>
        <w:t>.    Встреча с Курском. Путеводитель-справочник /В. В. Левченко, Т.А. Грива /Курск, 1993.-176с.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027A3">
        <w:rPr>
          <w:rFonts w:ascii="Times New Roman" w:hAnsi="Times New Roman"/>
          <w:sz w:val="28"/>
          <w:szCs w:val="28"/>
        </w:rPr>
        <w:t>.    География Курской области: Учеб.пособие для школ Курской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 w:rsidRPr="000027A3">
        <w:rPr>
          <w:rFonts w:ascii="Times New Roman" w:hAnsi="Times New Roman"/>
          <w:sz w:val="28"/>
          <w:szCs w:val="28"/>
        </w:rPr>
        <w:t>области/ Р.В.Кабанова, Куликова    М.Р.. Соколовский Л.Б. - Курск: Изд. КПТУ, 1997. -112с.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027A3">
        <w:rPr>
          <w:rFonts w:ascii="Times New Roman" w:hAnsi="Times New Roman"/>
          <w:sz w:val="28"/>
          <w:szCs w:val="28"/>
        </w:rPr>
        <w:t>.    Курская область. Административно-территориальное деление по состоянию на 1 января 1993 года. Курск, 1993. -160с.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0027A3">
        <w:rPr>
          <w:rFonts w:ascii="Times New Roman" w:hAnsi="Times New Roman"/>
          <w:sz w:val="28"/>
          <w:szCs w:val="28"/>
        </w:rPr>
        <w:t>. Курская область. География / Еженедельное приложение к газете «Первое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 w:rsidRPr="000027A3">
        <w:rPr>
          <w:rFonts w:ascii="Times New Roman" w:hAnsi="Times New Roman"/>
          <w:sz w:val="28"/>
          <w:szCs w:val="28"/>
        </w:rPr>
        <w:t>сентября» / № 34(96), 1995.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027A3">
        <w:rPr>
          <w:rFonts w:ascii="Times New Roman" w:hAnsi="Times New Roman"/>
          <w:sz w:val="28"/>
          <w:szCs w:val="28"/>
        </w:rPr>
        <w:t>.  Соловьиный край: Фотоальбом .- М., 1995. - 128 с.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0027A3">
        <w:rPr>
          <w:rFonts w:ascii="Times New Roman" w:hAnsi="Times New Roman"/>
          <w:sz w:val="28"/>
          <w:szCs w:val="28"/>
        </w:rPr>
        <w:t>. Акимушкин, И. И. Мир животных. - М.: Мысль, 1998.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0027A3">
        <w:rPr>
          <w:rFonts w:ascii="Times New Roman" w:hAnsi="Times New Roman"/>
          <w:sz w:val="28"/>
          <w:szCs w:val="28"/>
        </w:rPr>
        <w:t>. Благосклонов, К. Н. Охрана природы. - М.: Колос, 1984.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0027A3">
        <w:rPr>
          <w:rFonts w:ascii="Times New Roman" w:hAnsi="Times New Roman"/>
          <w:sz w:val="28"/>
          <w:szCs w:val="28"/>
        </w:rPr>
        <w:t>. Благосклонов, К. Н. Охрана природы. Изд. 2-е, перераб. и доп. - М.: Колос, 1984.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0027A3">
        <w:rPr>
          <w:rFonts w:ascii="Times New Roman" w:hAnsi="Times New Roman"/>
          <w:sz w:val="28"/>
          <w:szCs w:val="28"/>
        </w:rPr>
        <w:t>. Борейко, В. Е. Экологическая этика. - М: Изд-во МНЭПУ, 2002.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0027A3">
        <w:rPr>
          <w:rFonts w:ascii="Times New Roman" w:hAnsi="Times New Roman"/>
          <w:sz w:val="28"/>
          <w:szCs w:val="28"/>
        </w:rPr>
        <w:t>. Бушуев, Ю. А. Экология. Школьная энциклопедия. - Смо</w:t>
      </w:r>
      <w:r w:rsidRPr="000027A3">
        <w:rPr>
          <w:rFonts w:ascii="Times New Roman" w:hAnsi="Times New Roman"/>
          <w:sz w:val="28"/>
          <w:szCs w:val="28"/>
        </w:rPr>
        <w:softHyphen/>
        <w:t>ленск: Русич, 2001.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0027A3">
        <w:rPr>
          <w:rFonts w:ascii="Times New Roman" w:hAnsi="Times New Roman"/>
          <w:sz w:val="28"/>
          <w:szCs w:val="28"/>
        </w:rPr>
        <w:t>.  Верзилин, Н. М. Путешествие с домашними растения</w:t>
      </w:r>
      <w:r w:rsidRPr="000027A3">
        <w:rPr>
          <w:rFonts w:ascii="Times New Roman" w:hAnsi="Times New Roman"/>
          <w:sz w:val="28"/>
          <w:szCs w:val="28"/>
        </w:rPr>
        <w:softHyphen/>
        <w:t>ми. -М.: Художественная литература, 1995.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0027A3">
        <w:rPr>
          <w:rFonts w:ascii="Times New Roman" w:hAnsi="Times New Roman"/>
          <w:sz w:val="28"/>
          <w:szCs w:val="28"/>
        </w:rPr>
        <w:t>. Воржба, В. Почему? Загадки, игры в картинках для детей 6-12 лет. - М.: АСТ-Пресс, 1994.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0027A3">
        <w:rPr>
          <w:rFonts w:ascii="Times New Roman" w:hAnsi="Times New Roman"/>
          <w:sz w:val="28"/>
          <w:szCs w:val="28"/>
        </w:rPr>
        <w:t>. Все обо всем. Энциклопедия для детей. - М.: Слово АСТ, 1998.-т. 5.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0027A3">
        <w:rPr>
          <w:rFonts w:ascii="Times New Roman" w:hAnsi="Times New Roman"/>
          <w:sz w:val="28"/>
          <w:szCs w:val="28"/>
        </w:rPr>
        <w:t>. Дитрих, А. Почемучка. Экологическая тревога. - М.: Пе</w:t>
      </w:r>
      <w:r w:rsidRPr="000027A3">
        <w:rPr>
          <w:rFonts w:ascii="Times New Roman" w:hAnsi="Times New Roman"/>
          <w:sz w:val="28"/>
          <w:szCs w:val="28"/>
        </w:rPr>
        <w:softHyphen/>
        <w:t>дагогика-пресс, 1997.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0027A3">
        <w:rPr>
          <w:rFonts w:ascii="Times New Roman" w:hAnsi="Times New Roman"/>
          <w:sz w:val="28"/>
          <w:szCs w:val="28"/>
        </w:rPr>
        <w:t>.  Иванова, Т. С. Экологическое образование и воспитание в начальной школе. - М., 2003.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0027A3">
        <w:rPr>
          <w:rFonts w:ascii="Times New Roman" w:hAnsi="Times New Roman"/>
          <w:sz w:val="28"/>
          <w:szCs w:val="28"/>
        </w:rPr>
        <w:t>.  Касаткина, Н. А. Природоведение. Материалы к уро</w:t>
      </w:r>
      <w:r w:rsidRPr="000027A3">
        <w:rPr>
          <w:rFonts w:ascii="Times New Roman" w:hAnsi="Times New Roman"/>
          <w:sz w:val="28"/>
          <w:szCs w:val="28"/>
        </w:rPr>
        <w:softHyphen/>
        <w:t>кам. - Волгоград: Учитель, 2003.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0027A3">
        <w:rPr>
          <w:rFonts w:ascii="Times New Roman" w:hAnsi="Times New Roman"/>
          <w:sz w:val="28"/>
          <w:szCs w:val="28"/>
        </w:rPr>
        <w:t>.  Мереминский, А. Фенологические и экологические рас</w:t>
      </w:r>
      <w:r w:rsidRPr="000027A3">
        <w:rPr>
          <w:rFonts w:ascii="Times New Roman" w:hAnsi="Times New Roman"/>
          <w:sz w:val="28"/>
          <w:szCs w:val="28"/>
        </w:rPr>
        <w:softHyphen/>
        <w:t>сказы-загадки // Начальная школа .- 1992. - № 4.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0027A3">
        <w:rPr>
          <w:rFonts w:ascii="Times New Roman" w:hAnsi="Times New Roman"/>
          <w:sz w:val="28"/>
          <w:szCs w:val="28"/>
        </w:rPr>
        <w:t>.  Пашканга, К. В. Охрана природы (для учащихся). - М.: Просвещение, 1990.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0027A3">
        <w:rPr>
          <w:rFonts w:ascii="Times New Roman" w:hAnsi="Times New Roman"/>
          <w:sz w:val="28"/>
          <w:szCs w:val="28"/>
        </w:rPr>
        <w:t>. Шорыгина, Т. А. Птицы. Какие они? - М.: ГНОМиД, 2000.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 w:rsidRPr="00BA485F">
        <w:rPr>
          <w:rFonts w:ascii="Times New Roman" w:hAnsi="Times New Roman"/>
          <w:b/>
          <w:sz w:val="28"/>
          <w:szCs w:val="28"/>
        </w:rPr>
        <w:t>Оборудование:</w:t>
      </w:r>
      <w:r w:rsidRPr="000027A3">
        <w:rPr>
          <w:rFonts w:ascii="Times New Roman" w:hAnsi="Times New Roman"/>
          <w:sz w:val="28"/>
          <w:szCs w:val="28"/>
        </w:rPr>
        <w:t xml:space="preserve"> для проведения занятий используются лабораторные микроскопы, компьютер с проектором, лупы, гербарии, открытки с изображением животных и растений, специальное оборудование для проведения практических работ.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</w:p>
    <w:p w:rsidR="00E80839" w:rsidRPr="00A6293D" w:rsidRDefault="00E80839" w:rsidP="000027A3">
      <w:pPr>
        <w:rPr>
          <w:rFonts w:ascii="Times New Roman" w:hAnsi="Times New Roman"/>
          <w:b/>
          <w:sz w:val="28"/>
          <w:szCs w:val="28"/>
        </w:rPr>
      </w:pPr>
      <w:r w:rsidRPr="00A6293D">
        <w:rPr>
          <w:rFonts w:ascii="Times New Roman" w:hAnsi="Times New Roman"/>
          <w:b/>
          <w:sz w:val="28"/>
          <w:szCs w:val="28"/>
        </w:rPr>
        <w:t>Список используемой  литературы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 w:rsidRPr="000027A3">
        <w:rPr>
          <w:rFonts w:ascii="Times New Roman" w:hAnsi="Times New Roman"/>
          <w:sz w:val="28"/>
          <w:szCs w:val="28"/>
        </w:rPr>
        <w:t>1.               Александрова, Ю. Н. Юный эколог  Текст /Ю. Н. Александрова, Л. Д. Ласкина, Н.В. Николаева. – Волгоград: Учитель, 2010. – 331 с.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 w:rsidRPr="000027A3">
        <w:rPr>
          <w:rFonts w:ascii="Times New Roman" w:hAnsi="Times New Roman"/>
          <w:sz w:val="28"/>
          <w:szCs w:val="28"/>
        </w:rPr>
        <w:t>2.               Безруков, А. Занимательная география  Текст  /А. Безруков, Г. Пивоварова. – М. : АСТ-ПРЕСС, 2001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 w:rsidRPr="000027A3">
        <w:rPr>
          <w:rFonts w:ascii="Times New Roman" w:hAnsi="Times New Roman"/>
          <w:sz w:val="28"/>
          <w:szCs w:val="28"/>
        </w:rPr>
        <w:t>3.               Времена года. Православный календарь.  Текст  - Ростов н/Д. АО «Книга», 1995.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 w:rsidRPr="000027A3">
        <w:rPr>
          <w:rFonts w:ascii="Times New Roman" w:hAnsi="Times New Roman"/>
          <w:sz w:val="28"/>
          <w:szCs w:val="28"/>
        </w:rPr>
        <w:t>4.               Гаев, Л. Наши следы в природе  Текст /Л. Гаев, В. Самарина. – М. : Недра, 1991.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 w:rsidRPr="000027A3">
        <w:rPr>
          <w:rFonts w:ascii="Times New Roman" w:hAnsi="Times New Roman"/>
          <w:sz w:val="28"/>
          <w:szCs w:val="28"/>
        </w:rPr>
        <w:t>5.               Елизарова, Е. М. Знакомые незнакомцы  Текст  /Е. М. Елизарова. – Волгоград: Учитель, 2007.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0027A3">
        <w:rPr>
          <w:rFonts w:ascii="Times New Roman" w:hAnsi="Times New Roman"/>
          <w:sz w:val="28"/>
          <w:szCs w:val="28"/>
        </w:rPr>
        <w:t>Ердаков, А. Экологическая сказка для первоклассников  Текст  /А. Ердакова //Начальная школа. – 1992. - № 11-12. – С.19-22.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0027A3">
        <w:rPr>
          <w:rFonts w:ascii="Times New Roman" w:hAnsi="Times New Roman"/>
          <w:sz w:val="28"/>
          <w:szCs w:val="28"/>
        </w:rPr>
        <w:t>Ишутинова, Л. М. Грибы – это грибы  Текст /Л. М. Ишутинова //Начальная школа. – 2000. - № 6.- С.68.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0027A3">
        <w:rPr>
          <w:rFonts w:ascii="Times New Roman" w:hAnsi="Times New Roman"/>
          <w:sz w:val="28"/>
          <w:szCs w:val="28"/>
        </w:rPr>
        <w:t>Кларина, М. М. Экономика и экология для малышей.  Текст  / М. М. Кларина. – М.: Вита - Пресс, 1995.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0027A3">
        <w:rPr>
          <w:rFonts w:ascii="Times New Roman" w:hAnsi="Times New Roman"/>
          <w:sz w:val="28"/>
          <w:szCs w:val="28"/>
        </w:rPr>
        <w:t>Крылов, Г. Растения здоровья  Текст / Г. Крылов. – Новосибирск, 1989. Лазаревич, К. С. Физическая география  Текст  / К. С. Лазаревич. –М.: Московский лицей, 1996.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027A3">
        <w:rPr>
          <w:rFonts w:ascii="Times New Roman" w:hAnsi="Times New Roman"/>
          <w:sz w:val="28"/>
          <w:szCs w:val="28"/>
        </w:rPr>
        <w:t>Лебедев, Н. Н. Занимательные вопросы по природоведению  Текст  / Н.Н.Лебедев. – М.: Учпедгиз, 1961.</w:t>
      </w:r>
    </w:p>
    <w:p w:rsidR="00E80839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0027A3">
        <w:rPr>
          <w:rFonts w:ascii="Times New Roman" w:hAnsi="Times New Roman"/>
          <w:sz w:val="28"/>
          <w:szCs w:val="28"/>
        </w:rPr>
        <w:t>Моложавенко, В. С. Тайна красоты  Текст / В. С. Моложавенко. – М., 1993.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Организация  эколого- исследовательской деятельности младших школьников. Путешествия в мир природы / авт. – сост. Н. И. Асташина. – Волгоград : Учитель, 2014. – 95 с.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0027A3">
        <w:rPr>
          <w:rFonts w:ascii="Times New Roman" w:hAnsi="Times New Roman"/>
          <w:sz w:val="28"/>
          <w:szCs w:val="28"/>
        </w:rPr>
        <w:t>Плешаков, А. А. Экологические проблемы и начальная школа  Текст  /А. А. Плешаков// Начальная школа. – 1991. - № 5. – С. 2-8.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0027A3">
        <w:rPr>
          <w:rFonts w:ascii="Times New Roman" w:hAnsi="Times New Roman"/>
          <w:sz w:val="28"/>
          <w:szCs w:val="28"/>
        </w:rPr>
        <w:t>Плешаков, А. А. Великан на поляне или первые уроки экологической этики Текст  /А. А. Плешаков. – М.: Просвещение, 2009.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0027A3">
        <w:rPr>
          <w:rFonts w:ascii="Times New Roman" w:hAnsi="Times New Roman"/>
          <w:sz w:val="28"/>
          <w:szCs w:val="28"/>
        </w:rPr>
        <w:t>Плешаков, А. А. Зелёные страницы  Текст /А. А. Плешаков. –М.: Просвещение, 2008.</w:t>
      </w:r>
    </w:p>
    <w:p w:rsidR="00E80839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Pr="000027A3">
        <w:rPr>
          <w:rFonts w:ascii="Times New Roman" w:hAnsi="Times New Roman"/>
          <w:sz w:val="28"/>
          <w:szCs w:val="28"/>
        </w:rPr>
        <w:t>Симаков, Ю. Г. Живые приборы  Текст / Ю. Г.Симаков. – М.: Знание, 1986.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  </w:t>
      </w:r>
      <w:r w:rsidRPr="000027A3">
        <w:rPr>
          <w:rFonts w:ascii="Times New Roman" w:hAnsi="Times New Roman"/>
          <w:sz w:val="28"/>
          <w:szCs w:val="28"/>
        </w:rPr>
        <w:t>Школа юного краеведа. 3-4 классы: материалы к занятиям \  авт. – сост. Е. А. Ляшенко.- Волгоград:Учитель, 2007. -158с.      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Pr="000027A3">
        <w:rPr>
          <w:rFonts w:ascii="Times New Roman" w:hAnsi="Times New Roman"/>
          <w:sz w:val="28"/>
          <w:szCs w:val="28"/>
        </w:rPr>
        <w:t>Энциклопедия. Я познаю мир. Экология. – М.: ООО Издательство «Астрель», 2000.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0027A3">
        <w:rPr>
          <w:rFonts w:ascii="Times New Roman" w:hAnsi="Times New Roman"/>
          <w:sz w:val="28"/>
          <w:szCs w:val="28"/>
        </w:rPr>
        <w:t>Энциклопедия. Мир животных (т. 2, т. 7). – М.: Просвещение, 1989.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Pr="000027A3">
        <w:rPr>
          <w:rFonts w:ascii="Times New Roman" w:hAnsi="Times New Roman"/>
          <w:sz w:val="28"/>
          <w:szCs w:val="28"/>
        </w:rPr>
        <w:t>Энциклопедия. Неизвестное об известном. – М.: РОСМЕН, 1998.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Pr="000027A3">
        <w:rPr>
          <w:rFonts w:ascii="Times New Roman" w:hAnsi="Times New Roman"/>
          <w:sz w:val="28"/>
          <w:szCs w:val="28"/>
        </w:rPr>
        <w:t>Энциклопедия животных. – М.: ЭКСМО, 2007.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bookmarkStart w:id="0" w:name="_GoBack"/>
      <w:bookmarkEnd w:id="0"/>
      <w:r w:rsidRPr="000027A3">
        <w:rPr>
          <w:rFonts w:ascii="Times New Roman" w:hAnsi="Times New Roman"/>
          <w:sz w:val="28"/>
          <w:szCs w:val="28"/>
        </w:rPr>
        <w:t>Энциклопедия. Что такое. Кто такой. – М.: Педагогика-Пресс, 1993.</w:t>
      </w: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</w:p>
    <w:p w:rsidR="00E80839" w:rsidRPr="000027A3" w:rsidRDefault="00E80839" w:rsidP="000027A3">
      <w:pPr>
        <w:rPr>
          <w:rFonts w:ascii="Times New Roman" w:hAnsi="Times New Roman"/>
          <w:sz w:val="28"/>
          <w:szCs w:val="28"/>
        </w:rPr>
      </w:pPr>
    </w:p>
    <w:p w:rsidR="00E80839" w:rsidRDefault="00E80839" w:rsidP="00524B8F">
      <w:pPr>
        <w:jc w:val="center"/>
        <w:rPr>
          <w:rFonts w:ascii="Times New Roman" w:hAnsi="Times New Roman"/>
          <w:sz w:val="28"/>
          <w:szCs w:val="28"/>
        </w:rPr>
      </w:pPr>
    </w:p>
    <w:p w:rsidR="00E80839" w:rsidRDefault="00E80839" w:rsidP="00524B8F">
      <w:pPr>
        <w:jc w:val="center"/>
        <w:rPr>
          <w:rFonts w:ascii="Times New Roman" w:hAnsi="Times New Roman"/>
          <w:sz w:val="28"/>
          <w:szCs w:val="28"/>
        </w:rPr>
      </w:pPr>
    </w:p>
    <w:p w:rsidR="00E80839" w:rsidRDefault="00E80839" w:rsidP="00524B8F">
      <w:pPr>
        <w:jc w:val="center"/>
        <w:rPr>
          <w:rFonts w:ascii="Times New Roman" w:hAnsi="Times New Roman"/>
          <w:sz w:val="28"/>
          <w:szCs w:val="28"/>
        </w:rPr>
      </w:pPr>
    </w:p>
    <w:p w:rsidR="00E80839" w:rsidRDefault="00E80839" w:rsidP="00524B8F">
      <w:pPr>
        <w:jc w:val="center"/>
        <w:rPr>
          <w:rFonts w:ascii="Times New Roman" w:hAnsi="Times New Roman"/>
          <w:sz w:val="28"/>
          <w:szCs w:val="28"/>
        </w:rPr>
      </w:pPr>
    </w:p>
    <w:p w:rsidR="00E80839" w:rsidRPr="00760A16" w:rsidRDefault="00E80839" w:rsidP="00524B8F">
      <w:pPr>
        <w:jc w:val="center"/>
        <w:rPr>
          <w:rFonts w:ascii="Times New Roman" w:hAnsi="Times New Roman"/>
          <w:sz w:val="28"/>
          <w:szCs w:val="28"/>
        </w:rPr>
      </w:pPr>
    </w:p>
    <w:sectPr w:rsidR="00E80839" w:rsidRPr="00760A16" w:rsidSect="008F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701"/>
    <w:multiLevelType w:val="hybridMultilevel"/>
    <w:tmpl w:val="DE6EB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E2094"/>
    <w:multiLevelType w:val="multilevel"/>
    <w:tmpl w:val="2E68D2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47073E"/>
    <w:multiLevelType w:val="hybridMultilevel"/>
    <w:tmpl w:val="EA2297FA"/>
    <w:lvl w:ilvl="0" w:tplc="02C20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3434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7F6C0D"/>
    <w:multiLevelType w:val="hybridMultilevel"/>
    <w:tmpl w:val="1A6A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B725AD"/>
    <w:multiLevelType w:val="hybridMultilevel"/>
    <w:tmpl w:val="E474B44A"/>
    <w:lvl w:ilvl="0" w:tplc="5172DBE0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A5039"/>
    <w:multiLevelType w:val="hybridMultilevel"/>
    <w:tmpl w:val="B516B66C"/>
    <w:lvl w:ilvl="0" w:tplc="02C20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3434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FE70DC"/>
    <w:multiLevelType w:val="hybridMultilevel"/>
    <w:tmpl w:val="67EEAED2"/>
    <w:lvl w:ilvl="0" w:tplc="1944B27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color w:val="434343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38D806C2"/>
    <w:multiLevelType w:val="hybridMultilevel"/>
    <w:tmpl w:val="24541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7D4B27"/>
    <w:multiLevelType w:val="hybridMultilevel"/>
    <w:tmpl w:val="27B82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053596"/>
    <w:multiLevelType w:val="hybridMultilevel"/>
    <w:tmpl w:val="546C37D2"/>
    <w:lvl w:ilvl="0" w:tplc="02D28EBA">
      <w:start w:val="1"/>
      <w:numFmt w:val="decimal"/>
      <w:lvlText w:val="%1."/>
      <w:lvlJc w:val="left"/>
      <w:pPr>
        <w:ind w:left="405" w:hanging="36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2B63FE"/>
    <w:multiLevelType w:val="hybridMultilevel"/>
    <w:tmpl w:val="D7F0D560"/>
    <w:lvl w:ilvl="0" w:tplc="02D28EBA">
      <w:start w:val="1"/>
      <w:numFmt w:val="decimal"/>
      <w:lvlText w:val="%1."/>
      <w:lvlJc w:val="left"/>
      <w:pPr>
        <w:ind w:left="405" w:hanging="36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">
    <w:nsid w:val="74040A0A"/>
    <w:multiLevelType w:val="multilevel"/>
    <w:tmpl w:val="B0FA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81C2DF7"/>
    <w:multiLevelType w:val="multilevel"/>
    <w:tmpl w:val="29286CB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4C7"/>
    <w:rsid w:val="000027A3"/>
    <w:rsid w:val="00015F91"/>
    <w:rsid w:val="00022677"/>
    <w:rsid w:val="00043132"/>
    <w:rsid w:val="00052173"/>
    <w:rsid w:val="00054D9C"/>
    <w:rsid w:val="000828EF"/>
    <w:rsid w:val="000A357B"/>
    <w:rsid w:val="000D1FCF"/>
    <w:rsid w:val="000E06CE"/>
    <w:rsid w:val="001409CF"/>
    <w:rsid w:val="0015282C"/>
    <w:rsid w:val="00161670"/>
    <w:rsid w:val="001C516D"/>
    <w:rsid w:val="001F4C68"/>
    <w:rsid w:val="001F5421"/>
    <w:rsid w:val="00236F96"/>
    <w:rsid w:val="002437DE"/>
    <w:rsid w:val="002624E0"/>
    <w:rsid w:val="002A45DD"/>
    <w:rsid w:val="002A54DC"/>
    <w:rsid w:val="002D2C93"/>
    <w:rsid w:val="002E195A"/>
    <w:rsid w:val="00323F87"/>
    <w:rsid w:val="00345E3C"/>
    <w:rsid w:val="003572A5"/>
    <w:rsid w:val="003A499E"/>
    <w:rsid w:val="003B74F6"/>
    <w:rsid w:val="003C39FC"/>
    <w:rsid w:val="00422AB6"/>
    <w:rsid w:val="004243D0"/>
    <w:rsid w:val="004502DF"/>
    <w:rsid w:val="00474915"/>
    <w:rsid w:val="00476BE0"/>
    <w:rsid w:val="004C4184"/>
    <w:rsid w:val="004D22A7"/>
    <w:rsid w:val="004E7067"/>
    <w:rsid w:val="00512CC2"/>
    <w:rsid w:val="00524B8F"/>
    <w:rsid w:val="005373F7"/>
    <w:rsid w:val="00582785"/>
    <w:rsid w:val="005C16C9"/>
    <w:rsid w:val="005D5D3F"/>
    <w:rsid w:val="005D789E"/>
    <w:rsid w:val="0060000B"/>
    <w:rsid w:val="006124E6"/>
    <w:rsid w:val="00613907"/>
    <w:rsid w:val="00640761"/>
    <w:rsid w:val="00655012"/>
    <w:rsid w:val="006731ED"/>
    <w:rsid w:val="006A461D"/>
    <w:rsid w:val="006A7932"/>
    <w:rsid w:val="006B13FC"/>
    <w:rsid w:val="006E13A2"/>
    <w:rsid w:val="00706F51"/>
    <w:rsid w:val="00716CAA"/>
    <w:rsid w:val="0072045A"/>
    <w:rsid w:val="00746B0C"/>
    <w:rsid w:val="00752265"/>
    <w:rsid w:val="00760A16"/>
    <w:rsid w:val="007634F0"/>
    <w:rsid w:val="00772064"/>
    <w:rsid w:val="00780CF5"/>
    <w:rsid w:val="007874B7"/>
    <w:rsid w:val="0079521E"/>
    <w:rsid w:val="007E053F"/>
    <w:rsid w:val="007E6E9F"/>
    <w:rsid w:val="00801F9F"/>
    <w:rsid w:val="00812D74"/>
    <w:rsid w:val="00837B9C"/>
    <w:rsid w:val="00845123"/>
    <w:rsid w:val="008539B2"/>
    <w:rsid w:val="0088249E"/>
    <w:rsid w:val="00892B1E"/>
    <w:rsid w:val="008E0F27"/>
    <w:rsid w:val="008E57D7"/>
    <w:rsid w:val="008F35F9"/>
    <w:rsid w:val="008F54BE"/>
    <w:rsid w:val="009D77D3"/>
    <w:rsid w:val="00A01786"/>
    <w:rsid w:val="00A11CD2"/>
    <w:rsid w:val="00A12023"/>
    <w:rsid w:val="00A55DB7"/>
    <w:rsid w:val="00A6293D"/>
    <w:rsid w:val="00A653A3"/>
    <w:rsid w:val="00A8237E"/>
    <w:rsid w:val="00A9141B"/>
    <w:rsid w:val="00AA45EB"/>
    <w:rsid w:val="00B05DC1"/>
    <w:rsid w:val="00B15E80"/>
    <w:rsid w:val="00B17160"/>
    <w:rsid w:val="00B25380"/>
    <w:rsid w:val="00B52C57"/>
    <w:rsid w:val="00B67191"/>
    <w:rsid w:val="00B83BBA"/>
    <w:rsid w:val="00B9656B"/>
    <w:rsid w:val="00BA485F"/>
    <w:rsid w:val="00BC4067"/>
    <w:rsid w:val="00BE6F69"/>
    <w:rsid w:val="00BF3188"/>
    <w:rsid w:val="00BF5DFC"/>
    <w:rsid w:val="00C10D11"/>
    <w:rsid w:val="00C232DE"/>
    <w:rsid w:val="00C5343E"/>
    <w:rsid w:val="00C74D57"/>
    <w:rsid w:val="00CA143B"/>
    <w:rsid w:val="00CE0D1F"/>
    <w:rsid w:val="00CE1019"/>
    <w:rsid w:val="00D236F1"/>
    <w:rsid w:val="00D324C7"/>
    <w:rsid w:val="00D36ED1"/>
    <w:rsid w:val="00D5520E"/>
    <w:rsid w:val="00D84317"/>
    <w:rsid w:val="00DA4671"/>
    <w:rsid w:val="00DB04DB"/>
    <w:rsid w:val="00E00C34"/>
    <w:rsid w:val="00E01B2C"/>
    <w:rsid w:val="00E02427"/>
    <w:rsid w:val="00E32ECB"/>
    <w:rsid w:val="00E55EF3"/>
    <w:rsid w:val="00E61EB7"/>
    <w:rsid w:val="00E64F25"/>
    <w:rsid w:val="00E664AB"/>
    <w:rsid w:val="00E80839"/>
    <w:rsid w:val="00E87FB9"/>
    <w:rsid w:val="00EE3B88"/>
    <w:rsid w:val="00EF531D"/>
    <w:rsid w:val="00F1146F"/>
    <w:rsid w:val="00F40397"/>
    <w:rsid w:val="00F54ACC"/>
    <w:rsid w:val="00F72B15"/>
    <w:rsid w:val="00F8095C"/>
    <w:rsid w:val="00F92977"/>
    <w:rsid w:val="00FB0CEB"/>
    <w:rsid w:val="00FB1960"/>
    <w:rsid w:val="00FC3494"/>
    <w:rsid w:val="00FF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0A357B"/>
    <w:rPr>
      <w:rFonts w:cs="Times New Roman"/>
    </w:rPr>
  </w:style>
  <w:style w:type="paragraph" w:customStyle="1" w:styleId="c21">
    <w:name w:val="c21"/>
    <w:basedOn w:val="Normal"/>
    <w:uiPriority w:val="99"/>
    <w:rsid w:val="00F40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F40397"/>
    <w:rPr>
      <w:rFonts w:cs="Times New Roman"/>
    </w:rPr>
  </w:style>
  <w:style w:type="paragraph" w:customStyle="1" w:styleId="c18">
    <w:name w:val="c18"/>
    <w:basedOn w:val="Normal"/>
    <w:uiPriority w:val="99"/>
    <w:rsid w:val="008E0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Normal"/>
    <w:uiPriority w:val="99"/>
    <w:rsid w:val="008E0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Normal"/>
    <w:uiPriority w:val="99"/>
    <w:rsid w:val="008E0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524B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C4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780CF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1026</TotalTime>
  <Pages>21</Pages>
  <Words>4040</Words>
  <Characters>23030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54</cp:revision>
  <dcterms:created xsi:type="dcterms:W3CDTF">2015-11-09T17:34:00Z</dcterms:created>
  <dcterms:modified xsi:type="dcterms:W3CDTF">2016-08-21T20:14:00Z</dcterms:modified>
</cp:coreProperties>
</file>