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90" w:rsidRPr="00DC0A16" w:rsidRDefault="004A3790" w:rsidP="00B37F41">
      <w:pPr>
        <w:shd w:val="clear" w:color="auto" w:fill="FFFFFF"/>
        <w:spacing w:before="136" w:after="136"/>
        <w:jc w:val="center"/>
        <w:rPr>
          <w:b/>
          <w:i/>
          <w:sz w:val="40"/>
          <w:szCs w:val="40"/>
        </w:rPr>
      </w:pPr>
      <w:r w:rsidRPr="00DC0A16">
        <w:rPr>
          <w:b/>
          <w:i/>
          <w:sz w:val="40"/>
          <w:szCs w:val="40"/>
        </w:rPr>
        <w:t>Осенняя ярмарка 2016</w:t>
      </w:r>
    </w:p>
    <w:p w:rsidR="004A3790" w:rsidRPr="00B37F41" w:rsidRDefault="004A3790" w:rsidP="00B37F41">
      <w:pPr>
        <w:shd w:val="clear" w:color="auto" w:fill="FFFFFF"/>
        <w:spacing w:before="136" w:after="136"/>
        <w:jc w:val="center"/>
        <w:rPr>
          <w:b/>
          <w:sz w:val="28"/>
          <w:szCs w:val="28"/>
        </w:rPr>
      </w:pPr>
      <w:r w:rsidRPr="00B37F41">
        <w:rPr>
          <w:b/>
          <w:sz w:val="28"/>
          <w:szCs w:val="28"/>
        </w:rPr>
        <w:t>Скоморох</w:t>
      </w:r>
      <w:r>
        <w:rPr>
          <w:b/>
          <w:sz w:val="28"/>
          <w:szCs w:val="28"/>
        </w:rPr>
        <w:t xml:space="preserve"> 1 </w:t>
      </w:r>
    </w:p>
    <w:p w:rsidR="004A3790" w:rsidRPr="00B37F41" w:rsidRDefault="004A3790" w:rsidP="007B3A9D">
      <w:pPr>
        <w:shd w:val="clear" w:color="auto" w:fill="FFFFFF"/>
        <w:spacing w:before="136" w:after="1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Внимание! Внимание! </w:t>
      </w:r>
      <w:r>
        <w:rPr>
          <w:sz w:val="28"/>
          <w:szCs w:val="28"/>
        </w:rPr>
        <w:br/>
      </w:r>
      <w:r w:rsidRPr="00B37F41">
        <w:rPr>
          <w:sz w:val="28"/>
          <w:szCs w:val="28"/>
        </w:rPr>
        <w:t xml:space="preserve">  Открывается вес</w:t>
      </w:r>
      <w:r>
        <w:rPr>
          <w:sz w:val="28"/>
          <w:szCs w:val="28"/>
        </w:rPr>
        <w:t>елое гуляние!</w:t>
      </w:r>
      <w:r>
        <w:rPr>
          <w:sz w:val="28"/>
          <w:szCs w:val="28"/>
        </w:rPr>
        <w:br/>
      </w:r>
      <w:r w:rsidRPr="00B37F41">
        <w:rPr>
          <w:sz w:val="28"/>
          <w:szCs w:val="28"/>
        </w:rPr>
        <w:t xml:space="preserve"> Торопись, честной </w:t>
      </w:r>
      <w:r>
        <w:rPr>
          <w:sz w:val="28"/>
          <w:szCs w:val="28"/>
        </w:rPr>
        <w:t>народ,</w:t>
      </w:r>
      <w:r>
        <w:rPr>
          <w:sz w:val="28"/>
          <w:szCs w:val="28"/>
        </w:rPr>
        <w:br/>
      </w:r>
      <w:r w:rsidRPr="00B37F41">
        <w:rPr>
          <w:sz w:val="28"/>
          <w:szCs w:val="28"/>
        </w:rPr>
        <w:t xml:space="preserve">   Всех нас ярмарка зовет!</w:t>
      </w:r>
    </w:p>
    <w:p w:rsidR="004A3790" w:rsidRPr="00B37F41" w:rsidRDefault="004A3790" w:rsidP="00B37F41">
      <w:pPr>
        <w:shd w:val="clear" w:color="auto" w:fill="FFFFFF"/>
        <w:spacing w:before="136" w:after="136"/>
        <w:jc w:val="center"/>
        <w:rPr>
          <w:b/>
          <w:i/>
          <w:sz w:val="28"/>
          <w:szCs w:val="28"/>
        </w:rPr>
      </w:pPr>
      <w:r w:rsidRPr="00B37F41">
        <w:rPr>
          <w:b/>
          <w:i/>
          <w:sz w:val="28"/>
          <w:szCs w:val="28"/>
        </w:rPr>
        <w:t>Музыка.</w:t>
      </w:r>
      <w:r>
        <w:rPr>
          <w:b/>
          <w:i/>
          <w:sz w:val="28"/>
          <w:szCs w:val="28"/>
        </w:rPr>
        <w:t xml:space="preserve"> З</w:t>
      </w:r>
      <w:r w:rsidRPr="00B37F41">
        <w:rPr>
          <w:b/>
          <w:i/>
          <w:sz w:val="28"/>
          <w:szCs w:val="28"/>
        </w:rPr>
        <w:t>аходят дети</w:t>
      </w:r>
    </w:p>
    <w:p w:rsidR="004A3790" w:rsidRPr="00B37F41" w:rsidRDefault="004A3790" w:rsidP="00B37F41">
      <w:pPr>
        <w:shd w:val="clear" w:color="auto" w:fill="FFFFFF"/>
        <w:spacing w:before="136" w:after="136"/>
        <w:jc w:val="center"/>
        <w:rPr>
          <w:b/>
          <w:sz w:val="28"/>
          <w:szCs w:val="28"/>
        </w:rPr>
      </w:pPr>
      <w:r w:rsidRPr="00B37F41">
        <w:rPr>
          <w:b/>
          <w:sz w:val="28"/>
          <w:szCs w:val="28"/>
        </w:rPr>
        <w:t>Скоморох</w:t>
      </w:r>
      <w:r>
        <w:rPr>
          <w:b/>
          <w:sz w:val="28"/>
          <w:szCs w:val="28"/>
        </w:rPr>
        <w:t xml:space="preserve"> 2</w:t>
      </w:r>
    </w:p>
    <w:p w:rsidR="004A3790" w:rsidRPr="00B37F41" w:rsidRDefault="004A3790" w:rsidP="007B3A9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Эх</w:t>
      </w:r>
      <w:r>
        <w:rPr>
          <w:color w:val="333333"/>
          <w:sz w:val="28"/>
          <w:szCs w:val="28"/>
        </w:rPr>
        <w:t>,</w:t>
      </w:r>
      <w:r w:rsidRPr="00B37F41">
        <w:rPr>
          <w:color w:val="333333"/>
          <w:sz w:val="28"/>
          <w:szCs w:val="28"/>
        </w:rPr>
        <w:t xml:space="preserve"> ярмарка-ярмарка!</w:t>
      </w:r>
    </w:p>
    <w:p w:rsidR="004A3790" w:rsidRPr="00B37F41" w:rsidRDefault="004A3790" w:rsidP="007B3A9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 xml:space="preserve">Огневая, яркая, </w:t>
      </w:r>
      <w:r>
        <w:rPr>
          <w:color w:val="333333"/>
          <w:sz w:val="28"/>
          <w:szCs w:val="28"/>
        </w:rPr>
        <w:t>плясовая, жаркая!</w:t>
      </w:r>
    </w:p>
    <w:p w:rsidR="004A3790" w:rsidRPr="00B37F41" w:rsidRDefault="004A3790" w:rsidP="007B3A9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Глянешь направо – лавки с товаром,</w:t>
      </w:r>
    </w:p>
    <w:p w:rsidR="004A3790" w:rsidRPr="00B37F41" w:rsidRDefault="004A3790" w:rsidP="007B3A9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Глянешь налево – веселье даром!</w:t>
      </w:r>
    </w:p>
    <w:p w:rsidR="004A3790" w:rsidRPr="007526A8" w:rsidRDefault="004A3790" w:rsidP="00B37F41">
      <w:pPr>
        <w:shd w:val="clear" w:color="auto" w:fill="FFFFFF"/>
        <w:spacing w:before="136" w:after="1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Скоморох 1</w:t>
      </w:r>
    </w:p>
    <w:p w:rsidR="004A3790" w:rsidRDefault="004A3790" w:rsidP="007B3A9D">
      <w:pPr>
        <w:shd w:val="clear" w:color="auto" w:fill="FFFFFF"/>
        <w:jc w:val="center"/>
        <w:rPr>
          <w:sz w:val="28"/>
          <w:szCs w:val="28"/>
        </w:rPr>
      </w:pPr>
      <w:r w:rsidRPr="00B37F41">
        <w:rPr>
          <w:sz w:val="28"/>
          <w:szCs w:val="28"/>
        </w:rPr>
        <w:t>Народ собирается - Ярмарка открывает</w:t>
      </w:r>
      <w:r>
        <w:rPr>
          <w:sz w:val="28"/>
          <w:szCs w:val="28"/>
        </w:rPr>
        <w:t>ся!</w:t>
      </w:r>
    </w:p>
    <w:p w:rsidR="004A3790" w:rsidRPr="00B37F41" w:rsidRDefault="004A3790" w:rsidP="007B3A9D">
      <w:pPr>
        <w:shd w:val="clear" w:color="auto" w:fill="FFFFFF"/>
        <w:jc w:val="center"/>
        <w:rPr>
          <w:sz w:val="28"/>
          <w:szCs w:val="28"/>
        </w:rPr>
      </w:pPr>
      <w:r w:rsidRPr="00B37F41">
        <w:rPr>
          <w:sz w:val="28"/>
          <w:szCs w:val="28"/>
        </w:rPr>
        <w:t xml:space="preserve">       Осенью и там, и тут по России ярмар</w:t>
      </w:r>
      <w:r>
        <w:rPr>
          <w:sz w:val="28"/>
          <w:szCs w:val="28"/>
        </w:rPr>
        <w:t>ки идут!</w:t>
      </w:r>
      <w:r>
        <w:rPr>
          <w:sz w:val="28"/>
          <w:szCs w:val="28"/>
        </w:rPr>
        <w:br/>
      </w:r>
      <w:r w:rsidRPr="00B37F41">
        <w:rPr>
          <w:sz w:val="28"/>
          <w:szCs w:val="28"/>
        </w:rPr>
        <w:t xml:space="preserve">     А что такое ярмарка?</w:t>
      </w:r>
    </w:p>
    <w:p w:rsidR="004A3790" w:rsidRPr="00B37F41" w:rsidRDefault="004A3790" w:rsidP="007B3A9D">
      <w:pPr>
        <w:shd w:val="clear" w:color="auto" w:fill="FFFFFF"/>
        <w:jc w:val="center"/>
        <w:rPr>
          <w:sz w:val="28"/>
          <w:szCs w:val="28"/>
        </w:rPr>
      </w:pPr>
      <w:r w:rsidRPr="00B37F41">
        <w:rPr>
          <w:b/>
          <w:bCs/>
          <w:sz w:val="28"/>
          <w:szCs w:val="28"/>
        </w:rPr>
        <w:t>1 ребенок:</w:t>
      </w:r>
      <w:r w:rsidRPr="00B37F41">
        <w:rPr>
          <w:sz w:val="28"/>
          <w:szCs w:val="28"/>
        </w:rPr>
        <w:t> Место, где что-нибудь продают или покупают.</w:t>
      </w:r>
    </w:p>
    <w:p w:rsidR="004A3790" w:rsidRPr="00B37F41" w:rsidRDefault="004A3790" w:rsidP="007B3A9D">
      <w:pPr>
        <w:shd w:val="clear" w:color="auto" w:fill="FFFFFF"/>
        <w:jc w:val="center"/>
        <w:rPr>
          <w:sz w:val="28"/>
          <w:szCs w:val="28"/>
        </w:rPr>
      </w:pPr>
      <w:r w:rsidRPr="00B37F41">
        <w:rPr>
          <w:b/>
          <w:bCs/>
          <w:sz w:val="28"/>
          <w:szCs w:val="28"/>
        </w:rPr>
        <w:t>2 ребенок:</w:t>
      </w:r>
      <w:r w:rsidRPr="00B37F41">
        <w:rPr>
          <w:sz w:val="28"/>
          <w:szCs w:val="28"/>
        </w:rPr>
        <w:t> Базар!</w:t>
      </w:r>
    </w:p>
    <w:p w:rsidR="004A3790" w:rsidRDefault="004A3790" w:rsidP="007B3A9D">
      <w:pPr>
        <w:shd w:val="clear" w:color="auto" w:fill="FFFFFF"/>
        <w:jc w:val="center"/>
        <w:rPr>
          <w:sz w:val="28"/>
          <w:szCs w:val="28"/>
        </w:rPr>
      </w:pPr>
      <w:r w:rsidRPr="00B37F41">
        <w:rPr>
          <w:b/>
          <w:bCs/>
          <w:sz w:val="28"/>
          <w:szCs w:val="28"/>
        </w:rPr>
        <w:t xml:space="preserve">3 ребенок: </w:t>
      </w:r>
      <w:r w:rsidRPr="00B37F41">
        <w:rPr>
          <w:sz w:val="28"/>
          <w:szCs w:val="28"/>
        </w:rPr>
        <w:t>Рынок!</w:t>
      </w:r>
    </w:p>
    <w:p w:rsidR="004A3790" w:rsidRPr="00B37F41" w:rsidRDefault="004A3790" w:rsidP="007B3A9D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Скоморох 1</w:t>
      </w:r>
    </w:p>
    <w:p w:rsidR="004A3790" w:rsidRPr="00B37F41" w:rsidRDefault="004A3790" w:rsidP="007B3A9D">
      <w:pPr>
        <w:shd w:val="clear" w:color="auto" w:fill="FFFFFF"/>
        <w:jc w:val="center"/>
        <w:rPr>
          <w:bCs/>
          <w:sz w:val="28"/>
          <w:szCs w:val="28"/>
        </w:rPr>
      </w:pPr>
      <w:r w:rsidRPr="00B37F41">
        <w:rPr>
          <w:bCs/>
          <w:sz w:val="28"/>
          <w:szCs w:val="28"/>
        </w:rPr>
        <w:t>Верно, ребята!…</w:t>
      </w:r>
    </w:p>
    <w:p w:rsidR="004A3790" w:rsidRPr="00B37F41" w:rsidRDefault="004A3790" w:rsidP="007B3A9D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Pr="00B37F41">
        <w:rPr>
          <w:bCs/>
          <w:sz w:val="28"/>
          <w:szCs w:val="28"/>
        </w:rPr>
        <w:t>десь товары продают,</w:t>
      </w:r>
    </w:p>
    <w:p w:rsidR="004A3790" w:rsidRPr="00B37F41" w:rsidRDefault="004A3790" w:rsidP="007B3A9D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Pr="00B37F41">
        <w:rPr>
          <w:bCs/>
          <w:sz w:val="28"/>
          <w:szCs w:val="28"/>
        </w:rPr>
        <w:t>десь и пляшут и поют!</w:t>
      </w:r>
    </w:p>
    <w:p w:rsidR="004A3790" w:rsidRPr="00B37F41" w:rsidRDefault="004A3790" w:rsidP="007B3A9D">
      <w:pPr>
        <w:shd w:val="clear" w:color="auto" w:fill="FFFFFF"/>
        <w:jc w:val="center"/>
        <w:rPr>
          <w:bCs/>
          <w:sz w:val="28"/>
          <w:szCs w:val="28"/>
        </w:rPr>
      </w:pPr>
      <w:r w:rsidRPr="00B37F41">
        <w:rPr>
          <w:bCs/>
          <w:sz w:val="28"/>
          <w:szCs w:val="28"/>
        </w:rPr>
        <w:t>Здесь игры, соревнования,</w:t>
      </w:r>
    </w:p>
    <w:p w:rsidR="004A3790" w:rsidRDefault="004A3790" w:rsidP="007B3A9D">
      <w:pPr>
        <w:shd w:val="clear" w:color="auto" w:fill="FFFFFF"/>
        <w:jc w:val="center"/>
        <w:rPr>
          <w:bCs/>
          <w:sz w:val="28"/>
          <w:szCs w:val="28"/>
        </w:rPr>
      </w:pPr>
      <w:r w:rsidRPr="00B37F41">
        <w:rPr>
          <w:bCs/>
          <w:sz w:val="28"/>
          <w:szCs w:val="28"/>
        </w:rPr>
        <w:t>И  праздничные гуляния!</w:t>
      </w:r>
    </w:p>
    <w:p w:rsidR="004A3790" w:rsidRPr="00B37F41" w:rsidRDefault="004A3790" w:rsidP="007B3A9D">
      <w:pPr>
        <w:shd w:val="clear" w:color="auto" w:fill="FFFFFF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Скоморох 2</w:t>
      </w:r>
    </w:p>
    <w:p w:rsidR="004A3790" w:rsidRPr="00B37F41" w:rsidRDefault="004A3790" w:rsidP="007B3A9D">
      <w:pPr>
        <w:jc w:val="center"/>
        <w:rPr>
          <w:sz w:val="28"/>
          <w:szCs w:val="28"/>
          <w:lang w:eastAsia="en-US"/>
        </w:rPr>
      </w:pPr>
      <w:r w:rsidRPr="00B37F41">
        <w:rPr>
          <w:sz w:val="28"/>
          <w:szCs w:val="28"/>
          <w:lang w:eastAsia="en-US"/>
        </w:rPr>
        <w:t>Сообщу  пока не поздно,</w:t>
      </w:r>
    </w:p>
    <w:p w:rsidR="004A3790" w:rsidRPr="00B37F41" w:rsidRDefault="004A3790" w:rsidP="007B3A9D">
      <w:pPr>
        <w:jc w:val="center"/>
        <w:rPr>
          <w:sz w:val="28"/>
          <w:szCs w:val="28"/>
          <w:lang w:eastAsia="en-US"/>
        </w:rPr>
      </w:pPr>
      <w:r w:rsidRPr="00B37F41">
        <w:rPr>
          <w:sz w:val="28"/>
          <w:szCs w:val="28"/>
          <w:lang w:eastAsia="en-US"/>
        </w:rPr>
        <w:t>Я условие одно:</w:t>
      </w:r>
    </w:p>
    <w:p w:rsidR="004A3790" w:rsidRPr="00B37F41" w:rsidRDefault="004A3790" w:rsidP="007B3A9D">
      <w:pPr>
        <w:jc w:val="center"/>
        <w:rPr>
          <w:sz w:val="28"/>
          <w:szCs w:val="28"/>
          <w:lang w:eastAsia="en-US"/>
        </w:rPr>
      </w:pPr>
      <w:r w:rsidRPr="00B37F41">
        <w:rPr>
          <w:sz w:val="28"/>
          <w:szCs w:val="28"/>
          <w:lang w:eastAsia="en-US"/>
        </w:rPr>
        <w:t>Что сегодня быть серьёзным</w:t>
      </w:r>
    </w:p>
    <w:p w:rsidR="004A3790" w:rsidRPr="00B37F41" w:rsidRDefault="004A3790" w:rsidP="007B3A9D">
      <w:pPr>
        <w:jc w:val="center"/>
        <w:rPr>
          <w:sz w:val="28"/>
          <w:szCs w:val="28"/>
          <w:lang w:eastAsia="en-US"/>
        </w:rPr>
      </w:pPr>
      <w:r w:rsidRPr="00B37F41">
        <w:rPr>
          <w:sz w:val="28"/>
          <w:szCs w:val="28"/>
          <w:lang w:eastAsia="en-US"/>
        </w:rPr>
        <w:t>У меня   запрещено!</w:t>
      </w:r>
    </w:p>
    <w:p w:rsidR="004A3790" w:rsidRPr="00B37F41" w:rsidRDefault="004A3790" w:rsidP="007B3A9D">
      <w:pPr>
        <w:jc w:val="center"/>
        <w:rPr>
          <w:sz w:val="28"/>
          <w:szCs w:val="28"/>
          <w:lang w:eastAsia="en-US"/>
        </w:rPr>
      </w:pPr>
      <w:r w:rsidRPr="00B37F41">
        <w:rPr>
          <w:sz w:val="28"/>
          <w:szCs w:val="28"/>
          <w:lang w:eastAsia="en-US"/>
        </w:rPr>
        <w:t>Кто же громче засмеётся?</w:t>
      </w:r>
    </w:p>
    <w:p w:rsidR="004A3790" w:rsidRPr="00B37F41" w:rsidRDefault="004A3790" w:rsidP="007B3A9D">
      <w:pPr>
        <w:jc w:val="center"/>
        <w:rPr>
          <w:sz w:val="28"/>
          <w:szCs w:val="28"/>
          <w:lang w:eastAsia="en-US"/>
        </w:rPr>
      </w:pPr>
      <w:r w:rsidRPr="00B37F41">
        <w:rPr>
          <w:sz w:val="28"/>
          <w:szCs w:val="28"/>
          <w:lang w:eastAsia="en-US"/>
        </w:rPr>
        <w:t>У кого задорный смех</w:t>
      </w:r>
      <w:r>
        <w:rPr>
          <w:sz w:val="28"/>
          <w:szCs w:val="28"/>
          <w:lang w:eastAsia="en-US"/>
        </w:rPr>
        <w:t>?</w:t>
      </w:r>
    </w:p>
    <w:p w:rsidR="004A3790" w:rsidRPr="00B37F41" w:rsidRDefault="004A3790" w:rsidP="007B3A9D">
      <w:pPr>
        <w:jc w:val="center"/>
        <w:rPr>
          <w:sz w:val="28"/>
          <w:szCs w:val="28"/>
          <w:lang w:eastAsia="en-US"/>
        </w:rPr>
      </w:pPr>
      <w:r w:rsidRPr="00B37F41">
        <w:rPr>
          <w:sz w:val="28"/>
          <w:szCs w:val="28"/>
          <w:lang w:eastAsia="en-US"/>
        </w:rPr>
        <w:t>У девчонок?</w:t>
      </w:r>
    </w:p>
    <w:p w:rsidR="004A3790" w:rsidRPr="00B37F41" w:rsidRDefault="004A3790" w:rsidP="007B3A9D">
      <w:pPr>
        <w:jc w:val="center"/>
        <w:rPr>
          <w:sz w:val="28"/>
          <w:szCs w:val="28"/>
          <w:lang w:eastAsia="en-US"/>
        </w:rPr>
      </w:pPr>
      <w:r w:rsidRPr="00B37F41">
        <w:rPr>
          <w:sz w:val="28"/>
          <w:szCs w:val="28"/>
          <w:lang w:eastAsia="en-US"/>
        </w:rPr>
        <w:t>У мальчишек?</w:t>
      </w:r>
    </w:p>
    <w:p w:rsidR="004A3790" w:rsidRPr="00B37F41" w:rsidRDefault="004A3790" w:rsidP="007B3A9D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Ну, а может быть</w:t>
      </w:r>
      <w:r w:rsidRPr="00B37F41">
        <w:rPr>
          <w:sz w:val="28"/>
          <w:szCs w:val="28"/>
          <w:lang w:eastAsia="en-US"/>
        </w:rPr>
        <w:t>, у всех?</w:t>
      </w:r>
    </w:p>
    <w:p w:rsidR="004A3790" w:rsidRPr="00B37F41" w:rsidRDefault="004A3790" w:rsidP="007B3A9D">
      <w:pPr>
        <w:jc w:val="center"/>
        <w:rPr>
          <w:sz w:val="28"/>
          <w:szCs w:val="28"/>
        </w:rPr>
      </w:pPr>
      <w:r w:rsidRPr="00B37F41">
        <w:rPr>
          <w:sz w:val="28"/>
          <w:szCs w:val="28"/>
        </w:rPr>
        <w:t>Спор решить игра поможет</w:t>
      </w:r>
    </w:p>
    <w:p w:rsidR="004A3790" w:rsidRPr="00B37F41" w:rsidRDefault="004A3790" w:rsidP="007B3A9D">
      <w:pPr>
        <w:ind w:left="708" w:firstLine="708"/>
        <w:jc w:val="center"/>
        <w:rPr>
          <w:sz w:val="28"/>
          <w:szCs w:val="28"/>
        </w:rPr>
      </w:pPr>
      <w:r w:rsidRPr="00B37F41">
        <w:rPr>
          <w:sz w:val="28"/>
          <w:szCs w:val="28"/>
        </w:rPr>
        <w:t>Я её здесь проведу!</w:t>
      </w:r>
    </w:p>
    <w:p w:rsidR="004A3790" w:rsidRPr="00B37F41" w:rsidRDefault="004A3790" w:rsidP="007B3A9D">
      <w:pPr>
        <w:ind w:left="708" w:firstLine="708"/>
        <w:jc w:val="center"/>
        <w:rPr>
          <w:sz w:val="28"/>
          <w:szCs w:val="28"/>
        </w:rPr>
      </w:pPr>
      <w:r w:rsidRPr="00B37F41">
        <w:rPr>
          <w:sz w:val="28"/>
          <w:szCs w:val="28"/>
        </w:rPr>
        <w:t>Кто из вас смеётся громче</w:t>
      </w:r>
    </w:p>
    <w:p w:rsidR="004A3790" w:rsidRPr="00B37F41" w:rsidRDefault="004A3790" w:rsidP="007B3A9D">
      <w:pPr>
        <w:ind w:left="708" w:firstLine="708"/>
        <w:jc w:val="center"/>
        <w:rPr>
          <w:sz w:val="28"/>
          <w:szCs w:val="28"/>
        </w:rPr>
      </w:pPr>
      <w:r w:rsidRPr="00B37F41">
        <w:rPr>
          <w:sz w:val="28"/>
          <w:szCs w:val="28"/>
        </w:rPr>
        <w:t>Я, ребята, посмотрю</w:t>
      </w:r>
      <w:r>
        <w:rPr>
          <w:sz w:val="28"/>
          <w:szCs w:val="28"/>
        </w:rPr>
        <w:t>?</w:t>
      </w:r>
    </w:p>
    <w:p w:rsidR="004A3790" w:rsidRPr="00B37F41" w:rsidRDefault="004A3790" w:rsidP="007B3A9D">
      <w:pPr>
        <w:ind w:left="708" w:firstLine="708"/>
        <w:jc w:val="center"/>
        <w:rPr>
          <w:sz w:val="28"/>
          <w:szCs w:val="28"/>
        </w:rPr>
      </w:pPr>
    </w:p>
    <w:p w:rsidR="004A3790" w:rsidRPr="00B37F41" w:rsidRDefault="004A3790" w:rsidP="00B37F41">
      <w:pPr>
        <w:jc w:val="center"/>
        <w:rPr>
          <w:sz w:val="28"/>
          <w:szCs w:val="28"/>
        </w:rPr>
      </w:pPr>
    </w:p>
    <w:p w:rsidR="004A3790" w:rsidRDefault="004A3790" w:rsidP="00B37F41">
      <w:pPr>
        <w:jc w:val="center"/>
        <w:rPr>
          <w:b/>
          <w:i/>
          <w:sz w:val="28"/>
          <w:szCs w:val="28"/>
        </w:rPr>
      </w:pPr>
      <w:r w:rsidRPr="007526A8">
        <w:rPr>
          <w:b/>
          <w:i/>
          <w:sz w:val="28"/>
          <w:szCs w:val="28"/>
        </w:rPr>
        <w:t>ИГРА « КТО ГРОМЧЕ ЗАСМЕЁТСЯ?»</w:t>
      </w:r>
    </w:p>
    <w:p w:rsidR="004A3790" w:rsidRPr="007526A8" w:rsidRDefault="004A3790" w:rsidP="00B37F41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Скоморох 1</w:t>
      </w:r>
    </w:p>
    <w:p w:rsidR="004A3790" w:rsidRPr="00B37F41" w:rsidRDefault="004A3790" w:rsidP="00B37F41">
      <w:pPr>
        <w:ind w:firstLine="708"/>
        <w:jc w:val="center"/>
        <w:rPr>
          <w:sz w:val="28"/>
          <w:szCs w:val="28"/>
        </w:rPr>
      </w:pPr>
      <w:r w:rsidRPr="00B37F41">
        <w:rPr>
          <w:sz w:val="28"/>
          <w:szCs w:val="28"/>
        </w:rPr>
        <w:t>Мы сейчас чуть-чуть оглохли,</w:t>
      </w:r>
    </w:p>
    <w:p w:rsidR="004A3790" w:rsidRPr="00B37F41" w:rsidRDefault="004A3790" w:rsidP="00B37F4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Но признаем от души,</w:t>
      </w:r>
    </w:p>
    <w:p w:rsidR="004A3790" w:rsidRPr="00B37F41" w:rsidRDefault="004A3790" w:rsidP="00B37F41">
      <w:pPr>
        <w:ind w:firstLine="708"/>
        <w:jc w:val="center"/>
        <w:rPr>
          <w:sz w:val="28"/>
          <w:szCs w:val="28"/>
        </w:rPr>
      </w:pPr>
      <w:r w:rsidRPr="00B37F41">
        <w:rPr>
          <w:sz w:val="28"/>
          <w:szCs w:val="28"/>
        </w:rPr>
        <w:t>Что девчонки и мальчишки</w:t>
      </w:r>
    </w:p>
    <w:p w:rsidR="004A3790" w:rsidRPr="00B37F41" w:rsidRDefault="004A3790" w:rsidP="00B37F41">
      <w:pPr>
        <w:ind w:firstLine="708"/>
        <w:jc w:val="center"/>
        <w:rPr>
          <w:sz w:val="28"/>
          <w:szCs w:val="28"/>
        </w:rPr>
      </w:pPr>
      <w:r w:rsidRPr="00B37F41">
        <w:rPr>
          <w:sz w:val="28"/>
          <w:szCs w:val="28"/>
        </w:rPr>
        <w:t>Были очень хороши!</w:t>
      </w:r>
    </w:p>
    <w:p w:rsidR="004A3790" w:rsidRPr="00B37F41" w:rsidRDefault="004A3790" w:rsidP="00B37F41">
      <w:pPr>
        <w:shd w:val="clear" w:color="auto" w:fill="FFFFFF"/>
        <w:spacing w:before="136" w:after="136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Скоморох 2</w:t>
      </w:r>
    </w:p>
    <w:p w:rsidR="004A3790" w:rsidRDefault="004A3790" w:rsidP="00B37F41">
      <w:pPr>
        <w:jc w:val="center"/>
        <w:rPr>
          <w:sz w:val="28"/>
          <w:szCs w:val="28"/>
        </w:rPr>
      </w:pPr>
      <w:r>
        <w:rPr>
          <w:sz w:val="28"/>
          <w:szCs w:val="28"/>
        </w:rPr>
        <w:t>Ярмарка О</w:t>
      </w:r>
      <w:r w:rsidRPr="00B37F41">
        <w:rPr>
          <w:sz w:val="28"/>
          <w:szCs w:val="28"/>
        </w:rPr>
        <w:t>се</w:t>
      </w:r>
      <w:r>
        <w:rPr>
          <w:sz w:val="28"/>
          <w:szCs w:val="28"/>
        </w:rPr>
        <w:t>нняя пришла к нам в детский сад,</w:t>
      </w:r>
    </w:p>
    <w:p w:rsidR="004A3790" w:rsidRDefault="004A3790" w:rsidP="00B37F41">
      <w:pPr>
        <w:jc w:val="center"/>
        <w:rPr>
          <w:sz w:val="28"/>
          <w:szCs w:val="28"/>
        </w:rPr>
      </w:pPr>
      <w:r w:rsidRPr="00B37F41">
        <w:rPr>
          <w:sz w:val="28"/>
          <w:szCs w:val="28"/>
        </w:rPr>
        <w:t>Чтоб радовать сегодня и взрослых и ребят</w:t>
      </w:r>
      <w:r>
        <w:rPr>
          <w:sz w:val="28"/>
          <w:szCs w:val="28"/>
        </w:rPr>
        <w:t>!</w:t>
      </w:r>
    </w:p>
    <w:p w:rsidR="004A3790" w:rsidRPr="00B37F41" w:rsidRDefault="004A3790" w:rsidP="00B37F41">
      <w:pPr>
        <w:jc w:val="center"/>
        <w:rPr>
          <w:sz w:val="28"/>
          <w:szCs w:val="28"/>
        </w:rPr>
      </w:pPr>
    </w:p>
    <w:p w:rsidR="004A3790" w:rsidRPr="007B3A9D" w:rsidRDefault="004A3790" w:rsidP="00B37F41">
      <w:pPr>
        <w:jc w:val="center"/>
        <w:rPr>
          <w:rStyle w:val="apple-converted-space"/>
          <w:sz w:val="28"/>
          <w:szCs w:val="28"/>
          <w:u w:val="single"/>
          <w:shd w:val="clear" w:color="auto" w:fill="FFFFFF"/>
        </w:rPr>
      </w:pPr>
      <w:r w:rsidRPr="007B3A9D">
        <w:rPr>
          <w:rStyle w:val="Strong"/>
          <w:sz w:val="28"/>
          <w:szCs w:val="28"/>
          <w:u w:val="single"/>
          <w:bdr w:val="none" w:sz="0" w:space="0" w:color="auto" w:frame="1"/>
        </w:rPr>
        <w:t xml:space="preserve">(Песня «Ярмарка»)( </w:t>
      </w:r>
      <w:r w:rsidRPr="007B3A9D">
        <w:rPr>
          <w:rStyle w:val="Strong"/>
          <w:b w:val="0"/>
          <w:sz w:val="28"/>
          <w:szCs w:val="28"/>
          <w:u w:val="single"/>
          <w:bdr w:val="none" w:sz="0" w:space="0" w:color="auto" w:frame="1"/>
        </w:rPr>
        <w:t>все дети</w:t>
      </w:r>
      <w:r w:rsidRPr="007B3A9D">
        <w:rPr>
          <w:rStyle w:val="Strong"/>
          <w:sz w:val="28"/>
          <w:szCs w:val="28"/>
          <w:u w:val="single"/>
          <w:bdr w:val="none" w:sz="0" w:space="0" w:color="auto" w:frame="1"/>
        </w:rPr>
        <w:t>)</w:t>
      </w:r>
    </w:p>
    <w:p w:rsidR="004A3790" w:rsidRPr="00B37F41" w:rsidRDefault="004A3790" w:rsidP="00B37F41">
      <w:pPr>
        <w:shd w:val="clear" w:color="auto" w:fill="FFFFFF"/>
        <w:spacing w:before="136" w:after="136"/>
        <w:jc w:val="center"/>
        <w:rPr>
          <w:b/>
          <w:sz w:val="28"/>
          <w:szCs w:val="28"/>
        </w:rPr>
      </w:pPr>
      <w:r w:rsidRPr="00B37F41">
        <w:rPr>
          <w:b/>
          <w:sz w:val="28"/>
          <w:szCs w:val="28"/>
        </w:rPr>
        <w:t>Скоморох</w:t>
      </w:r>
      <w:r>
        <w:rPr>
          <w:b/>
          <w:sz w:val="28"/>
          <w:szCs w:val="28"/>
        </w:rPr>
        <w:t xml:space="preserve"> 2</w:t>
      </w:r>
    </w:p>
    <w:p w:rsidR="004A3790" w:rsidRPr="00B37F41" w:rsidRDefault="004A3790" w:rsidP="00B37F41">
      <w:pPr>
        <w:jc w:val="center"/>
        <w:rPr>
          <w:rStyle w:val="apple-converted-space"/>
          <w:sz w:val="28"/>
          <w:szCs w:val="28"/>
          <w:shd w:val="clear" w:color="auto" w:fill="FFFFFF"/>
        </w:rPr>
      </w:pPr>
      <w:r w:rsidRPr="00B37F41">
        <w:rPr>
          <w:rStyle w:val="apple-converted-space"/>
          <w:sz w:val="28"/>
          <w:szCs w:val="28"/>
          <w:shd w:val="clear" w:color="auto" w:fill="FFFFFF"/>
        </w:rPr>
        <w:t>Какая красивая осень</w:t>
      </w:r>
      <w:r>
        <w:rPr>
          <w:rStyle w:val="apple-converted-space"/>
          <w:sz w:val="28"/>
          <w:szCs w:val="28"/>
          <w:shd w:val="clear" w:color="auto" w:fill="FFFFFF"/>
        </w:rPr>
        <w:t>,</w:t>
      </w:r>
    </w:p>
    <w:p w:rsidR="004A3790" w:rsidRPr="00B37F41" w:rsidRDefault="004A3790" w:rsidP="00B37F41">
      <w:pPr>
        <w:jc w:val="center"/>
        <w:rPr>
          <w:rStyle w:val="apple-converted-space"/>
          <w:sz w:val="28"/>
          <w:szCs w:val="28"/>
          <w:shd w:val="clear" w:color="auto" w:fill="FFFFFF"/>
        </w:rPr>
      </w:pPr>
      <w:r w:rsidRPr="00B37F41">
        <w:rPr>
          <w:rStyle w:val="apple-converted-space"/>
          <w:sz w:val="28"/>
          <w:szCs w:val="28"/>
          <w:shd w:val="clear" w:color="auto" w:fill="FFFFFF"/>
        </w:rPr>
        <w:t>Какой золотистый ковёр</w:t>
      </w:r>
      <w:r>
        <w:rPr>
          <w:rStyle w:val="apple-converted-space"/>
          <w:sz w:val="28"/>
          <w:szCs w:val="28"/>
          <w:shd w:val="clear" w:color="auto" w:fill="FFFFFF"/>
        </w:rPr>
        <w:t>!</w:t>
      </w:r>
    </w:p>
    <w:p w:rsidR="004A3790" w:rsidRPr="00B37F41" w:rsidRDefault="004A3790" w:rsidP="00B37F41">
      <w:pPr>
        <w:jc w:val="center"/>
        <w:rPr>
          <w:rStyle w:val="apple-converted-space"/>
          <w:sz w:val="28"/>
          <w:szCs w:val="28"/>
          <w:shd w:val="clear" w:color="auto" w:fill="FFFFFF"/>
        </w:rPr>
      </w:pPr>
      <w:r w:rsidRPr="00B37F41">
        <w:rPr>
          <w:rStyle w:val="apple-converted-space"/>
          <w:sz w:val="28"/>
          <w:szCs w:val="28"/>
          <w:shd w:val="clear" w:color="auto" w:fill="FFFFFF"/>
        </w:rPr>
        <w:t>И в гости сегодня</w:t>
      </w:r>
      <w:r>
        <w:rPr>
          <w:rStyle w:val="apple-converted-space"/>
          <w:sz w:val="28"/>
          <w:szCs w:val="28"/>
          <w:shd w:val="clear" w:color="auto" w:fill="FFFFFF"/>
        </w:rPr>
        <w:t>,</w:t>
      </w:r>
      <w:r w:rsidRPr="00B37F41">
        <w:rPr>
          <w:rStyle w:val="apple-converted-space"/>
          <w:sz w:val="28"/>
          <w:szCs w:val="28"/>
          <w:shd w:val="clear" w:color="auto" w:fill="FFFFFF"/>
        </w:rPr>
        <w:t xml:space="preserve"> ребята</w:t>
      </w:r>
      <w:r>
        <w:rPr>
          <w:rStyle w:val="apple-converted-space"/>
          <w:sz w:val="28"/>
          <w:szCs w:val="28"/>
          <w:shd w:val="clear" w:color="auto" w:fill="FFFFFF"/>
        </w:rPr>
        <w:t>,</w:t>
      </w:r>
    </w:p>
    <w:p w:rsidR="004A3790" w:rsidRDefault="004A3790" w:rsidP="00B37F41">
      <w:pPr>
        <w:jc w:val="center"/>
        <w:rPr>
          <w:rStyle w:val="apple-converted-space"/>
          <w:sz w:val="28"/>
          <w:szCs w:val="28"/>
          <w:shd w:val="clear" w:color="auto" w:fill="FFFFFF"/>
        </w:rPr>
      </w:pPr>
      <w:r w:rsidRPr="00B37F41">
        <w:rPr>
          <w:rStyle w:val="apple-converted-space"/>
          <w:sz w:val="28"/>
          <w:szCs w:val="28"/>
          <w:shd w:val="clear" w:color="auto" w:fill="FFFFFF"/>
        </w:rPr>
        <w:t>К нам праздник осенний пришёл</w:t>
      </w:r>
      <w:r>
        <w:rPr>
          <w:rStyle w:val="apple-converted-space"/>
          <w:sz w:val="28"/>
          <w:szCs w:val="28"/>
          <w:shd w:val="clear" w:color="auto" w:fill="FFFFFF"/>
        </w:rPr>
        <w:t>!</w:t>
      </w:r>
    </w:p>
    <w:p w:rsidR="004A3790" w:rsidRPr="007526A8" w:rsidRDefault="004A3790" w:rsidP="00B37F41">
      <w:pPr>
        <w:jc w:val="center"/>
        <w:rPr>
          <w:rStyle w:val="apple-converted-space"/>
          <w:b/>
          <w:sz w:val="28"/>
          <w:szCs w:val="28"/>
          <w:shd w:val="clear" w:color="auto" w:fill="FFFFFF"/>
        </w:rPr>
      </w:pPr>
      <w:r>
        <w:rPr>
          <w:rStyle w:val="apple-converted-space"/>
          <w:b/>
          <w:sz w:val="28"/>
          <w:szCs w:val="28"/>
          <w:shd w:val="clear" w:color="auto" w:fill="FFFFFF"/>
        </w:rPr>
        <w:t>Дети 8 гр</w:t>
      </w:r>
    </w:p>
    <w:p w:rsidR="004A3790" w:rsidRPr="00B37F41" w:rsidRDefault="004A3790" w:rsidP="007B3A9D">
      <w:pPr>
        <w:rPr>
          <w:color w:val="000000"/>
          <w:sz w:val="28"/>
          <w:szCs w:val="28"/>
          <w:lang w:eastAsia="en-US"/>
        </w:rPr>
      </w:pPr>
      <w:r w:rsidRPr="00B37F41">
        <w:rPr>
          <w:b/>
          <w:color w:val="000000"/>
          <w:sz w:val="28"/>
          <w:szCs w:val="28"/>
          <w:lang w:eastAsia="en-US"/>
        </w:rPr>
        <w:t>1Реб.</w:t>
      </w:r>
      <w:r w:rsidRPr="00B37F41">
        <w:rPr>
          <w:color w:val="000000"/>
          <w:sz w:val="28"/>
          <w:szCs w:val="28"/>
          <w:lang w:eastAsia="en-US"/>
        </w:rPr>
        <w:t xml:space="preserve"> Всё вокруг, как на картинке:</w:t>
      </w:r>
    </w:p>
    <w:p w:rsidR="004A3790" w:rsidRPr="00B37F41" w:rsidRDefault="004A3790" w:rsidP="007B3A9D">
      <w:pPr>
        <w:jc w:val="center"/>
        <w:rPr>
          <w:color w:val="000000"/>
          <w:sz w:val="28"/>
          <w:szCs w:val="28"/>
          <w:lang w:eastAsia="en-US"/>
        </w:rPr>
      </w:pPr>
      <w:r w:rsidRPr="00B37F41">
        <w:rPr>
          <w:color w:val="000000"/>
          <w:sz w:val="28"/>
          <w:szCs w:val="28"/>
          <w:lang w:eastAsia="en-US"/>
        </w:rPr>
        <w:t>И берёзки, и осинки –</w:t>
      </w:r>
    </w:p>
    <w:p w:rsidR="004A3790" w:rsidRPr="00B37F41" w:rsidRDefault="004A3790" w:rsidP="007B3A9D">
      <w:pPr>
        <w:tabs>
          <w:tab w:val="left" w:pos="1038"/>
          <w:tab w:val="center" w:pos="2764"/>
        </w:tabs>
        <w:ind w:hanging="3827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</w:r>
      <w:r>
        <w:rPr>
          <w:color w:val="000000"/>
          <w:sz w:val="28"/>
          <w:szCs w:val="28"/>
          <w:lang w:eastAsia="en-US"/>
        </w:rPr>
        <w:tab/>
      </w:r>
      <w:r w:rsidRPr="00B37F41">
        <w:rPr>
          <w:color w:val="000000"/>
          <w:sz w:val="28"/>
          <w:szCs w:val="28"/>
          <w:lang w:eastAsia="en-US"/>
        </w:rPr>
        <w:t>В золотых стоят нарядах,</w:t>
      </w:r>
    </w:p>
    <w:p w:rsidR="004A3790" w:rsidRPr="00B37F41" w:rsidRDefault="004A3790" w:rsidP="007B3A9D">
      <w:pPr>
        <w:ind w:hanging="3827"/>
        <w:jc w:val="center"/>
        <w:rPr>
          <w:color w:val="000000"/>
          <w:sz w:val="28"/>
          <w:szCs w:val="28"/>
          <w:lang w:eastAsia="en-US"/>
        </w:rPr>
      </w:pPr>
      <w:r w:rsidRPr="00B37F41">
        <w:rPr>
          <w:color w:val="000000"/>
          <w:sz w:val="28"/>
          <w:szCs w:val="28"/>
          <w:lang w:eastAsia="en-US"/>
        </w:rPr>
        <w:t>Значит, осень где-то рядом!</w:t>
      </w:r>
    </w:p>
    <w:p w:rsidR="004A3790" w:rsidRPr="00B37F41" w:rsidRDefault="004A3790" w:rsidP="007B3A9D">
      <w:pPr>
        <w:ind w:hanging="3827"/>
        <w:jc w:val="center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2 </w:t>
      </w:r>
      <w:r w:rsidRPr="00B37F41">
        <w:rPr>
          <w:b/>
          <w:sz w:val="28"/>
          <w:szCs w:val="28"/>
          <w:lang w:eastAsia="en-US"/>
        </w:rPr>
        <w:t>Реб.</w:t>
      </w:r>
      <w:r w:rsidRPr="00B37F41">
        <w:rPr>
          <w:sz w:val="28"/>
          <w:szCs w:val="28"/>
          <w:lang w:eastAsia="en-US"/>
        </w:rPr>
        <w:t>В последнее время с утра до утра</w:t>
      </w:r>
    </w:p>
    <w:p w:rsidR="004A3790" w:rsidRPr="00B37F41" w:rsidRDefault="004A3790" w:rsidP="007B3A9D">
      <w:pPr>
        <w:ind w:hanging="3827"/>
        <w:jc w:val="center"/>
        <w:rPr>
          <w:sz w:val="28"/>
          <w:szCs w:val="28"/>
          <w:lang w:eastAsia="en-US"/>
        </w:rPr>
      </w:pPr>
      <w:r w:rsidRPr="00B37F41">
        <w:rPr>
          <w:sz w:val="28"/>
          <w:szCs w:val="28"/>
          <w:lang w:eastAsia="en-US"/>
        </w:rPr>
        <w:t>Только и слышно: «Осень пришла!»</w:t>
      </w:r>
    </w:p>
    <w:p w:rsidR="004A3790" w:rsidRPr="00B37F41" w:rsidRDefault="004A3790" w:rsidP="007B3A9D">
      <w:pPr>
        <w:ind w:hanging="3827"/>
        <w:jc w:val="center"/>
        <w:rPr>
          <w:sz w:val="28"/>
          <w:szCs w:val="28"/>
          <w:lang w:eastAsia="en-US"/>
        </w:rPr>
      </w:pPr>
      <w:r w:rsidRPr="00B37F41">
        <w:rPr>
          <w:sz w:val="28"/>
          <w:szCs w:val="28"/>
          <w:lang w:eastAsia="en-US"/>
        </w:rPr>
        <w:t>Ворвался к нам в комнату жёлтый листок –</w:t>
      </w:r>
    </w:p>
    <w:p w:rsidR="004A3790" w:rsidRPr="00B37F41" w:rsidRDefault="004A3790" w:rsidP="007B3A9D">
      <w:pPr>
        <w:ind w:hanging="3827"/>
        <w:jc w:val="center"/>
        <w:rPr>
          <w:sz w:val="28"/>
          <w:szCs w:val="28"/>
          <w:lang w:eastAsia="en-US"/>
        </w:rPr>
      </w:pPr>
      <w:r w:rsidRPr="00B37F41">
        <w:rPr>
          <w:sz w:val="28"/>
          <w:szCs w:val="28"/>
          <w:lang w:eastAsia="en-US"/>
        </w:rPr>
        <w:t>Мама сказала: «Её волосок»!</w:t>
      </w:r>
    </w:p>
    <w:p w:rsidR="004A3790" w:rsidRPr="00B37F41" w:rsidRDefault="004A3790" w:rsidP="007B3A9D">
      <w:pPr>
        <w:ind w:hanging="3827"/>
        <w:jc w:val="center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3 </w:t>
      </w:r>
      <w:r w:rsidRPr="00B37F41">
        <w:rPr>
          <w:b/>
          <w:sz w:val="28"/>
          <w:szCs w:val="28"/>
          <w:lang w:eastAsia="en-US"/>
        </w:rPr>
        <w:t>Реб.</w:t>
      </w:r>
      <w:r w:rsidRPr="00B37F41">
        <w:rPr>
          <w:sz w:val="28"/>
          <w:szCs w:val="28"/>
          <w:lang w:eastAsia="en-US"/>
        </w:rPr>
        <w:t>Капля дождя на ладони сверкает –</w:t>
      </w:r>
    </w:p>
    <w:p w:rsidR="004A3790" w:rsidRPr="00B37F41" w:rsidRDefault="004A3790" w:rsidP="007B3A9D">
      <w:pPr>
        <w:ind w:hanging="3827"/>
        <w:jc w:val="center"/>
        <w:rPr>
          <w:sz w:val="28"/>
          <w:szCs w:val="28"/>
          <w:lang w:eastAsia="en-US"/>
        </w:rPr>
      </w:pPr>
      <w:r w:rsidRPr="00B37F41">
        <w:rPr>
          <w:sz w:val="28"/>
          <w:szCs w:val="28"/>
          <w:lang w:eastAsia="en-US"/>
        </w:rPr>
        <w:t>Папа сказал: «Осень слёзы роняет».</w:t>
      </w:r>
    </w:p>
    <w:p w:rsidR="004A3790" w:rsidRPr="00B37F41" w:rsidRDefault="004A3790" w:rsidP="007B3A9D">
      <w:pPr>
        <w:ind w:hanging="3827"/>
        <w:jc w:val="center"/>
        <w:rPr>
          <w:sz w:val="28"/>
          <w:szCs w:val="28"/>
          <w:lang w:eastAsia="en-US"/>
        </w:rPr>
      </w:pPr>
      <w:r w:rsidRPr="00B37F41">
        <w:rPr>
          <w:sz w:val="28"/>
          <w:szCs w:val="28"/>
          <w:lang w:eastAsia="en-US"/>
        </w:rPr>
        <w:t>Рябина в саду под окном покраснела:</w:t>
      </w:r>
    </w:p>
    <w:p w:rsidR="004A3790" w:rsidRPr="00B37F41" w:rsidRDefault="004A3790" w:rsidP="007B3A9D">
      <w:pPr>
        <w:ind w:hanging="3827"/>
        <w:jc w:val="center"/>
        <w:rPr>
          <w:sz w:val="28"/>
          <w:szCs w:val="28"/>
          <w:lang w:eastAsia="en-US"/>
        </w:rPr>
      </w:pPr>
      <w:r w:rsidRPr="00B37F41">
        <w:rPr>
          <w:sz w:val="28"/>
          <w:szCs w:val="28"/>
          <w:lang w:eastAsia="en-US"/>
        </w:rPr>
        <w:t>Так Осень красуется – бусы надела!</w:t>
      </w:r>
    </w:p>
    <w:p w:rsidR="004A3790" w:rsidRPr="00B37F41" w:rsidRDefault="004A3790" w:rsidP="000F3547">
      <w:pPr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4 </w:t>
      </w:r>
      <w:r w:rsidRPr="00B37F41">
        <w:rPr>
          <w:b/>
          <w:sz w:val="28"/>
          <w:szCs w:val="28"/>
          <w:lang w:eastAsia="en-US"/>
        </w:rPr>
        <w:t>Реб</w:t>
      </w:r>
      <w:r w:rsidRPr="00B37F41">
        <w:rPr>
          <w:sz w:val="28"/>
          <w:szCs w:val="28"/>
          <w:lang w:eastAsia="en-US"/>
        </w:rPr>
        <w:t xml:space="preserve"> Может, и правда, ходит по лесу –</w:t>
      </w:r>
    </w:p>
    <w:p w:rsidR="004A3790" w:rsidRPr="00B37F41" w:rsidRDefault="004A3790" w:rsidP="007B3A9D">
      <w:pPr>
        <w:ind w:hanging="3827"/>
        <w:jc w:val="center"/>
        <w:rPr>
          <w:sz w:val="28"/>
          <w:szCs w:val="28"/>
          <w:lang w:eastAsia="en-US"/>
        </w:rPr>
      </w:pPr>
      <w:r w:rsidRPr="00B37F41">
        <w:rPr>
          <w:sz w:val="28"/>
          <w:szCs w:val="28"/>
          <w:lang w:eastAsia="en-US"/>
        </w:rPr>
        <w:t>Вся разнаряжена, словно принцесса?!</w:t>
      </w:r>
    </w:p>
    <w:p w:rsidR="004A3790" w:rsidRPr="00B37F41" w:rsidRDefault="004A3790" w:rsidP="007B3A9D">
      <w:pPr>
        <w:ind w:hanging="3827"/>
        <w:jc w:val="center"/>
        <w:rPr>
          <w:sz w:val="28"/>
          <w:szCs w:val="28"/>
          <w:lang w:eastAsia="en-US"/>
        </w:rPr>
      </w:pPr>
      <w:r w:rsidRPr="00B37F41">
        <w:rPr>
          <w:sz w:val="28"/>
          <w:szCs w:val="28"/>
          <w:lang w:eastAsia="en-US"/>
        </w:rPr>
        <w:t>Только и слышно с утра до утра:</w:t>
      </w:r>
    </w:p>
    <w:p w:rsidR="004A3790" w:rsidRDefault="004A3790" w:rsidP="000F3547">
      <w:pPr>
        <w:ind w:hanging="3827"/>
        <w:jc w:val="center"/>
        <w:rPr>
          <w:sz w:val="28"/>
          <w:szCs w:val="28"/>
          <w:lang w:eastAsia="en-US"/>
        </w:rPr>
      </w:pPr>
      <w:r w:rsidRPr="00B37F41">
        <w:rPr>
          <w:sz w:val="28"/>
          <w:szCs w:val="28"/>
          <w:lang w:eastAsia="en-US"/>
        </w:rPr>
        <w:t>«Осень настала. Осень пришла»!</w:t>
      </w:r>
    </w:p>
    <w:p w:rsidR="004A3790" w:rsidRDefault="004A3790" w:rsidP="000F3547">
      <w:pPr>
        <w:ind w:hanging="3827"/>
        <w:jc w:val="center"/>
        <w:rPr>
          <w:sz w:val="28"/>
          <w:szCs w:val="28"/>
          <w:lang w:eastAsia="en-US"/>
        </w:rPr>
      </w:pPr>
    </w:p>
    <w:p w:rsidR="004A3790" w:rsidRPr="000F3547" w:rsidRDefault="004A3790" w:rsidP="000F3547">
      <w:pPr>
        <w:tabs>
          <w:tab w:val="center" w:pos="2764"/>
          <w:tab w:val="left" w:pos="5927"/>
        </w:tabs>
        <w:ind w:hanging="3827"/>
        <w:jc w:val="center"/>
        <w:rPr>
          <w:rStyle w:val="apple-converted-space"/>
          <w:i/>
          <w:sz w:val="28"/>
          <w:szCs w:val="28"/>
          <w:u w:val="single"/>
          <w:shd w:val="clear" w:color="auto" w:fill="FFFFFF"/>
        </w:rPr>
      </w:pPr>
      <w:r w:rsidRPr="000F3547">
        <w:rPr>
          <w:rStyle w:val="apple-converted-space"/>
          <w:b/>
          <w:i/>
          <w:sz w:val="28"/>
          <w:szCs w:val="28"/>
          <w:u w:val="single"/>
          <w:shd w:val="clear" w:color="auto" w:fill="FFFFFF"/>
        </w:rPr>
        <w:t xml:space="preserve">Песни «Листья пожелтели» ( </w:t>
      </w:r>
      <w:r w:rsidRPr="000F3547">
        <w:rPr>
          <w:rStyle w:val="apple-converted-space"/>
          <w:i/>
          <w:sz w:val="28"/>
          <w:szCs w:val="28"/>
          <w:u w:val="single"/>
          <w:shd w:val="clear" w:color="auto" w:fill="FFFFFF"/>
        </w:rPr>
        <w:t>все дети)</w:t>
      </w:r>
    </w:p>
    <w:p w:rsidR="004A3790" w:rsidRPr="000F3547" w:rsidRDefault="004A3790" w:rsidP="000F3547">
      <w:pPr>
        <w:tabs>
          <w:tab w:val="center" w:pos="2764"/>
          <w:tab w:val="left" w:pos="5927"/>
        </w:tabs>
        <w:ind w:hanging="3827"/>
        <w:jc w:val="center"/>
        <w:rPr>
          <w:rStyle w:val="apple-converted-space"/>
          <w:b/>
          <w:i/>
          <w:sz w:val="28"/>
          <w:szCs w:val="28"/>
          <w:u w:val="single"/>
          <w:shd w:val="clear" w:color="auto" w:fill="FFFFFF"/>
        </w:rPr>
      </w:pPr>
    </w:p>
    <w:p w:rsidR="004A3790" w:rsidRPr="00B37F41" w:rsidRDefault="004A3790" w:rsidP="00B37F41">
      <w:pPr>
        <w:jc w:val="center"/>
        <w:rPr>
          <w:rStyle w:val="apple-converted-space"/>
          <w:b/>
          <w:sz w:val="28"/>
          <w:szCs w:val="28"/>
          <w:shd w:val="clear" w:color="auto" w:fill="FFFFFF"/>
        </w:rPr>
      </w:pPr>
      <w:r w:rsidRPr="00B37F41">
        <w:rPr>
          <w:rStyle w:val="apple-converted-space"/>
          <w:b/>
          <w:sz w:val="28"/>
          <w:szCs w:val="28"/>
          <w:shd w:val="clear" w:color="auto" w:fill="FFFFFF"/>
        </w:rPr>
        <w:t>Скоморох</w:t>
      </w:r>
      <w:r>
        <w:rPr>
          <w:rStyle w:val="apple-converted-space"/>
          <w:b/>
          <w:sz w:val="28"/>
          <w:szCs w:val="28"/>
          <w:shd w:val="clear" w:color="auto" w:fill="FFFFFF"/>
        </w:rPr>
        <w:t xml:space="preserve"> 1</w:t>
      </w:r>
    </w:p>
    <w:p w:rsidR="004A3790" w:rsidRPr="00B37F41" w:rsidRDefault="004A3790" w:rsidP="00B37F41">
      <w:pPr>
        <w:jc w:val="center"/>
        <w:rPr>
          <w:rStyle w:val="apple-converted-space"/>
          <w:sz w:val="28"/>
          <w:szCs w:val="28"/>
          <w:shd w:val="clear" w:color="auto" w:fill="FFFFFF"/>
        </w:rPr>
      </w:pPr>
      <w:r w:rsidRPr="00B37F41">
        <w:rPr>
          <w:rStyle w:val="apple-converted-space"/>
          <w:sz w:val="28"/>
          <w:szCs w:val="28"/>
          <w:shd w:val="clear" w:color="auto" w:fill="FFFFFF"/>
        </w:rPr>
        <w:t>А какая же ярмарка без главной хозяйки</w:t>
      </w:r>
      <w:r>
        <w:rPr>
          <w:rStyle w:val="apple-converted-space"/>
          <w:sz w:val="28"/>
          <w:szCs w:val="28"/>
          <w:shd w:val="clear" w:color="auto" w:fill="FFFFFF"/>
        </w:rPr>
        <w:t xml:space="preserve"> - </w:t>
      </w:r>
      <w:r w:rsidRPr="00B37F41">
        <w:rPr>
          <w:rStyle w:val="apple-converted-space"/>
          <w:sz w:val="28"/>
          <w:szCs w:val="28"/>
          <w:shd w:val="clear" w:color="auto" w:fill="FFFFFF"/>
        </w:rPr>
        <w:t>без ОСЕНИ?</w:t>
      </w:r>
    </w:p>
    <w:p w:rsidR="004A3790" w:rsidRPr="00B37F41" w:rsidRDefault="004A3790" w:rsidP="00B37F41">
      <w:pPr>
        <w:jc w:val="center"/>
        <w:rPr>
          <w:rStyle w:val="apple-converted-space"/>
          <w:sz w:val="28"/>
          <w:szCs w:val="28"/>
          <w:shd w:val="clear" w:color="auto" w:fill="FFFFFF"/>
        </w:rPr>
      </w:pPr>
      <w:r w:rsidRPr="00B37F41">
        <w:rPr>
          <w:rStyle w:val="apple-converted-space"/>
          <w:sz w:val="28"/>
          <w:szCs w:val="28"/>
          <w:shd w:val="clear" w:color="auto" w:fill="FFFFFF"/>
        </w:rPr>
        <w:t>Ведь открыть осеннюю ярмарку может только Осень</w:t>
      </w:r>
      <w:r>
        <w:rPr>
          <w:rStyle w:val="apple-converted-space"/>
          <w:sz w:val="28"/>
          <w:szCs w:val="28"/>
          <w:shd w:val="clear" w:color="auto" w:fill="FFFFFF"/>
        </w:rPr>
        <w:t>!</w:t>
      </w:r>
    </w:p>
    <w:p w:rsidR="004A3790" w:rsidRPr="007526A8" w:rsidRDefault="004A3790" w:rsidP="00B37F41">
      <w:pPr>
        <w:jc w:val="center"/>
        <w:rPr>
          <w:rStyle w:val="apple-converted-space"/>
          <w:sz w:val="28"/>
          <w:szCs w:val="28"/>
          <w:shd w:val="clear" w:color="auto" w:fill="FFFFFF"/>
        </w:rPr>
      </w:pPr>
      <w:r w:rsidRPr="007526A8">
        <w:rPr>
          <w:rStyle w:val="apple-converted-space"/>
          <w:sz w:val="28"/>
          <w:szCs w:val="28"/>
          <w:shd w:val="clear" w:color="auto" w:fill="FFFFFF"/>
        </w:rPr>
        <w:t>В праздник осенний гостью мы ждём</w:t>
      </w:r>
    </w:p>
    <w:p w:rsidR="004A3790" w:rsidRPr="007526A8" w:rsidRDefault="004A3790" w:rsidP="00B37F41">
      <w:pPr>
        <w:jc w:val="center"/>
        <w:rPr>
          <w:rStyle w:val="apple-converted-space"/>
          <w:sz w:val="28"/>
          <w:szCs w:val="28"/>
          <w:shd w:val="clear" w:color="auto" w:fill="FFFFFF"/>
        </w:rPr>
      </w:pPr>
      <w:r w:rsidRPr="007526A8">
        <w:rPr>
          <w:rStyle w:val="apple-converted-space"/>
          <w:sz w:val="28"/>
          <w:szCs w:val="28"/>
          <w:shd w:val="clear" w:color="auto" w:fill="FFFFFF"/>
        </w:rPr>
        <w:t>Давайте все вместе ее позовём</w:t>
      </w:r>
    </w:p>
    <w:p w:rsidR="004A3790" w:rsidRPr="00B37F41" w:rsidRDefault="004A3790" w:rsidP="00B37F41">
      <w:pPr>
        <w:jc w:val="center"/>
        <w:rPr>
          <w:rStyle w:val="apple-converted-space"/>
          <w:sz w:val="28"/>
          <w:szCs w:val="28"/>
          <w:shd w:val="clear" w:color="auto" w:fill="FFFFFF"/>
        </w:rPr>
      </w:pPr>
    </w:p>
    <w:p w:rsidR="004A3790" w:rsidRPr="000F3547" w:rsidRDefault="004A3790" w:rsidP="00B37F41">
      <w:pPr>
        <w:jc w:val="center"/>
        <w:rPr>
          <w:rStyle w:val="apple-converted-space"/>
          <w:b/>
          <w:i/>
          <w:sz w:val="28"/>
          <w:szCs w:val="28"/>
          <w:u w:val="single"/>
          <w:shd w:val="clear" w:color="auto" w:fill="FFFFFF"/>
        </w:rPr>
      </w:pPr>
      <w:r w:rsidRPr="000F3547">
        <w:rPr>
          <w:rStyle w:val="apple-converted-space"/>
          <w:b/>
          <w:i/>
          <w:sz w:val="28"/>
          <w:szCs w:val="28"/>
          <w:u w:val="single"/>
          <w:shd w:val="clear" w:color="auto" w:fill="FFFFFF"/>
        </w:rPr>
        <w:t xml:space="preserve">Вход Осени «Разноцветная осень)» </w:t>
      </w:r>
    </w:p>
    <w:p w:rsidR="004A3790" w:rsidRPr="00B37F41" w:rsidRDefault="004A3790" w:rsidP="000F3547">
      <w:pPr>
        <w:jc w:val="center"/>
        <w:rPr>
          <w:rStyle w:val="apple-converted-space"/>
          <w:b/>
          <w:i/>
          <w:sz w:val="28"/>
          <w:szCs w:val="28"/>
          <w:shd w:val="clear" w:color="auto" w:fill="FFFFFF"/>
        </w:rPr>
      </w:pPr>
      <w:r w:rsidRPr="00B37F41">
        <w:rPr>
          <w:rStyle w:val="apple-converted-space"/>
          <w:b/>
          <w:i/>
          <w:sz w:val="28"/>
          <w:szCs w:val="28"/>
          <w:shd w:val="clear" w:color="auto" w:fill="FFFFFF"/>
        </w:rPr>
        <w:t>Осень</w:t>
      </w:r>
    </w:p>
    <w:p w:rsidR="004A3790" w:rsidRPr="00B37F41" w:rsidRDefault="004A3790" w:rsidP="000F3547">
      <w:pPr>
        <w:jc w:val="center"/>
        <w:rPr>
          <w:sz w:val="28"/>
          <w:szCs w:val="28"/>
        </w:rPr>
      </w:pPr>
      <w:r w:rsidRPr="00B37F41">
        <w:rPr>
          <w:sz w:val="28"/>
          <w:szCs w:val="28"/>
        </w:rPr>
        <w:t>Рада я, дорогие ребята,</w:t>
      </w:r>
    </w:p>
    <w:p w:rsidR="004A3790" w:rsidRPr="00B37F41" w:rsidRDefault="004A3790" w:rsidP="000F3547">
      <w:pPr>
        <w:jc w:val="center"/>
        <w:rPr>
          <w:sz w:val="28"/>
          <w:szCs w:val="28"/>
        </w:rPr>
      </w:pPr>
      <w:r w:rsidRPr="00B37F41">
        <w:rPr>
          <w:sz w:val="28"/>
          <w:szCs w:val="28"/>
        </w:rPr>
        <w:t>Что с любовью вы ждете меня,</w:t>
      </w:r>
      <w:r w:rsidRPr="00B37F41">
        <w:rPr>
          <w:sz w:val="28"/>
          <w:szCs w:val="28"/>
        </w:rPr>
        <w:br/>
        <w:t>Принесла урожай я богатый,</w:t>
      </w:r>
      <w:r w:rsidRPr="00B37F41">
        <w:rPr>
          <w:sz w:val="28"/>
          <w:szCs w:val="28"/>
        </w:rPr>
        <w:br/>
        <w:t>Овощи, мед и мешки ячменя.</w:t>
      </w:r>
    </w:p>
    <w:p w:rsidR="004A3790" w:rsidRDefault="004A3790" w:rsidP="000F3547">
      <w:pPr>
        <w:jc w:val="center"/>
        <w:rPr>
          <w:sz w:val="28"/>
          <w:szCs w:val="28"/>
        </w:rPr>
      </w:pPr>
      <w:r w:rsidRPr="00B37F41">
        <w:rPr>
          <w:sz w:val="28"/>
          <w:szCs w:val="28"/>
        </w:rPr>
        <w:t>Принесла вам плоды наливные</w:t>
      </w:r>
    </w:p>
    <w:p w:rsidR="004A3790" w:rsidRPr="00B37F41" w:rsidRDefault="004A3790" w:rsidP="000F3547">
      <w:pPr>
        <w:jc w:val="center"/>
        <w:rPr>
          <w:sz w:val="28"/>
          <w:szCs w:val="28"/>
        </w:rPr>
      </w:pPr>
      <w:r w:rsidRPr="00B37F41">
        <w:rPr>
          <w:sz w:val="28"/>
          <w:szCs w:val="28"/>
        </w:rPr>
        <w:t>С ароматом осенних садов,</w:t>
      </w:r>
      <w:r w:rsidRPr="00B37F41">
        <w:rPr>
          <w:sz w:val="28"/>
          <w:szCs w:val="28"/>
        </w:rPr>
        <w:br/>
        <w:t>Принесла вам букеты живые</w:t>
      </w:r>
      <w:r w:rsidRPr="00B37F41">
        <w:rPr>
          <w:sz w:val="28"/>
          <w:szCs w:val="28"/>
        </w:rPr>
        <w:br/>
        <w:t>Пышных, ярких осенних цветов.</w:t>
      </w:r>
    </w:p>
    <w:p w:rsidR="004A3790" w:rsidRPr="00B37F41" w:rsidRDefault="004A3790" w:rsidP="000F3547">
      <w:pPr>
        <w:jc w:val="center"/>
        <w:rPr>
          <w:sz w:val="28"/>
          <w:szCs w:val="28"/>
        </w:rPr>
      </w:pPr>
      <w:r w:rsidRPr="00B37F41">
        <w:rPr>
          <w:b/>
          <w:bCs/>
          <w:sz w:val="28"/>
          <w:szCs w:val="28"/>
        </w:rPr>
        <w:t>Скоморох</w:t>
      </w:r>
      <w:r>
        <w:rPr>
          <w:b/>
          <w:bCs/>
          <w:sz w:val="28"/>
          <w:szCs w:val="28"/>
        </w:rPr>
        <w:t xml:space="preserve"> 2</w:t>
      </w:r>
    </w:p>
    <w:p w:rsidR="004A3790" w:rsidRPr="00B37F41" w:rsidRDefault="004A3790" w:rsidP="000F3547">
      <w:pPr>
        <w:jc w:val="center"/>
        <w:rPr>
          <w:sz w:val="28"/>
          <w:szCs w:val="28"/>
        </w:rPr>
      </w:pPr>
      <w:r w:rsidRPr="00B37F41">
        <w:rPr>
          <w:sz w:val="28"/>
          <w:szCs w:val="28"/>
        </w:rPr>
        <w:t>Вот она, Осень-красавица!</w:t>
      </w:r>
      <w:r w:rsidRPr="00B37F41">
        <w:rPr>
          <w:sz w:val="28"/>
          <w:szCs w:val="28"/>
        </w:rPr>
        <w:br/>
        <w:t>Дети, Осень вам нравится?</w:t>
      </w:r>
    </w:p>
    <w:p w:rsidR="004A3790" w:rsidRDefault="004A3790" w:rsidP="000F3547">
      <w:pPr>
        <w:jc w:val="center"/>
        <w:rPr>
          <w:sz w:val="28"/>
          <w:szCs w:val="28"/>
        </w:rPr>
      </w:pPr>
      <w:r w:rsidRPr="00B37F41">
        <w:rPr>
          <w:b/>
          <w:bCs/>
          <w:sz w:val="28"/>
          <w:szCs w:val="28"/>
        </w:rPr>
        <w:t>Дети:</w:t>
      </w:r>
      <w:r w:rsidRPr="00B37F41">
        <w:rPr>
          <w:sz w:val="28"/>
          <w:szCs w:val="28"/>
        </w:rPr>
        <w:t> Нравится!</w:t>
      </w:r>
    </w:p>
    <w:p w:rsidR="004A3790" w:rsidRDefault="004A3790" w:rsidP="000F3547">
      <w:pPr>
        <w:jc w:val="center"/>
        <w:rPr>
          <w:sz w:val="28"/>
          <w:szCs w:val="28"/>
        </w:rPr>
      </w:pPr>
    </w:p>
    <w:p w:rsidR="004A3790" w:rsidRPr="00DC0A16" w:rsidRDefault="004A3790" w:rsidP="000F3547">
      <w:pPr>
        <w:jc w:val="center"/>
        <w:rPr>
          <w:b/>
          <w:i/>
          <w:sz w:val="32"/>
          <w:szCs w:val="32"/>
        </w:rPr>
      </w:pPr>
      <w:r w:rsidRPr="00DC0A16">
        <w:rPr>
          <w:b/>
          <w:i/>
          <w:sz w:val="32"/>
          <w:szCs w:val="32"/>
        </w:rPr>
        <w:t>Дети 5 гр</w:t>
      </w:r>
    </w:p>
    <w:p w:rsidR="004A3790" w:rsidRPr="00B37F41" w:rsidRDefault="004A3790" w:rsidP="000F3547">
      <w:pPr>
        <w:tabs>
          <w:tab w:val="left" w:pos="5325"/>
        </w:tabs>
        <w:rPr>
          <w:sz w:val="28"/>
          <w:szCs w:val="28"/>
        </w:rPr>
      </w:pPr>
      <w:r>
        <w:rPr>
          <w:rStyle w:val="apple-converted-space"/>
          <w:b/>
          <w:i/>
          <w:sz w:val="28"/>
          <w:szCs w:val="28"/>
          <w:shd w:val="clear" w:color="auto" w:fill="FFFFFF"/>
        </w:rPr>
        <w:t xml:space="preserve">                                          1.  </w:t>
      </w:r>
      <w:r w:rsidRPr="00B37F41">
        <w:rPr>
          <w:sz w:val="28"/>
          <w:szCs w:val="28"/>
        </w:rPr>
        <w:t>Осень, твой красив  убор,</w:t>
      </w:r>
    </w:p>
    <w:p w:rsidR="004A3790" w:rsidRPr="00B37F41" w:rsidRDefault="004A3790" w:rsidP="000F3547">
      <w:pPr>
        <w:pStyle w:val="ListParagraph"/>
        <w:ind w:left="0"/>
        <w:contextualSpacing w:val="0"/>
        <w:jc w:val="center"/>
        <w:rPr>
          <w:sz w:val="28"/>
          <w:szCs w:val="28"/>
        </w:rPr>
      </w:pPr>
      <w:r w:rsidRPr="00B37F41">
        <w:rPr>
          <w:sz w:val="28"/>
          <w:szCs w:val="28"/>
        </w:rPr>
        <w:t>Золотой на нем узор!</w:t>
      </w:r>
    </w:p>
    <w:p w:rsidR="004A3790" w:rsidRDefault="004A3790" w:rsidP="000F3547">
      <w:pPr>
        <w:pStyle w:val="ListParagraph"/>
        <w:ind w:left="0"/>
        <w:contextualSpacing w:val="0"/>
        <w:jc w:val="center"/>
        <w:rPr>
          <w:sz w:val="28"/>
          <w:szCs w:val="28"/>
        </w:rPr>
      </w:pPr>
      <w:r w:rsidRPr="00B37F41">
        <w:rPr>
          <w:sz w:val="28"/>
          <w:szCs w:val="28"/>
        </w:rPr>
        <w:br/>
      </w:r>
      <w:r w:rsidRPr="000F3547">
        <w:rPr>
          <w:b/>
          <w:sz w:val="28"/>
          <w:szCs w:val="28"/>
        </w:rPr>
        <w:t>2</w:t>
      </w:r>
      <w:r w:rsidRPr="00B37F41">
        <w:rPr>
          <w:sz w:val="28"/>
          <w:szCs w:val="28"/>
        </w:rPr>
        <w:t>. Сарафан с цветной каймой,</w:t>
      </w:r>
      <w:r w:rsidRPr="00B37F41">
        <w:rPr>
          <w:sz w:val="28"/>
          <w:szCs w:val="28"/>
        </w:rPr>
        <w:br/>
        <w:t>Полушалок с бахромой!</w:t>
      </w:r>
    </w:p>
    <w:p w:rsidR="004A3790" w:rsidRDefault="004A3790" w:rsidP="000F3547">
      <w:pPr>
        <w:pStyle w:val="ListParagraph"/>
        <w:ind w:left="0"/>
        <w:contextualSpacing w:val="0"/>
        <w:jc w:val="center"/>
        <w:rPr>
          <w:sz w:val="28"/>
          <w:szCs w:val="28"/>
        </w:rPr>
      </w:pPr>
      <w:r w:rsidRPr="00B37F41">
        <w:rPr>
          <w:sz w:val="28"/>
          <w:szCs w:val="28"/>
        </w:rPr>
        <w:br/>
      </w:r>
      <w:r w:rsidRPr="000F3547">
        <w:rPr>
          <w:b/>
          <w:sz w:val="28"/>
          <w:szCs w:val="28"/>
        </w:rPr>
        <w:t>3</w:t>
      </w:r>
      <w:r w:rsidRPr="00B37F41">
        <w:rPr>
          <w:sz w:val="28"/>
          <w:szCs w:val="28"/>
        </w:rPr>
        <w:t>. Он украшен листьями</w:t>
      </w:r>
      <w:r w:rsidRPr="00B37F41">
        <w:rPr>
          <w:sz w:val="28"/>
          <w:szCs w:val="28"/>
        </w:rPr>
        <w:br/>
        <w:t>И рябины кистями!</w:t>
      </w:r>
    </w:p>
    <w:p w:rsidR="004A3790" w:rsidRDefault="004A3790" w:rsidP="000F3547">
      <w:pPr>
        <w:pStyle w:val="ListParagraph"/>
        <w:ind w:left="0"/>
        <w:contextualSpacing w:val="0"/>
        <w:jc w:val="center"/>
        <w:rPr>
          <w:sz w:val="28"/>
          <w:szCs w:val="28"/>
        </w:rPr>
      </w:pPr>
      <w:r w:rsidRPr="00B37F41">
        <w:rPr>
          <w:sz w:val="28"/>
          <w:szCs w:val="28"/>
        </w:rPr>
        <w:br/>
      </w:r>
      <w:r w:rsidRPr="000F3547">
        <w:rPr>
          <w:b/>
          <w:sz w:val="28"/>
          <w:szCs w:val="28"/>
        </w:rPr>
        <w:t>4.</w:t>
      </w:r>
      <w:r w:rsidRPr="00B37F41">
        <w:rPr>
          <w:sz w:val="28"/>
          <w:szCs w:val="28"/>
        </w:rPr>
        <w:t xml:space="preserve"> А из ягод алых</w:t>
      </w:r>
      <w:r w:rsidRPr="00B37F41">
        <w:rPr>
          <w:sz w:val="28"/>
          <w:szCs w:val="28"/>
        </w:rPr>
        <w:br/>
        <w:t>Бусы, как кораллы!</w:t>
      </w:r>
    </w:p>
    <w:p w:rsidR="004A3790" w:rsidRDefault="004A3790" w:rsidP="000F3547">
      <w:pPr>
        <w:pStyle w:val="ListParagraph"/>
        <w:ind w:left="0"/>
        <w:contextualSpacing w:val="0"/>
        <w:jc w:val="center"/>
        <w:rPr>
          <w:sz w:val="28"/>
          <w:szCs w:val="28"/>
        </w:rPr>
      </w:pPr>
      <w:r w:rsidRPr="00B37F41">
        <w:rPr>
          <w:sz w:val="28"/>
          <w:szCs w:val="28"/>
        </w:rPr>
        <w:br/>
      </w:r>
      <w:r w:rsidRPr="000F3547">
        <w:rPr>
          <w:b/>
          <w:sz w:val="28"/>
          <w:szCs w:val="28"/>
        </w:rPr>
        <w:t>5</w:t>
      </w:r>
      <w:r w:rsidRPr="00B37F41">
        <w:rPr>
          <w:sz w:val="28"/>
          <w:szCs w:val="28"/>
        </w:rPr>
        <w:t>. На тебе венок  резной!</w:t>
      </w:r>
      <w:r w:rsidRPr="00B37F41">
        <w:rPr>
          <w:sz w:val="28"/>
          <w:szCs w:val="28"/>
        </w:rPr>
        <w:br/>
        <w:t>Где найдешь еще такой?</w:t>
      </w:r>
    </w:p>
    <w:p w:rsidR="004A3790" w:rsidRPr="00B37F41" w:rsidRDefault="004A3790" w:rsidP="000F3547">
      <w:pPr>
        <w:pStyle w:val="ListParagraph"/>
        <w:ind w:left="0"/>
        <w:contextualSpacing w:val="0"/>
        <w:jc w:val="center"/>
        <w:rPr>
          <w:sz w:val="28"/>
          <w:szCs w:val="28"/>
        </w:rPr>
      </w:pPr>
      <w:r w:rsidRPr="00B37F41">
        <w:rPr>
          <w:sz w:val="28"/>
          <w:szCs w:val="28"/>
        </w:rPr>
        <w:br/>
      </w:r>
      <w:r w:rsidRPr="000F3547">
        <w:rPr>
          <w:b/>
          <w:sz w:val="28"/>
          <w:szCs w:val="28"/>
        </w:rPr>
        <w:t>6.</w:t>
      </w:r>
      <w:r w:rsidRPr="00B37F41">
        <w:rPr>
          <w:sz w:val="28"/>
          <w:szCs w:val="28"/>
        </w:rPr>
        <w:t xml:space="preserve"> Осень, с нами в круг вставай</w:t>
      </w:r>
    </w:p>
    <w:p w:rsidR="004A3790" w:rsidRPr="00B37F41" w:rsidRDefault="004A3790" w:rsidP="00B37F41">
      <w:pPr>
        <w:pStyle w:val="ListParagraph"/>
        <w:spacing w:beforeAutospacing="1" w:after="100" w:afterAutospacing="1"/>
        <w:jc w:val="center"/>
        <w:rPr>
          <w:sz w:val="28"/>
          <w:szCs w:val="28"/>
        </w:rPr>
      </w:pPr>
      <w:r w:rsidRPr="00B37F41">
        <w:rPr>
          <w:sz w:val="28"/>
          <w:szCs w:val="28"/>
        </w:rPr>
        <w:t>Потанцуй и поиграй</w:t>
      </w:r>
    </w:p>
    <w:p w:rsidR="004A3790" w:rsidRPr="00B37F41" w:rsidRDefault="004A3790" w:rsidP="00B37F41">
      <w:pPr>
        <w:pStyle w:val="ListParagraph"/>
        <w:spacing w:beforeAutospacing="1" w:after="100" w:afterAutospacing="1"/>
        <w:jc w:val="center"/>
        <w:rPr>
          <w:sz w:val="28"/>
          <w:szCs w:val="28"/>
        </w:rPr>
      </w:pPr>
    </w:p>
    <w:p w:rsidR="004A3790" w:rsidRPr="00B37F41" w:rsidRDefault="004A3790" w:rsidP="000F3547">
      <w:pPr>
        <w:pStyle w:val="ListParagraph"/>
        <w:ind w:left="0"/>
        <w:contextualSpacing w:val="0"/>
        <w:jc w:val="center"/>
        <w:rPr>
          <w:rStyle w:val="apple-converted-space"/>
          <w:b/>
          <w:i/>
          <w:sz w:val="28"/>
          <w:szCs w:val="28"/>
          <w:shd w:val="clear" w:color="auto" w:fill="FFFFFF"/>
        </w:rPr>
      </w:pPr>
      <w:r w:rsidRPr="00B37F41">
        <w:rPr>
          <w:b/>
          <w:sz w:val="28"/>
          <w:szCs w:val="28"/>
        </w:rPr>
        <w:t>Осень</w:t>
      </w:r>
    </w:p>
    <w:p w:rsidR="004A3790" w:rsidRDefault="004A3790" w:rsidP="000F3547">
      <w:pPr>
        <w:jc w:val="center"/>
        <w:rPr>
          <w:sz w:val="28"/>
          <w:szCs w:val="28"/>
        </w:rPr>
      </w:pPr>
      <w:r w:rsidRPr="00B37F41">
        <w:rPr>
          <w:sz w:val="28"/>
          <w:szCs w:val="28"/>
        </w:rPr>
        <w:t>Что ж, давайте веселиться,</w:t>
      </w:r>
      <w:r w:rsidRPr="00B37F41">
        <w:rPr>
          <w:sz w:val="28"/>
          <w:szCs w:val="28"/>
        </w:rPr>
        <w:br/>
        <w:t>Взявшись за руки, кружиться.</w:t>
      </w:r>
    </w:p>
    <w:p w:rsidR="004A3790" w:rsidRPr="00B37F41" w:rsidRDefault="004A3790" w:rsidP="000F3547">
      <w:pPr>
        <w:jc w:val="center"/>
        <w:rPr>
          <w:rStyle w:val="apple-converted-space"/>
          <w:sz w:val="28"/>
          <w:szCs w:val="28"/>
        </w:rPr>
      </w:pPr>
    </w:p>
    <w:p w:rsidR="004A3790" w:rsidRPr="000F3547" w:rsidRDefault="004A3790" w:rsidP="00B37F41">
      <w:pPr>
        <w:jc w:val="center"/>
        <w:rPr>
          <w:rStyle w:val="apple-converted-space"/>
          <w:i/>
          <w:sz w:val="28"/>
          <w:szCs w:val="28"/>
          <w:u w:val="single"/>
          <w:shd w:val="clear" w:color="auto" w:fill="FFFFFF"/>
        </w:rPr>
      </w:pPr>
      <w:r w:rsidRPr="000F3547">
        <w:rPr>
          <w:rStyle w:val="apple-converted-space"/>
          <w:b/>
          <w:i/>
          <w:sz w:val="28"/>
          <w:szCs w:val="28"/>
          <w:u w:val="single"/>
          <w:shd w:val="clear" w:color="auto" w:fill="FFFFFF"/>
        </w:rPr>
        <w:t>Хоровод с осенью</w:t>
      </w:r>
      <w:r w:rsidRPr="000F3547">
        <w:rPr>
          <w:rStyle w:val="apple-converted-space"/>
          <w:i/>
          <w:sz w:val="28"/>
          <w:szCs w:val="28"/>
          <w:u w:val="single"/>
          <w:shd w:val="clear" w:color="auto" w:fill="FFFFFF"/>
        </w:rPr>
        <w:t>( все)</w:t>
      </w:r>
    </w:p>
    <w:p w:rsidR="004A3790" w:rsidRDefault="004A3790" w:rsidP="00B37F41">
      <w:pPr>
        <w:jc w:val="center"/>
        <w:rPr>
          <w:rStyle w:val="apple-converted-space"/>
          <w:b/>
          <w:sz w:val="28"/>
          <w:szCs w:val="28"/>
          <w:shd w:val="clear" w:color="auto" w:fill="FFFFFF"/>
        </w:rPr>
      </w:pPr>
    </w:p>
    <w:p w:rsidR="004A3790" w:rsidRPr="00B37F41" w:rsidRDefault="004A3790" w:rsidP="00B37F41">
      <w:pPr>
        <w:jc w:val="center"/>
        <w:rPr>
          <w:rStyle w:val="apple-converted-space"/>
          <w:b/>
          <w:sz w:val="28"/>
          <w:szCs w:val="28"/>
          <w:shd w:val="clear" w:color="auto" w:fill="FFFFFF"/>
        </w:rPr>
      </w:pPr>
    </w:p>
    <w:p w:rsidR="004A3790" w:rsidRPr="00B37F41" w:rsidRDefault="004A3790" w:rsidP="00B37F41">
      <w:pPr>
        <w:jc w:val="center"/>
        <w:rPr>
          <w:sz w:val="28"/>
          <w:szCs w:val="28"/>
        </w:rPr>
      </w:pPr>
      <w:r w:rsidRPr="00B37F41">
        <w:rPr>
          <w:b/>
          <w:bCs/>
          <w:kern w:val="32"/>
          <w:sz w:val="28"/>
          <w:szCs w:val="28"/>
          <w:lang w:eastAsia="en-US"/>
        </w:rPr>
        <w:t>Осень:</w:t>
      </w:r>
    </w:p>
    <w:p w:rsidR="004A3790" w:rsidRDefault="004A3790" w:rsidP="00B37F41">
      <w:pPr>
        <w:jc w:val="center"/>
        <w:rPr>
          <w:sz w:val="28"/>
          <w:szCs w:val="28"/>
        </w:rPr>
      </w:pPr>
      <w:r>
        <w:rPr>
          <w:sz w:val="28"/>
          <w:szCs w:val="28"/>
        </w:rPr>
        <w:t>Я</w:t>
      </w:r>
      <w:r w:rsidRPr="00B37F41">
        <w:rPr>
          <w:sz w:val="28"/>
          <w:szCs w:val="28"/>
        </w:rPr>
        <w:t xml:space="preserve"> у вас</w:t>
      </w:r>
      <w:r>
        <w:rPr>
          <w:sz w:val="28"/>
          <w:szCs w:val="28"/>
        </w:rPr>
        <w:t xml:space="preserve"> спрошу</w:t>
      </w:r>
      <w:r w:rsidRPr="00B37F41">
        <w:rPr>
          <w:sz w:val="28"/>
          <w:szCs w:val="28"/>
        </w:rPr>
        <w:t xml:space="preserve">, </w:t>
      </w:r>
      <w:r>
        <w:rPr>
          <w:sz w:val="28"/>
          <w:szCs w:val="28"/>
        </w:rPr>
        <w:t>ребятки,</w:t>
      </w:r>
    </w:p>
    <w:p w:rsidR="004A3790" w:rsidRPr="00B37F41" w:rsidRDefault="004A3790" w:rsidP="00B37F41">
      <w:pPr>
        <w:jc w:val="center"/>
        <w:rPr>
          <w:sz w:val="28"/>
          <w:szCs w:val="28"/>
        </w:rPr>
      </w:pPr>
      <w:r w:rsidRPr="00B37F41">
        <w:rPr>
          <w:sz w:val="28"/>
          <w:szCs w:val="28"/>
        </w:rPr>
        <w:t xml:space="preserve">Все ли в садике в порядке? </w:t>
      </w:r>
      <w:r w:rsidRPr="00B37F41">
        <w:rPr>
          <w:sz w:val="28"/>
          <w:szCs w:val="28"/>
        </w:rPr>
        <w:br/>
      </w:r>
      <w:r w:rsidRPr="00B37F41">
        <w:rPr>
          <w:bCs/>
          <w:i/>
          <w:iCs/>
          <w:sz w:val="28"/>
          <w:szCs w:val="28"/>
          <w:lang w:eastAsia="en-US"/>
        </w:rPr>
        <w:t xml:space="preserve">(Дети отвечают после каждой строчки). </w:t>
      </w:r>
      <w:r w:rsidRPr="00B37F41">
        <w:rPr>
          <w:bCs/>
          <w:i/>
          <w:iCs/>
          <w:sz w:val="28"/>
          <w:szCs w:val="28"/>
          <w:lang w:eastAsia="en-US"/>
        </w:rPr>
        <w:br/>
      </w:r>
      <w:r w:rsidRPr="00B37F41">
        <w:rPr>
          <w:sz w:val="28"/>
          <w:szCs w:val="28"/>
        </w:rPr>
        <w:t xml:space="preserve">Фрукты созревают? </w:t>
      </w:r>
      <w:r w:rsidRPr="00B37F41">
        <w:rPr>
          <w:sz w:val="28"/>
          <w:szCs w:val="28"/>
        </w:rPr>
        <w:br/>
        <w:t>Мамы не ругают?</w:t>
      </w:r>
    </w:p>
    <w:p w:rsidR="004A3790" w:rsidRPr="00B37F41" w:rsidRDefault="004A3790" w:rsidP="00B37F41">
      <w:pPr>
        <w:jc w:val="center"/>
        <w:rPr>
          <w:sz w:val="28"/>
          <w:szCs w:val="28"/>
        </w:rPr>
      </w:pPr>
      <w:r w:rsidRPr="00B37F41">
        <w:rPr>
          <w:sz w:val="28"/>
          <w:szCs w:val="28"/>
        </w:rPr>
        <w:t>Птицы улетают?</w:t>
      </w:r>
    </w:p>
    <w:p w:rsidR="004A3790" w:rsidRPr="00B37F41" w:rsidRDefault="004A3790" w:rsidP="00B37F41">
      <w:pPr>
        <w:jc w:val="center"/>
        <w:rPr>
          <w:sz w:val="28"/>
          <w:szCs w:val="28"/>
        </w:rPr>
      </w:pPr>
      <w:r w:rsidRPr="00B37F41">
        <w:rPr>
          <w:sz w:val="28"/>
          <w:szCs w:val="28"/>
        </w:rPr>
        <w:t>Листья опадают?</w:t>
      </w:r>
    </w:p>
    <w:p w:rsidR="004A3790" w:rsidRDefault="004A3790" w:rsidP="00B37F41">
      <w:pPr>
        <w:ind w:left="1416"/>
        <w:jc w:val="center"/>
        <w:rPr>
          <w:rStyle w:val="apple-converted-space"/>
          <w:b/>
          <w:sz w:val="28"/>
          <w:szCs w:val="28"/>
          <w:shd w:val="clear" w:color="auto" w:fill="FFFFFF"/>
        </w:rPr>
      </w:pPr>
    </w:p>
    <w:p w:rsidR="004A3790" w:rsidRPr="00B37F41" w:rsidRDefault="004A3790" w:rsidP="00731A2E">
      <w:pPr>
        <w:ind w:left="1416"/>
        <w:rPr>
          <w:sz w:val="28"/>
          <w:szCs w:val="28"/>
        </w:rPr>
      </w:pPr>
      <w:r w:rsidRPr="00B37F41">
        <w:rPr>
          <w:sz w:val="28"/>
          <w:szCs w:val="28"/>
        </w:rPr>
        <w:t>Ветерок</w:t>
      </w:r>
      <w:r>
        <w:rPr>
          <w:sz w:val="28"/>
          <w:szCs w:val="28"/>
        </w:rPr>
        <w:t xml:space="preserve">, </w:t>
      </w:r>
      <w:r w:rsidRPr="00B37F41">
        <w:rPr>
          <w:sz w:val="28"/>
          <w:szCs w:val="28"/>
        </w:rPr>
        <w:t xml:space="preserve"> нам помогай,</w:t>
      </w:r>
    </w:p>
    <w:p w:rsidR="004A3790" w:rsidRPr="00B37F41" w:rsidRDefault="004A3790" w:rsidP="00731A2E">
      <w:pPr>
        <w:tabs>
          <w:tab w:val="left" w:pos="3767"/>
          <w:tab w:val="center" w:pos="53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Листья под ноги бросай!</w:t>
      </w:r>
    </w:p>
    <w:p w:rsidR="004A3790" w:rsidRPr="00B37F41" w:rsidRDefault="004A3790" w:rsidP="00731A2E">
      <w:pPr>
        <w:ind w:left="1416"/>
        <w:rPr>
          <w:sz w:val="28"/>
          <w:szCs w:val="28"/>
        </w:rPr>
      </w:pPr>
      <w:r w:rsidRPr="00B37F41">
        <w:rPr>
          <w:sz w:val="28"/>
          <w:szCs w:val="28"/>
        </w:rPr>
        <w:t>Соберем мы листья эти,</w:t>
      </w:r>
    </w:p>
    <w:p w:rsidR="004A3790" w:rsidRPr="00B37F41" w:rsidRDefault="004A3790" w:rsidP="00731A2E">
      <w:pPr>
        <w:ind w:left="1416"/>
        <w:rPr>
          <w:sz w:val="28"/>
          <w:szCs w:val="28"/>
        </w:rPr>
      </w:pPr>
      <w:r>
        <w:rPr>
          <w:sz w:val="28"/>
          <w:szCs w:val="28"/>
        </w:rPr>
        <w:t>С ними спляшут наши дети!</w:t>
      </w:r>
    </w:p>
    <w:p w:rsidR="004A3790" w:rsidRPr="00B37F41" w:rsidRDefault="004A3790" w:rsidP="00B37F41">
      <w:pPr>
        <w:ind w:left="1416"/>
        <w:jc w:val="center"/>
        <w:rPr>
          <w:sz w:val="28"/>
          <w:szCs w:val="28"/>
        </w:rPr>
      </w:pPr>
    </w:p>
    <w:p w:rsidR="004A3790" w:rsidRPr="00731A2E" w:rsidRDefault="004A3790" w:rsidP="00B37F41">
      <w:pPr>
        <w:jc w:val="center"/>
        <w:rPr>
          <w:rStyle w:val="apple-converted-space"/>
          <w:i/>
          <w:sz w:val="28"/>
          <w:szCs w:val="28"/>
          <w:u w:val="single"/>
          <w:shd w:val="clear" w:color="auto" w:fill="FFFFFF"/>
        </w:rPr>
      </w:pPr>
      <w:r w:rsidRPr="00731A2E">
        <w:rPr>
          <w:rStyle w:val="apple-converted-space"/>
          <w:b/>
          <w:i/>
          <w:sz w:val="28"/>
          <w:szCs w:val="28"/>
          <w:u w:val="single"/>
          <w:shd w:val="clear" w:color="auto" w:fill="FFFFFF"/>
        </w:rPr>
        <w:t xml:space="preserve">Танец с листьями( </w:t>
      </w:r>
      <w:r w:rsidRPr="00731A2E">
        <w:rPr>
          <w:rStyle w:val="apple-converted-space"/>
          <w:i/>
          <w:sz w:val="28"/>
          <w:szCs w:val="28"/>
          <w:u w:val="single"/>
          <w:shd w:val="clear" w:color="auto" w:fill="FFFFFF"/>
        </w:rPr>
        <w:t>все)</w:t>
      </w:r>
    </w:p>
    <w:p w:rsidR="004A3790" w:rsidRPr="00B37F41" w:rsidRDefault="004A3790" w:rsidP="007526A8">
      <w:pPr>
        <w:rPr>
          <w:rStyle w:val="apple-converted-space"/>
          <w:b/>
          <w:i/>
          <w:sz w:val="28"/>
          <w:szCs w:val="28"/>
          <w:shd w:val="clear" w:color="auto" w:fill="FFFFFF"/>
        </w:rPr>
      </w:pPr>
    </w:p>
    <w:p w:rsidR="004A3790" w:rsidRPr="00B37F41" w:rsidRDefault="004A3790" w:rsidP="00731A2E">
      <w:pPr>
        <w:jc w:val="center"/>
        <w:rPr>
          <w:b/>
          <w:sz w:val="28"/>
          <w:szCs w:val="28"/>
          <w:lang w:eastAsia="en-US"/>
        </w:rPr>
      </w:pPr>
      <w:r w:rsidRPr="00B37F41">
        <w:rPr>
          <w:b/>
          <w:sz w:val="28"/>
          <w:szCs w:val="28"/>
          <w:lang w:eastAsia="en-US"/>
        </w:rPr>
        <w:t>Осень</w:t>
      </w:r>
    </w:p>
    <w:p w:rsidR="004A3790" w:rsidRPr="00B37F41" w:rsidRDefault="004A3790" w:rsidP="00731A2E">
      <w:pPr>
        <w:jc w:val="center"/>
        <w:rPr>
          <w:sz w:val="28"/>
          <w:szCs w:val="28"/>
          <w:lang w:eastAsia="en-US"/>
        </w:rPr>
      </w:pPr>
      <w:r w:rsidRPr="00B37F41">
        <w:rPr>
          <w:sz w:val="28"/>
          <w:szCs w:val="28"/>
          <w:lang w:eastAsia="en-US"/>
        </w:rPr>
        <w:t>А теперь давай</w:t>
      </w:r>
      <w:r>
        <w:rPr>
          <w:sz w:val="28"/>
          <w:szCs w:val="28"/>
          <w:lang w:eastAsia="en-US"/>
        </w:rPr>
        <w:t xml:space="preserve">те, дети, </w:t>
      </w:r>
      <w:r w:rsidRPr="00B37F41">
        <w:rPr>
          <w:sz w:val="28"/>
          <w:szCs w:val="28"/>
          <w:lang w:eastAsia="en-US"/>
        </w:rPr>
        <w:t>мы устроим листопад</w:t>
      </w:r>
      <w:r>
        <w:rPr>
          <w:sz w:val="28"/>
          <w:szCs w:val="28"/>
          <w:lang w:eastAsia="en-US"/>
        </w:rPr>
        <w:t>,</w:t>
      </w:r>
    </w:p>
    <w:p w:rsidR="004A3790" w:rsidRPr="00B37F41" w:rsidRDefault="004A3790" w:rsidP="00731A2E">
      <w:pPr>
        <w:jc w:val="center"/>
        <w:rPr>
          <w:sz w:val="28"/>
          <w:szCs w:val="28"/>
          <w:lang w:eastAsia="en-US"/>
        </w:rPr>
      </w:pPr>
      <w:r w:rsidRPr="00B37F41">
        <w:rPr>
          <w:sz w:val="28"/>
          <w:szCs w:val="28"/>
          <w:lang w:eastAsia="en-US"/>
        </w:rPr>
        <w:t>Вверх листочки все подбросим</w:t>
      </w:r>
      <w:r>
        <w:rPr>
          <w:sz w:val="28"/>
          <w:szCs w:val="28"/>
          <w:lang w:eastAsia="en-US"/>
        </w:rPr>
        <w:t xml:space="preserve"> -</w:t>
      </w:r>
    </w:p>
    <w:p w:rsidR="004A3790" w:rsidRPr="00B37F41" w:rsidRDefault="004A3790" w:rsidP="00731A2E">
      <w:pPr>
        <w:jc w:val="center"/>
        <w:rPr>
          <w:sz w:val="28"/>
          <w:szCs w:val="28"/>
          <w:lang w:eastAsia="en-US"/>
        </w:rPr>
      </w:pPr>
      <w:r w:rsidRPr="00B37F41">
        <w:rPr>
          <w:sz w:val="28"/>
          <w:szCs w:val="28"/>
          <w:lang w:eastAsia="en-US"/>
        </w:rPr>
        <w:t>Пусть они</w:t>
      </w:r>
      <w:r>
        <w:rPr>
          <w:sz w:val="28"/>
          <w:szCs w:val="28"/>
          <w:lang w:eastAsia="en-US"/>
        </w:rPr>
        <w:t>,</w:t>
      </w:r>
      <w:r w:rsidRPr="00B37F41">
        <w:rPr>
          <w:sz w:val="28"/>
          <w:szCs w:val="28"/>
          <w:lang w:eastAsia="en-US"/>
        </w:rPr>
        <w:t xml:space="preserve"> кружась</w:t>
      </w:r>
      <w:r>
        <w:rPr>
          <w:sz w:val="28"/>
          <w:szCs w:val="28"/>
          <w:lang w:eastAsia="en-US"/>
        </w:rPr>
        <w:t>,</w:t>
      </w:r>
      <w:r w:rsidRPr="00B37F41">
        <w:rPr>
          <w:sz w:val="28"/>
          <w:szCs w:val="28"/>
          <w:lang w:eastAsia="en-US"/>
        </w:rPr>
        <w:t xml:space="preserve"> летят</w:t>
      </w:r>
      <w:r>
        <w:rPr>
          <w:sz w:val="28"/>
          <w:szCs w:val="28"/>
          <w:lang w:eastAsia="en-US"/>
        </w:rPr>
        <w:t>!</w:t>
      </w:r>
    </w:p>
    <w:p w:rsidR="004A3790" w:rsidRPr="00B37F41" w:rsidRDefault="004A3790" w:rsidP="00731A2E">
      <w:pPr>
        <w:spacing w:line="276" w:lineRule="auto"/>
        <w:jc w:val="center"/>
        <w:rPr>
          <w:b/>
          <w:i/>
          <w:sz w:val="28"/>
          <w:szCs w:val="28"/>
          <w:lang w:eastAsia="en-US"/>
        </w:rPr>
      </w:pPr>
      <w:r w:rsidRPr="00B37F41">
        <w:rPr>
          <w:b/>
          <w:i/>
          <w:sz w:val="28"/>
          <w:szCs w:val="28"/>
          <w:lang w:eastAsia="en-US"/>
        </w:rPr>
        <w:t>Листопад</w:t>
      </w:r>
    </w:p>
    <w:p w:rsidR="004A3790" w:rsidRPr="00B37F41" w:rsidRDefault="004A3790" w:rsidP="00731A2E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B37F41">
        <w:rPr>
          <w:b/>
          <w:sz w:val="28"/>
          <w:szCs w:val="28"/>
          <w:lang w:eastAsia="en-US"/>
        </w:rPr>
        <w:t>Осень</w:t>
      </w:r>
    </w:p>
    <w:p w:rsidR="004A3790" w:rsidRDefault="004A3790" w:rsidP="00731A2E">
      <w:pPr>
        <w:spacing w:line="276" w:lineRule="auto"/>
        <w:jc w:val="center"/>
        <w:rPr>
          <w:sz w:val="28"/>
          <w:szCs w:val="28"/>
          <w:lang w:eastAsia="en-US"/>
        </w:rPr>
      </w:pPr>
      <w:r w:rsidRPr="00B37F41">
        <w:rPr>
          <w:sz w:val="28"/>
          <w:szCs w:val="28"/>
          <w:lang w:eastAsia="en-US"/>
        </w:rPr>
        <w:t xml:space="preserve">Какой красивый у нас получился ковёр из листочков. </w:t>
      </w:r>
    </w:p>
    <w:p w:rsidR="004A3790" w:rsidRPr="00B37F41" w:rsidRDefault="004A3790" w:rsidP="00731A2E">
      <w:pPr>
        <w:spacing w:line="276" w:lineRule="auto"/>
        <w:jc w:val="center"/>
        <w:rPr>
          <w:sz w:val="28"/>
          <w:szCs w:val="28"/>
          <w:lang w:eastAsia="en-US"/>
        </w:rPr>
      </w:pPr>
      <w:r w:rsidRPr="00B37F41">
        <w:rPr>
          <w:sz w:val="28"/>
          <w:szCs w:val="28"/>
          <w:lang w:eastAsia="en-US"/>
        </w:rPr>
        <w:t>Давайте походим по этому осеннему ковру и пошуршим листочками. Запомним волшебную музыку осенней природы</w:t>
      </w:r>
    </w:p>
    <w:p w:rsidR="004A3790" w:rsidRPr="00B37F41" w:rsidRDefault="004A3790" w:rsidP="00B37F41">
      <w:pPr>
        <w:jc w:val="center"/>
        <w:rPr>
          <w:i/>
          <w:sz w:val="28"/>
          <w:szCs w:val="28"/>
          <w:lang w:eastAsia="en-US"/>
        </w:rPr>
      </w:pPr>
      <w:r w:rsidRPr="00731A2E">
        <w:rPr>
          <w:b/>
          <w:i/>
          <w:sz w:val="28"/>
          <w:szCs w:val="28"/>
          <w:lang w:eastAsia="en-US"/>
        </w:rPr>
        <w:t>Музыка -</w:t>
      </w:r>
      <w:r>
        <w:rPr>
          <w:b/>
          <w:i/>
          <w:sz w:val="28"/>
          <w:szCs w:val="28"/>
          <w:lang w:eastAsia="en-US"/>
        </w:rPr>
        <w:t xml:space="preserve"> </w:t>
      </w:r>
      <w:r w:rsidRPr="00B37F41">
        <w:rPr>
          <w:i/>
          <w:sz w:val="28"/>
          <w:szCs w:val="28"/>
          <w:lang w:eastAsia="en-US"/>
        </w:rPr>
        <w:t>Дет</w:t>
      </w:r>
      <w:r>
        <w:rPr>
          <w:i/>
          <w:sz w:val="28"/>
          <w:szCs w:val="28"/>
          <w:lang w:eastAsia="en-US"/>
        </w:rPr>
        <w:t>и ходят по листочкам</w:t>
      </w:r>
    </w:p>
    <w:p w:rsidR="004A3790" w:rsidRPr="00B37F41" w:rsidRDefault="004A3790" w:rsidP="00B37F41">
      <w:pPr>
        <w:jc w:val="center"/>
        <w:rPr>
          <w:rStyle w:val="apple-converted-space"/>
          <w:b/>
          <w:sz w:val="28"/>
          <w:szCs w:val="28"/>
          <w:shd w:val="clear" w:color="auto" w:fill="FFFFFF"/>
        </w:rPr>
      </w:pPr>
      <w:r w:rsidRPr="00B37F41">
        <w:rPr>
          <w:rStyle w:val="apple-converted-space"/>
          <w:b/>
          <w:sz w:val="28"/>
          <w:szCs w:val="28"/>
          <w:shd w:val="clear" w:color="auto" w:fill="FFFFFF"/>
        </w:rPr>
        <w:t>Скоморох</w:t>
      </w:r>
      <w:r>
        <w:rPr>
          <w:rStyle w:val="apple-converted-space"/>
          <w:b/>
          <w:sz w:val="28"/>
          <w:szCs w:val="28"/>
          <w:shd w:val="clear" w:color="auto" w:fill="FFFFFF"/>
        </w:rPr>
        <w:t xml:space="preserve"> 2</w:t>
      </w:r>
    </w:p>
    <w:p w:rsidR="004A3790" w:rsidRPr="00B37F41" w:rsidRDefault="004A3790" w:rsidP="00B37F41">
      <w:pPr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Гости желанные, званные и незваные!</w:t>
      </w:r>
    </w:p>
    <w:p w:rsidR="004A3790" w:rsidRPr="00B37F41" w:rsidRDefault="004A3790" w:rsidP="00B37F41">
      <w:pPr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Худые и тучные, веселые и скучные!</w:t>
      </w:r>
    </w:p>
    <w:p w:rsidR="004A3790" w:rsidRPr="00B37F41" w:rsidRDefault="004A3790" w:rsidP="00B37F41">
      <w:pPr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Все сюда скорей спешите да во все глаза глядите</w:t>
      </w:r>
      <w:r>
        <w:rPr>
          <w:color w:val="333333"/>
          <w:sz w:val="28"/>
          <w:szCs w:val="28"/>
        </w:rPr>
        <w:t>!</w:t>
      </w:r>
    </w:p>
    <w:p w:rsidR="004A3790" w:rsidRPr="00B37F41" w:rsidRDefault="004A3790" w:rsidP="00B37F41">
      <w:pPr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Осень праздник  открывает</w:t>
      </w:r>
      <w:r>
        <w:rPr>
          <w:color w:val="333333"/>
          <w:sz w:val="28"/>
          <w:szCs w:val="28"/>
        </w:rPr>
        <w:t xml:space="preserve">, </w:t>
      </w:r>
      <w:r w:rsidRPr="00B37F41">
        <w:rPr>
          <w:color w:val="333333"/>
          <w:sz w:val="28"/>
          <w:szCs w:val="28"/>
        </w:rPr>
        <w:t xml:space="preserve"> да к товарам приглашает</w:t>
      </w:r>
      <w:r>
        <w:rPr>
          <w:color w:val="333333"/>
          <w:sz w:val="28"/>
          <w:szCs w:val="28"/>
        </w:rPr>
        <w:t>!</w:t>
      </w:r>
    </w:p>
    <w:p w:rsidR="004A3790" w:rsidRPr="00B37F41" w:rsidRDefault="004A3790" w:rsidP="00731A2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Нынче ярмарка у нас!</w:t>
      </w:r>
    </w:p>
    <w:p w:rsidR="004A3790" w:rsidRPr="00B37F41" w:rsidRDefault="004A3790" w:rsidP="00731A2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Покупай все про запас!</w:t>
      </w:r>
    </w:p>
    <w:p w:rsidR="004A3790" w:rsidRPr="00B37F41" w:rsidRDefault="004A3790" w:rsidP="00B37F41">
      <w:pPr>
        <w:jc w:val="center"/>
        <w:rPr>
          <w:b/>
          <w:color w:val="333333"/>
          <w:sz w:val="28"/>
          <w:szCs w:val="28"/>
        </w:rPr>
      </w:pPr>
      <w:r w:rsidRPr="00B37F41">
        <w:rPr>
          <w:b/>
          <w:color w:val="333333"/>
          <w:sz w:val="28"/>
          <w:szCs w:val="28"/>
        </w:rPr>
        <w:t>Осень</w:t>
      </w:r>
    </w:p>
    <w:p w:rsidR="004A3790" w:rsidRPr="00B37F41" w:rsidRDefault="004A3790" w:rsidP="00B37F41">
      <w:pPr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Открываем наш базар</w:t>
      </w:r>
      <w:r>
        <w:rPr>
          <w:color w:val="333333"/>
          <w:sz w:val="28"/>
          <w:szCs w:val="28"/>
        </w:rPr>
        <w:t xml:space="preserve"> -</w:t>
      </w:r>
    </w:p>
    <w:p w:rsidR="004A3790" w:rsidRDefault="004A3790" w:rsidP="00B37F41">
      <w:pPr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Предлагайте свой товар</w:t>
      </w:r>
      <w:r>
        <w:rPr>
          <w:color w:val="333333"/>
          <w:sz w:val="28"/>
          <w:szCs w:val="28"/>
        </w:rPr>
        <w:t>!</w:t>
      </w:r>
    </w:p>
    <w:p w:rsidR="004A3790" w:rsidRPr="00B37F41" w:rsidRDefault="004A3790" w:rsidP="00B37F41">
      <w:pPr>
        <w:jc w:val="center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>Скоморох 1</w:t>
      </w:r>
    </w:p>
    <w:p w:rsidR="004A3790" w:rsidRPr="00B37F41" w:rsidRDefault="004A3790" w:rsidP="00731A2E">
      <w:pPr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А вы глаза протрите, да</w:t>
      </w:r>
      <w:r>
        <w:rPr>
          <w:color w:val="333333"/>
          <w:sz w:val="28"/>
          <w:szCs w:val="28"/>
        </w:rPr>
        <w:t>,</w:t>
      </w:r>
      <w:r w:rsidRPr="00B37F41">
        <w:rPr>
          <w:color w:val="333333"/>
          <w:sz w:val="28"/>
          <w:szCs w:val="28"/>
        </w:rPr>
        <w:t>что</w:t>
      </w:r>
      <w:r>
        <w:rPr>
          <w:color w:val="333333"/>
          <w:sz w:val="28"/>
          <w:szCs w:val="28"/>
        </w:rPr>
        <w:t>-</w:t>
      </w:r>
      <w:r w:rsidRPr="00B37F41">
        <w:rPr>
          <w:color w:val="333333"/>
          <w:sz w:val="28"/>
          <w:szCs w:val="28"/>
        </w:rPr>
        <w:t>нибудь купите</w:t>
      </w:r>
      <w:r>
        <w:rPr>
          <w:color w:val="333333"/>
          <w:sz w:val="28"/>
          <w:szCs w:val="28"/>
        </w:rPr>
        <w:t>!</w:t>
      </w:r>
    </w:p>
    <w:p w:rsidR="004A3790" w:rsidRPr="007526A8" w:rsidRDefault="004A3790" w:rsidP="00731A2E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B37F41">
        <w:rPr>
          <w:b/>
          <w:color w:val="333333"/>
          <w:sz w:val="28"/>
          <w:szCs w:val="28"/>
        </w:rPr>
        <w:t>Скоморох</w:t>
      </w:r>
      <w:r>
        <w:rPr>
          <w:b/>
          <w:color w:val="333333"/>
          <w:sz w:val="28"/>
          <w:szCs w:val="28"/>
        </w:rPr>
        <w:t xml:space="preserve"> 2</w:t>
      </w:r>
    </w:p>
    <w:p w:rsidR="004A3790" w:rsidRPr="00B37F41" w:rsidRDefault="004A3790" w:rsidP="00731A2E">
      <w:pPr>
        <w:jc w:val="center"/>
        <w:rPr>
          <w:rStyle w:val="apple-style-span"/>
          <w:sz w:val="28"/>
          <w:szCs w:val="28"/>
          <w:shd w:val="clear" w:color="auto" w:fill="FFFFFF"/>
        </w:rPr>
      </w:pPr>
      <w:r w:rsidRPr="00B37F41">
        <w:rPr>
          <w:rStyle w:val="apple-style-span"/>
          <w:sz w:val="28"/>
          <w:szCs w:val="28"/>
          <w:shd w:val="clear" w:color="auto" w:fill="FFFFFF"/>
        </w:rPr>
        <w:t>Да-а, товару хватит всякого, на Семена, Дарью, Якова.</w:t>
      </w:r>
    </w:p>
    <w:p w:rsidR="004A3790" w:rsidRPr="00B37F41" w:rsidRDefault="004A3790" w:rsidP="00B37F41">
      <w:pPr>
        <w:pStyle w:val="NormalWeb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center"/>
        <w:rPr>
          <w:b/>
          <w:i/>
          <w:color w:val="333333"/>
          <w:sz w:val="28"/>
          <w:szCs w:val="28"/>
        </w:rPr>
      </w:pPr>
      <w:r w:rsidRPr="00B37F41">
        <w:rPr>
          <w:b/>
          <w:i/>
          <w:color w:val="333333"/>
          <w:sz w:val="28"/>
          <w:szCs w:val="28"/>
        </w:rPr>
        <w:t>Лоток с ложками</w:t>
      </w:r>
      <w:r>
        <w:rPr>
          <w:b/>
          <w:i/>
          <w:color w:val="333333"/>
          <w:sz w:val="28"/>
          <w:szCs w:val="28"/>
        </w:rPr>
        <w:t xml:space="preserve"> (5гр)</w:t>
      </w:r>
    </w:p>
    <w:p w:rsidR="004A3790" w:rsidRDefault="004A3790" w:rsidP="00B37F41">
      <w:pPr>
        <w:pStyle w:val="NormalWeb"/>
        <w:shd w:val="clear" w:color="auto" w:fill="FFFFFF"/>
        <w:spacing w:before="0" w:beforeAutospacing="0" w:after="0" w:afterAutospacing="0"/>
        <w:ind w:left="360"/>
        <w:jc w:val="center"/>
        <w:rPr>
          <w:b/>
          <w:color w:val="333333"/>
          <w:sz w:val="28"/>
          <w:szCs w:val="28"/>
          <w:bdr w:val="none" w:sz="0" w:space="0" w:color="auto" w:frame="1"/>
        </w:rPr>
      </w:pPr>
      <w:r>
        <w:rPr>
          <w:b/>
          <w:color w:val="333333"/>
          <w:sz w:val="28"/>
          <w:szCs w:val="28"/>
          <w:bdr w:val="none" w:sz="0" w:space="0" w:color="auto" w:frame="1"/>
        </w:rPr>
        <w:t>Продавец 1</w:t>
      </w:r>
    </w:p>
    <w:p w:rsidR="004A3790" w:rsidRPr="00B37F41" w:rsidRDefault="004A3790" w:rsidP="00731A2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Посуда наша</w:t>
      </w:r>
      <w:r>
        <w:rPr>
          <w:color w:val="333333"/>
          <w:sz w:val="28"/>
          <w:szCs w:val="28"/>
        </w:rPr>
        <w:t xml:space="preserve"> -</w:t>
      </w:r>
      <w:r w:rsidRPr="00B37F41">
        <w:rPr>
          <w:color w:val="333333"/>
          <w:sz w:val="28"/>
          <w:szCs w:val="28"/>
        </w:rPr>
        <w:t xml:space="preserve"> для щей и каши</w:t>
      </w:r>
      <w:r>
        <w:rPr>
          <w:color w:val="333333"/>
          <w:sz w:val="28"/>
          <w:szCs w:val="28"/>
        </w:rPr>
        <w:t>!</w:t>
      </w:r>
    </w:p>
    <w:p w:rsidR="004A3790" w:rsidRPr="00B37F41" w:rsidRDefault="004A3790" w:rsidP="00731A2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Не бьется, не ломается,</w:t>
      </w:r>
    </w:p>
    <w:p w:rsidR="004A3790" w:rsidRPr="00B37F41" w:rsidRDefault="004A3790" w:rsidP="00731A2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Порче никакой не подвергается!</w:t>
      </w:r>
    </w:p>
    <w:p w:rsidR="004A3790" w:rsidRDefault="004A3790" w:rsidP="00731A2E">
      <w:pPr>
        <w:jc w:val="center"/>
        <w:rPr>
          <w:rStyle w:val="apple-style-span"/>
          <w:sz w:val="28"/>
          <w:szCs w:val="28"/>
          <w:shd w:val="clear" w:color="auto" w:fill="FFFFFF"/>
        </w:rPr>
      </w:pPr>
      <w:r w:rsidRPr="00B37F41">
        <w:rPr>
          <w:rStyle w:val="apple-style-span"/>
          <w:sz w:val="28"/>
          <w:szCs w:val="28"/>
          <w:shd w:val="clear" w:color="auto" w:fill="FFFFFF"/>
        </w:rPr>
        <w:t xml:space="preserve">Смотри-ка, ложки </w:t>
      </w:r>
      <w:r>
        <w:rPr>
          <w:rStyle w:val="apple-style-span"/>
          <w:sz w:val="28"/>
          <w:szCs w:val="28"/>
          <w:shd w:val="clear" w:color="auto" w:fill="FFFFFF"/>
        </w:rPr>
        <w:t>расписные – маленькие и большие!</w:t>
      </w:r>
    </w:p>
    <w:p w:rsidR="004A3790" w:rsidRPr="00B37F41" w:rsidRDefault="004A3790" w:rsidP="00731A2E">
      <w:pP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</w:pPr>
      <w:r w:rsidRPr="00B37F41">
        <w:rPr>
          <w:rStyle w:val="apple-style-span"/>
          <w:sz w:val="28"/>
          <w:szCs w:val="28"/>
          <w:shd w:val="clear" w:color="auto" w:fill="FFFFFF"/>
        </w:rPr>
        <w:t xml:space="preserve">  Красота и внешний вид вызывают аппетит!</w:t>
      </w:r>
    </w:p>
    <w:p w:rsidR="004A3790" w:rsidRDefault="004A3790" w:rsidP="00731A2E">
      <w:pPr>
        <w:jc w:val="center"/>
        <w:rPr>
          <w:rStyle w:val="apple-style-span"/>
          <w:sz w:val="28"/>
          <w:szCs w:val="28"/>
          <w:shd w:val="clear" w:color="auto" w:fill="FFFFFF"/>
        </w:rPr>
      </w:pPr>
    </w:p>
    <w:p w:rsidR="004A3790" w:rsidRDefault="004A3790" w:rsidP="00731A2E">
      <w:pPr>
        <w:jc w:val="center"/>
        <w:rPr>
          <w:rStyle w:val="apple-style-span"/>
          <w:sz w:val="28"/>
          <w:szCs w:val="28"/>
          <w:shd w:val="clear" w:color="auto" w:fill="FFFFFF"/>
        </w:rPr>
      </w:pPr>
    </w:p>
    <w:p w:rsidR="004A3790" w:rsidRDefault="004A3790" w:rsidP="00731A2E">
      <w:pPr>
        <w:pStyle w:val="NormalWeb"/>
        <w:shd w:val="clear" w:color="auto" w:fill="FFFFFF"/>
        <w:spacing w:before="0" w:beforeAutospacing="0" w:after="0" w:afterAutospacing="0"/>
        <w:ind w:left="360"/>
        <w:jc w:val="center"/>
        <w:rPr>
          <w:b/>
          <w:color w:val="333333"/>
          <w:sz w:val="28"/>
          <w:szCs w:val="28"/>
          <w:bdr w:val="none" w:sz="0" w:space="0" w:color="auto" w:frame="1"/>
        </w:rPr>
      </w:pPr>
      <w:r>
        <w:rPr>
          <w:b/>
          <w:color w:val="333333"/>
          <w:sz w:val="28"/>
          <w:szCs w:val="28"/>
          <w:bdr w:val="none" w:sz="0" w:space="0" w:color="auto" w:frame="1"/>
        </w:rPr>
        <w:t>Продавец 2</w:t>
      </w:r>
    </w:p>
    <w:p w:rsidR="004A3790" w:rsidRDefault="004A3790" w:rsidP="00731A2E">
      <w:pPr>
        <w:jc w:val="center"/>
        <w:rPr>
          <w:rStyle w:val="apple-style-span"/>
          <w:sz w:val="28"/>
          <w:szCs w:val="28"/>
          <w:shd w:val="clear" w:color="auto" w:fill="FFFFFF"/>
        </w:rPr>
      </w:pPr>
      <w:r w:rsidRPr="00B37F41">
        <w:rPr>
          <w:rStyle w:val="apple-style-span"/>
          <w:sz w:val="28"/>
          <w:szCs w:val="28"/>
          <w:shd w:val="clear" w:color="auto" w:fill="FFFFFF"/>
        </w:rPr>
        <w:t>Ложки наши хоть куда, ими можно без труда</w:t>
      </w:r>
      <w:r w:rsidRPr="00B37F41">
        <w:rPr>
          <w:sz w:val="28"/>
          <w:szCs w:val="28"/>
        </w:rPr>
        <w:br/>
      </w:r>
      <w:r w:rsidRPr="00B37F41">
        <w:rPr>
          <w:rStyle w:val="apple-style-span"/>
          <w:sz w:val="28"/>
          <w:szCs w:val="28"/>
          <w:shd w:val="clear" w:color="auto" w:fill="FFFFFF"/>
        </w:rPr>
        <w:t xml:space="preserve">  Кашу есть и по лбу бить</w:t>
      </w:r>
      <w:r>
        <w:rPr>
          <w:rStyle w:val="apple-style-span"/>
          <w:sz w:val="28"/>
          <w:szCs w:val="28"/>
          <w:shd w:val="clear" w:color="auto" w:fill="FFFFFF"/>
        </w:rPr>
        <w:t>-</w:t>
      </w:r>
    </w:p>
    <w:p w:rsidR="004A3790" w:rsidRPr="00B37F41" w:rsidRDefault="004A3790" w:rsidP="00731A2E">
      <w:pPr>
        <w:jc w:val="center"/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style-span"/>
          <w:sz w:val="28"/>
          <w:szCs w:val="28"/>
          <w:shd w:val="clear" w:color="auto" w:fill="FFFFFF"/>
        </w:rPr>
        <w:t>П</w:t>
      </w:r>
      <w:r w:rsidRPr="00B37F41">
        <w:rPr>
          <w:rStyle w:val="apple-style-span"/>
          <w:sz w:val="28"/>
          <w:szCs w:val="28"/>
          <w:shd w:val="clear" w:color="auto" w:fill="FFFFFF"/>
        </w:rPr>
        <w:t>родадим вам, так и быть!</w:t>
      </w:r>
      <w:r w:rsidRPr="00B37F41">
        <w:rPr>
          <w:sz w:val="28"/>
          <w:szCs w:val="28"/>
        </w:rPr>
        <w:br/>
      </w:r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Реб.  5 гр.</w:t>
      </w:r>
    </w:p>
    <w:p w:rsidR="004A3790" w:rsidRPr="00B37F41" w:rsidRDefault="004A3790" w:rsidP="00731A2E">
      <w:pPr>
        <w:jc w:val="center"/>
        <w:rPr>
          <w:rStyle w:val="apple-style-span"/>
          <w:sz w:val="28"/>
          <w:szCs w:val="28"/>
          <w:shd w:val="clear" w:color="auto" w:fill="FFFFFF"/>
        </w:rPr>
      </w:pPr>
      <w:r w:rsidRPr="00B37F41">
        <w:rPr>
          <w:rStyle w:val="apple-style-span"/>
          <w:sz w:val="28"/>
          <w:szCs w:val="28"/>
          <w:shd w:val="clear" w:color="auto" w:fill="FFFFFF"/>
        </w:rPr>
        <w:t>Мы возьмем желанные ложки деревянные.</w:t>
      </w:r>
      <w:r w:rsidRPr="00B37F41">
        <w:rPr>
          <w:sz w:val="28"/>
          <w:szCs w:val="28"/>
        </w:rPr>
        <w:br/>
      </w:r>
      <w:r w:rsidRPr="00B37F41">
        <w:rPr>
          <w:rStyle w:val="apple-style-span"/>
          <w:sz w:val="28"/>
          <w:szCs w:val="28"/>
          <w:shd w:val="clear" w:color="auto" w:fill="FFFFFF"/>
        </w:rPr>
        <w:t xml:space="preserve">  И сыграем мы сейчас пляску русскую для вас.</w:t>
      </w:r>
    </w:p>
    <w:p w:rsidR="004A3790" w:rsidRPr="00B37F41" w:rsidRDefault="004A3790" w:rsidP="00B37F41">
      <w:pPr>
        <w:pStyle w:val="NormalWeb"/>
        <w:shd w:val="clear" w:color="auto" w:fill="FFFFFF"/>
        <w:spacing w:before="225" w:beforeAutospacing="0" w:after="225" w:afterAutospacing="0"/>
        <w:jc w:val="center"/>
        <w:rPr>
          <w:b/>
          <w:i/>
          <w:color w:val="333333"/>
          <w:sz w:val="28"/>
          <w:szCs w:val="28"/>
        </w:rPr>
      </w:pPr>
      <w:r w:rsidRPr="00E42B50">
        <w:rPr>
          <w:b/>
          <w:i/>
          <w:color w:val="333333"/>
          <w:sz w:val="28"/>
          <w:szCs w:val="28"/>
          <w:u w:val="single"/>
        </w:rPr>
        <w:t>Оркестр ложкарей</w:t>
      </w:r>
      <w:r>
        <w:rPr>
          <w:b/>
          <w:i/>
          <w:color w:val="333333"/>
          <w:sz w:val="28"/>
          <w:szCs w:val="28"/>
        </w:rPr>
        <w:t>( 5гр)</w:t>
      </w:r>
    </w:p>
    <w:p w:rsidR="004A3790" w:rsidRPr="007526A8" w:rsidRDefault="004A3790" w:rsidP="00E42B50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7526A8">
        <w:rPr>
          <w:b/>
          <w:color w:val="333333"/>
          <w:sz w:val="28"/>
          <w:szCs w:val="28"/>
        </w:rPr>
        <w:t>Скоморох</w:t>
      </w:r>
      <w:r>
        <w:rPr>
          <w:b/>
          <w:color w:val="333333"/>
          <w:sz w:val="28"/>
          <w:szCs w:val="28"/>
        </w:rPr>
        <w:t xml:space="preserve"> 1 </w:t>
      </w:r>
    </w:p>
    <w:p w:rsidR="004A3790" w:rsidRPr="00B37F41" w:rsidRDefault="004A3790" w:rsidP="00B37F41">
      <w:pPr>
        <w:jc w:val="center"/>
        <w:rPr>
          <w:sz w:val="28"/>
          <w:szCs w:val="28"/>
        </w:rPr>
      </w:pPr>
      <w:r w:rsidRPr="00B37F41">
        <w:rPr>
          <w:sz w:val="28"/>
          <w:szCs w:val="28"/>
        </w:rPr>
        <w:t>А ну-ка, весёлый народ, помогайте мне!</w:t>
      </w:r>
    </w:p>
    <w:p w:rsidR="004A3790" w:rsidRPr="00B37F41" w:rsidRDefault="004A3790" w:rsidP="00B37F41">
      <w:pPr>
        <w:jc w:val="center"/>
        <w:rPr>
          <w:sz w:val="28"/>
          <w:szCs w:val="28"/>
        </w:rPr>
      </w:pPr>
      <w:r w:rsidRPr="00B37F41">
        <w:rPr>
          <w:sz w:val="28"/>
          <w:szCs w:val="28"/>
        </w:rPr>
        <w:t xml:space="preserve">Кто </w:t>
      </w:r>
      <w:r w:rsidRPr="00E42B50">
        <w:rPr>
          <w:sz w:val="28"/>
          <w:szCs w:val="28"/>
          <w:u w:val="single"/>
        </w:rPr>
        <w:t>пословицы</w:t>
      </w:r>
      <w:r w:rsidRPr="00B37F41">
        <w:rPr>
          <w:sz w:val="28"/>
          <w:szCs w:val="28"/>
        </w:rPr>
        <w:t xml:space="preserve"> подходящие про торговлю, да о товаре знает?</w:t>
      </w:r>
    </w:p>
    <w:p w:rsidR="004A3790" w:rsidRPr="00B37F41" w:rsidRDefault="004A3790" w:rsidP="00E42B50">
      <w:pPr>
        <w:ind w:firstLine="1980"/>
        <w:rPr>
          <w:sz w:val="28"/>
          <w:szCs w:val="28"/>
        </w:rPr>
      </w:pPr>
      <w:r w:rsidRPr="00B37F41">
        <w:rPr>
          <w:sz w:val="28"/>
          <w:szCs w:val="28"/>
        </w:rPr>
        <w:t>Так вот, кто знает – тот  отвечает</w:t>
      </w:r>
      <w:r>
        <w:rPr>
          <w:sz w:val="28"/>
          <w:szCs w:val="28"/>
        </w:rPr>
        <w:t>!</w:t>
      </w:r>
    </w:p>
    <w:p w:rsidR="004A3790" w:rsidRDefault="004A3790" w:rsidP="00B37F41">
      <w:pPr>
        <w:jc w:val="center"/>
        <w:rPr>
          <w:i/>
          <w:sz w:val="28"/>
          <w:szCs w:val="28"/>
          <w:lang w:val="be-BY"/>
        </w:rPr>
      </w:pPr>
      <w:r w:rsidRPr="00B37F41">
        <w:rPr>
          <w:i/>
          <w:sz w:val="28"/>
          <w:szCs w:val="28"/>
        </w:rPr>
        <w:t>Скоморох называет начало пословицы, зрители должны</w:t>
      </w:r>
      <w:r>
        <w:rPr>
          <w:i/>
          <w:sz w:val="28"/>
          <w:szCs w:val="28"/>
        </w:rPr>
        <w:t xml:space="preserve"> </w:t>
      </w:r>
      <w:r w:rsidRPr="00B37F41">
        <w:rPr>
          <w:i/>
          <w:sz w:val="28"/>
          <w:szCs w:val="28"/>
        </w:rPr>
        <w:t>завершить её.</w:t>
      </w:r>
    </w:p>
    <w:p w:rsidR="004A3790" w:rsidRPr="00B37F41" w:rsidRDefault="004A3790" w:rsidP="00B37F41">
      <w:pPr>
        <w:jc w:val="center"/>
        <w:rPr>
          <w:i/>
          <w:sz w:val="28"/>
          <w:szCs w:val="28"/>
        </w:rPr>
      </w:pPr>
    </w:p>
    <w:p w:rsidR="004A3790" w:rsidRPr="00B37F41" w:rsidRDefault="004A3790" w:rsidP="00B37F41">
      <w:pPr>
        <w:jc w:val="center"/>
        <w:rPr>
          <w:b/>
          <w:i/>
          <w:sz w:val="28"/>
          <w:szCs w:val="28"/>
        </w:rPr>
      </w:pPr>
      <w:r w:rsidRPr="00B37F41">
        <w:rPr>
          <w:b/>
          <w:i/>
          <w:sz w:val="28"/>
          <w:szCs w:val="28"/>
        </w:rPr>
        <w:t>1. Торговать – по сторонам не… (зевать).</w:t>
      </w:r>
    </w:p>
    <w:p w:rsidR="004A3790" w:rsidRPr="00B37F41" w:rsidRDefault="004A3790" w:rsidP="00B37F41">
      <w:pPr>
        <w:jc w:val="center"/>
        <w:rPr>
          <w:b/>
          <w:i/>
          <w:sz w:val="28"/>
          <w:szCs w:val="28"/>
        </w:rPr>
      </w:pPr>
      <w:r w:rsidRPr="00B37F41">
        <w:rPr>
          <w:b/>
          <w:i/>
          <w:sz w:val="28"/>
          <w:szCs w:val="28"/>
        </w:rPr>
        <w:t>2. За спрос денег не… (берут).</w:t>
      </w:r>
    </w:p>
    <w:p w:rsidR="004A3790" w:rsidRPr="00B37F41" w:rsidRDefault="004A3790" w:rsidP="00B37F41">
      <w:pPr>
        <w:jc w:val="center"/>
        <w:rPr>
          <w:b/>
          <w:i/>
          <w:sz w:val="28"/>
          <w:szCs w:val="28"/>
        </w:rPr>
      </w:pPr>
      <w:r w:rsidRPr="00B37F41">
        <w:rPr>
          <w:b/>
          <w:i/>
          <w:sz w:val="28"/>
          <w:szCs w:val="28"/>
        </w:rPr>
        <w:t>3. Базар кого выручит, а кого… (выучит).</w:t>
      </w:r>
    </w:p>
    <w:p w:rsidR="004A3790" w:rsidRPr="00B37F41" w:rsidRDefault="004A3790" w:rsidP="00B37F41">
      <w:pPr>
        <w:jc w:val="center"/>
        <w:rPr>
          <w:b/>
          <w:i/>
          <w:sz w:val="28"/>
          <w:szCs w:val="28"/>
        </w:rPr>
      </w:pPr>
      <w:r w:rsidRPr="00B37F41">
        <w:rPr>
          <w:b/>
          <w:i/>
          <w:sz w:val="28"/>
          <w:szCs w:val="28"/>
        </w:rPr>
        <w:t>4. Деньги ваши – будут… (наши).</w:t>
      </w:r>
    </w:p>
    <w:p w:rsidR="004A3790" w:rsidRPr="00B37F41" w:rsidRDefault="004A3790" w:rsidP="00B37F41">
      <w:pPr>
        <w:jc w:val="center"/>
        <w:rPr>
          <w:sz w:val="28"/>
          <w:szCs w:val="28"/>
        </w:rPr>
      </w:pPr>
    </w:p>
    <w:p w:rsidR="004A3790" w:rsidRPr="00B37F41" w:rsidRDefault="004A3790" w:rsidP="00B37F41">
      <w:pPr>
        <w:jc w:val="center"/>
        <w:rPr>
          <w:sz w:val="28"/>
          <w:szCs w:val="28"/>
        </w:rPr>
      </w:pPr>
      <w:r>
        <w:rPr>
          <w:sz w:val="28"/>
          <w:szCs w:val="28"/>
        </w:rPr>
        <w:t>Молодцы</w:t>
      </w:r>
      <w:r w:rsidRPr="00B37F41">
        <w:rPr>
          <w:sz w:val="28"/>
          <w:szCs w:val="28"/>
        </w:rPr>
        <w:t>! Знаете пословицы.</w:t>
      </w:r>
    </w:p>
    <w:p w:rsidR="004A3790" w:rsidRPr="00B37F41" w:rsidRDefault="004A3790" w:rsidP="00B37F41">
      <w:pPr>
        <w:pStyle w:val="NormalWeb"/>
        <w:shd w:val="clear" w:color="auto" w:fill="FFFFFF"/>
        <w:spacing w:before="225" w:beforeAutospacing="0" w:after="225" w:afterAutospacing="0"/>
        <w:jc w:val="center"/>
        <w:rPr>
          <w:b/>
          <w:color w:val="333333"/>
          <w:sz w:val="28"/>
          <w:szCs w:val="28"/>
        </w:rPr>
      </w:pPr>
      <w:r w:rsidRPr="00B37F41">
        <w:rPr>
          <w:b/>
          <w:color w:val="333333"/>
          <w:sz w:val="28"/>
          <w:szCs w:val="28"/>
        </w:rPr>
        <w:t>Осень</w:t>
      </w:r>
    </w:p>
    <w:p w:rsidR="004A3790" w:rsidRPr="00B37F41" w:rsidRDefault="004A3790" w:rsidP="00E42B5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Посмотрите, с огорода</w:t>
      </w:r>
    </w:p>
    <w:p w:rsidR="004A3790" w:rsidRPr="00B37F41" w:rsidRDefault="004A3790" w:rsidP="00E42B5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Заготовила природа</w:t>
      </w:r>
    </w:p>
    <w:p w:rsidR="004A3790" w:rsidRPr="00B37F41" w:rsidRDefault="004A3790" w:rsidP="00E42B5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Массу вкусных овощей</w:t>
      </w:r>
    </w:p>
    <w:p w:rsidR="004A3790" w:rsidRPr="00B37F41" w:rsidRDefault="004A3790" w:rsidP="00E42B5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Для супов и для борщей!</w:t>
      </w:r>
    </w:p>
    <w:p w:rsidR="004A3790" w:rsidRPr="00B37F41" w:rsidRDefault="004A3790" w:rsidP="00B37F41">
      <w:pPr>
        <w:pStyle w:val="NormalWeb"/>
        <w:shd w:val="clear" w:color="auto" w:fill="FFFFFF"/>
        <w:spacing w:before="225" w:beforeAutospacing="0" w:after="225" w:afterAutospacing="0"/>
        <w:jc w:val="center"/>
        <w:rPr>
          <w:b/>
          <w:color w:val="333333"/>
          <w:sz w:val="28"/>
          <w:szCs w:val="28"/>
        </w:rPr>
      </w:pPr>
      <w:r w:rsidRPr="00B37F41">
        <w:rPr>
          <w:b/>
          <w:color w:val="333333"/>
          <w:sz w:val="28"/>
          <w:szCs w:val="28"/>
        </w:rPr>
        <w:t>Скоморох</w:t>
      </w:r>
      <w:r>
        <w:rPr>
          <w:b/>
          <w:color w:val="333333"/>
          <w:sz w:val="28"/>
          <w:szCs w:val="28"/>
        </w:rPr>
        <w:t xml:space="preserve"> 2</w:t>
      </w:r>
    </w:p>
    <w:p w:rsidR="004A3790" w:rsidRPr="00B37F41" w:rsidRDefault="004A3790" w:rsidP="00B37F41">
      <w:pPr>
        <w:jc w:val="center"/>
        <w:rPr>
          <w:sz w:val="28"/>
          <w:szCs w:val="28"/>
        </w:rPr>
      </w:pPr>
      <w:r w:rsidRPr="00B37F41">
        <w:rPr>
          <w:sz w:val="28"/>
          <w:szCs w:val="28"/>
        </w:rPr>
        <w:t>Глядите, не моргайте.</w:t>
      </w:r>
    </w:p>
    <w:p w:rsidR="004A3790" w:rsidRPr="00B37F41" w:rsidRDefault="004A3790" w:rsidP="00B37F41">
      <w:pPr>
        <w:jc w:val="center"/>
        <w:rPr>
          <w:sz w:val="28"/>
          <w:szCs w:val="28"/>
        </w:rPr>
      </w:pPr>
      <w:r w:rsidRPr="00B37F41">
        <w:rPr>
          <w:sz w:val="28"/>
          <w:szCs w:val="28"/>
        </w:rPr>
        <w:t>Рты не разевайте,</w:t>
      </w:r>
    </w:p>
    <w:p w:rsidR="004A3790" w:rsidRPr="00B37F41" w:rsidRDefault="004A3790" w:rsidP="00B37F41">
      <w:pPr>
        <w:jc w:val="center"/>
        <w:rPr>
          <w:sz w:val="28"/>
          <w:szCs w:val="28"/>
        </w:rPr>
      </w:pPr>
      <w:r w:rsidRPr="00B37F41">
        <w:rPr>
          <w:sz w:val="28"/>
          <w:szCs w:val="28"/>
        </w:rPr>
        <w:t>Ворон не считайте.</w:t>
      </w:r>
    </w:p>
    <w:p w:rsidR="004A3790" w:rsidRPr="00B37F41" w:rsidRDefault="004A3790" w:rsidP="00B37F41">
      <w:pPr>
        <w:jc w:val="center"/>
        <w:rPr>
          <w:sz w:val="28"/>
          <w:szCs w:val="28"/>
        </w:rPr>
      </w:pPr>
      <w:r w:rsidRPr="00B37F41">
        <w:rPr>
          <w:sz w:val="28"/>
          <w:szCs w:val="28"/>
        </w:rPr>
        <w:t>По дешёвке покупайте!</w:t>
      </w:r>
    </w:p>
    <w:p w:rsidR="004A3790" w:rsidRPr="009D6A2E" w:rsidRDefault="004A3790" w:rsidP="00B37F41">
      <w:pPr>
        <w:pStyle w:val="NormalWeb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center"/>
        <w:rPr>
          <w:b/>
          <w:i/>
          <w:color w:val="333333"/>
          <w:sz w:val="32"/>
          <w:szCs w:val="32"/>
        </w:rPr>
      </w:pPr>
      <w:r w:rsidRPr="009D6A2E">
        <w:rPr>
          <w:b/>
          <w:i/>
          <w:color w:val="333333"/>
          <w:sz w:val="32"/>
          <w:szCs w:val="32"/>
        </w:rPr>
        <w:t>Лоток с овощами 12 гр</w:t>
      </w:r>
    </w:p>
    <w:p w:rsidR="004A3790" w:rsidRPr="007526A8" w:rsidRDefault="004A3790" w:rsidP="00B37F41">
      <w:pPr>
        <w:pStyle w:val="NormalWeb"/>
        <w:shd w:val="clear" w:color="auto" w:fill="FFFFFF"/>
        <w:spacing w:before="225" w:beforeAutospacing="0" w:after="225" w:afterAutospacing="0"/>
        <w:jc w:val="center"/>
        <w:rPr>
          <w:b/>
          <w:i/>
          <w:color w:val="333333"/>
          <w:sz w:val="28"/>
          <w:szCs w:val="28"/>
        </w:rPr>
      </w:pPr>
      <w:r w:rsidRPr="007526A8">
        <w:rPr>
          <w:b/>
          <w:color w:val="333333"/>
          <w:sz w:val="28"/>
          <w:szCs w:val="28"/>
        </w:rPr>
        <w:t>Продавец</w:t>
      </w:r>
      <w:r>
        <w:rPr>
          <w:b/>
          <w:color w:val="333333"/>
          <w:sz w:val="28"/>
          <w:szCs w:val="28"/>
        </w:rPr>
        <w:t xml:space="preserve">  1</w:t>
      </w:r>
    </w:p>
    <w:p w:rsidR="004A3790" w:rsidRPr="00E42B50" w:rsidRDefault="004A3790" w:rsidP="00E42B5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E42B50">
        <w:rPr>
          <w:color w:val="333333"/>
          <w:sz w:val="28"/>
          <w:szCs w:val="28"/>
        </w:rPr>
        <w:t>Подходите ближе, подходите,</w:t>
      </w:r>
    </w:p>
    <w:p w:rsidR="004A3790" w:rsidRPr="00E42B50" w:rsidRDefault="004A3790" w:rsidP="00E42B5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</w:t>
      </w:r>
      <w:r w:rsidRPr="00E42B50">
        <w:rPr>
          <w:color w:val="333333"/>
          <w:sz w:val="28"/>
          <w:szCs w:val="28"/>
        </w:rPr>
        <w:t xml:space="preserve"> товары наши поглядите!</w:t>
      </w:r>
    </w:p>
    <w:p w:rsidR="004A3790" w:rsidRPr="00B37F41" w:rsidRDefault="004A3790" w:rsidP="00E42B5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Наш прилавок овощей</w:t>
      </w:r>
    </w:p>
    <w:p w:rsidR="004A3790" w:rsidRDefault="004A3790" w:rsidP="00E42B5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И для супа и для щей</w:t>
      </w:r>
      <w:r>
        <w:rPr>
          <w:color w:val="333333"/>
          <w:sz w:val="28"/>
          <w:szCs w:val="28"/>
        </w:rPr>
        <w:t>!</w:t>
      </w:r>
    </w:p>
    <w:p w:rsidR="004A3790" w:rsidRDefault="004A3790" w:rsidP="00E42B50">
      <w:pPr>
        <w:pStyle w:val="NormalWeb"/>
        <w:shd w:val="clear" w:color="auto" w:fill="FFFFFF"/>
        <w:spacing w:before="225" w:beforeAutospacing="0" w:after="225" w:afterAutospacing="0"/>
        <w:jc w:val="center"/>
        <w:rPr>
          <w:b/>
          <w:color w:val="333333"/>
          <w:sz w:val="28"/>
          <w:szCs w:val="28"/>
        </w:rPr>
      </w:pPr>
    </w:p>
    <w:p w:rsidR="004A3790" w:rsidRDefault="004A3790" w:rsidP="00E42B50">
      <w:pPr>
        <w:pStyle w:val="NormalWeb"/>
        <w:shd w:val="clear" w:color="auto" w:fill="FFFFFF"/>
        <w:spacing w:before="225" w:beforeAutospacing="0" w:after="225" w:afterAutospacing="0"/>
        <w:jc w:val="center"/>
        <w:rPr>
          <w:b/>
          <w:color w:val="333333"/>
          <w:sz w:val="28"/>
          <w:szCs w:val="28"/>
        </w:rPr>
      </w:pPr>
    </w:p>
    <w:p w:rsidR="004A3790" w:rsidRPr="007526A8" w:rsidRDefault="004A3790" w:rsidP="00E42B50">
      <w:pPr>
        <w:pStyle w:val="NormalWeb"/>
        <w:shd w:val="clear" w:color="auto" w:fill="FFFFFF"/>
        <w:spacing w:before="225" w:beforeAutospacing="0" w:after="225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Продавец 2</w:t>
      </w:r>
    </w:p>
    <w:p w:rsidR="004A3790" w:rsidRPr="00B37F41" w:rsidRDefault="004A3790" w:rsidP="00E42B5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Овощи! Овощи! Свежие овощи!</w:t>
      </w:r>
    </w:p>
    <w:p w:rsidR="004A3790" w:rsidRPr="00B37F41" w:rsidRDefault="004A3790" w:rsidP="00E42B5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Не отку</w:t>
      </w:r>
      <w:r>
        <w:rPr>
          <w:color w:val="333333"/>
          <w:sz w:val="28"/>
          <w:szCs w:val="28"/>
        </w:rPr>
        <w:t>да-то привезенные, а здешние — С</w:t>
      </w:r>
      <w:r w:rsidRPr="00B37F41">
        <w:rPr>
          <w:color w:val="333333"/>
          <w:sz w:val="28"/>
          <w:szCs w:val="28"/>
        </w:rPr>
        <w:t>моленские,</w:t>
      </w:r>
    </w:p>
    <w:p w:rsidR="004A3790" w:rsidRPr="00B37F41" w:rsidRDefault="004A3790" w:rsidP="00E42B5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Выращенные с любовью, с душой!</w:t>
      </w:r>
    </w:p>
    <w:p w:rsidR="004A3790" w:rsidRPr="00B37F41" w:rsidRDefault="004A3790" w:rsidP="00E42B5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Подходи с корзиной большой!</w:t>
      </w:r>
    </w:p>
    <w:p w:rsidR="004A3790" w:rsidRPr="00B37F41" w:rsidRDefault="004A3790" w:rsidP="00E44091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B37F41">
        <w:rPr>
          <w:b/>
          <w:color w:val="333333"/>
          <w:sz w:val="28"/>
          <w:szCs w:val="28"/>
        </w:rPr>
        <w:t>Скоморох</w:t>
      </w:r>
      <w:r>
        <w:rPr>
          <w:b/>
          <w:color w:val="333333"/>
          <w:sz w:val="28"/>
          <w:szCs w:val="28"/>
        </w:rPr>
        <w:t>2</w:t>
      </w:r>
    </w:p>
    <w:p w:rsidR="004A3790" w:rsidRPr="00E42B50" w:rsidRDefault="004A3790" w:rsidP="00E44091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Это Осень всем на диво  овощи при</w:t>
      </w:r>
      <w:r w:rsidRPr="00E42B50">
        <w:rPr>
          <w:sz w:val="28"/>
          <w:szCs w:val="28"/>
          <w:lang w:eastAsia="en-US"/>
        </w:rPr>
        <w:t>нарядила</w:t>
      </w:r>
      <w:r>
        <w:rPr>
          <w:sz w:val="28"/>
          <w:szCs w:val="28"/>
          <w:lang w:eastAsia="en-US"/>
        </w:rPr>
        <w:t>.</w:t>
      </w:r>
    </w:p>
    <w:p w:rsidR="004A3790" w:rsidRPr="00E42B50" w:rsidRDefault="004A3790" w:rsidP="00E42B50">
      <w:pPr>
        <w:spacing w:line="276" w:lineRule="auto"/>
        <w:jc w:val="center"/>
        <w:rPr>
          <w:sz w:val="28"/>
          <w:szCs w:val="28"/>
          <w:lang w:eastAsia="en-US"/>
        </w:rPr>
      </w:pPr>
      <w:r w:rsidRPr="00E42B50">
        <w:rPr>
          <w:sz w:val="28"/>
          <w:szCs w:val="28"/>
          <w:lang w:eastAsia="en-US"/>
        </w:rPr>
        <w:t>Ярких красок не жалела, и по моде всех одела</w:t>
      </w:r>
      <w:r>
        <w:rPr>
          <w:sz w:val="28"/>
          <w:szCs w:val="28"/>
          <w:lang w:eastAsia="en-US"/>
        </w:rPr>
        <w:t>.</w:t>
      </w:r>
    </w:p>
    <w:p w:rsidR="004A3790" w:rsidRPr="00E42B50" w:rsidRDefault="004A3790" w:rsidP="00E42B50">
      <w:pPr>
        <w:spacing w:line="276" w:lineRule="auto"/>
        <w:jc w:val="center"/>
        <w:rPr>
          <w:sz w:val="28"/>
          <w:szCs w:val="28"/>
          <w:lang w:eastAsia="en-US"/>
        </w:rPr>
      </w:pPr>
      <w:r w:rsidRPr="00E42B50">
        <w:rPr>
          <w:sz w:val="28"/>
          <w:szCs w:val="28"/>
          <w:lang w:eastAsia="en-US"/>
        </w:rPr>
        <w:t>Про себя они расскажут, и наряды нам покажут!</w:t>
      </w:r>
    </w:p>
    <w:p w:rsidR="004A3790" w:rsidRPr="00B37F41" w:rsidRDefault="004A3790" w:rsidP="00B37F41">
      <w:pPr>
        <w:spacing w:after="200" w:line="276" w:lineRule="auto"/>
        <w:ind w:right="850"/>
        <w:jc w:val="center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 xml:space="preserve">Выходят </w:t>
      </w:r>
      <w:r w:rsidRPr="00B37F41">
        <w:rPr>
          <w:b/>
          <w:i/>
          <w:sz w:val="28"/>
          <w:szCs w:val="28"/>
          <w:lang w:eastAsia="en-US"/>
        </w:rPr>
        <w:t>Овощи:</w:t>
      </w:r>
      <w:r>
        <w:rPr>
          <w:b/>
          <w:i/>
          <w:sz w:val="28"/>
          <w:szCs w:val="28"/>
          <w:lang w:eastAsia="en-US"/>
        </w:rPr>
        <w:t>гр № 12</w:t>
      </w:r>
    </w:p>
    <w:p w:rsidR="004A3790" w:rsidRPr="00E44091" w:rsidRDefault="004A3790" w:rsidP="00E44091">
      <w:pPr>
        <w:spacing w:line="276" w:lineRule="auto"/>
        <w:jc w:val="center"/>
        <w:rPr>
          <w:i/>
          <w:sz w:val="28"/>
          <w:szCs w:val="28"/>
          <w:lang w:eastAsia="en-US"/>
        </w:rPr>
      </w:pPr>
      <w:r w:rsidRPr="00E44091">
        <w:rPr>
          <w:i/>
          <w:sz w:val="28"/>
          <w:szCs w:val="28"/>
          <w:lang w:eastAsia="en-US"/>
        </w:rPr>
        <w:t xml:space="preserve">Я </w:t>
      </w:r>
      <w:r>
        <w:rPr>
          <w:b/>
          <w:i/>
          <w:sz w:val="28"/>
          <w:szCs w:val="28"/>
          <w:lang w:eastAsia="en-US"/>
        </w:rPr>
        <w:t>О</w:t>
      </w:r>
      <w:r w:rsidRPr="00E44091">
        <w:rPr>
          <w:b/>
          <w:i/>
          <w:sz w:val="28"/>
          <w:szCs w:val="28"/>
          <w:lang w:eastAsia="en-US"/>
        </w:rPr>
        <w:t>гурчик</w:t>
      </w:r>
      <w:r w:rsidRPr="00E44091">
        <w:rPr>
          <w:i/>
          <w:sz w:val="28"/>
          <w:szCs w:val="28"/>
          <w:lang w:eastAsia="en-US"/>
        </w:rPr>
        <w:t>-молодец с огородной грядки</w:t>
      </w:r>
    </w:p>
    <w:p w:rsidR="004A3790" w:rsidRDefault="004A3790" w:rsidP="00E44091">
      <w:pPr>
        <w:spacing w:line="276" w:lineRule="auto"/>
        <w:jc w:val="center"/>
        <w:rPr>
          <w:i/>
          <w:sz w:val="28"/>
          <w:szCs w:val="28"/>
          <w:lang w:eastAsia="en-US"/>
        </w:rPr>
      </w:pPr>
      <w:r w:rsidRPr="00E44091">
        <w:rPr>
          <w:i/>
          <w:sz w:val="28"/>
          <w:szCs w:val="28"/>
          <w:lang w:eastAsia="en-US"/>
        </w:rPr>
        <w:t>Я зеленый фрак надел: хрустящий и нарядный!</w:t>
      </w:r>
    </w:p>
    <w:p w:rsidR="004A3790" w:rsidRPr="00E44091" w:rsidRDefault="004A3790" w:rsidP="00E44091">
      <w:pPr>
        <w:spacing w:line="276" w:lineRule="auto"/>
        <w:jc w:val="center"/>
        <w:rPr>
          <w:i/>
          <w:sz w:val="28"/>
          <w:szCs w:val="28"/>
          <w:lang w:eastAsia="en-US"/>
        </w:rPr>
      </w:pPr>
    </w:p>
    <w:p w:rsidR="004A3790" w:rsidRPr="00E44091" w:rsidRDefault="004A3790" w:rsidP="00E44091">
      <w:pPr>
        <w:spacing w:line="276" w:lineRule="auto"/>
        <w:jc w:val="center"/>
        <w:rPr>
          <w:i/>
          <w:sz w:val="28"/>
          <w:szCs w:val="28"/>
          <w:lang w:eastAsia="en-US"/>
        </w:rPr>
      </w:pPr>
      <w:r w:rsidRPr="00E44091">
        <w:rPr>
          <w:i/>
          <w:sz w:val="28"/>
          <w:szCs w:val="28"/>
          <w:lang w:eastAsia="en-US"/>
        </w:rPr>
        <w:t>Я на праздник к вам спешила, хвост зеленый накрутила</w:t>
      </w:r>
    </w:p>
    <w:p w:rsidR="004A3790" w:rsidRPr="00E44091" w:rsidRDefault="004A3790" w:rsidP="00E44091">
      <w:pPr>
        <w:spacing w:line="276" w:lineRule="auto"/>
        <w:jc w:val="center"/>
        <w:rPr>
          <w:i/>
          <w:sz w:val="28"/>
          <w:szCs w:val="28"/>
          <w:lang w:eastAsia="en-US"/>
        </w:rPr>
      </w:pPr>
      <w:r w:rsidRPr="00E44091">
        <w:rPr>
          <w:i/>
          <w:sz w:val="28"/>
          <w:szCs w:val="28"/>
          <w:lang w:eastAsia="en-US"/>
        </w:rPr>
        <w:t xml:space="preserve">Будто солнце мой наряд и </w:t>
      </w:r>
      <w:r>
        <w:rPr>
          <w:b/>
          <w:i/>
          <w:sz w:val="28"/>
          <w:szCs w:val="28"/>
          <w:lang w:eastAsia="en-US"/>
        </w:rPr>
        <w:t>М</w:t>
      </w:r>
      <w:r w:rsidRPr="00E44091">
        <w:rPr>
          <w:b/>
          <w:i/>
          <w:sz w:val="28"/>
          <w:szCs w:val="28"/>
          <w:lang w:eastAsia="en-US"/>
        </w:rPr>
        <w:t>орковке</w:t>
      </w:r>
      <w:r w:rsidRPr="00E44091">
        <w:rPr>
          <w:i/>
          <w:sz w:val="28"/>
          <w:szCs w:val="28"/>
          <w:lang w:eastAsia="en-US"/>
        </w:rPr>
        <w:t xml:space="preserve"> каждый рад!</w:t>
      </w:r>
    </w:p>
    <w:p w:rsidR="004A3790" w:rsidRPr="00E44091" w:rsidRDefault="004A3790" w:rsidP="00E44091">
      <w:pPr>
        <w:spacing w:line="276" w:lineRule="auto"/>
        <w:jc w:val="center"/>
        <w:rPr>
          <w:i/>
          <w:sz w:val="28"/>
          <w:szCs w:val="28"/>
          <w:lang w:eastAsia="en-US"/>
        </w:rPr>
      </w:pPr>
    </w:p>
    <w:p w:rsidR="004A3790" w:rsidRPr="00E44091" w:rsidRDefault="004A3790" w:rsidP="00E44091">
      <w:pPr>
        <w:spacing w:line="276" w:lineRule="auto"/>
        <w:jc w:val="center"/>
        <w:rPr>
          <w:i/>
          <w:sz w:val="28"/>
          <w:szCs w:val="28"/>
          <w:lang w:eastAsia="en-US"/>
        </w:rPr>
      </w:pPr>
      <w:r w:rsidRPr="00E44091">
        <w:rPr>
          <w:i/>
          <w:sz w:val="28"/>
          <w:szCs w:val="28"/>
          <w:lang w:eastAsia="en-US"/>
        </w:rPr>
        <w:t>Фиолетовый кафтан, нарядился я как пан</w:t>
      </w:r>
    </w:p>
    <w:p w:rsidR="004A3790" w:rsidRPr="00E44091" w:rsidRDefault="004A3790" w:rsidP="00E44091">
      <w:pPr>
        <w:spacing w:line="276" w:lineRule="auto"/>
        <w:jc w:val="center"/>
        <w:rPr>
          <w:b/>
          <w:i/>
          <w:sz w:val="28"/>
          <w:szCs w:val="28"/>
          <w:lang w:eastAsia="en-US"/>
        </w:rPr>
      </w:pPr>
      <w:r w:rsidRPr="00E44091">
        <w:rPr>
          <w:i/>
          <w:sz w:val="28"/>
          <w:szCs w:val="28"/>
          <w:lang w:eastAsia="en-US"/>
        </w:rPr>
        <w:t xml:space="preserve">И зовут меня не просто: как француза: </w:t>
      </w:r>
      <w:r w:rsidRPr="00E44091">
        <w:rPr>
          <w:b/>
          <w:i/>
          <w:sz w:val="28"/>
          <w:szCs w:val="28"/>
          <w:lang w:eastAsia="en-US"/>
        </w:rPr>
        <w:t>Баклажан!</w:t>
      </w:r>
    </w:p>
    <w:p w:rsidR="004A3790" w:rsidRPr="00E44091" w:rsidRDefault="004A3790" w:rsidP="00E44091">
      <w:pPr>
        <w:spacing w:line="276" w:lineRule="auto"/>
        <w:jc w:val="center"/>
        <w:rPr>
          <w:i/>
          <w:sz w:val="28"/>
          <w:szCs w:val="28"/>
          <w:lang w:eastAsia="en-US"/>
        </w:rPr>
      </w:pPr>
    </w:p>
    <w:p w:rsidR="004A3790" w:rsidRPr="00E44091" w:rsidRDefault="004A3790" w:rsidP="00E44091">
      <w:pPr>
        <w:spacing w:line="276" w:lineRule="auto"/>
        <w:jc w:val="center"/>
        <w:rPr>
          <w:b/>
          <w:i/>
          <w:sz w:val="28"/>
          <w:szCs w:val="28"/>
          <w:lang w:eastAsia="en-US"/>
        </w:rPr>
      </w:pPr>
      <w:r w:rsidRPr="00E44091">
        <w:rPr>
          <w:i/>
          <w:sz w:val="28"/>
          <w:szCs w:val="28"/>
          <w:lang w:eastAsia="en-US"/>
        </w:rPr>
        <w:t xml:space="preserve">Без меня вам было б грустно: вот я барыня </w:t>
      </w:r>
      <w:r>
        <w:rPr>
          <w:b/>
          <w:i/>
          <w:sz w:val="28"/>
          <w:szCs w:val="28"/>
          <w:lang w:eastAsia="en-US"/>
        </w:rPr>
        <w:t>К</w:t>
      </w:r>
      <w:r w:rsidRPr="00E44091">
        <w:rPr>
          <w:b/>
          <w:i/>
          <w:sz w:val="28"/>
          <w:szCs w:val="28"/>
          <w:lang w:eastAsia="en-US"/>
        </w:rPr>
        <w:t>апуста!</w:t>
      </w:r>
    </w:p>
    <w:p w:rsidR="004A3790" w:rsidRPr="00E44091" w:rsidRDefault="004A3790" w:rsidP="00E44091">
      <w:pPr>
        <w:spacing w:line="276" w:lineRule="auto"/>
        <w:jc w:val="center"/>
        <w:rPr>
          <w:i/>
          <w:sz w:val="28"/>
          <w:szCs w:val="28"/>
          <w:lang w:eastAsia="en-US"/>
        </w:rPr>
      </w:pPr>
      <w:r w:rsidRPr="00E44091">
        <w:rPr>
          <w:i/>
          <w:sz w:val="28"/>
          <w:szCs w:val="28"/>
          <w:lang w:eastAsia="en-US"/>
        </w:rPr>
        <w:t>Мой наряд такой роскошный: 40 юбок и кокошник!</w:t>
      </w:r>
    </w:p>
    <w:p w:rsidR="004A3790" w:rsidRPr="00E44091" w:rsidRDefault="004A3790" w:rsidP="00E44091">
      <w:pPr>
        <w:spacing w:line="276" w:lineRule="auto"/>
        <w:jc w:val="center"/>
        <w:rPr>
          <w:i/>
          <w:sz w:val="28"/>
          <w:szCs w:val="28"/>
          <w:lang w:eastAsia="en-US"/>
        </w:rPr>
      </w:pPr>
    </w:p>
    <w:p w:rsidR="004A3790" w:rsidRPr="00E44091" w:rsidRDefault="004A3790" w:rsidP="00E44091">
      <w:pPr>
        <w:spacing w:line="276" w:lineRule="auto"/>
        <w:jc w:val="center"/>
        <w:rPr>
          <w:i/>
          <w:sz w:val="28"/>
          <w:szCs w:val="28"/>
          <w:lang w:eastAsia="en-US"/>
        </w:rPr>
      </w:pPr>
      <w:r w:rsidRPr="00E44091">
        <w:rPr>
          <w:i/>
          <w:sz w:val="28"/>
          <w:szCs w:val="28"/>
          <w:lang w:eastAsia="en-US"/>
        </w:rPr>
        <w:t>Всех нарядней я сегодня: и наряд мой самый модный</w:t>
      </w:r>
    </w:p>
    <w:p w:rsidR="004A3790" w:rsidRPr="00E44091" w:rsidRDefault="004A3790" w:rsidP="00E44091">
      <w:pPr>
        <w:spacing w:line="276" w:lineRule="auto"/>
        <w:jc w:val="center"/>
        <w:rPr>
          <w:b/>
          <w:i/>
          <w:sz w:val="28"/>
          <w:szCs w:val="28"/>
          <w:lang w:eastAsia="en-US"/>
        </w:rPr>
      </w:pPr>
      <w:r w:rsidRPr="00E44091">
        <w:rPr>
          <w:i/>
          <w:sz w:val="28"/>
          <w:szCs w:val="28"/>
          <w:lang w:eastAsia="en-US"/>
        </w:rPr>
        <w:t>Сарафанчик мой бордовый из журналов модных, новых</w:t>
      </w:r>
      <w:r w:rsidRPr="00E44091">
        <w:rPr>
          <w:b/>
          <w:i/>
          <w:sz w:val="28"/>
          <w:szCs w:val="28"/>
          <w:lang w:eastAsia="en-US"/>
        </w:rPr>
        <w:t>!(Свекла)</w:t>
      </w:r>
    </w:p>
    <w:p w:rsidR="004A3790" w:rsidRPr="00E44091" w:rsidRDefault="004A3790" w:rsidP="00E44091">
      <w:pPr>
        <w:spacing w:line="276" w:lineRule="auto"/>
        <w:jc w:val="center"/>
        <w:rPr>
          <w:i/>
          <w:sz w:val="28"/>
          <w:szCs w:val="28"/>
          <w:lang w:eastAsia="en-US"/>
        </w:rPr>
      </w:pPr>
    </w:p>
    <w:p w:rsidR="004A3790" w:rsidRPr="00E44091" w:rsidRDefault="004A3790" w:rsidP="00E44091">
      <w:pPr>
        <w:spacing w:line="276" w:lineRule="auto"/>
        <w:jc w:val="center"/>
        <w:rPr>
          <w:i/>
          <w:sz w:val="28"/>
          <w:szCs w:val="28"/>
          <w:lang w:eastAsia="en-US"/>
        </w:rPr>
      </w:pPr>
      <w:r w:rsidRPr="00E44091">
        <w:rPr>
          <w:b/>
          <w:i/>
          <w:sz w:val="28"/>
          <w:szCs w:val="28"/>
          <w:lang w:eastAsia="en-US"/>
        </w:rPr>
        <w:t>Я  Сеньор Помидор</w:t>
      </w:r>
      <w:r w:rsidRPr="00E44091">
        <w:rPr>
          <w:i/>
          <w:sz w:val="28"/>
          <w:szCs w:val="28"/>
          <w:lang w:eastAsia="en-US"/>
        </w:rPr>
        <w:t>, рос на грядке до сих пор</w:t>
      </w:r>
    </w:p>
    <w:p w:rsidR="004A3790" w:rsidRPr="00E44091" w:rsidRDefault="004A3790" w:rsidP="00E44091">
      <w:pPr>
        <w:spacing w:line="276" w:lineRule="auto"/>
        <w:jc w:val="center"/>
        <w:rPr>
          <w:i/>
          <w:sz w:val="28"/>
          <w:szCs w:val="28"/>
          <w:lang w:eastAsia="en-US"/>
        </w:rPr>
      </w:pPr>
      <w:r w:rsidRPr="00E44091">
        <w:rPr>
          <w:i/>
          <w:sz w:val="28"/>
          <w:szCs w:val="28"/>
          <w:lang w:eastAsia="en-US"/>
        </w:rPr>
        <w:t>Я старался не напрасно, я сегодня самый красный!</w:t>
      </w:r>
    </w:p>
    <w:p w:rsidR="004A3790" w:rsidRPr="00E44091" w:rsidRDefault="004A3790" w:rsidP="00E44091">
      <w:pPr>
        <w:spacing w:line="276" w:lineRule="auto"/>
        <w:jc w:val="center"/>
        <w:rPr>
          <w:i/>
          <w:sz w:val="28"/>
          <w:szCs w:val="28"/>
          <w:lang w:eastAsia="en-US"/>
        </w:rPr>
      </w:pPr>
    </w:p>
    <w:p w:rsidR="004A3790" w:rsidRPr="00E44091" w:rsidRDefault="004A3790" w:rsidP="00E44091">
      <w:pPr>
        <w:spacing w:line="276" w:lineRule="auto"/>
        <w:jc w:val="center"/>
        <w:rPr>
          <w:i/>
          <w:sz w:val="28"/>
          <w:szCs w:val="28"/>
          <w:lang w:eastAsia="en-US"/>
        </w:rPr>
      </w:pPr>
      <w:r w:rsidRPr="00E44091">
        <w:rPr>
          <w:i/>
          <w:sz w:val="28"/>
          <w:szCs w:val="28"/>
          <w:lang w:eastAsia="en-US"/>
        </w:rPr>
        <w:t>Не хвалитесь все напрасно: Я всех лучше- это ясно!</w:t>
      </w:r>
    </w:p>
    <w:p w:rsidR="004A3790" w:rsidRPr="00E44091" w:rsidRDefault="004A3790" w:rsidP="00E44091">
      <w:pPr>
        <w:spacing w:line="276" w:lineRule="auto"/>
        <w:jc w:val="center"/>
        <w:rPr>
          <w:i/>
          <w:sz w:val="28"/>
          <w:szCs w:val="28"/>
          <w:lang w:eastAsia="en-US"/>
        </w:rPr>
      </w:pPr>
      <w:r w:rsidRPr="00E44091">
        <w:rPr>
          <w:i/>
          <w:sz w:val="28"/>
          <w:szCs w:val="28"/>
          <w:lang w:eastAsia="en-US"/>
        </w:rPr>
        <w:t>И наряд мой дорогой: потому, что золотой!</w:t>
      </w:r>
    </w:p>
    <w:p w:rsidR="004A3790" w:rsidRPr="00E44091" w:rsidRDefault="004A3790" w:rsidP="00E44091">
      <w:pPr>
        <w:spacing w:line="276" w:lineRule="auto"/>
        <w:jc w:val="center"/>
        <w:rPr>
          <w:b/>
          <w:i/>
          <w:sz w:val="28"/>
          <w:szCs w:val="28"/>
          <w:lang w:eastAsia="en-US"/>
        </w:rPr>
      </w:pPr>
      <w:r w:rsidRPr="00E44091">
        <w:rPr>
          <w:i/>
          <w:sz w:val="28"/>
          <w:szCs w:val="28"/>
          <w:lang w:eastAsia="en-US"/>
        </w:rPr>
        <w:t>Не согласен кто со мной, будет слезы лить рекой</w:t>
      </w:r>
      <w:r w:rsidRPr="00E44091">
        <w:rPr>
          <w:b/>
          <w:i/>
          <w:sz w:val="28"/>
          <w:szCs w:val="28"/>
          <w:lang w:eastAsia="en-US"/>
        </w:rPr>
        <w:t>!(Лук)</w:t>
      </w:r>
    </w:p>
    <w:p w:rsidR="004A3790" w:rsidRDefault="004A3790" w:rsidP="00E44091">
      <w:pPr>
        <w:spacing w:line="276" w:lineRule="auto"/>
        <w:jc w:val="center"/>
        <w:rPr>
          <w:i/>
          <w:sz w:val="28"/>
          <w:szCs w:val="28"/>
          <w:lang w:eastAsia="en-US"/>
        </w:rPr>
      </w:pPr>
    </w:p>
    <w:p w:rsidR="004A3790" w:rsidRPr="00E44091" w:rsidRDefault="004A3790" w:rsidP="00E44091">
      <w:pPr>
        <w:spacing w:line="276" w:lineRule="auto"/>
        <w:jc w:val="center"/>
        <w:rPr>
          <w:i/>
          <w:sz w:val="28"/>
          <w:szCs w:val="28"/>
          <w:lang w:eastAsia="en-US"/>
        </w:rPr>
      </w:pPr>
      <w:r w:rsidRPr="00E44091">
        <w:rPr>
          <w:i/>
          <w:sz w:val="28"/>
          <w:szCs w:val="28"/>
          <w:lang w:eastAsia="en-US"/>
        </w:rPr>
        <w:t>Хоть в нарядах я скромна, только я как хлеб нужна!</w:t>
      </w:r>
    </w:p>
    <w:p w:rsidR="004A3790" w:rsidRDefault="004A3790" w:rsidP="00E44091">
      <w:pPr>
        <w:spacing w:line="276" w:lineRule="auto"/>
        <w:jc w:val="center"/>
        <w:rPr>
          <w:b/>
          <w:i/>
          <w:sz w:val="28"/>
          <w:szCs w:val="28"/>
          <w:lang w:eastAsia="en-US"/>
        </w:rPr>
      </w:pPr>
      <w:r w:rsidRPr="00E44091">
        <w:rPr>
          <w:i/>
          <w:sz w:val="28"/>
          <w:szCs w:val="28"/>
          <w:lang w:eastAsia="en-US"/>
        </w:rPr>
        <w:t>Не бегу за ярким цветом, но важнее всех при этом!</w:t>
      </w:r>
      <w:r>
        <w:rPr>
          <w:i/>
          <w:sz w:val="28"/>
          <w:szCs w:val="28"/>
          <w:lang w:eastAsia="en-US"/>
        </w:rPr>
        <w:t xml:space="preserve"> </w:t>
      </w:r>
      <w:r w:rsidRPr="00E44091">
        <w:rPr>
          <w:i/>
          <w:sz w:val="28"/>
          <w:szCs w:val="28"/>
          <w:lang w:eastAsia="en-US"/>
        </w:rPr>
        <w:t>(</w:t>
      </w:r>
      <w:r>
        <w:rPr>
          <w:b/>
          <w:i/>
          <w:sz w:val="28"/>
          <w:szCs w:val="28"/>
          <w:lang w:eastAsia="en-US"/>
        </w:rPr>
        <w:t>К</w:t>
      </w:r>
      <w:r w:rsidRPr="00E44091">
        <w:rPr>
          <w:b/>
          <w:i/>
          <w:sz w:val="28"/>
          <w:szCs w:val="28"/>
          <w:lang w:eastAsia="en-US"/>
        </w:rPr>
        <w:t>артошка)</w:t>
      </w:r>
    </w:p>
    <w:p w:rsidR="004A3790" w:rsidRPr="00E44091" w:rsidRDefault="004A3790" w:rsidP="00E44091">
      <w:pPr>
        <w:spacing w:line="276" w:lineRule="auto"/>
        <w:jc w:val="center"/>
        <w:rPr>
          <w:b/>
          <w:i/>
          <w:sz w:val="28"/>
          <w:szCs w:val="28"/>
          <w:lang w:eastAsia="en-US"/>
        </w:rPr>
      </w:pPr>
    </w:p>
    <w:p w:rsidR="004A3790" w:rsidRPr="00E44091" w:rsidRDefault="004A3790" w:rsidP="00E44091">
      <w:pPr>
        <w:spacing w:line="276" w:lineRule="auto"/>
        <w:jc w:val="center"/>
        <w:rPr>
          <w:i/>
          <w:sz w:val="28"/>
          <w:szCs w:val="28"/>
          <w:lang w:eastAsia="en-US"/>
        </w:rPr>
      </w:pPr>
      <w:r w:rsidRPr="00E44091">
        <w:rPr>
          <w:i/>
          <w:sz w:val="28"/>
          <w:szCs w:val="28"/>
          <w:lang w:eastAsia="en-US"/>
        </w:rPr>
        <w:t>Мой кафтанчик полосатый, алая рубашка</w:t>
      </w:r>
    </w:p>
    <w:p w:rsidR="004A3790" w:rsidRPr="00E44091" w:rsidRDefault="004A3790" w:rsidP="00E44091">
      <w:pPr>
        <w:spacing w:line="276" w:lineRule="auto"/>
        <w:jc w:val="center"/>
        <w:rPr>
          <w:i/>
          <w:sz w:val="28"/>
          <w:szCs w:val="28"/>
          <w:lang w:eastAsia="en-US"/>
        </w:rPr>
      </w:pPr>
      <w:r w:rsidRPr="00E44091">
        <w:rPr>
          <w:i/>
          <w:sz w:val="28"/>
          <w:szCs w:val="28"/>
          <w:lang w:eastAsia="en-US"/>
        </w:rPr>
        <w:t>Круглый, сладкий, сочный, спелый</w:t>
      </w:r>
    </w:p>
    <w:p w:rsidR="004A3790" w:rsidRPr="00E44091" w:rsidRDefault="004A3790" w:rsidP="00E44091">
      <w:pPr>
        <w:spacing w:line="276" w:lineRule="auto"/>
        <w:jc w:val="center"/>
        <w:rPr>
          <w:b/>
          <w:i/>
          <w:sz w:val="28"/>
          <w:szCs w:val="28"/>
          <w:lang w:eastAsia="en-US"/>
        </w:rPr>
      </w:pPr>
      <w:r w:rsidRPr="00E44091">
        <w:rPr>
          <w:i/>
          <w:sz w:val="28"/>
          <w:szCs w:val="28"/>
          <w:lang w:eastAsia="en-US"/>
        </w:rPr>
        <w:t>Я-очаровашка!</w:t>
      </w:r>
      <w:r>
        <w:rPr>
          <w:i/>
          <w:sz w:val="28"/>
          <w:szCs w:val="28"/>
          <w:lang w:eastAsia="en-US"/>
        </w:rPr>
        <w:t xml:space="preserve">  (</w:t>
      </w:r>
      <w:r w:rsidRPr="00E44091">
        <w:rPr>
          <w:b/>
          <w:i/>
          <w:sz w:val="28"/>
          <w:szCs w:val="28"/>
          <w:lang w:eastAsia="en-US"/>
        </w:rPr>
        <w:t>А</w:t>
      </w:r>
      <w:r>
        <w:rPr>
          <w:b/>
          <w:i/>
          <w:sz w:val="28"/>
          <w:szCs w:val="28"/>
          <w:lang w:eastAsia="en-US"/>
        </w:rPr>
        <w:t>рбуз)</w:t>
      </w:r>
    </w:p>
    <w:p w:rsidR="004A3790" w:rsidRPr="00B37F41" w:rsidRDefault="004A3790" w:rsidP="00B37F41">
      <w:pPr>
        <w:pStyle w:val="NormalWeb"/>
        <w:shd w:val="clear" w:color="auto" w:fill="FFFFFF"/>
        <w:spacing w:before="225" w:beforeAutospacing="0" w:after="225" w:afterAutospacing="0"/>
        <w:jc w:val="center"/>
        <w:rPr>
          <w:b/>
          <w:color w:val="333333"/>
          <w:sz w:val="28"/>
          <w:szCs w:val="28"/>
        </w:rPr>
      </w:pPr>
      <w:r w:rsidRPr="00B37F41">
        <w:rPr>
          <w:b/>
          <w:color w:val="333333"/>
          <w:sz w:val="28"/>
          <w:szCs w:val="28"/>
        </w:rPr>
        <w:t>Осень</w:t>
      </w:r>
    </w:p>
    <w:p w:rsidR="004A3790" w:rsidRPr="00B37F41" w:rsidRDefault="004A3790" w:rsidP="00E44091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Ой, боюсь они сейчас</w:t>
      </w:r>
    </w:p>
    <w:p w:rsidR="004A3790" w:rsidRDefault="004A3790" w:rsidP="00E44091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Сразу пустятся все в пляс</w:t>
      </w:r>
      <w:r>
        <w:rPr>
          <w:color w:val="333333"/>
          <w:sz w:val="28"/>
          <w:szCs w:val="28"/>
        </w:rPr>
        <w:t>!</w:t>
      </w:r>
    </w:p>
    <w:p w:rsidR="004A3790" w:rsidRDefault="004A3790" w:rsidP="005B098F">
      <w:pPr>
        <w:jc w:val="center"/>
        <w:rPr>
          <w:sz w:val="28"/>
          <w:szCs w:val="28"/>
        </w:rPr>
      </w:pPr>
    </w:p>
    <w:p w:rsidR="004A3790" w:rsidRPr="00144267" w:rsidRDefault="004A3790" w:rsidP="005B098F">
      <w:pPr>
        <w:jc w:val="center"/>
        <w:rPr>
          <w:sz w:val="28"/>
          <w:szCs w:val="28"/>
        </w:rPr>
      </w:pPr>
      <w:r w:rsidRPr="00144267">
        <w:rPr>
          <w:sz w:val="28"/>
          <w:szCs w:val="28"/>
        </w:rPr>
        <w:t>Собирайся народ</w:t>
      </w:r>
    </w:p>
    <w:p w:rsidR="004A3790" w:rsidRPr="00144267" w:rsidRDefault="004A3790" w:rsidP="005B098F">
      <w:pPr>
        <w:jc w:val="center"/>
        <w:rPr>
          <w:sz w:val="28"/>
          <w:szCs w:val="28"/>
        </w:rPr>
      </w:pPr>
      <w:r w:rsidRPr="00144267">
        <w:rPr>
          <w:sz w:val="28"/>
          <w:szCs w:val="28"/>
        </w:rPr>
        <w:t xml:space="preserve">В </w:t>
      </w:r>
      <w:r>
        <w:rPr>
          <w:sz w:val="28"/>
          <w:szCs w:val="28"/>
        </w:rPr>
        <w:t>наш весёлый хоровод</w:t>
      </w:r>
      <w:r w:rsidRPr="00144267">
        <w:rPr>
          <w:sz w:val="28"/>
          <w:szCs w:val="28"/>
        </w:rPr>
        <w:t>!</w:t>
      </w:r>
    </w:p>
    <w:p w:rsidR="004A3790" w:rsidRPr="00144267" w:rsidRDefault="004A3790" w:rsidP="005B098F">
      <w:pPr>
        <w:jc w:val="center"/>
        <w:rPr>
          <w:sz w:val="28"/>
          <w:szCs w:val="28"/>
        </w:rPr>
      </w:pPr>
      <w:r w:rsidRPr="00144267">
        <w:rPr>
          <w:sz w:val="28"/>
          <w:szCs w:val="28"/>
        </w:rPr>
        <w:t>Кто работы не боится</w:t>
      </w:r>
    </w:p>
    <w:p w:rsidR="004A3790" w:rsidRPr="00144267" w:rsidRDefault="004A3790" w:rsidP="005B098F">
      <w:pPr>
        <w:jc w:val="center"/>
        <w:rPr>
          <w:sz w:val="28"/>
          <w:szCs w:val="28"/>
        </w:rPr>
      </w:pPr>
      <w:r w:rsidRPr="00144267">
        <w:rPr>
          <w:sz w:val="28"/>
          <w:szCs w:val="28"/>
        </w:rPr>
        <w:t>Тот и пляшет и поёт!</w:t>
      </w:r>
    </w:p>
    <w:p w:rsidR="004A3790" w:rsidRDefault="004A3790" w:rsidP="00B37F41">
      <w:pPr>
        <w:pStyle w:val="NormalWeb"/>
        <w:shd w:val="clear" w:color="auto" w:fill="FFFFFF"/>
        <w:spacing w:before="225" w:beforeAutospacing="0" w:after="225" w:afterAutospacing="0"/>
        <w:jc w:val="center"/>
        <w:rPr>
          <w:b/>
          <w:i/>
          <w:color w:val="333333"/>
          <w:sz w:val="28"/>
          <w:szCs w:val="28"/>
          <w:u w:val="single"/>
        </w:rPr>
      </w:pPr>
      <w:r>
        <w:rPr>
          <w:b/>
          <w:i/>
          <w:color w:val="333333"/>
          <w:sz w:val="28"/>
          <w:szCs w:val="28"/>
          <w:u w:val="single"/>
        </w:rPr>
        <w:t xml:space="preserve">Хоровод - </w:t>
      </w:r>
      <w:r w:rsidRPr="00E44091">
        <w:rPr>
          <w:b/>
          <w:i/>
          <w:color w:val="333333"/>
          <w:sz w:val="28"/>
          <w:szCs w:val="28"/>
          <w:u w:val="single"/>
        </w:rPr>
        <w:t xml:space="preserve">Танец овощей ( 12 гр) </w:t>
      </w:r>
    </w:p>
    <w:p w:rsidR="004A3790" w:rsidRPr="007526A8" w:rsidRDefault="004A3790" w:rsidP="006C43EC">
      <w:pPr>
        <w:pStyle w:val="NormalWeb"/>
        <w:shd w:val="clear" w:color="auto" w:fill="FFFFFF"/>
        <w:spacing w:before="225" w:beforeAutospacing="0" w:after="225" w:afterAutospacing="0"/>
        <w:jc w:val="center"/>
        <w:rPr>
          <w:b/>
          <w:i/>
          <w:color w:val="333333"/>
          <w:sz w:val="28"/>
          <w:szCs w:val="28"/>
        </w:rPr>
      </w:pPr>
      <w:r w:rsidRPr="007526A8">
        <w:rPr>
          <w:b/>
          <w:color w:val="333333"/>
          <w:sz w:val="28"/>
          <w:szCs w:val="28"/>
        </w:rPr>
        <w:t>Продавец</w:t>
      </w:r>
      <w:r>
        <w:rPr>
          <w:b/>
          <w:color w:val="333333"/>
          <w:sz w:val="28"/>
          <w:szCs w:val="28"/>
        </w:rPr>
        <w:t xml:space="preserve">  1</w:t>
      </w:r>
    </w:p>
    <w:p w:rsidR="004A3790" w:rsidRPr="00B37F41" w:rsidRDefault="004A3790" w:rsidP="006C43EC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 w:rsidRPr="00B37F41">
        <w:rPr>
          <w:color w:val="000000"/>
          <w:sz w:val="28"/>
          <w:szCs w:val="28"/>
          <w:lang w:val="uk-UA"/>
        </w:rPr>
        <w:t>Покупайте, покупайте</w:t>
      </w:r>
      <w:r>
        <w:rPr>
          <w:color w:val="000000"/>
          <w:sz w:val="28"/>
          <w:szCs w:val="28"/>
          <w:lang w:val="uk-UA"/>
        </w:rPr>
        <w:t>,</w:t>
      </w:r>
    </w:p>
    <w:p w:rsidR="004A3790" w:rsidRPr="00B37F41" w:rsidRDefault="004A3790" w:rsidP="006C43EC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r w:rsidRPr="00B37F41">
        <w:rPr>
          <w:color w:val="000000"/>
          <w:sz w:val="28"/>
          <w:szCs w:val="28"/>
          <w:lang w:val="uk-UA"/>
        </w:rPr>
        <w:t>се картошку, выбирайте</w:t>
      </w:r>
      <w:r>
        <w:rPr>
          <w:color w:val="000000"/>
          <w:sz w:val="28"/>
          <w:szCs w:val="28"/>
          <w:lang w:val="uk-UA"/>
        </w:rPr>
        <w:t>!</w:t>
      </w:r>
    </w:p>
    <w:p w:rsidR="004A3790" w:rsidRPr="00B37F41" w:rsidRDefault="004A3790" w:rsidP="006C43EC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Ж</w:t>
      </w:r>
      <w:r w:rsidRPr="00B37F41">
        <w:rPr>
          <w:color w:val="000000"/>
          <w:sz w:val="28"/>
          <w:szCs w:val="28"/>
          <w:lang w:val="uk-UA"/>
        </w:rPr>
        <w:t>арьте  и варите</w:t>
      </w:r>
      <w:r>
        <w:rPr>
          <w:color w:val="000000"/>
          <w:sz w:val="28"/>
          <w:szCs w:val="28"/>
          <w:lang w:val="uk-UA"/>
        </w:rPr>
        <w:t>,</w:t>
      </w:r>
    </w:p>
    <w:p w:rsidR="004A3790" w:rsidRPr="00B37F41" w:rsidRDefault="004A3790" w:rsidP="006C43EC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</w:t>
      </w:r>
      <w:r w:rsidRPr="00B37F41">
        <w:rPr>
          <w:color w:val="000000"/>
          <w:sz w:val="28"/>
          <w:szCs w:val="28"/>
          <w:lang w:val="uk-UA"/>
        </w:rPr>
        <w:t>о сторонам не глядите</w:t>
      </w:r>
      <w:r>
        <w:rPr>
          <w:color w:val="000000"/>
          <w:sz w:val="28"/>
          <w:szCs w:val="28"/>
          <w:lang w:val="uk-UA"/>
        </w:rPr>
        <w:t>!</w:t>
      </w:r>
    </w:p>
    <w:p w:rsidR="004A3790" w:rsidRPr="00B37F41" w:rsidRDefault="004A3790" w:rsidP="006C43EC">
      <w:pPr>
        <w:shd w:val="clear" w:color="auto" w:fill="FFFFFF"/>
        <w:jc w:val="center"/>
        <w:rPr>
          <w:color w:val="000000"/>
          <w:sz w:val="28"/>
          <w:szCs w:val="28"/>
        </w:rPr>
      </w:pPr>
      <w:r w:rsidRPr="00B37F41">
        <w:rPr>
          <w:color w:val="000000"/>
          <w:sz w:val="28"/>
          <w:szCs w:val="28"/>
          <w:lang w:val="uk-UA"/>
        </w:rPr>
        <w:t>Картофе</w:t>
      </w:r>
      <w:r>
        <w:rPr>
          <w:color w:val="000000"/>
          <w:sz w:val="28"/>
          <w:szCs w:val="28"/>
          <w:lang w:val="uk-UA"/>
        </w:rPr>
        <w:t>ль – как хлеб, он всех накормит!</w:t>
      </w:r>
    </w:p>
    <w:p w:rsidR="004A3790" w:rsidRPr="00B37F41" w:rsidRDefault="004A3790" w:rsidP="006C43EC">
      <w:pPr>
        <w:pStyle w:val="NormalWeb"/>
        <w:shd w:val="clear" w:color="auto" w:fill="FFFFFF"/>
        <w:spacing w:before="225" w:beforeAutospacing="0" w:after="225" w:afterAutospacing="0"/>
        <w:jc w:val="center"/>
        <w:rPr>
          <w:b/>
          <w:color w:val="333333"/>
          <w:sz w:val="28"/>
          <w:szCs w:val="28"/>
        </w:rPr>
      </w:pPr>
      <w:r w:rsidRPr="00B37F41">
        <w:rPr>
          <w:b/>
          <w:color w:val="333333"/>
          <w:sz w:val="28"/>
          <w:szCs w:val="28"/>
        </w:rPr>
        <w:t>Скоморох</w:t>
      </w:r>
      <w:r>
        <w:rPr>
          <w:b/>
          <w:color w:val="333333"/>
          <w:sz w:val="28"/>
          <w:szCs w:val="28"/>
        </w:rPr>
        <w:t>1</w:t>
      </w:r>
    </w:p>
    <w:p w:rsidR="004A3790" w:rsidRDefault="004A3790" w:rsidP="006C43EC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 w:rsidRPr="00B37F41">
        <w:rPr>
          <w:color w:val="000000"/>
          <w:sz w:val="28"/>
          <w:szCs w:val="28"/>
          <w:lang w:val="uk-UA"/>
        </w:rPr>
        <w:t>Если</w:t>
      </w:r>
      <w:r>
        <w:rPr>
          <w:color w:val="000000"/>
          <w:sz w:val="28"/>
          <w:szCs w:val="28"/>
          <w:lang w:val="uk-UA"/>
        </w:rPr>
        <w:t xml:space="preserve"> </w:t>
      </w:r>
      <w:r w:rsidRPr="00B37F41">
        <w:rPr>
          <w:color w:val="000000"/>
          <w:sz w:val="28"/>
          <w:szCs w:val="28"/>
          <w:lang w:val="uk-UA"/>
        </w:rPr>
        <w:t xml:space="preserve">хотите товар приобрести, </w:t>
      </w:r>
    </w:p>
    <w:p w:rsidR="004A3790" w:rsidRPr="00B37F41" w:rsidRDefault="004A3790" w:rsidP="006C43EC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Н</w:t>
      </w:r>
      <w:r w:rsidRPr="00B37F41">
        <w:rPr>
          <w:color w:val="000000"/>
          <w:sz w:val="28"/>
          <w:szCs w:val="28"/>
          <w:lang w:val="uk-UA"/>
        </w:rPr>
        <w:t>адо весёлую игру провести</w:t>
      </w:r>
      <w:r>
        <w:rPr>
          <w:color w:val="000000"/>
          <w:sz w:val="28"/>
          <w:szCs w:val="28"/>
          <w:lang w:val="uk-UA"/>
        </w:rPr>
        <w:t>!</w:t>
      </w:r>
    </w:p>
    <w:p w:rsidR="004A3790" w:rsidRPr="00B37F41" w:rsidRDefault="004A3790" w:rsidP="006C43EC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 w:rsidRPr="00B37F41">
        <w:rPr>
          <w:color w:val="000000"/>
          <w:sz w:val="28"/>
          <w:szCs w:val="28"/>
          <w:lang w:val="uk-UA"/>
        </w:rPr>
        <w:t>В детстве</w:t>
      </w:r>
      <w:r>
        <w:rPr>
          <w:color w:val="000000"/>
          <w:sz w:val="28"/>
          <w:szCs w:val="28"/>
          <w:lang w:val="uk-UA"/>
        </w:rPr>
        <w:t xml:space="preserve"> </w:t>
      </w:r>
      <w:r w:rsidRPr="00B37F41">
        <w:rPr>
          <w:color w:val="000000"/>
          <w:sz w:val="28"/>
          <w:szCs w:val="28"/>
          <w:lang w:val="uk-UA"/>
        </w:rPr>
        <w:t>играть</w:t>
      </w:r>
      <w:r>
        <w:rPr>
          <w:color w:val="000000"/>
          <w:sz w:val="28"/>
          <w:szCs w:val="28"/>
          <w:lang w:val="uk-UA"/>
        </w:rPr>
        <w:t xml:space="preserve">и </w:t>
      </w:r>
      <w:r w:rsidRPr="00B37F41">
        <w:rPr>
          <w:color w:val="000000"/>
          <w:sz w:val="28"/>
          <w:szCs w:val="28"/>
          <w:lang w:val="uk-UA"/>
        </w:rPr>
        <w:t>мы любили</w:t>
      </w:r>
      <w:r>
        <w:rPr>
          <w:color w:val="000000"/>
          <w:sz w:val="28"/>
          <w:szCs w:val="28"/>
          <w:lang w:val="uk-UA"/>
        </w:rPr>
        <w:t>,</w:t>
      </w:r>
    </w:p>
    <w:p w:rsidR="004A3790" w:rsidRPr="00B37F41" w:rsidRDefault="004A3790" w:rsidP="006C43EC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Картошку  ложкой в кастрюлю  носили!</w:t>
      </w:r>
    </w:p>
    <w:p w:rsidR="004A3790" w:rsidRPr="00B37F41" w:rsidRDefault="004A3790" w:rsidP="00B37F41">
      <w:pPr>
        <w:shd w:val="clear" w:color="auto" w:fill="FFFFFF"/>
        <w:spacing w:before="100" w:beforeAutospacing="1"/>
        <w:jc w:val="center"/>
        <w:rPr>
          <w:color w:val="000000"/>
          <w:sz w:val="28"/>
          <w:szCs w:val="28"/>
        </w:rPr>
      </w:pPr>
      <w:r w:rsidRPr="00B37F41">
        <w:rPr>
          <w:color w:val="000000"/>
          <w:sz w:val="28"/>
          <w:szCs w:val="28"/>
          <w:lang w:val="uk-UA"/>
        </w:rPr>
        <w:t>.</w:t>
      </w:r>
    </w:p>
    <w:p w:rsidR="004A3790" w:rsidRPr="006C43EC" w:rsidRDefault="004A3790" w:rsidP="00B37F41">
      <w:pPr>
        <w:shd w:val="clear" w:color="auto" w:fill="FFFFFF"/>
        <w:spacing w:before="29" w:after="29"/>
        <w:jc w:val="center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 xml:space="preserve">Игра «Положи в кастрюлю </w:t>
      </w:r>
      <w:r w:rsidRPr="006C43EC">
        <w:rPr>
          <w:b/>
          <w:bCs/>
          <w:sz w:val="28"/>
          <w:szCs w:val="28"/>
          <w:u w:val="single"/>
          <w:lang w:val="uk-UA"/>
        </w:rPr>
        <w:t>картофель». ( все)</w:t>
      </w:r>
    </w:p>
    <w:p w:rsidR="004A3790" w:rsidRPr="006C43EC" w:rsidRDefault="004A3790" w:rsidP="00B37F41">
      <w:pPr>
        <w:shd w:val="clear" w:color="auto" w:fill="FFFFFF"/>
        <w:spacing w:before="29" w:after="29"/>
        <w:jc w:val="center"/>
        <w:rPr>
          <w:sz w:val="28"/>
          <w:szCs w:val="28"/>
        </w:rPr>
      </w:pPr>
    </w:p>
    <w:p w:rsidR="004A3790" w:rsidRPr="00B37F41" w:rsidRDefault="004A3790" w:rsidP="00B3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 w:rsidRPr="006C43EC">
        <w:rPr>
          <w:b/>
          <w:i/>
          <w:sz w:val="28"/>
          <w:szCs w:val="28"/>
        </w:rPr>
        <w:t>Звучит музыка. Идет Тетя Варя с большой сумкой</w:t>
      </w:r>
      <w:r w:rsidRPr="00B37F41">
        <w:rPr>
          <w:i/>
          <w:sz w:val="28"/>
          <w:szCs w:val="28"/>
        </w:rPr>
        <w:t>.</w:t>
      </w:r>
    </w:p>
    <w:p w:rsidR="004A3790" w:rsidRPr="00B37F41" w:rsidRDefault="004A3790" w:rsidP="00B37F41">
      <w:pPr>
        <w:jc w:val="center"/>
        <w:rPr>
          <w:i/>
          <w:sz w:val="28"/>
          <w:szCs w:val="28"/>
        </w:rPr>
      </w:pPr>
    </w:p>
    <w:p w:rsidR="004A3790" w:rsidRDefault="004A3790" w:rsidP="00B3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Скоморох2</w:t>
      </w:r>
    </w:p>
    <w:p w:rsidR="004A3790" w:rsidRDefault="004A3790" w:rsidP="00B3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 w:rsidRPr="00B37F41">
        <w:rPr>
          <w:color w:val="000000"/>
          <w:sz w:val="28"/>
          <w:szCs w:val="28"/>
        </w:rPr>
        <w:t>Тетя Варя, тетя Варя!  Где вы были?</w:t>
      </w:r>
    </w:p>
    <w:p w:rsidR="004A3790" w:rsidRPr="00B37F41" w:rsidRDefault="004A3790" w:rsidP="00B3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4A3790" w:rsidRDefault="004A3790" w:rsidP="00B3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  <w:r w:rsidRPr="00B37F41">
        <w:rPr>
          <w:b/>
          <w:sz w:val="28"/>
          <w:szCs w:val="28"/>
        </w:rPr>
        <w:t>Тетя Варя.</w:t>
      </w:r>
    </w:p>
    <w:p w:rsidR="004A3790" w:rsidRDefault="004A3790" w:rsidP="00B3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 w:rsidRPr="00B37F41">
        <w:rPr>
          <w:color w:val="000000"/>
          <w:sz w:val="28"/>
          <w:szCs w:val="28"/>
        </w:rPr>
        <w:t>На базаре.</w:t>
      </w:r>
    </w:p>
    <w:p w:rsidR="004A3790" w:rsidRPr="00B37F41" w:rsidRDefault="004A3790" w:rsidP="00B3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4A3790" w:rsidRDefault="004A3790" w:rsidP="00B3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Скоморох2</w:t>
      </w:r>
    </w:p>
    <w:p w:rsidR="004A3790" w:rsidRPr="00B37F41" w:rsidRDefault="004A3790" w:rsidP="00B3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 w:rsidRPr="00B37F41">
        <w:rPr>
          <w:color w:val="000000"/>
          <w:sz w:val="28"/>
          <w:szCs w:val="28"/>
        </w:rPr>
        <w:t>Варя-тетя, Варя-тетя! Расскажите что несете?</w:t>
      </w:r>
    </w:p>
    <w:p w:rsidR="004A3790" w:rsidRDefault="004A3790" w:rsidP="00B3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A3790" w:rsidRDefault="004A3790" w:rsidP="00B3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B37F41">
        <w:rPr>
          <w:b/>
          <w:sz w:val="28"/>
          <w:szCs w:val="28"/>
        </w:rPr>
        <w:t>Тетя Варя.</w:t>
      </w:r>
    </w:p>
    <w:p w:rsidR="004A3790" w:rsidRPr="00B37F41" w:rsidRDefault="004A3790" w:rsidP="00B3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 w:rsidRPr="00B37F41">
        <w:rPr>
          <w:color w:val="000000"/>
          <w:sz w:val="28"/>
          <w:szCs w:val="28"/>
        </w:rPr>
        <w:t>Я несу два чуда-юда,</w:t>
      </w:r>
    </w:p>
    <w:p w:rsidR="004A3790" w:rsidRPr="00B37F41" w:rsidRDefault="004A3790" w:rsidP="00B3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 w:rsidRPr="00B37F41">
        <w:rPr>
          <w:color w:val="000000"/>
          <w:sz w:val="28"/>
          <w:szCs w:val="28"/>
        </w:rPr>
        <w:t>В каждом чуде по два пуда.</w:t>
      </w:r>
    </w:p>
    <w:p w:rsidR="004A3790" w:rsidRPr="00B37F41" w:rsidRDefault="004A3790" w:rsidP="00B3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 w:rsidRPr="00B37F41">
        <w:rPr>
          <w:color w:val="000000"/>
          <w:sz w:val="28"/>
          <w:szCs w:val="28"/>
        </w:rPr>
        <w:t>Нет у них ни ног, ни рук,</w:t>
      </w:r>
    </w:p>
    <w:p w:rsidR="004A3790" w:rsidRPr="00B37F41" w:rsidRDefault="004A3790" w:rsidP="00B3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 w:rsidRPr="00B37F41">
        <w:rPr>
          <w:color w:val="000000"/>
          <w:sz w:val="28"/>
          <w:szCs w:val="28"/>
        </w:rPr>
        <w:t>Ни рубашек нет, ни брюк,</w:t>
      </w:r>
    </w:p>
    <w:p w:rsidR="004A3790" w:rsidRPr="00B37F41" w:rsidRDefault="004A3790" w:rsidP="00B3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 w:rsidRPr="00B37F41">
        <w:rPr>
          <w:color w:val="000000"/>
          <w:sz w:val="28"/>
          <w:szCs w:val="28"/>
        </w:rPr>
        <w:t>Только два большущих пуза...</w:t>
      </w:r>
    </w:p>
    <w:p w:rsidR="004A3790" w:rsidRDefault="004A3790" w:rsidP="00B3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Скоморох 2</w:t>
      </w:r>
    </w:p>
    <w:p w:rsidR="004A3790" w:rsidRPr="00B37F41" w:rsidRDefault="004A3790" w:rsidP="00B3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color w:val="000000"/>
          <w:sz w:val="28"/>
          <w:szCs w:val="28"/>
        </w:rPr>
      </w:pPr>
      <w:r w:rsidRPr="00B37F41">
        <w:rPr>
          <w:color w:val="000000"/>
          <w:sz w:val="28"/>
          <w:szCs w:val="28"/>
        </w:rPr>
        <w:t xml:space="preserve"> Знаем, знаем! Два ...  </w:t>
      </w:r>
      <w:r w:rsidRPr="00B37F41">
        <w:rPr>
          <w:i/>
          <w:color w:val="000000"/>
          <w:sz w:val="28"/>
          <w:szCs w:val="28"/>
        </w:rPr>
        <w:t>(Зрители:</w:t>
      </w:r>
      <w:r>
        <w:rPr>
          <w:b/>
          <w:i/>
          <w:color w:val="000000"/>
          <w:sz w:val="28"/>
          <w:szCs w:val="28"/>
        </w:rPr>
        <w:t>«А</w:t>
      </w:r>
      <w:r w:rsidRPr="006C43EC">
        <w:rPr>
          <w:b/>
          <w:i/>
          <w:color w:val="000000"/>
          <w:sz w:val="28"/>
          <w:szCs w:val="28"/>
        </w:rPr>
        <w:t>рбуза!»)</w:t>
      </w:r>
    </w:p>
    <w:p w:rsidR="004A3790" w:rsidRPr="00B37F41" w:rsidRDefault="004A3790" w:rsidP="00B37F41">
      <w:pPr>
        <w:pStyle w:val="NormalWeb"/>
        <w:shd w:val="clear" w:color="auto" w:fill="FFFFFF"/>
        <w:spacing w:before="225" w:beforeAutospacing="0" w:after="225" w:afterAutospacing="0"/>
        <w:jc w:val="center"/>
        <w:rPr>
          <w:b/>
          <w:i/>
          <w:color w:val="333333"/>
          <w:sz w:val="28"/>
          <w:szCs w:val="28"/>
        </w:rPr>
      </w:pPr>
      <w:r w:rsidRPr="006C43EC">
        <w:rPr>
          <w:b/>
          <w:i/>
          <w:sz w:val="28"/>
          <w:szCs w:val="28"/>
          <w:u w:val="single"/>
        </w:rPr>
        <w:t>Аттракцион «Кто больше перенесет арбузов» (иг</w:t>
      </w:r>
      <w:r w:rsidRPr="00B37F41">
        <w:rPr>
          <w:i/>
          <w:sz w:val="28"/>
          <w:szCs w:val="28"/>
          <w:u w:val="single"/>
        </w:rPr>
        <w:t xml:space="preserve">рают </w:t>
      </w:r>
      <w:r>
        <w:rPr>
          <w:i/>
          <w:sz w:val="28"/>
          <w:szCs w:val="28"/>
          <w:u w:val="single"/>
        </w:rPr>
        <w:t xml:space="preserve">все </w:t>
      </w:r>
      <w:r w:rsidRPr="00B37F41">
        <w:rPr>
          <w:i/>
          <w:sz w:val="28"/>
          <w:szCs w:val="28"/>
          <w:u w:val="single"/>
        </w:rPr>
        <w:t>дети</w:t>
      </w:r>
      <w:r>
        <w:rPr>
          <w:i/>
          <w:sz w:val="28"/>
          <w:szCs w:val="28"/>
          <w:u w:val="single"/>
        </w:rPr>
        <w:t>)</w:t>
      </w:r>
    </w:p>
    <w:p w:rsidR="004A3790" w:rsidRPr="00B37F41" w:rsidRDefault="004A3790" w:rsidP="00B37F41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B37F41">
        <w:rPr>
          <w:b/>
          <w:color w:val="333333"/>
          <w:sz w:val="28"/>
          <w:szCs w:val="28"/>
        </w:rPr>
        <w:t>Скоморох</w:t>
      </w:r>
      <w:r>
        <w:rPr>
          <w:b/>
          <w:color w:val="333333"/>
          <w:sz w:val="28"/>
          <w:szCs w:val="28"/>
        </w:rPr>
        <w:t xml:space="preserve"> 1</w:t>
      </w:r>
    </w:p>
    <w:p w:rsidR="004A3790" w:rsidRPr="00B37F41" w:rsidRDefault="004A3790" w:rsidP="00B37F41">
      <w:pPr>
        <w:shd w:val="clear" w:color="auto" w:fill="FFFFFF"/>
        <w:spacing w:before="136" w:after="136"/>
        <w:jc w:val="center"/>
        <w:rPr>
          <w:sz w:val="28"/>
          <w:szCs w:val="28"/>
        </w:rPr>
      </w:pPr>
      <w:r w:rsidRPr="00B37F41">
        <w:rPr>
          <w:sz w:val="28"/>
          <w:szCs w:val="28"/>
        </w:rPr>
        <w:t>А на ярмарке народ</w:t>
      </w:r>
      <w:r>
        <w:rPr>
          <w:sz w:val="28"/>
          <w:szCs w:val="28"/>
        </w:rPr>
        <w:t xml:space="preserve"> прибавляется,</w:t>
      </w:r>
      <w:r>
        <w:rPr>
          <w:sz w:val="28"/>
          <w:szCs w:val="28"/>
        </w:rPr>
        <w:br/>
      </w:r>
      <w:r w:rsidRPr="00B37F41">
        <w:rPr>
          <w:sz w:val="28"/>
          <w:szCs w:val="28"/>
        </w:rPr>
        <w:t xml:space="preserve">  А на ярмарке веселье продолжается.</w:t>
      </w:r>
    </w:p>
    <w:p w:rsidR="004A3790" w:rsidRDefault="004A3790" w:rsidP="006C43EC">
      <w:pPr>
        <w:pStyle w:val="NormalWeb"/>
        <w:shd w:val="clear" w:color="auto" w:fill="FFFFFF"/>
        <w:tabs>
          <w:tab w:val="left" w:pos="1658"/>
          <w:tab w:val="center" w:pos="4677"/>
        </w:tabs>
        <w:spacing w:before="0" w:beforeAutospacing="0" w:after="0" w:afterAutospacing="0"/>
        <w:rPr>
          <w:i/>
          <w:iCs/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 w:rsidRPr="00B37F41">
        <w:rPr>
          <w:color w:val="333333"/>
          <w:sz w:val="28"/>
          <w:szCs w:val="28"/>
        </w:rPr>
        <w:t>Ой, ребята, кто-то к нам едет</w:t>
      </w:r>
      <w:r w:rsidRPr="00B37F41">
        <w:rPr>
          <w:rStyle w:val="apple-converted-space"/>
          <w:color w:val="333333"/>
          <w:sz w:val="28"/>
          <w:szCs w:val="28"/>
        </w:rPr>
        <w:t> </w:t>
      </w:r>
      <w:r>
        <w:rPr>
          <w:i/>
          <w:iCs/>
          <w:color w:val="333333"/>
          <w:sz w:val="28"/>
          <w:szCs w:val="28"/>
          <w:bdr w:val="none" w:sz="0" w:space="0" w:color="auto" w:frame="1"/>
        </w:rPr>
        <w:t>(смотрит вдаль)</w:t>
      </w:r>
    </w:p>
    <w:p w:rsidR="004A3790" w:rsidRDefault="004A3790" w:rsidP="00B37F41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iCs/>
          <w:color w:val="333333"/>
          <w:sz w:val="28"/>
          <w:szCs w:val="28"/>
          <w:bdr w:val="none" w:sz="0" w:space="0" w:color="auto" w:frame="1"/>
        </w:rPr>
      </w:pPr>
      <w:r>
        <w:rPr>
          <w:i/>
          <w:iCs/>
          <w:color w:val="333333"/>
          <w:sz w:val="28"/>
          <w:szCs w:val="28"/>
          <w:bdr w:val="none" w:sz="0" w:space="0" w:color="auto" w:frame="1"/>
        </w:rPr>
        <w:t>Звучит музыка</w:t>
      </w:r>
    </w:p>
    <w:p w:rsidR="004A3790" w:rsidRPr="00B37F41" w:rsidRDefault="004A3790" w:rsidP="006C43E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Расступись честной народ!</w:t>
      </w:r>
    </w:p>
    <w:p w:rsidR="004A3790" w:rsidRPr="00B37F41" w:rsidRDefault="004A3790" w:rsidP="006C43E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Гостя  Конь сюда   везет!</w:t>
      </w:r>
    </w:p>
    <w:p w:rsidR="004A3790" w:rsidRPr="00B37F41" w:rsidRDefault="004A3790" w:rsidP="006C43E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Ох, как он  торопится:</w:t>
      </w:r>
    </w:p>
    <w:p w:rsidR="004A3790" w:rsidRPr="00B37F41" w:rsidRDefault="004A3790" w:rsidP="006C43E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Боится, что ярмарка закроется.</w:t>
      </w:r>
    </w:p>
    <w:p w:rsidR="004A3790" w:rsidRPr="00B37F41" w:rsidRDefault="004A3790" w:rsidP="006C43E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Не успеет все купить</w:t>
      </w:r>
    </w:p>
    <w:p w:rsidR="004A3790" w:rsidRPr="00B37F41" w:rsidRDefault="004A3790" w:rsidP="006C43E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Да живот себе набить!</w:t>
      </w:r>
    </w:p>
    <w:p w:rsidR="004A3790" w:rsidRPr="006C43EC" w:rsidRDefault="004A3790" w:rsidP="00B37F41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333333"/>
          <w:sz w:val="28"/>
          <w:szCs w:val="28"/>
          <w:bdr w:val="none" w:sz="0" w:space="0" w:color="auto" w:frame="1"/>
        </w:rPr>
      </w:pPr>
      <w:r w:rsidRPr="006C43EC">
        <w:rPr>
          <w:b/>
          <w:i/>
          <w:iCs/>
          <w:color w:val="333333"/>
          <w:sz w:val="28"/>
          <w:szCs w:val="28"/>
          <w:bdr w:val="none" w:sz="0" w:space="0" w:color="auto" w:frame="1"/>
        </w:rPr>
        <w:t>Звучит музыка. Едет ПУГАЛО на лошади.</w:t>
      </w:r>
    </w:p>
    <w:p w:rsidR="004A3790" w:rsidRPr="00B37F41" w:rsidRDefault="004A3790" w:rsidP="00B37F41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iCs/>
          <w:color w:val="333333"/>
          <w:sz w:val="28"/>
          <w:szCs w:val="28"/>
          <w:bdr w:val="none" w:sz="0" w:space="0" w:color="auto" w:frame="1"/>
        </w:rPr>
      </w:pPr>
    </w:p>
    <w:p w:rsidR="004A3790" w:rsidRPr="00B37F41" w:rsidRDefault="004A3790" w:rsidP="00B37F41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333333"/>
          <w:sz w:val="28"/>
          <w:szCs w:val="28"/>
          <w:bdr w:val="none" w:sz="0" w:space="0" w:color="auto" w:frame="1"/>
        </w:rPr>
      </w:pPr>
      <w:r w:rsidRPr="00B37F41">
        <w:rPr>
          <w:b/>
          <w:i/>
          <w:iCs/>
          <w:color w:val="333333"/>
          <w:sz w:val="28"/>
          <w:szCs w:val="28"/>
          <w:bdr w:val="none" w:sz="0" w:space="0" w:color="auto" w:frame="1"/>
        </w:rPr>
        <w:t>Пугало</w:t>
      </w:r>
    </w:p>
    <w:p w:rsidR="004A3790" w:rsidRPr="00B37F41" w:rsidRDefault="004A3790" w:rsidP="006C43E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Ух, запыхался да вспотел!</w:t>
      </w:r>
    </w:p>
    <w:p w:rsidR="004A3790" w:rsidRPr="00B37F41" w:rsidRDefault="004A3790" w:rsidP="006C43E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 xml:space="preserve">Но </w:t>
      </w:r>
      <w:r>
        <w:rPr>
          <w:color w:val="333333"/>
          <w:sz w:val="28"/>
          <w:szCs w:val="28"/>
        </w:rPr>
        <w:t xml:space="preserve">всё же </w:t>
      </w:r>
      <w:r w:rsidRPr="00B37F41">
        <w:rPr>
          <w:color w:val="333333"/>
          <w:sz w:val="28"/>
          <w:szCs w:val="28"/>
        </w:rPr>
        <w:t>вовремя успел!</w:t>
      </w:r>
    </w:p>
    <w:p w:rsidR="004A3790" w:rsidRPr="00B37F41" w:rsidRDefault="004A3790" w:rsidP="006C43E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Дай, думаю, на ярмарку погляжу,</w:t>
      </w:r>
    </w:p>
    <w:p w:rsidR="004A3790" w:rsidRPr="00B37F41" w:rsidRDefault="004A3790" w:rsidP="006C43E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то в ОГОРОДЕ  весь день стою</w:t>
      </w:r>
      <w:r w:rsidRPr="00B37F41">
        <w:rPr>
          <w:color w:val="333333"/>
          <w:sz w:val="28"/>
          <w:szCs w:val="28"/>
        </w:rPr>
        <w:t>.</w:t>
      </w:r>
    </w:p>
    <w:p w:rsidR="004A3790" w:rsidRPr="00B37F41" w:rsidRDefault="004A3790" w:rsidP="006C43E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 xml:space="preserve">А </w:t>
      </w:r>
      <w:r>
        <w:rPr>
          <w:color w:val="333333"/>
          <w:sz w:val="28"/>
          <w:szCs w:val="28"/>
        </w:rPr>
        <w:t>з</w:t>
      </w:r>
      <w:r w:rsidRPr="00B37F41">
        <w:rPr>
          <w:color w:val="333333"/>
          <w:sz w:val="28"/>
          <w:szCs w:val="28"/>
        </w:rPr>
        <w:t>десь такое веселье,</w:t>
      </w:r>
    </w:p>
    <w:p w:rsidR="004A3790" w:rsidRPr="00B37F41" w:rsidRDefault="004A3790" w:rsidP="006C43E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Балаганы и карусели.</w:t>
      </w:r>
    </w:p>
    <w:p w:rsidR="004A3790" w:rsidRPr="00B37F41" w:rsidRDefault="004A3790" w:rsidP="006C43E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Хочу чего-нибудь приобресть,</w:t>
      </w:r>
    </w:p>
    <w:p w:rsidR="004A3790" w:rsidRPr="00B37F41" w:rsidRDefault="004A3790" w:rsidP="006C43E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 xml:space="preserve">Да вкусненько </w:t>
      </w:r>
      <w:r>
        <w:rPr>
          <w:color w:val="333333"/>
          <w:sz w:val="28"/>
          <w:szCs w:val="28"/>
        </w:rPr>
        <w:t xml:space="preserve"> поесть!</w:t>
      </w:r>
    </w:p>
    <w:p w:rsidR="004A3790" w:rsidRPr="00B37F41" w:rsidRDefault="004A3790" w:rsidP="00B37F41">
      <w:pPr>
        <w:pStyle w:val="NormalWeb"/>
        <w:shd w:val="clear" w:color="auto" w:fill="FFFFFF"/>
        <w:spacing w:before="225" w:beforeAutospacing="0" w:after="225" w:afterAutospacing="0"/>
        <w:jc w:val="center"/>
        <w:rPr>
          <w:b/>
          <w:color w:val="333333"/>
          <w:sz w:val="28"/>
          <w:szCs w:val="28"/>
        </w:rPr>
      </w:pPr>
      <w:r w:rsidRPr="00B37F41">
        <w:rPr>
          <w:b/>
          <w:color w:val="333333"/>
          <w:sz w:val="28"/>
          <w:szCs w:val="28"/>
        </w:rPr>
        <w:t>Скоморох</w:t>
      </w:r>
      <w:r>
        <w:rPr>
          <w:b/>
          <w:color w:val="333333"/>
          <w:sz w:val="28"/>
          <w:szCs w:val="28"/>
        </w:rPr>
        <w:t xml:space="preserve"> 1</w:t>
      </w:r>
    </w:p>
    <w:p w:rsidR="004A3790" w:rsidRPr="00B37F41" w:rsidRDefault="004A3790" w:rsidP="006C43E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Эй, Пугало, смотри, не разорись,</w:t>
      </w:r>
    </w:p>
    <w:p w:rsidR="004A3790" w:rsidRPr="00B37F41" w:rsidRDefault="004A3790" w:rsidP="006C43E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Вовремя остановись!</w:t>
      </w:r>
    </w:p>
    <w:p w:rsidR="004A3790" w:rsidRPr="00B37F41" w:rsidRDefault="004A3790" w:rsidP="006C43E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Поскорей с коня слезай</w:t>
      </w:r>
    </w:p>
    <w:p w:rsidR="004A3790" w:rsidRPr="00B37F41" w:rsidRDefault="004A3790" w:rsidP="006C43E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Д вместе с нами поиграй</w:t>
      </w:r>
    </w:p>
    <w:p w:rsidR="004A3790" w:rsidRPr="006C43EC" w:rsidRDefault="004A3790" w:rsidP="00B37F41">
      <w:pPr>
        <w:pStyle w:val="NormalWeb"/>
        <w:shd w:val="clear" w:color="auto" w:fill="FFFFFF"/>
        <w:spacing w:before="225" w:beforeAutospacing="0" w:after="225" w:afterAutospacing="0"/>
        <w:jc w:val="center"/>
        <w:rPr>
          <w:i/>
          <w:color w:val="333333"/>
          <w:sz w:val="28"/>
          <w:szCs w:val="28"/>
          <w:u w:val="single"/>
        </w:rPr>
      </w:pPr>
      <w:r w:rsidRPr="006C43EC">
        <w:rPr>
          <w:b/>
          <w:i/>
          <w:color w:val="333333"/>
          <w:sz w:val="28"/>
          <w:szCs w:val="28"/>
          <w:u w:val="single"/>
        </w:rPr>
        <w:t xml:space="preserve">Хоровод с Пугало( </w:t>
      </w:r>
      <w:r w:rsidRPr="006C43EC">
        <w:rPr>
          <w:i/>
          <w:color w:val="333333"/>
          <w:sz w:val="28"/>
          <w:szCs w:val="28"/>
          <w:u w:val="single"/>
        </w:rPr>
        <w:t>все)</w:t>
      </w:r>
    </w:p>
    <w:p w:rsidR="004A3790" w:rsidRPr="00B37F41" w:rsidRDefault="004A3790" w:rsidP="00B37F41">
      <w:pPr>
        <w:pStyle w:val="NormalWeb"/>
        <w:shd w:val="clear" w:color="auto" w:fill="FFFFFF"/>
        <w:spacing w:before="225" w:beforeAutospacing="0" w:after="225" w:afterAutospacing="0"/>
        <w:jc w:val="center"/>
        <w:rPr>
          <w:b/>
          <w:color w:val="333333"/>
          <w:sz w:val="28"/>
          <w:szCs w:val="28"/>
        </w:rPr>
      </w:pPr>
      <w:r w:rsidRPr="00B37F41">
        <w:rPr>
          <w:b/>
          <w:color w:val="333333"/>
          <w:sz w:val="28"/>
          <w:szCs w:val="28"/>
        </w:rPr>
        <w:t>Пугало</w:t>
      </w:r>
    </w:p>
    <w:p w:rsidR="004A3790" w:rsidRPr="00B37F41" w:rsidRDefault="004A3790" w:rsidP="00B37F41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Ну что ж</w:t>
      </w:r>
      <w:r>
        <w:rPr>
          <w:color w:val="333333"/>
          <w:sz w:val="28"/>
          <w:szCs w:val="28"/>
        </w:rPr>
        <w:t>,</w:t>
      </w:r>
      <w:r w:rsidRPr="00B37F41">
        <w:rPr>
          <w:color w:val="333333"/>
          <w:sz w:val="28"/>
          <w:szCs w:val="28"/>
        </w:rPr>
        <w:t xml:space="preserve"> шалунишки, девчонки и мальчишки!</w:t>
      </w:r>
    </w:p>
    <w:p w:rsidR="004A3790" w:rsidRPr="00B37F41" w:rsidRDefault="004A3790" w:rsidP="00B37F41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Попрошу не расходиться</w:t>
      </w:r>
      <w:r>
        <w:rPr>
          <w:color w:val="333333"/>
          <w:sz w:val="28"/>
          <w:szCs w:val="28"/>
        </w:rPr>
        <w:t>,</w:t>
      </w:r>
    </w:p>
    <w:p w:rsidR="004A3790" w:rsidRPr="00B37F41" w:rsidRDefault="004A3790" w:rsidP="00B37F41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Будем дальше веселиться</w:t>
      </w:r>
      <w:r>
        <w:rPr>
          <w:color w:val="333333"/>
          <w:sz w:val="28"/>
          <w:szCs w:val="28"/>
        </w:rPr>
        <w:t>!</w:t>
      </w:r>
    </w:p>
    <w:p w:rsidR="004A3790" w:rsidRDefault="004A3790" w:rsidP="00B37F41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Я вам буду загадывать стишки-загадки, а вы должны отвечать — девочки или мальчики. Договорились?</w:t>
      </w:r>
    </w:p>
    <w:p w:rsidR="004A3790" w:rsidRPr="00B37F41" w:rsidRDefault="004A3790" w:rsidP="00B37F41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4A3790" w:rsidRPr="00B37F41" w:rsidRDefault="004A3790" w:rsidP="0097170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Весной венки из одуванчиков</w:t>
      </w:r>
    </w:p>
    <w:p w:rsidR="004A3790" w:rsidRDefault="004A3790" w:rsidP="0097170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Плетут, конечно, только</w:t>
      </w:r>
      <w:r>
        <w:rPr>
          <w:color w:val="333333"/>
          <w:sz w:val="28"/>
          <w:szCs w:val="28"/>
        </w:rPr>
        <w:t>……</w:t>
      </w:r>
    </w:p>
    <w:p w:rsidR="004A3790" w:rsidRPr="00B37F41" w:rsidRDefault="004A3790" w:rsidP="0097170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4A3790" w:rsidRPr="00B37F41" w:rsidRDefault="004A3790" w:rsidP="0097170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Болты, шурупы, шестеренки</w:t>
      </w:r>
    </w:p>
    <w:p w:rsidR="004A3790" w:rsidRPr="00B37F41" w:rsidRDefault="004A3790" w:rsidP="0097170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Найдешь в кармане у</w:t>
      </w:r>
      <w:r>
        <w:rPr>
          <w:color w:val="333333"/>
          <w:sz w:val="28"/>
          <w:szCs w:val="28"/>
        </w:rPr>
        <w:t>……..</w:t>
      </w:r>
    </w:p>
    <w:p w:rsidR="004A3790" w:rsidRPr="00B37F41" w:rsidRDefault="004A3790" w:rsidP="0097170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К</w:t>
      </w:r>
      <w:r>
        <w:rPr>
          <w:color w:val="333333"/>
          <w:sz w:val="28"/>
          <w:szCs w:val="28"/>
        </w:rPr>
        <w:t>оньки на льду чертили стрелочки</w:t>
      </w:r>
    </w:p>
    <w:p w:rsidR="004A3790" w:rsidRDefault="004A3790" w:rsidP="0097170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С утра в хоккей играли</w:t>
      </w:r>
      <w:r>
        <w:rPr>
          <w:color w:val="333333"/>
          <w:sz w:val="28"/>
          <w:szCs w:val="28"/>
        </w:rPr>
        <w:t>……</w:t>
      </w:r>
    </w:p>
    <w:p w:rsidR="004A3790" w:rsidRPr="00B37F41" w:rsidRDefault="004A3790" w:rsidP="0097170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4A3790" w:rsidRPr="00B37F41" w:rsidRDefault="004A3790" w:rsidP="0097170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Болтали час без передышки…</w:t>
      </w:r>
    </w:p>
    <w:p w:rsidR="004A3790" w:rsidRDefault="004A3790" w:rsidP="0097170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В цветастых платьицах</w:t>
      </w:r>
      <w:r>
        <w:rPr>
          <w:color w:val="333333"/>
          <w:sz w:val="28"/>
          <w:szCs w:val="28"/>
        </w:rPr>
        <w:t>…..</w:t>
      </w:r>
    </w:p>
    <w:p w:rsidR="004A3790" w:rsidRPr="00B37F41" w:rsidRDefault="004A3790" w:rsidP="0097170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4A3790" w:rsidRPr="00B37F41" w:rsidRDefault="004A3790" w:rsidP="0097170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Боятся темноты трусишки -</w:t>
      </w:r>
    </w:p>
    <w:p w:rsidR="004A3790" w:rsidRDefault="004A3790" w:rsidP="0097170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Все, как один, они</w:t>
      </w:r>
      <w:r>
        <w:rPr>
          <w:color w:val="333333"/>
          <w:sz w:val="28"/>
          <w:szCs w:val="28"/>
        </w:rPr>
        <w:t>……</w:t>
      </w:r>
    </w:p>
    <w:p w:rsidR="004A3790" w:rsidRPr="00B37F41" w:rsidRDefault="004A3790" w:rsidP="0097170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4A3790" w:rsidRPr="00B37F41" w:rsidRDefault="004A3790" w:rsidP="0097170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Шелк, кружево и в кольцах пальчики -</w:t>
      </w:r>
    </w:p>
    <w:p w:rsidR="004A3790" w:rsidRDefault="004A3790" w:rsidP="0097170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Выходят на прогулку</w:t>
      </w:r>
      <w:r>
        <w:rPr>
          <w:color w:val="333333"/>
          <w:sz w:val="28"/>
          <w:szCs w:val="28"/>
        </w:rPr>
        <w:t>…..</w:t>
      </w:r>
    </w:p>
    <w:p w:rsidR="004A3790" w:rsidRPr="00B37F41" w:rsidRDefault="004A3790" w:rsidP="0097170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4A3790" w:rsidRPr="00B37F41" w:rsidRDefault="004A3790" w:rsidP="0097170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При всех помериться силенкой,</w:t>
      </w:r>
    </w:p>
    <w:p w:rsidR="004A3790" w:rsidRPr="00B37F41" w:rsidRDefault="004A3790" w:rsidP="0097170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Конечно, любят лишь</w:t>
      </w:r>
      <w:r>
        <w:rPr>
          <w:color w:val="333333"/>
          <w:sz w:val="28"/>
          <w:szCs w:val="28"/>
        </w:rPr>
        <w:t>……</w:t>
      </w:r>
    </w:p>
    <w:p w:rsidR="004A3790" w:rsidRPr="00B37F41" w:rsidRDefault="004A3790" w:rsidP="00971700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B37F41">
        <w:rPr>
          <w:b/>
          <w:color w:val="333333"/>
          <w:sz w:val="28"/>
          <w:szCs w:val="28"/>
        </w:rPr>
        <w:t>Пугало</w:t>
      </w:r>
    </w:p>
    <w:p w:rsidR="004A3790" w:rsidRPr="00B37F41" w:rsidRDefault="004A3790" w:rsidP="0097170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Молодцы, хорошо на вопросы отвечаете</w:t>
      </w:r>
    </w:p>
    <w:p w:rsidR="004A3790" w:rsidRPr="00B37F41" w:rsidRDefault="004A3790" w:rsidP="0097170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А по хозяйству дома помогаете?</w:t>
      </w:r>
    </w:p>
    <w:p w:rsidR="004A3790" w:rsidRPr="00B37F41" w:rsidRDefault="004A3790" w:rsidP="00B37F41">
      <w:pPr>
        <w:pStyle w:val="NormalWeb"/>
        <w:shd w:val="clear" w:color="auto" w:fill="FFFFFF"/>
        <w:spacing w:before="225" w:beforeAutospacing="0" w:after="225" w:afterAutospacing="0"/>
        <w:jc w:val="center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Атракцион «</w:t>
      </w:r>
      <w:r w:rsidRPr="00B37F41">
        <w:rPr>
          <w:b/>
          <w:i/>
          <w:color w:val="333333"/>
          <w:sz w:val="28"/>
          <w:szCs w:val="28"/>
        </w:rPr>
        <w:t>СВАРИ СУП</w:t>
      </w:r>
      <w:r>
        <w:rPr>
          <w:b/>
          <w:i/>
          <w:color w:val="333333"/>
          <w:sz w:val="28"/>
          <w:szCs w:val="28"/>
        </w:rPr>
        <w:t>,</w:t>
      </w:r>
      <w:r w:rsidRPr="00B37F41">
        <w:rPr>
          <w:b/>
          <w:i/>
          <w:color w:val="333333"/>
          <w:sz w:val="28"/>
          <w:szCs w:val="28"/>
        </w:rPr>
        <w:t xml:space="preserve"> КОМПОТ</w:t>
      </w:r>
      <w:r w:rsidRPr="00971700">
        <w:rPr>
          <w:i/>
          <w:color w:val="333333"/>
          <w:sz w:val="28"/>
          <w:szCs w:val="28"/>
        </w:rPr>
        <w:t>»( все)</w:t>
      </w:r>
    </w:p>
    <w:p w:rsidR="004A3790" w:rsidRPr="00B37F41" w:rsidRDefault="004A3790" w:rsidP="00B37F41">
      <w:pPr>
        <w:pStyle w:val="NormalWeb"/>
        <w:shd w:val="clear" w:color="auto" w:fill="FFFFFF"/>
        <w:spacing w:before="225" w:beforeAutospacing="0" w:after="225" w:afterAutospacing="0"/>
        <w:ind w:left="720"/>
        <w:jc w:val="center"/>
        <w:rPr>
          <w:b/>
          <w:color w:val="333333"/>
          <w:sz w:val="28"/>
          <w:szCs w:val="28"/>
        </w:rPr>
      </w:pPr>
      <w:r w:rsidRPr="00B37F41">
        <w:rPr>
          <w:b/>
          <w:color w:val="333333"/>
          <w:sz w:val="28"/>
          <w:szCs w:val="28"/>
        </w:rPr>
        <w:t>Осень</w:t>
      </w:r>
    </w:p>
    <w:p w:rsidR="004A3790" w:rsidRPr="00B37F41" w:rsidRDefault="004A3790" w:rsidP="0097170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Чем ещё богат базар?</w:t>
      </w:r>
    </w:p>
    <w:p w:rsidR="004A3790" w:rsidRPr="00B37F41" w:rsidRDefault="004A3790" w:rsidP="0097170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Разглядим мы весь товар</w:t>
      </w:r>
      <w:r>
        <w:rPr>
          <w:color w:val="333333"/>
          <w:sz w:val="28"/>
          <w:szCs w:val="28"/>
        </w:rPr>
        <w:t>!</w:t>
      </w:r>
    </w:p>
    <w:p w:rsidR="004A3790" w:rsidRDefault="004A3790" w:rsidP="00971700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37F41">
        <w:rPr>
          <w:color w:val="333333"/>
          <w:sz w:val="28"/>
          <w:szCs w:val="28"/>
          <w:shd w:val="clear" w:color="auto" w:fill="FAFAFA"/>
        </w:rPr>
        <w:t xml:space="preserve">:  </w:t>
      </w:r>
      <w:r w:rsidRPr="00B37F41">
        <w:rPr>
          <w:sz w:val="28"/>
          <w:szCs w:val="28"/>
        </w:rPr>
        <w:t xml:space="preserve">Расскажи-ка нам, купец, </w:t>
      </w:r>
    </w:p>
    <w:p w:rsidR="004A3790" w:rsidRPr="00B37F41" w:rsidRDefault="004A3790" w:rsidP="0097170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sz w:val="28"/>
          <w:szCs w:val="28"/>
        </w:rPr>
        <w:t>Ч</w:t>
      </w:r>
      <w:r w:rsidRPr="00B37F41">
        <w:rPr>
          <w:sz w:val="28"/>
          <w:szCs w:val="28"/>
        </w:rPr>
        <w:t>ем торгуешь, молодец?</w:t>
      </w:r>
    </w:p>
    <w:p w:rsidR="004A3790" w:rsidRPr="009D6A2E" w:rsidRDefault="004A3790" w:rsidP="00B37F41">
      <w:pPr>
        <w:pStyle w:val="NormalWeb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center"/>
        <w:rPr>
          <w:b/>
          <w:i/>
          <w:color w:val="333333"/>
          <w:sz w:val="28"/>
          <w:szCs w:val="28"/>
        </w:rPr>
      </w:pPr>
      <w:r w:rsidRPr="009D6A2E">
        <w:rPr>
          <w:b/>
          <w:i/>
          <w:color w:val="333333"/>
          <w:sz w:val="28"/>
          <w:szCs w:val="28"/>
        </w:rPr>
        <w:t>ЛОТОК С ЗОНТИКАМИ</w:t>
      </w:r>
      <w:r>
        <w:rPr>
          <w:b/>
          <w:i/>
          <w:color w:val="333333"/>
          <w:sz w:val="28"/>
          <w:szCs w:val="28"/>
        </w:rPr>
        <w:t xml:space="preserve"> (группа №1)</w:t>
      </w:r>
    </w:p>
    <w:p w:rsidR="004A3790" w:rsidRPr="007526A8" w:rsidRDefault="004A3790" w:rsidP="00B37F41">
      <w:pPr>
        <w:pStyle w:val="NormalWeb"/>
        <w:shd w:val="clear" w:color="auto" w:fill="FFFFFF"/>
        <w:spacing w:before="225" w:beforeAutospacing="0" w:after="225" w:afterAutospacing="0"/>
        <w:ind w:left="720"/>
        <w:jc w:val="center"/>
        <w:rPr>
          <w:b/>
          <w:color w:val="333333"/>
          <w:sz w:val="28"/>
          <w:szCs w:val="28"/>
        </w:rPr>
      </w:pPr>
      <w:r w:rsidRPr="007526A8">
        <w:rPr>
          <w:b/>
          <w:color w:val="333333"/>
          <w:sz w:val="28"/>
          <w:szCs w:val="28"/>
        </w:rPr>
        <w:t>Продавец</w:t>
      </w:r>
      <w:r>
        <w:rPr>
          <w:b/>
          <w:color w:val="333333"/>
          <w:sz w:val="28"/>
          <w:szCs w:val="28"/>
        </w:rPr>
        <w:t xml:space="preserve"> 1 гр</w:t>
      </w:r>
    </w:p>
    <w:p w:rsidR="004A3790" w:rsidRPr="00B37F41" w:rsidRDefault="004A3790" w:rsidP="0097170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Зонтик красный, зонтик жёлтый</w:t>
      </w:r>
    </w:p>
    <w:p w:rsidR="004A3790" w:rsidRPr="00B37F41" w:rsidRDefault="004A3790" w:rsidP="0097170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Есть зелёный, голубой</w:t>
      </w:r>
    </w:p>
    <w:p w:rsidR="004A3790" w:rsidRPr="00B37F41" w:rsidRDefault="004A3790" w:rsidP="0097170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К нам поближе  подходите</w:t>
      </w:r>
    </w:p>
    <w:p w:rsidR="004A3790" w:rsidRPr="00B37F41" w:rsidRDefault="004A3790" w:rsidP="0097170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Выбирай себе любой</w:t>
      </w:r>
    </w:p>
    <w:p w:rsidR="004A3790" w:rsidRPr="00B37F41" w:rsidRDefault="004A3790" w:rsidP="00B37F41">
      <w:pPr>
        <w:pStyle w:val="NormalWeb"/>
        <w:shd w:val="clear" w:color="auto" w:fill="FFFFFF"/>
        <w:spacing w:before="225" w:beforeAutospacing="0" w:after="225" w:afterAutospacing="0"/>
        <w:ind w:left="720"/>
        <w:jc w:val="center"/>
        <w:rPr>
          <w:b/>
          <w:color w:val="333333"/>
          <w:sz w:val="28"/>
          <w:szCs w:val="28"/>
        </w:rPr>
      </w:pPr>
      <w:r w:rsidRPr="00B37F41">
        <w:rPr>
          <w:b/>
          <w:color w:val="333333"/>
          <w:sz w:val="28"/>
          <w:szCs w:val="28"/>
        </w:rPr>
        <w:t>Осень</w:t>
      </w:r>
    </w:p>
    <w:p w:rsidR="004A3790" w:rsidRPr="00B37F41" w:rsidRDefault="004A3790" w:rsidP="0097170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Я по ярмарке ходила, </w:t>
      </w:r>
      <w:r w:rsidRPr="00B37F41">
        <w:rPr>
          <w:color w:val="333333"/>
          <w:sz w:val="28"/>
          <w:szCs w:val="28"/>
        </w:rPr>
        <w:t>зонтик яркий там купила</w:t>
      </w:r>
      <w:r>
        <w:rPr>
          <w:color w:val="333333"/>
          <w:sz w:val="28"/>
          <w:szCs w:val="28"/>
        </w:rPr>
        <w:t>.</w:t>
      </w:r>
    </w:p>
    <w:p w:rsidR="004A3790" w:rsidRDefault="004A3790" w:rsidP="0097170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Детям з</w:t>
      </w:r>
      <w:r>
        <w:rPr>
          <w:color w:val="333333"/>
          <w:sz w:val="28"/>
          <w:szCs w:val="28"/>
        </w:rPr>
        <w:t>онтик пригодит</w:t>
      </w:r>
      <w:r w:rsidRPr="00B37F41">
        <w:rPr>
          <w:color w:val="333333"/>
          <w:sz w:val="28"/>
          <w:szCs w:val="28"/>
        </w:rPr>
        <w:t>ся-тучка может появиться</w:t>
      </w:r>
      <w:r>
        <w:rPr>
          <w:color w:val="333333"/>
          <w:sz w:val="28"/>
          <w:szCs w:val="28"/>
        </w:rPr>
        <w:t>!</w:t>
      </w:r>
    </w:p>
    <w:p w:rsidR="004A3790" w:rsidRPr="005B098F" w:rsidRDefault="004A3790" w:rsidP="00971700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28"/>
          <w:szCs w:val="28"/>
        </w:rPr>
      </w:pPr>
      <w:r w:rsidRPr="005B098F">
        <w:rPr>
          <w:b/>
          <w:i/>
          <w:color w:val="333333"/>
          <w:sz w:val="28"/>
          <w:szCs w:val="28"/>
        </w:rPr>
        <w:t xml:space="preserve">Дети гр.№ 1 </w:t>
      </w:r>
    </w:p>
    <w:p w:rsidR="004A3790" w:rsidRDefault="004A3790" w:rsidP="005B098F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- Смело мы по улице</w:t>
      </w:r>
    </w:p>
    <w:p w:rsidR="004A3790" w:rsidRDefault="004A3790" w:rsidP="005B098F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Все гулять пойдём</w:t>
      </w:r>
    </w:p>
    <w:p w:rsidR="004A3790" w:rsidRDefault="004A3790" w:rsidP="005B098F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Зонтики весёлые</w:t>
      </w:r>
    </w:p>
    <w:p w:rsidR="004A3790" w:rsidRDefault="004A3790" w:rsidP="005B098F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С нами под дождём.</w:t>
      </w:r>
    </w:p>
    <w:p w:rsidR="004A3790" w:rsidRDefault="004A3790" w:rsidP="005B098F">
      <w:pPr>
        <w:pStyle w:val="ListParagraph"/>
        <w:jc w:val="center"/>
        <w:rPr>
          <w:sz w:val="28"/>
          <w:szCs w:val="28"/>
        </w:rPr>
      </w:pPr>
    </w:p>
    <w:p w:rsidR="004A3790" w:rsidRDefault="004A3790" w:rsidP="005B098F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- Не страшны с тобою нам</w:t>
      </w:r>
    </w:p>
    <w:p w:rsidR="004A3790" w:rsidRDefault="004A3790" w:rsidP="005B098F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Капельки дождя.</w:t>
      </w:r>
    </w:p>
    <w:p w:rsidR="004A3790" w:rsidRDefault="004A3790" w:rsidP="005B098F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Потому что под зонтом</w:t>
      </w:r>
    </w:p>
    <w:p w:rsidR="004A3790" w:rsidRDefault="004A3790" w:rsidP="005B098F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Вместе  ты, и я!</w:t>
      </w:r>
    </w:p>
    <w:p w:rsidR="004A3790" w:rsidRPr="00971700" w:rsidRDefault="004A3790" w:rsidP="00B37F41">
      <w:pPr>
        <w:pStyle w:val="NormalWeb"/>
        <w:shd w:val="clear" w:color="auto" w:fill="FFFFFF"/>
        <w:spacing w:before="225" w:beforeAutospacing="0" w:after="225" w:afterAutospacing="0"/>
        <w:jc w:val="center"/>
        <w:rPr>
          <w:b/>
          <w:i/>
          <w:color w:val="333333"/>
          <w:sz w:val="28"/>
          <w:szCs w:val="28"/>
          <w:u w:val="single"/>
        </w:rPr>
      </w:pPr>
      <w:r w:rsidRPr="00971700">
        <w:rPr>
          <w:b/>
          <w:i/>
          <w:color w:val="333333"/>
          <w:sz w:val="28"/>
          <w:szCs w:val="28"/>
          <w:u w:val="single"/>
        </w:rPr>
        <w:t xml:space="preserve">Танец с зонтами гр.1 </w:t>
      </w:r>
    </w:p>
    <w:p w:rsidR="004A3790" w:rsidRPr="00B37F41" w:rsidRDefault="004A3790" w:rsidP="00B37F41">
      <w:pPr>
        <w:pStyle w:val="NormalWeb"/>
        <w:shd w:val="clear" w:color="auto" w:fill="FFFFFF"/>
        <w:spacing w:before="225" w:beforeAutospacing="0" w:after="225" w:afterAutospacing="0"/>
        <w:jc w:val="center"/>
        <w:rPr>
          <w:b/>
          <w:color w:val="333333"/>
          <w:sz w:val="28"/>
          <w:szCs w:val="28"/>
        </w:rPr>
      </w:pPr>
      <w:r w:rsidRPr="00B37F41">
        <w:rPr>
          <w:b/>
          <w:color w:val="333333"/>
          <w:sz w:val="28"/>
          <w:szCs w:val="28"/>
        </w:rPr>
        <w:t>Скоморох</w:t>
      </w:r>
      <w:r>
        <w:rPr>
          <w:b/>
          <w:color w:val="333333"/>
          <w:sz w:val="28"/>
          <w:szCs w:val="28"/>
        </w:rPr>
        <w:t xml:space="preserve"> 2</w:t>
      </w:r>
    </w:p>
    <w:p w:rsidR="004A3790" w:rsidRPr="00B37F41" w:rsidRDefault="004A3790" w:rsidP="0097170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А у этого лотка я не вижу продавца</w:t>
      </w:r>
    </w:p>
    <w:p w:rsidR="004A3790" w:rsidRPr="00B37F41" w:rsidRDefault="004A3790" w:rsidP="0097170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А товар то весь лесной</w:t>
      </w:r>
    </w:p>
    <w:p w:rsidR="004A3790" w:rsidRPr="00B37F41" w:rsidRDefault="004A3790" w:rsidP="0097170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Хозяин видно не простой</w:t>
      </w:r>
      <w:r>
        <w:rPr>
          <w:color w:val="333333"/>
          <w:sz w:val="28"/>
          <w:szCs w:val="28"/>
        </w:rPr>
        <w:t>!</w:t>
      </w:r>
    </w:p>
    <w:p w:rsidR="004A3790" w:rsidRPr="00B37F41" w:rsidRDefault="004A3790" w:rsidP="00B37F41">
      <w:pPr>
        <w:pStyle w:val="NormalWeb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center"/>
        <w:rPr>
          <w:b/>
          <w:i/>
          <w:color w:val="333333"/>
          <w:sz w:val="28"/>
          <w:szCs w:val="28"/>
        </w:rPr>
      </w:pPr>
      <w:r w:rsidRPr="00B37F41">
        <w:rPr>
          <w:b/>
          <w:i/>
          <w:color w:val="333333"/>
          <w:sz w:val="28"/>
          <w:szCs w:val="28"/>
        </w:rPr>
        <w:t>Лоток-лес</w:t>
      </w:r>
      <w:r>
        <w:rPr>
          <w:b/>
          <w:i/>
          <w:color w:val="333333"/>
          <w:sz w:val="28"/>
          <w:szCs w:val="28"/>
        </w:rPr>
        <w:t xml:space="preserve"> 3гр</w:t>
      </w:r>
    </w:p>
    <w:p w:rsidR="004A3790" w:rsidRPr="00B37F41" w:rsidRDefault="004A3790" w:rsidP="00B37F41">
      <w:pPr>
        <w:jc w:val="center"/>
        <w:rPr>
          <w:b/>
          <w:sz w:val="28"/>
          <w:szCs w:val="28"/>
          <w:lang w:eastAsia="en-US"/>
        </w:rPr>
      </w:pPr>
      <w:r w:rsidRPr="00B37F41">
        <w:rPr>
          <w:b/>
          <w:sz w:val="28"/>
          <w:szCs w:val="28"/>
          <w:lang w:eastAsia="en-US"/>
        </w:rPr>
        <w:t>Скоморох</w:t>
      </w:r>
      <w:r>
        <w:rPr>
          <w:b/>
          <w:sz w:val="28"/>
          <w:szCs w:val="28"/>
          <w:lang w:eastAsia="en-US"/>
        </w:rPr>
        <w:t xml:space="preserve"> 1</w:t>
      </w:r>
    </w:p>
    <w:p w:rsidR="004A3790" w:rsidRPr="00B37F41" w:rsidRDefault="004A3790" w:rsidP="00B37F41">
      <w:pPr>
        <w:jc w:val="center"/>
        <w:rPr>
          <w:sz w:val="28"/>
          <w:szCs w:val="28"/>
          <w:lang w:eastAsia="en-US"/>
        </w:rPr>
      </w:pPr>
      <w:r w:rsidRPr="00B37F41">
        <w:rPr>
          <w:sz w:val="28"/>
          <w:szCs w:val="28"/>
          <w:lang w:eastAsia="en-US"/>
        </w:rPr>
        <w:t>А наши дети его знают</w:t>
      </w:r>
    </w:p>
    <w:p w:rsidR="004A3790" w:rsidRDefault="004A3790" w:rsidP="00B37F41">
      <w:pPr>
        <w:jc w:val="center"/>
        <w:rPr>
          <w:sz w:val="28"/>
          <w:szCs w:val="28"/>
          <w:lang w:eastAsia="en-US"/>
        </w:rPr>
      </w:pPr>
      <w:r w:rsidRPr="00B37F41">
        <w:rPr>
          <w:sz w:val="28"/>
          <w:szCs w:val="28"/>
          <w:lang w:eastAsia="en-US"/>
        </w:rPr>
        <w:t>И стихи о нем сейчас вам прочитают.</w:t>
      </w:r>
    </w:p>
    <w:p w:rsidR="004A3790" w:rsidRPr="005F06D0" w:rsidRDefault="004A3790" w:rsidP="00B37F41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Дети гр №1 </w:t>
      </w:r>
    </w:p>
    <w:p w:rsidR="004A3790" w:rsidRPr="00B37F41" w:rsidRDefault="004A3790" w:rsidP="00B37F41">
      <w:pPr>
        <w:jc w:val="center"/>
        <w:rPr>
          <w:b/>
          <w:sz w:val="28"/>
          <w:szCs w:val="28"/>
          <w:lang w:eastAsia="en-US"/>
        </w:rPr>
      </w:pPr>
      <w:r w:rsidRPr="00B37F41">
        <w:rPr>
          <w:b/>
          <w:sz w:val="28"/>
          <w:szCs w:val="28"/>
          <w:lang w:eastAsia="en-US"/>
        </w:rPr>
        <w:t>1 ребенок</w:t>
      </w:r>
    </w:p>
    <w:p w:rsidR="004A3790" w:rsidRPr="00B37F41" w:rsidRDefault="004A3790" w:rsidP="00B37F41">
      <w:pPr>
        <w:jc w:val="center"/>
        <w:rPr>
          <w:sz w:val="28"/>
          <w:szCs w:val="28"/>
          <w:lang w:eastAsia="en-US"/>
        </w:rPr>
      </w:pPr>
      <w:r w:rsidRPr="00B37F41">
        <w:rPr>
          <w:sz w:val="28"/>
          <w:szCs w:val="28"/>
          <w:lang w:eastAsia="en-US"/>
        </w:rPr>
        <w:t>На зелёненькой опушке</w:t>
      </w:r>
    </w:p>
    <w:p w:rsidR="004A3790" w:rsidRPr="00B37F41" w:rsidRDefault="004A3790" w:rsidP="00B37F41">
      <w:pPr>
        <w:jc w:val="center"/>
        <w:rPr>
          <w:sz w:val="28"/>
          <w:szCs w:val="28"/>
          <w:lang w:eastAsia="en-US"/>
        </w:rPr>
      </w:pPr>
      <w:r w:rsidRPr="00B37F41">
        <w:rPr>
          <w:sz w:val="28"/>
          <w:szCs w:val="28"/>
          <w:lang w:eastAsia="en-US"/>
        </w:rPr>
        <w:t>В незатейливой избушке</w:t>
      </w:r>
    </w:p>
    <w:p w:rsidR="004A3790" w:rsidRPr="00B37F41" w:rsidRDefault="004A3790" w:rsidP="00B37F41">
      <w:pPr>
        <w:jc w:val="center"/>
        <w:rPr>
          <w:sz w:val="28"/>
          <w:szCs w:val="28"/>
          <w:lang w:eastAsia="en-US"/>
        </w:rPr>
      </w:pPr>
      <w:r w:rsidRPr="00B37F41">
        <w:rPr>
          <w:sz w:val="28"/>
          <w:szCs w:val="28"/>
          <w:lang w:eastAsia="en-US"/>
        </w:rPr>
        <w:t>Жил предобрый старичок,</w:t>
      </w:r>
    </w:p>
    <w:p w:rsidR="004A3790" w:rsidRPr="00B37F41" w:rsidRDefault="004A3790" w:rsidP="00B37F41">
      <w:pPr>
        <w:jc w:val="center"/>
        <w:rPr>
          <w:sz w:val="28"/>
          <w:szCs w:val="28"/>
          <w:lang w:eastAsia="en-US"/>
        </w:rPr>
      </w:pPr>
      <w:r w:rsidRPr="00B37F41">
        <w:rPr>
          <w:sz w:val="28"/>
          <w:szCs w:val="28"/>
          <w:lang w:eastAsia="en-US"/>
        </w:rPr>
        <w:t>Старичок-лесовичок.</w:t>
      </w:r>
    </w:p>
    <w:p w:rsidR="004A3790" w:rsidRPr="00B37F41" w:rsidRDefault="004A3790" w:rsidP="00B37F41">
      <w:pPr>
        <w:jc w:val="center"/>
        <w:rPr>
          <w:b/>
          <w:sz w:val="28"/>
          <w:szCs w:val="28"/>
          <w:lang w:eastAsia="en-US"/>
        </w:rPr>
      </w:pPr>
      <w:r w:rsidRPr="00B37F41">
        <w:rPr>
          <w:b/>
          <w:sz w:val="28"/>
          <w:szCs w:val="28"/>
          <w:lang w:eastAsia="en-US"/>
        </w:rPr>
        <w:t>2 ребенок</w:t>
      </w:r>
    </w:p>
    <w:p w:rsidR="004A3790" w:rsidRPr="00B37F41" w:rsidRDefault="004A3790" w:rsidP="00B37F41">
      <w:pPr>
        <w:jc w:val="center"/>
        <w:rPr>
          <w:sz w:val="28"/>
          <w:szCs w:val="28"/>
          <w:lang w:eastAsia="en-US"/>
        </w:rPr>
      </w:pPr>
      <w:r w:rsidRPr="00B37F41">
        <w:rPr>
          <w:sz w:val="28"/>
          <w:szCs w:val="28"/>
          <w:lang w:eastAsia="en-US"/>
        </w:rPr>
        <w:t>Нос курносый, как картошка,</w:t>
      </w:r>
    </w:p>
    <w:p w:rsidR="004A3790" w:rsidRPr="00B37F41" w:rsidRDefault="004A3790" w:rsidP="00B37F41">
      <w:pPr>
        <w:jc w:val="center"/>
        <w:rPr>
          <w:sz w:val="28"/>
          <w:szCs w:val="28"/>
          <w:lang w:eastAsia="en-US"/>
        </w:rPr>
      </w:pPr>
      <w:r w:rsidRPr="00B37F41">
        <w:rPr>
          <w:sz w:val="28"/>
          <w:szCs w:val="28"/>
          <w:lang w:eastAsia="en-US"/>
        </w:rPr>
        <w:t>Лоб в морщинках, как гармошка,</w:t>
      </w:r>
    </w:p>
    <w:p w:rsidR="004A3790" w:rsidRPr="00B37F41" w:rsidRDefault="004A3790" w:rsidP="00B37F41">
      <w:pPr>
        <w:jc w:val="center"/>
        <w:rPr>
          <w:sz w:val="28"/>
          <w:szCs w:val="28"/>
          <w:lang w:eastAsia="en-US"/>
        </w:rPr>
      </w:pPr>
      <w:r w:rsidRPr="00B37F41">
        <w:rPr>
          <w:sz w:val="28"/>
          <w:szCs w:val="28"/>
          <w:lang w:eastAsia="en-US"/>
        </w:rPr>
        <w:t>А глаза, как голубика,</w:t>
      </w:r>
    </w:p>
    <w:p w:rsidR="004A3790" w:rsidRPr="00B37F41" w:rsidRDefault="004A3790" w:rsidP="00B37F41">
      <w:pPr>
        <w:jc w:val="center"/>
        <w:rPr>
          <w:sz w:val="28"/>
          <w:szCs w:val="28"/>
          <w:lang w:eastAsia="en-US"/>
        </w:rPr>
      </w:pPr>
      <w:r w:rsidRPr="00B37F41">
        <w:rPr>
          <w:sz w:val="28"/>
          <w:szCs w:val="28"/>
          <w:lang w:eastAsia="en-US"/>
        </w:rPr>
        <w:t>С солнечным весёлым бликом.</w:t>
      </w:r>
    </w:p>
    <w:p w:rsidR="004A3790" w:rsidRPr="00B37F41" w:rsidRDefault="004A3790" w:rsidP="00B37F41">
      <w:pPr>
        <w:jc w:val="center"/>
        <w:rPr>
          <w:b/>
          <w:sz w:val="28"/>
          <w:szCs w:val="28"/>
          <w:lang w:eastAsia="en-US"/>
        </w:rPr>
      </w:pPr>
      <w:r w:rsidRPr="00B37F41">
        <w:rPr>
          <w:b/>
          <w:sz w:val="28"/>
          <w:szCs w:val="28"/>
          <w:lang w:eastAsia="en-US"/>
        </w:rPr>
        <w:t>3 ребенок</w:t>
      </w:r>
    </w:p>
    <w:p w:rsidR="004A3790" w:rsidRPr="00B37F41" w:rsidRDefault="004A3790" w:rsidP="00B37F41">
      <w:pPr>
        <w:jc w:val="center"/>
        <w:rPr>
          <w:sz w:val="28"/>
          <w:szCs w:val="28"/>
          <w:lang w:eastAsia="en-US"/>
        </w:rPr>
      </w:pPr>
      <w:r w:rsidRPr="00B37F41">
        <w:rPr>
          <w:sz w:val="28"/>
          <w:szCs w:val="28"/>
          <w:lang w:eastAsia="en-US"/>
        </w:rPr>
        <w:t>Лапоточки из лозы,</w:t>
      </w:r>
    </w:p>
    <w:p w:rsidR="004A3790" w:rsidRPr="00B37F41" w:rsidRDefault="004A3790" w:rsidP="00B37F41">
      <w:pPr>
        <w:jc w:val="center"/>
        <w:rPr>
          <w:sz w:val="28"/>
          <w:szCs w:val="28"/>
          <w:lang w:eastAsia="en-US"/>
        </w:rPr>
      </w:pPr>
      <w:r w:rsidRPr="00B37F41">
        <w:rPr>
          <w:sz w:val="28"/>
          <w:szCs w:val="28"/>
          <w:lang w:eastAsia="en-US"/>
        </w:rPr>
        <w:t>Поясочек из травы,</w:t>
      </w:r>
    </w:p>
    <w:p w:rsidR="004A3790" w:rsidRPr="00B37F41" w:rsidRDefault="004A3790" w:rsidP="00B37F41">
      <w:pPr>
        <w:jc w:val="center"/>
        <w:rPr>
          <w:sz w:val="28"/>
          <w:szCs w:val="28"/>
          <w:lang w:eastAsia="en-US"/>
        </w:rPr>
      </w:pPr>
      <w:r w:rsidRPr="00B37F41">
        <w:rPr>
          <w:sz w:val="28"/>
          <w:szCs w:val="28"/>
          <w:lang w:eastAsia="en-US"/>
        </w:rPr>
        <w:t>Рукава льняной рубашки</w:t>
      </w:r>
    </w:p>
    <w:p w:rsidR="004A3790" w:rsidRDefault="004A3790" w:rsidP="00B37F41">
      <w:pPr>
        <w:jc w:val="center"/>
        <w:rPr>
          <w:sz w:val="28"/>
          <w:szCs w:val="28"/>
          <w:lang w:eastAsia="en-US"/>
        </w:rPr>
      </w:pPr>
      <w:r w:rsidRPr="00B37F41">
        <w:rPr>
          <w:sz w:val="28"/>
          <w:szCs w:val="28"/>
          <w:lang w:eastAsia="en-US"/>
        </w:rPr>
        <w:t>Вышиты лесной ромашкой.</w:t>
      </w:r>
    </w:p>
    <w:p w:rsidR="004A3790" w:rsidRPr="00B37F41" w:rsidRDefault="004A3790" w:rsidP="00B37F41">
      <w:pPr>
        <w:jc w:val="center"/>
        <w:rPr>
          <w:sz w:val="28"/>
          <w:szCs w:val="28"/>
          <w:lang w:eastAsia="en-US"/>
        </w:rPr>
      </w:pPr>
    </w:p>
    <w:p w:rsidR="004A3790" w:rsidRPr="00B37F41" w:rsidRDefault="004A3790" w:rsidP="00B37F41">
      <w:pPr>
        <w:jc w:val="center"/>
        <w:rPr>
          <w:b/>
          <w:i/>
          <w:sz w:val="28"/>
          <w:szCs w:val="28"/>
          <w:lang w:eastAsia="en-US"/>
        </w:rPr>
      </w:pPr>
      <w:r w:rsidRPr="00B37F41">
        <w:rPr>
          <w:b/>
          <w:i/>
          <w:sz w:val="28"/>
          <w:szCs w:val="28"/>
          <w:lang w:eastAsia="en-US"/>
        </w:rPr>
        <w:t>Звучит музыка, входит Лесовичок.</w:t>
      </w:r>
    </w:p>
    <w:p w:rsidR="004A3790" w:rsidRPr="00B37F41" w:rsidRDefault="004A3790" w:rsidP="00B37F41">
      <w:pPr>
        <w:jc w:val="center"/>
        <w:rPr>
          <w:b/>
          <w:sz w:val="28"/>
          <w:szCs w:val="28"/>
          <w:lang w:eastAsia="en-US"/>
        </w:rPr>
      </w:pPr>
      <w:r w:rsidRPr="00B37F41">
        <w:rPr>
          <w:b/>
          <w:sz w:val="28"/>
          <w:szCs w:val="28"/>
          <w:lang w:eastAsia="en-US"/>
        </w:rPr>
        <w:t>Лесовичок</w:t>
      </w:r>
    </w:p>
    <w:p w:rsidR="004A3790" w:rsidRPr="00B37F41" w:rsidRDefault="004A3790" w:rsidP="00B37F41">
      <w:pPr>
        <w:jc w:val="center"/>
        <w:rPr>
          <w:sz w:val="28"/>
          <w:szCs w:val="28"/>
          <w:lang w:eastAsia="en-US"/>
        </w:rPr>
      </w:pPr>
      <w:r w:rsidRPr="00B37F41">
        <w:rPr>
          <w:sz w:val="28"/>
          <w:szCs w:val="28"/>
          <w:lang w:eastAsia="en-US"/>
        </w:rPr>
        <w:t>Много дел у старичка,</w:t>
      </w:r>
    </w:p>
    <w:p w:rsidR="004A3790" w:rsidRPr="00B37F41" w:rsidRDefault="004A3790" w:rsidP="00B37F41">
      <w:pPr>
        <w:jc w:val="center"/>
        <w:rPr>
          <w:sz w:val="28"/>
          <w:szCs w:val="28"/>
          <w:lang w:eastAsia="en-US"/>
        </w:rPr>
      </w:pPr>
      <w:r w:rsidRPr="00B37F41">
        <w:rPr>
          <w:sz w:val="28"/>
          <w:szCs w:val="28"/>
          <w:lang w:eastAsia="en-US"/>
        </w:rPr>
        <w:t>Старичка-лесовичка.</w:t>
      </w:r>
    </w:p>
    <w:p w:rsidR="004A3790" w:rsidRPr="00B37F41" w:rsidRDefault="004A3790" w:rsidP="00B37F41">
      <w:pPr>
        <w:jc w:val="center"/>
        <w:rPr>
          <w:sz w:val="28"/>
          <w:szCs w:val="28"/>
          <w:lang w:eastAsia="en-US"/>
        </w:rPr>
      </w:pPr>
      <w:r w:rsidRPr="00B37F41">
        <w:rPr>
          <w:sz w:val="28"/>
          <w:szCs w:val="28"/>
          <w:lang w:eastAsia="en-US"/>
        </w:rPr>
        <w:t>Вы в лесу моём бывали</w:t>
      </w:r>
      <w:r>
        <w:rPr>
          <w:sz w:val="28"/>
          <w:szCs w:val="28"/>
          <w:lang w:eastAsia="en-US"/>
        </w:rPr>
        <w:t>?</w:t>
      </w:r>
    </w:p>
    <w:p w:rsidR="004A3790" w:rsidRPr="00B37F41" w:rsidRDefault="004A3790" w:rsidP="00B37F41">
      <w:pPr>
        <w:jc w:val="center"/>
        <w:rPr>
          <w:sz w:val="28"/>
          <w:szCs w:val="28"/>
          <w:lang w:eastAsia="en-US"/>
        </w:rPr>
      </w:pPr>
      <w:r w:rsidRPr="00B37F41">
        <w:rPr>
          <w:sz w:val="28"/>
          <w:szCs w:val="28"/>
          <w:lang w:eastAsia="en-US"/>
        </w:rPr>
        <w:t>Вы в лесу моём гуляли?</w:t>
      </w:r>
    </w:p>
    <w:p w:rsidR="004A3790" w:rsidRPr="00B37F41" w:rsidRDefault="004A3790" w:rsidP="00B37F41">
      <w:pPr>
        <w:jc w:val="center"/>
        <w:rPr>
          <w:b/>
          <w:sz w:val="28"/>
          <w:szCs w:val="28"/>
          <w:lang w:eastAsia="en-US"/>
        </w:rPr>
      </w:pPr>
      <w:r w:rsidRPr="00B37F41">
        <w:rPr>
          <w:b/>
          <w:sz w:val="28"/>
          <w:szCs w:val="28"/>
          <w:lang w:eastAsia="en-US"/>
        </w:rPr>
        <w:t>Скоморох</w:t>
      </w:r>
      <w:r>
        <w:rPr>
          <w:b/>
          <w:sz w:val="28"/>
          <w:szCs w:val="28"/>
          <w:lang w:eastAsia="en-US"/>
        </w:rPr>
        <w:t xml:space="preserve"> 2</w:t>
      </w:r>
    </w:p>
    <w:p w:rsidR="004A3790" w:rsidRPr="00B37F41" w:rsidRDefault="004A3790" w:rsidP="00B37F41">
      <w:pPr>
        <w:jc w:val="center"/>
        <w:rPr>
          <w:sz w:val="28"/>
          <w:szCs w:val="28"/>
          <w:lang w:eastAsia="en-US"/>
        </w:rPr>
      </w:pPr>
      <w:r w:rsidRPr="00B37F41">
        <w:rPr>
          <w:sz w:val="28"/>
          <w:szCs w:val="28"/>
          <w:lang w:eastAsia="en-US"/>
        </w:rPr>
        <w:t>Бывали,  бывали</w:t>
      </w:r>
      <w:r>
        <w:rPr>
          <w:sz w:val="28"/>
          <w:szCs w:val="28"/>
          <w:lang w:eastAsia="en-US"/>
        </w:rPr>
        <w:t>!</w:t>
      </w:r>
    </w:p>
    <w:p w:rsidR="004A3790" w:rsidRDefault="004A3790" w:rsidP="00B37F41">
      <w:pPr>
        <w:jc w:val="center"/>
        <w:rPr>
          <w:sz w:val="28"/>
          <w:szCs w:val="28"/>
          <w:lang w:eastAsia="en-US"/>
        </w:rPr>
      </w:pPr>
      <w:r w:rsidRPr="00B37F41">
        <w:rPr>
          <w:sz w:val="28"/>
          <w:szCs w:val="28"/>
          <w:lang w:eastAsia="en-US"/>
        </w:rPr>
        <w:t>И в лесу твоём бывали</w:t>
      </w:r>
      <w:r>
        <w:rPr>
          <w:sz w:val="28"/>
          <w:szCs w:val="28"/>
          <w:lang w:eastAsia="en-US"/>
        </w:rPr>
        <w:t>,</w:t>
      </w:r>
    </w:p>
    <w:p w:rsidR="004A3790" w:rsidRDefault="004A3790" w:rsidP="00971700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 в лесу твоём гуляли!</w:t>
      </w:r>
    </w:p>
    <w:p w:rsidR="004A3790" w:rsidRPr="00B37F41" w:rsidRDefault="004A3790" w:rsidP="00B37F41">
      <w:pPr>
        <w:jc w:val="center"/>
        <w:rPr>
          <w:sz w:val="28"/>
          <w:szCs w:val="28"/>
          <w:lang w:eastAsia="en-US"/>
        </w:rPr>
      </w:pPr>
      <w:r w:rsidRPr="00B37F41">
        <w:rPr>
          <w:sz w:val="28"/>
          <w:szCs w:val="28"/>
          <w:lang w:eastAsia="en-US"/>
        </w:rPr>
        <w:t>Всё тебе сейчас расскажем</w:t>
      </w:r>
      <w:r>
        <w:rPr>
          <w:sz w:val="28"/>
          <w:szCs w:val="28"/>
          <w:lang w:eastAsia="en-US"/>
        </w:rPr>
        <w:t>,</w:t>
      </w:r>
    </w:p>
    <w:p w:rsidR="004A3790" w:rsidRDefault="004A3790" w:rsidP="00B37F41">
      <w:pPr>
        <w:jc w:val="center"/>
        <w:rPr>
          <w:sz w:val="28"/>
          <w:szCs w:val="28"/>
          <w:lang w:eastAsia="en-US"/>
        </w:rPr>
      </w:pPr>
      <w:r w:rsidRPr="00B37F41">
        <w:rPr>
          <w:sz w:val="28"/>
          <w:szCs w:val="28"/>
          <w:lang w:eastAsia="en-US"/>
        </w:rPr>
        <w:t>Даже спляшем и покажем</w:t>
      </w:r>
      <w:r>
        <w:rPr>
          <w:sz w:val="28"/>
          <w:szCs w:val="28"/>
          <w:lang w:eastAsia="en-US"/>
        </w:rPr>
        <w:t>!</w:t>
      </w:r>
    </w:p>
    <w:p w:rsidR="004A3790" w:rsidRPr="00B37F41" w:rsidRDefault="004A3790" w:rsidP="00B37F41">
      <w:pPr>
        <w:jc w:val="center"/>
        <w:rPr>
          <w:sz w:val="28"/>
          <w:szCs w:val="28"/>
          <w:lang w:eastAsia="en-US"/>
        </w:rPr>
      </w:pPr>
    </w:p>
    <w:p w:rsidR="004A3790" w:rsidRPr="00971700" w:rsidRDefault="004A3790" w:rsidP="00B37F41">
      <w:pPr>
        <w:jc w:val="center"/>
        <w:rPr>
          <w:b/>
          <w:i/>
          <w:sz w:val="28"/>
          <w:szCs w:val="28"/>
          <w:u w:val="single"/>
          <w:lang w:eastAsia="en-US"/>
        </w:rPr>
      </w:pPr>
      <w:r w:rsidRPr="00971700">
        <w:rPr>
          <w:b/>
          <w:i/>
          <w:sz w:val="28"/>
          <w:szCs w:val="28"/>
          <w:u w:val="single"/>
          <w:lang w:eastAsia="en-US"/>
        </w:rPr>
        <w:t>Танец «Мы в лесу гуляли» (все)</w:t>
      </w:r>
    </w:p>
    <w:p w:rsidR="004A3790" w:rsidRPr="00B37F41" w:rsidRDefault="004A3790" w:rsidP="00B37F41">
      <w:pPr>
        <w:ind w:left="720"/>
        <w:jc w:val="center"/>
        <w:rPr>
          <w:b/>
          <w:color w:val="333333"/>
          <w:sz w:val="28"/>
          <w:szCs w:val="28"/>
        </w:rPr>
      </w:pPr>
      <w:r w:rsidRPr="00B37F41">
        <w:rPr>
          <w:b/>
          <w:color w:val="333333"/>
          <w:sz w:val="28"/>
          <w:szCs w:val="28"/>
        </w:rPr>
        <w:t>Лесовичок</w:t>
      </w:r>
    </w:p>
    <w:p w:rsidR="004A3790" w:rsidRPr="00B37F41" w:rsidRDefault="004A3790" w:rsidP="000668A5">
      <w:pPr>
        <w:jc w:val="center"/>
        <w:rPr>
          <w:sz w:val="28"/>
          <w:szCs w:val="28"/>
        </w:rPr>
      </w:pPr>
      <w:r>
        <w:rPr>
          <w:sz w:val="28"/>
          <w:szCs w:val="28"/>
        </w:rPr>
        <w:t>Не</w:t>
      </w:r>
      <w:r w:rsidRPr="00B37F41">
        <w:rPr>
          <w:sz w:val="28"/>
          <w:szCs w:val="28"/>
        </w:rPr>
        <w:t xml:space="preserve"> ходите никуда, подходите все сюда!</w:t>
      </w:r>
    </w:p>
    <w:p w:rsidR="004A3790" w:rsidRPr="00B37F41" w:rsidRDefault="004A3790" w:rsidP="000668A5">
      <w:pPr>
        <w:jc w:val="center"/>
        <w:rPr>
          <w:b/>
          <w:i/>
          <w:color w:val="333333"/>
          <w:sz w:val="28"/>
          <w:szCs w:val="28"/>
        </w:rPr>
      </w:pPr>
    </w:p>
    <w:p w:rsidR="004A3790" w:rsidRPr="00B37F41" w:rsidRDefault="004A3790" w:rsidP="000668A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Подходите, примеряйте</w:t>
      </w:r>
    </w:p>
    <w:p w:rsidR="004A3790" w:rsidRPr="00B37F41" w:rsidRDefault="004A3790" w:rsidP="000668A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Наши ленты и платки!</w:t>
      </w:r>
    </w:p>
    <w:p w:rsidR="004A3790" w:rsidRPr="00B37F41" w:rsidRDefault="004A3790" w:rsidP="000668A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Время даром не теряйте,</w:t>
      </w:r>
    </w:p>
    <w:p w:rsidR="004A3790" w:rsidRPr="00B37F41" w:rsidRDefault="004A3790" w:rsidP="000668A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Доставайте кошельки!</w:t>
      </w:r>
    </w:p>
    <w:p w:rsidR="004A3790" w:rsidRPr="00B37F41" w:rsidRDefault="004A3790" w:rsidP="000668A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Эй, девчонки, выходите</w:t>
      </w:r>
    </w:p>
    <w:p w:rsidR="004A3790" w:rsidRPr="00B37F41" w:rsidRDefault="004A3790" w:rsidP="000668A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руки ленточки берите (</w:t>
      </w:r>
      <w:r w:rsidRPr="00B37F41">
        <w:rPr>
          <w:color w:val="333333"/>
          <w:sz w:val="28"/>
          <w:szCs w:val="28"/>
        </w:rPr>
        <w:t>платочки ярки берите)</w:t>
      </w:r>
    </w:p>
    <w:p w:rsidR="004A3790" w:rsidRPr="00B37F41" w:rsidRDefault="004A3790" w:rsidP="000668A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Весь народ повеселите</w:t>
      </w:r>
    </w:p>
    <w:p w:rsidR="004A3790" w:rsidRDefault="004A3790" w:rsidP="000668A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Как рябинки попляшите</w:t>
      </w:r>
    </w:p>
    <w:p w:rsidR="004A3790" w:rsidRDefault="004A3790" w:rsidP="0093456F">
      <w:pPr>
        <w:pStyle w:val="NormalWeb"/>
        <w:shd w:val="clear" w:color="auto" w:fill="FFFFFF"/>
        <w:spacing w:before="225" w:beforeAutospacing="0" w:after="225" w:afterAutospacing="0"/>
        <w:jc w:val="center"/>
        <w:rPr>
          <w:b/>
          <w:i/>
          <w:color w:val="333333"/>
          <w:sz w:val="28"/>
          <w:szCs w:val="28"/>
          <w:u w:val="single"/>
        </w:rPr>
      </w:pPr>
      <w:r w:rsidRPr="0093456F">
        <w:rPr>
          <w:b/>
          <w:sz w:val="28"/>
          <w:szCs w:val="28"/>
        </w:rPr>
        <w:t>Рябинка</w:t>
      </w:r>
      <w:r w:rsidRPr="000668A5">
        <w:rPr>
          <w:b/>
          <w:i/>
          <w:color w:val="333333"/>
          <w:sz w:val="28"/>
          <w:szCs w:val="28"/>
          <w:u w:val="single"/>
        </w:rPr>
        <w:t>8 гр</w:t>
      </w:r>
    </w:p>
    <w:p w:rsidR="004A3790" w:rsidRDefault="004A3790" w:rsidP="00B37F41">
      <w:pPr>
        <w:pStyle w:val="NormalWeb"/>
        <w:shd w:val="clear" w:color="auto" w:fill="FFFFFF"/>
        <w:spacing w:before="225" w:beforeAutospacing="0" w:after="225" w:afterAutospacing="0"/>
        <w:jc w:val="center"/>
        <w:rPr>
          <w:b/>
          <w:i/>
          <w:color w:val="333333"/>
          <w:sz w:val="28"/>
          <w:szCs w:val="28"/>
          <w:u w:val="single"/>
        </w:rPr>
      </w:pPr>
      <w:r w:rsidRPr="0093456F">
        <w:rPr>
          <w:sz w:val="28"/>
          <w:szCs w:val="28"/>
        </w:rPr>
        <w:t>А мы, Рябинки у дорожки,</w:t>
      </w:r>
      <w:r w:rsidRPr="0093456F">
        <w:rPr>
          <w:sz w:val="28"/>
          <w:szCs w:val="28"/>
        </w:rPr>
        <w:br/>
        <w:t>Поразвесили сережки.</w:t>
      </w:r>
      <w:r w:rsidRPr="0093456F">
        <w:rPr>
          <w:sz w:val="28"/>
          <w:szCs w:val="28"/>
        </w:rPr>
        <w:br/>
        <w:t>Бусы красные надели,</w:t>
      </w:r>
      <w:r w:rsidRPr="0093456F">
        <w:rPr>
          <w:sz w:val="28"/>
          <w:szCs w:val="28"/>
        </w:rPr>
        <w:br/>
        <w:t>На бал осенние захотели!</w:t>
      </w:r>
      <w:r w:rsidRPr="0093456F">
        <w:rPr>
          <w:sz w:val="28"/>
          <w:szCs w:val="28"/>
        </w:rPr>
        <w:br/>
      </w:r>
      <w:r w:rsidRPr="000668A5">
        <w:rPr>
          <w:b/>
          <w:i/>
          <w:color w:val="333333"/>
          <w:sz w:val="28"/>
          <w:szCs w:val="28"/>
          <w:u w:val="single"/>
        </w:rPr>
        <w:t>Танец рябинок с платочками 8 гр</w:t>
      </w:r>
    </w:p>
    <w:p w:rsidR="004A3790" w:rsidRPr="00B37F41" w:rsidRDefault="004A3790" w:rsidP="000668A5">
      <w:pPr>
        <w:ind w:left="720"/>
        <w:jc w:val="center"/>
        <w:rPr>
          <w:b/>
          <w:color w:val="333333"/>
          <w:sz w:val="28"/>
          <w:szCs w:val="28"/>
        </w:rPr>
      </w:pPr>
      <w:r w:rsidRPr="00B37F41">
        <w:rPr>
          <w:b/>
          <w:color w:val="333333"/>
          <w:sz w:val="28"/>
          <w:szCs w:val="28"/>
        </w:rPr>
        <w:t>Лесовичок</w:t>
      </w:r>
    </w:p>
    <w:p w:rsidR="004A3790" w:rsidRPr="000668A5" w:rsidRDefault="004A3790" w:rsidP="000668A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668A5">
        <w:rPr>
          <w:color w:val="333333"/>
          <w:sz w:val="28"/>
          <w:szCs w:val="28"/>
        </w:rPr>
        <w:t>Вот грибы – дары лесные.</w:t>
      </w:r>
    </w:p>
    <w:p w:rsidR="004A3790" w:rsidRPr="000668A5" w:rsidRDefault="004A3790" w:rsidP="000668A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668A5">
        <w:rPr>
          <w:color w:val="333333"/>
          <w:sz w:val="28"/>
          <w:szCs w:val="28"/>
        </w:rPr>
        <w:t>Здесь лежат в большой корзине</w:t>
      </w:r>
    </w:p>
    <w:p w:rsidR="004A3790" w:rsidRPr="000668A5" w:rsidRDefault="004A3790" w:rsidP="000668A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668A5">
        <w:rPr>
          <w:color w:val="333333"/>
          <w:sz w:val="28"/>
          <w:szCs w:val="28"/>
        </w:rPr>
        <w:t>Вкусные, красивые,</w:t>
      </w:r>
    </w:p>
    <w:p w:rsidR="004A3790" w:rsidRDefault="004A3790" w:rsidP="000668A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668A5">
        <w:rPr>
          <w:color w:val="333333"/>
          <w:sz w:val="28"/>
          <w:szCs w:val="28"/>
        </w:rPr>
        <w:t>Совсем не червивые!</w:t>
      </w:r>
    </w:p>
    <w:p w:rsidR="004A3790" w:rsidRDefault="004A3790" w:rsidP="000668A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Чтоб себя всем показать – </w:t>
      </w:r>
    </w:p>
    <w:p w:rsidR="004A3790" w:rsidRPr="000668A5" w:rsidRDefault="004A3790" w:rsidP="000668A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Выходите танцевать!</w:t>
      </w:r>
    </w:p>
    <w:p w:rsidR="004A3790" w:rsidRPr="000668A5" w:rsidRDefault="004A3790" w:rsidP="00B37F41">
      <w:pPr>
        <w:pStyle w:val="NormalWeb"/>
        <w:shd w:val="clear" w:color="auto" w:fill="FFFFFF"/>
        <w:spacing w:before="225" w:beforeAutospacing="0" w:after="225" w:afterAutospacing="0"/>
        <w:jc w:val="center"/>
        <w:rPr>
          <w:b/>
          <w:i/>
          <w:color w:val="333333"/>
          <w:sz w:val="28"/>
          <w:szCs w:val="28"/>
          <w:u w:val="single"/>
        </w:rPr>
      </w:pPr>
      <w:r w:rsidRPr="000668A5">
        <w:rPr>
          <w:b/>
          <w:i/>
          <w:color w:val="333333"/>
          <w:sz w:val="28"/>
          <w:szCs w:val="28"/>
          <w:u w:val="single"/>
        </w:rPr>
        <w:t>Танец грибов 3 гр</w:t>
      </w:r>
    </w:p>
    <w:p w:rsidR="004A3790" w:rsidRPr="00B37F41" w:rsidRDefault="004A3790" w:rsidP="00B37F41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B37F41">
        <w:rPr>
          <w:rFonts w:ascii="Times New Roman" w:hAnsi="Times New Roman"/>
          <w:sz w:val="28"/>
          <w:szCs w:val="28"/>
        </w:rPr>
        <w:t>Давайте</w:t>
      </w:r>
      <w:r>
        <w:rPr>
          <w:rFonts w:ascii="Times New Roman" w:hAnsi="Times New Roman"/>
          <w:sz w:val="28"/>
          <w:szCs w:val="28"/>
        </w:rPr>
        <w:t>-ка</w:t>
      </w:r>
      <w:r w:rsidRPr="00B37F41">
        <w:rPr>
          <w:rFonts w:ascii="Times New Roman" w:hAnsi="Times New Roman"/>
          <w:sz w:val="28"/>
          <w:szCs w:val="28"/>
        </w:rPr>
        <w:t>, ребята,</w:t>
      </w:r>
    </w:p>
    <w:p w:rsidR="004A3790" w:rsidRPr="00B37F41" w:rsidRDefault="004A3790" w:rsidP="00B37F41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B37F41">
        <w:rPr>
          <w:rFonts w:ascii="Times New Roman" w:hAnsi="Times New Roman"/>
          <w:sz w:val="28"/>
          <w:szCs w:val="28"/>
        </w:rPr>
        <w:t>С грибами поиграем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A3790" w:rsidRPr="00B37F41" w:rsidRDefault="004A3790" w:rsidP="00B37F4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ловкий и у</w:t>
      </w:r>
      <w:r w:rsidRPr="00B37F41">
        <w:rPr>
          <w:rFonts w:ascii="Times New Roman" w:hAnsi="Times New Roman"/>
          <w:sz w:val="28"/>
          <w:szCs w:val="28"/>
        </w:rPr>
        <w:t>мелый,</w:t>
      </w:r>
    </w:p>
    <w:p w:rsidR="004A3790" w:rsidRPr="00B37F41" w:rsidRDefault="004A3790" w:rsidP="00B37F41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B37F41">
        <w:rPr>
          <w:rFonts w:ascii="Times New Roman" w:hAnsi="Times New Roman"/>
          <w:sz w:val="28"/>
          <w:szCs w:val="28"/>
        </w:rPr>
        <w:t xml:space="preserve">Сейчас мы </w:t>
      </w:r>
      <w:r>
        <w:rPr>
          <w:rFonts w:ascii="Times New Roman" w:hAnsi="Times New Roman"/>
          <w:sz w:val="28"/>
          <w:szCs w:val="28"/>
        </w:rPr>
        <w:t>все узнаем!</w:t>
      </w:r>
    </w:p>
    <w:p w:rsidR="004A3790" w:rsidRPr="00B37F41" w:rsidRDefault="004A3790" w:rsidP="00B37F41">
      <w:pPr>
        <w:pStyle w:val="NormalWeb"/>
        <w:shd w:val="clear" w:color="auto" w:fill="FFFFFF"/>
        <w:spacing w:before="225" w:beforeAutospacing="0" w:after="225" w:afterAutospacing="0"/>
        <w:jc w:val="center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Атракцион; </w:t>
      </w:r>
      <w:r w:rsidRPr="00B37F41">
        <w:rPr>
          <w:b/>
          <w:i/>
          <w:color w:val="333333"/>
          <w:sz w:val="28"/>
          <w:szCs w:val="28"/>
        </w:rPr>
        <w:t>«Насуши грибы»</w:t>
      </w:r>
      <w:r>
        <w:rPr>
          <w:b/>
          <w:i/>
          <w:color w:val="333333"/>
          <w:sz w:val="28"/>
          <w:szCs w:val="28"/>
        </w:rPr>
        <w:t>( все)</w:t>
      </w:r>
    </w:p>
    <w:p w:rsidR="004A3790" w:rsidRPr="00B37F41" w:rsidRDefault="004A3790" w:rsidP="003E425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B37F41">
        <w:rPr>
          <w:b/>
          <w:color w:val="333333"/>
          <w:sz w:val="28"/>
          <w:szCs w:val="28"/>
        </w:rPr>
        <w:t>Осень</w:t>
      </w:r>
    </w:p>
    <w:p w:rsidR="004A3790" w:rsidRPr="00B37F41" w:rsidRDefault="004A3790" w:rsidP="003E425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Есть товар и у меня</w:t>
      </w:r>
    </w:p>
    <w:p w:rsidR="004A3790" w:rsidRPr="00B37F41" w:rsidRDefault="004A3790" w:rsidP="000668A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Вам его представлю я</w:t>
      </w:r>
      <w:r>
        <w:rPr>
          <w:color w:val="333333"/>
          <w:sz w:val="28"/>
          <w:szCs w:val="28"/>
        </w:rPr>
        <w:t>!</w:t>
      </w:r>
    </w:p>
    <w:p w:rsidR="004A3790" w:rsidRPr="00B37F41" w:rsidRDefault="004A3790" w:rsidP="000668A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Самый ходовой товар -</w:t>
      </w:r>
    </w:p>
    <w:p w:rsidR="004A3790" w:rsidRPr="00B37F41" w:rsidRDefault="004A3790" w:rsidP="000668A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Ваш любимый  книжный базар.</w:t>
      </w:r>
    </w:p>
    <w:p w:rsidR="004A3790" w:rsidRPr="00B37F41" w:rsidRDefault="004A3790" w:rsidP="000668A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4A3790" w:rsidRPr="00B37F41" w:rsidRDefault="004A3790" w:rsidP="000668A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В руки книжицу берешь –</w:t>
      </w:r>
    </w:p>
    <w:p w:rsidR="004A3790" w:rsidRPr="00B37F41" w:rsidRDefault="004A3790" w:rsidP="000668A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Все на свете узнаешь.</w:t>
      </w:r>
    </w:p>
    <w:p w:rsidR="004A3790" w:rsidRPr="00B37F41" w:rsidRDefault="004A3790" w:rsidP="00B37F41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B37F41">
        <w:rPr>
          <w:b/>
          <w:color w:val="333333"/>
          <w:sz w:val="28"/>
          <w:szCs w:val="28"/>
          <w:bdr w:val="none" w:sz="0" w:space="0" w:color="auto" w:frame="1"/>
        </w:rPr>
        <w:t>Скоморох</w:t>
      </w:r>
      <w:r>
        <w:rPr>
          <w:b/>
          <w:color w:val="333333"/>
          <w:sz w:val="28"/>
          <w:szCs w:val="28"/>
          <w:bdr w:val="none" w:sz="0" w:space="0" w:color="auto" w:frame="1"/>
        </w:rPr>
        <w:t xml:space="preserve"> 1</w:t>
      </w:r>
    </w:p>
    <w:p w:rsidR="004A3790" w:rsidRPr="00B37F41" w:rsidRDefault="004A3790" w:rsidP="003E425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А мы книжицу эту у вас покупаем</w:t>
      </w:r>
    </w:p>
    <w:p w:rsidR="004A3790" w:rsidRPr="00B37F41" w:rsidRDefault="004A3790" w:rsidP="003E425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И на</w:t>
      </w:r>
      <w:r w:rsidRPr="00B37F41">
        <w:rPr>
          <w:rStyle w:val="apple-converted-space"/>
          <w:color w:val="333333"/>
          <w:sz w:val="28"/>
          <w:szCs w:val="28"/>
        </w:rPr>
        <w:t> </w:t>
      </w:r>
      <w:r w:rsidRPr="00B37F41">
        <w:rPr>
          <w:rStyle w:val="Strong"/>
          <w:color w:val="333333"/>
          <w:sz w:val="28"/>
          <w:szCs w:val="28"/>
          <w:bdr w:val="none" w:sz="0" w:space="0" w:color="auto" w:frame="1"/>
        </w:rPr>
        <w:t>ярмарке живо её разыграем</w:t>
      </w:r>
      <w:r>
        <w:rPr>
          <w:color w:val="333333"/>
          <w:sz w:val="28"/>
          <w:szCs w:val="28"/>
        </w:rPr>
        <w:t>!</w:t>
      </w:r>
    </w:p>
    <w:p w:rsidR="004A3790" w:rsidRPr="00B37F41" w:rsidRDefault="004A3790" w:rsidP="00B37F41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4A3790" w:rsidRPr="003E4253" w:rsidRDefault="004A3790" w:rsidP="00B37F41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bCs/>
          <w:color w:val="333333"/>
          <w:sz w:val="28"/>
          <w:szCs w:val="28"/>
          <w:u w:val="single"/>
          <w:bdr w:val="none" w:sz="0" w:space="0" w:color="auto" w:frame="1"/>
        </w:rPr>
      </w:pPr>
      <w:r w:rsidRPr="003E4253">
        <w:rPr>
          <w:color w:val="333333"/>
          <w:sz w:val="28"/>
          <w:szCs w:val="28"/>
          <w:u w:val="single"/>
        </w:rPr>
        <w:t>Проводится драматизация</w:t>
      </w:r>
      <w:r w:rsidRPr="003E4253">
        <w:rPr>
          <w:rStyle w:val="apple-converted-space"/>
          <w:color w:val="333333"/>
          <w:sz w:val="28"/>
          <w:szCs w:val="28"/>
          <w:u w:val="single"/>
        </w:rPr>
        <w:t> </w:t>
      </w:r>
      <w:r w:rsidRPr="003E4253">
        <w:rPr>
          <w:rStyle w:val="Strong"/>
          <w:color w:val="333333"/>
          <w:sz w:val="28"/>
          <w:szCs w:val="28"/>
          <w:u w:val="single"/>
          <w:bdr w:val="none" w:sz="0" w:space="0" w:color="auto" w:frame="1"/>
        </w:rPr>
        <w:t>русской народной сказки</w:t>
      </w:r>
    </w:p>
    <w:p w:rsidR="004A3790" w:rsidRPr="003E4253" w:rsidRDefault="004A3790" w:rsidP="00B37F41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iCs/>
          <w:color w:val="333333"/>
          <w:sz w:val="28"/>
          <w:szCs w:val="28"/>
          <w:u w:val="single"/>
          <w:bdr w:val="none" w:sz="0" w:space="0" w:color="auto" w:frame="1"/>
        </w:rPr>
      </w:pPr>
    </w:p>
    <w:p w:rsidR="004A3790" w:rsidRPr="00BA353F" w:rsidRDefault="004A3790" w:rsidP="00B37F41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BA353F">
        <w:rPr>
          <w:b/>
          <w:i/>
          <w:iCs/>
          <w:color w:val="333333"/>
          <w:sz w:val="28"/>
          <w:szCs w:val="28"/>
          <w:bdr w:val="none" w:sz="0" w:space="0" w:color="auto" w:frame="1"/>
        </w:rPr>
        <w:t>Звучит музыка. Мужик выводит корову.</w:t>
      </w:r>
    </w:p>
    <w:p w:rsidR="004A3790" w:rsidRDefault="004A3790" w:rsidP="00B37F41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apple-converted-space"/>
          <w:color w:val="333333"/>
          <w:sz w:val="28"/>
          <w:szCs w:val="28"/>
        </w:rPr>
      </w:pPr>
      <w:r w:rsidRPr="00B37F41">
        <w:rPr>
          <w:rStyle w:val="Strong"/>
          <w:color w:val="333333"/>
          <w:sz w:val="28"/>
          <w:szCs w:val="28"/>
          <w:bdr w:val="none" w:sz="0" w:space="0" w:color="auto" w:frame="1"/>
        </w:rPr>
        <w:t>Старик:</w:t>
      </w:r>
      <w:r w:rsidRPr="00B37F41">
        <w:rPr>
          <w:rStyle w:val="apple-converted-space"/>
          <w:color w:val="333333"/>
          <w:sz w:val="28"/>
          <w:szCs w:val="28"/>
        </w:rPr>
        <w:t> </w:t>
      </w:r>
    </w:p>
    <w:p w:rsidR="004A3790" w:rsidRPr="00B37F41" w:rsidRDefault="004A3790" w:rsidP="00BA353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Расступись, народ честной,</w:t>
      </w:r>
    </w:p>
    <w:p w:rsidR="004A3790" w:rsidRDefault="004A3790" w:rsidP="00BA353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Идет Буренушка со мной!</w:t>
      </w:r>
    </w:p>
    <w:p w:rsidR="004A3790" w:rsidRDefault="004A3790" w:rsidP="00B37F41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rStyle w:val="Strong"/>
          <w:color w:val="333333"/>
          <w:sz w:val="28"/>
          <w:szCs w:val="28"/>
          <w:bdr w:val="none" w:sz="0" w:space="0" w:color="auto" w:frame="1"/>
        </w:rPr>
        <w:t>Скоморох</w:t>
      </w:r>
      <w:r w:rsidRPr="001A15FA">
        <w:rPr>
          <w:b/>
          <w:color w:val="333333"/>
          <w:sz w:val="28"/>
          <w:szCs w:val="28"/>
        </w:rPr>
        <w:t>2</w:t>
      </w:r>
    </w:p>
    <w:p w:rsidR="004A3790" w:rsidRPr="00B37F41" w:rsidRDefault="004A3790" w:rsidP="00B37F41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Хозяин, продашь ли корову свою?</w:t>
      </w:r>
    </w:p>
    <w:p w:rsidR="004A3790" w:rsidRDefault="004A3790" w:rsidP="00B37F41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333333"/>
          <w:sz w:val="28"/>
          <w:szCs w:val="28"/>
          <w:bdr w:val="none" w:sz="0" w:space="0" w:color="auto" w:frame="1"/>
        </w:rPr>
      </w:pPr>
      <w:r w:rsidRPr="00B37F41">
        <w:rPr>
          <w:rStyle w:val="Strong"/>
          <w:color w:val="333333"/>
          <w:sz w:val="28"/>
          <w:szCs w:val="28"/>
          <w:bdr w:val="none" w:sz="0" w:space="0" w:color="auto" w:frame="1"/>
        </w:rPr>
        <w:t>Старик:</w:t>
      </w:r>
    </w:p>
    <w:p w:rsidR="004A3790" w:rsidRPr="00B37F41" w:rsidRDefault="004A3790" w:rsidP="00B37F41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Продам! Я</w:t>
      </w:r>
      <w:r w:rsidRPr="00B37F41">
        <w:rPr>
          <w:color w:val="333333"/>
          <w:sz w:val="28"/>
          <w:szCs w:val="28"/>
        </w:rPr>
        <w:t xml:space="preserve"> с утра с ней на рынке стою!</w:t>
      </w:r>
    </w:p>
    <w:p w:rsidR="004A3790" w:rsidRPr="001A15FA" w:rsidRDefault="004A3790" w:rsidP="00B37F41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rStyle w:val="Strong"/>
          <w:color w:val="333333"/>
          <w:sz w:val="28"/>
          <w:szCs w:val="28"/>
          <w:bdr w:val="none" w:sz="0" w:space="0" w:color="auto" w:frame="1"/>
        </w:rPr>
        <w:t>Скоморох</w:t>
      </w:r>
      <w:r w:rsidRPr="001A15FA">
        <w:rPr>
          <w:b/>
          <w:color w:val="333333"/>
          <w:sz w:val="28"/>
          <w:szCs w:val="28"/>
        </w:rPr>
        <w:t>:2</w:t>
      </w:r>
    </w:p>
    <w:p w:rsidR="004A3790" w:rsidRPr="00B37F41" w:rsidRDefault="004A3790" w:rsidP="00B37F41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А много ли просишь, С</w:t>
      </w:r>
      <w:r w:rsidRPr="00B37F41">
        <w:rPr>
          <w:color w:val="333333"/>
          <w:sz w:val="28"/>
          <w:szCs w:val="28"/>
        </w:rPr>
        <w:t>тарик, за нее?</w:t>
      </w:r>
    </w:p>
    <w:p w:rsidR="004A3790" w:rsidRDefault="004A3790" w:rsidP="00B37F41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333333"/>
          <w:sz w:val="28"/>
          <w:szCs w:val="28"/>
          <w:bdr w:val="none" w:sz="0" w:space="0" w:color="auto" w:frame="1"/>
        </w:rPr>
      </w:pPr>
      <w:r w:rsidRPr="00B37F41">
        <w:rPr>
          <w:rStyle w:val="Strong"/>
          <w:color w:val="333333"/>
          <w:sz w:val="28"/>
          <w:szCs w:val="28"/>
          <w:bdr w:val="none" w:sz="0" w:space="0" w:color="auto" w:frame="1"/>
        </w:rPr>
        <w:t>Старик:</w:t>
      </w:r>
    </w:p>
    <w:p w:rsidR="004A3790" w:rsidRPr="00B37F41" w:rsidRDefault="004A3790" w:rsidP="00B37F41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rStyle w:val="apple-converted-space"/>
          <w:color w:val="333333"/>
          <w:sz w:val="28"/>
          <w:szCs w:val="28"/>
        </w:rPr>
        <w:t> </w:t>
      </w:r>
      <w:r w:rsidRPr="00B37F41">
        <w:rPr>
          <w:color w:val="333333"/>
          <w:sz w:val="28"/>
          <w:szCs w:val="28"/>
        </w:rPr>
        <w:t>Да</w:t>
      </w:r>
      <w:r>
        <w:rPr>
          <w:color w:val="333333"/>
          <w:sz w:val="28"/>
          <w:szCs w:val="28"/>
        </w:rPr>
        <w:t>,</w:t>
      </w:r>
      <w:r w:rsidRPr="00B37F41">
        <w:rPr>
          <w:color w:val="333333"/>
          <w:sz w:val="28"/>
          <w:szCs w:val="28"/>
        </w:rPr>
        <w:t xml:space="preserve"> где наживаться? Вернуть бы свое!</w:t>
      </w:r>
    </w:p>
    <w:p w:rsidR="004A3790" w:rsidRDefault="004A3790" w:rsidP="00BA353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rStyle w:val="Strong"/>
          <w:color w:val="333333"/>
          <w:sz w:val="28"/>
          <w:szCs w:val="28"/>
          <w:bdr w:val="none" w:sz="0" w:space="0" w:color="auto" w:frame="1"/>
        </w:rPr>
        <w:t>Скоморох</w:t>
      </w:r>
      <w:r w:rsidRPr="001A15FA">
        <w:rPr>
          <w:b/>
          <w:color w:val="333333"/>
          <w:sz w:val="28"/>
          <w:szCs w:val="28"/>
        </w:rPr>
        <w:t>2</w:t>
      </w:r>
    </w:p>
    <w:p w:rsidR="004A3790" w:rsidRPr="00B37F41" w:rsidRDefault="004A3790" w:rsidP="00B37F41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 xml:space="preserve"> Уж больно тв</w:t>
      </w:r>
      <w:r>
        <w:rPr>
          <w:color w:val="333333"/>
          <w:sz w:val="28"/>
          <w:szCs w:val="28"/>
        </w:rPr>
        <w:t>оя К</w:t>
      </w:r>
      <w:r w:rsidRPr="00B37F41">
        <w:rPr>
          <w:color w:val="333333"/>
          <w:sz w:val="28"/>
          <w:szCs w:val="28"/>
        </w:rPr>
        <w:t>оровенка худа!</w:t>
      </w:r>
    </w:p>
    <w:p w:rsidR="004A3790" w:rsidRDefault="004A3790" w:rsidP="00B37F41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rStyle w:val="Strong"/>
          <w:color w:val="333333"/>
          <w:sz w:val="28"/>
          <w:szCs w:val="28"/>
          <w:bdr w:val="none" w:sz="0" w:space="0" w:color="auto" w:frame="1"/>
        </w:rPr>
        <w:t>Старик</w:t>
      </w:r>
      <w:r w:rsidRPr="00B37F41">
        <w:rPr>
          <w:color w:val="333333"/>
          <w:sz w:val="28"/>
          <w:szCs w:val="28"/>
        </w:rPr>
        <w:t>:</w:t>
      </w:r>
    </w:p>
    <w:p w:rsidR="004A3790" w:rsidRPr="00B37F41" w:rsidRDefault="004A3790" w:rsidP="00B37F41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 xml:space="preserve"> Болеет, проклятая, прямо беда!</w:t>
      </w:r>
    </w:p>
    <w:p w:rsidR="004A3790" w:rsidRPr="001A15FA" w:rsidRDefault="004A3790" w:rsidP="00BA353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rStyle w:val="Strong"/>
          <w:color w:val="333333"/>
          <w:sz w:val="28"/>
          <w:szCs w:val="28"/>
          <w:bdr w:val="none" w:sz="0" w:space="0" w:color="auto" w:frame="1"/>
        </w:rPr>
        <w:t>Скоморох</w:t>
      </w:r>
      <w:r w:rsidRPr="001A15FA">
        <w:rPr>
          <w:b/>
          <w:color w:val="333333"/>
          <w:sz w:val="28"/>
          <w:szCs w:val="28"/>
        </w:rPr>
        <w:t>2</w:t>
      </w:r>
    </w:p>
    <w:p w:rsidR="004A3790" w:rsidRPr="00B37F41" w:rsidRDefault="004A3790" w:rsidP="00B37F41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rStyle w:val="apple-converted-space"/>
          <w:color w:val="333333"/>
          <w:sz w:val="28"/>
          <w:szCs w:val="28"/>
        </w:rPr>
        <w:t> </w:t>
      </w:r>
      <w:r w:rsidRPr="00B37F41">
        <w:rPr>
          <w:color w:val="333333"/>
          <w:sz w:val="28"/>
          <w:szCs w:val="28"/>
        </w:rPr>
        <w:t>А много ль корова дает молока?</w:t>
      </w:r>
    </w:p>
    <w:p w:rsidR="004A3790" w:rsidRDefault="004A3790" w:rsidP="00B37F41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rStyle w:val="Strong"/>
          <w:color w:val="333333"/>
          <w:sz w:val="28"/>
          <w:szCs w:val="28"/>
          <w:bdr w:val="none" w:sz="0" w:space="0" w:color="auto" w:frame="1"/>
        </w:rPr>
        <w:t>Старик</w:t>
      </w:r>
      <w:r w:rsidRPr="00B37F41">
        <w:rPr>
          <w:color w:val="333333"/>
          <w:sz w:val="28"/>
          <w:szCs w:val="28"/>
        </w:rPr>
        <w:t xml:space="preserve">: </w:t>
      </w:r>
    </w:p>
    <w:p w:rsidR="004A3790" w:rsidRDefault="004A3790" w:rsidP="00B37F41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Да</w:t>
      </w:r>
      <w:r>
        <w:rPr>
          <w:color w:val="333333"/>
          <w:sz w:val="28"/>
          <w:szCs w:val="28"/>
        </w:rPr>
        <w:t>,</w:t>
      </w:r>
      <w:r w:rsidRPr="00B37F41">
        <w:rPr>
          <w:color w:val="333333"/>
          <w:sz w:val="28"/>
          <w:szCs w:val="28"/>
        </w:rPr>
        <w:t xml:space="preserve"> мы молока не видали пока!</w:t>
      </w:r>
    </w:p>
    <w:p w:rsidR="004A3790" w:rsidRPr="00B37F41" w:rsidRDefault="004A3790" w:rsidP="00B37F41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iCs/>
          <w:color w:val="333333"/>
          <w:sz w:val="28"/>
          <w:szCs w:val="28"/>
          <w:bdr w:val="none" w:sz="0" w:space="0" w:color="auto" w:frame="1"/>
        </w:rPr>
      </w:pPr>
      <w:r w:rsidRPr="00B37F41">
        <w:rPr>
          <w:color w:val="333333"/>
          <w:sz w:val="28"/>
          <w:szCs w:val="28"/>
        </w:rPr>
        <w:t xml:space="preserve"> (</w:t>
      </w:r>
      <w:r w:rsidRPr="00B37F41">
        <w:rPr>
          <w:i/>
          <w:iCs/>
          <w:color w:val="333333"/>
          <w:sz w:val="28"/>
          <w:szCs w:val="28"/>
          <w:bdr w:val="none" w:sz="0" w:space="0" w:color="auto" w:frame="1"/>
        </w:rPr>
        <w:t>Мужик машет р</w:t>
      </w:r>
      <w:r>
        <w:rPr>
          <w:i/>
          <w:iCs/>
          <w:color w:val="333333"/>
          <w:sz w:val="28"/>
          <w:szCs w:val="28"/>
          <w:bdr w:val="none" w:sz="0" w:space="0" w:color="auto" w:frame="1"/>
        </w:rPr>
        <w:t>укой, Скоморох обходит К</w:t>
      </w:r>
      <w:r w:rsidRPr="00B37F41">
        <w:rPr>
          <w:i/>
          <w:iCs/>
          <w:color w:val="333333"/>
          <w:sz w:val="28"/>
          <w:szCs w:val="28"/>
          <w:bdr w:val="none" w:sz="0" w:space="0" w:color="auto" w:frame="1"/>
        </w:rPr>
        <w:t>орову).</w:t>
      </w:r>
    </w:p>
    <w:p w:rsidR="004A3790" w:rsidRDefault="004A3790" w:rsidP="00B37F41">
      <w:pPr>
        <w:tabs>
          <w:tab w:val="left" w:pos="401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B37F41">
        <w:rPr>
          <w:b/>
          <w:sz w:val="28"/>
          <w:szCs w:val="28"/>
        </w:rPr>
        <w:t xml:space="preserve">тарик:   </w:t>
      </w:r>
    </w:p>
    <w:p w:rsidR="004A3790" w:rsidRPr="00B37F41" w:rsidRDefault="004A3790" w:rsidP="00B37F41">
      <w:pPr>
        <w:tabs>
          <w:tab w:val="left" w:pos="4011"/>
        </w:tabs>
        <w:jc w:val="center"/>
        <w:rPr>
          <w:sz w:val="28"/>
          <w:szCs w:val="28"/>
        </w:rPr>
      </w:pPr>
      <w:r w:rsidRPr="00B37F41">
        <w:rPr>
          <w:sz w:val="28"/>
          <w:szCs w:val="28"/>
        </w:rPr>
        <w:t>Да</w:t>
      </w:r>
      <w:r>
        <w:rPr>
          <w:sz w:val="28"/>
          <w:szCs w:val="28"/>
        </w:rPr>
        <w:t>,</w:t>
      </w:r>
      <w:r w:rsidRPr="00B37F41">
        <w:rPr>
          <w:sz w:val="28"/>
          <w:szCs w:val="28"/>
        </w:rPr>
        <w:t xml:space="preserve"> разве кормилица</w:t>
      </w:r>
      <w:r>
        <w:rPr>
          <w:sz w:val="28"/>
          <w:szCs w:val="28"/>
        </w:rPr>
        <w:t>,</w:t>
      </w:r>
      <w:r w:rsidRPr="00B37F41">
        <w:rPr>
          <w:sz w:val="28"/>
          <w:szCs w:val="28"/>
        </w:rPr>
        <w:t xml:space="preserve"> дети</w:t>
      </w:r>
      <w:r>
        <w:rPr>
          <w:sz w:val="28"/>
          <w:szCs w:val="28"/>
        </w:rPr>
        <w:t>,</w:t>
      </w:r>
      <w:r w:rsidRPr="00B37F41">
        <w:rPr>
          <w:sz w:val="28"/>
          <w:szCs w:val="28"/>
        </w:rPr>
        <w:t xml:space="preserve"> она</w:t>
      </w:r>
      <w:r>
        <w:rPr>
          <w:sz w:val="28"/>
          <w:szCs w:val="28"/>
        </w:rPr>
        <w:t>?</w:t>
      </w:r>
    </w:p>
    <w:p w:rsidR="004A3790" w:rsidRDefault="004A3790" w:rsidP="00B37F41">
      <w:pPr>
        <w:tabs>
          <w:tab w:val="left" w:pos="4011"/>
        </w:tabs>
        <w:jc w:val="center"/>
        <w:rPr>
          <w:sz w:val="28"/>
          <w:szCs w:val="28"/>
        </w:rPr>
      </w:pPr>
      <w:r w:rsidRPr="00B37F41">
        <w:rPr>
          <w:sz w:val="28"/>
          <w:szCs w:val="28"/>
        </w:rPr>
        <w:t>Только поёт да пляшет с утра</w:t>
      </w:r>
      <w:r>
        <w:rPr>
          <w:sz w:val="28"/>
          <w:szCs w:val="28"/>
        </w:rPr>
        <w:t>!</w:t>
      </w:r>
    </w:p>
    <w:p w:rsidR="004A3790" w:rsidRDefault="004A3790" w:rsidP="00BA353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rStyle w:val="Strong"/>
          <w:color w:val="333333"/>
          <w:sz w:val="28"/>
          <w:szCs w:val="28"/>
          <w:bdr w:val="none" w:sz="0" w:space="0" w:color="auto" w:frame="1"/>
        </w:rPr>
        <w:t>Скоморох</w:t>
      </w:r>
      <w:r w:rsidRPr="001A15FA">
        <w:rPr>
          <w:b/>
          <w:color w:val="333333"/>
          <w:sz w:val="28"/>
          <w:szCs w:val="28"/>
        </w:rPr>
        <w:t>2</w:t>
      </w:r>
    </w:p>
    <w:p w:rsidR="004A3790" w:rsidRPr="00B37F41" w:rsidRDefault="004A3790" w:rsidP="00B37F41">
      <w:pPr>
        <w:tabs>
          <w:tab w:val="left" w:pos="4011"/>
        </w:tabs>
        <w:jc w:val="center"/>
        <w:rPr>
          <w:sz w:val="28"/>
          <w:szCs w:val="28"/>
        </w:rPr>
      </w:pPr>
      <w:r w:rsidRPr="00B37F41">
        <w:rPr>
          <w:sz w:val="28"/>
          <w:szCs w:val="28"/>
        </w:rPr>
        <w:t>Как это поет, да пляшет?</w:t>
      </w:r>
    </w:p>
    <w:p w:rsidR="004A3790" w:rsidRDefault="004A3790" w:rsidP="00B37F41">
      <w:pPr>
        <w:tabs>
          <w:tab w:val="left" w:pos="4011"/>
        </w:tabs>
        <w:jc w:val="center"/>
        <w:rPr>
          <w:b/>
          <w:sz w:val="28"/>
          <w:szCs w:val="28"/>
        </w:rPr>
      </w:pPr>
      <w:r w:rsidRPr="00B37F41">
        <w:rPr>
          <w:b/>
          <w:sz w:val="28"/>
          <w:szCs w:val="28"/>
        </w:rPr>
        <w:t>Старик</w:t>
      </w:r>
      <w:r>
        <w:rPr>
          <w:b/>
          <w:sz w:val="28"/>
          <w:szCs w:val="28"/>
        </w:rPr>
        <w:t>:</w:t>
      </w:r>
    </w:p>
    <w:p w:rsidR="004A3790" w:rsidRDefault="004A3790" w:rsidP="00B37F41">
      <w:pPr>
        <w:tabs>
          <w:tab w:val="left" w:pos="401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Да вот так!</w:t>
      </w:r>
    </w:p>
    <w:p w:rsidR="004A3790" w:rsidRDefault="004A3790" w:rsidP="00B37F41">
      <w:pPr>
        <w:tabs>
          <w:tab w:val="left" w:pos="4011"/>
        </w:tabs>
        <w:jc w:val="center"/>
        <w:rPr>
          <w:sz w:val="28"/>
          <w:szCs w:val="28"/>
        </w:rPr>
      </w:pPr>
      <w:r w:rsidRPr="00B37F41">
        <w:rPr>
          <w:sz w:val="28"/>
          <w:szCs w:val="28"/>
        </w:rPr>
        <w:t xml:space="preserve"> Как музыка заиграет,  </w:t>
      </w:r>
    </w:p>
    <w:p w:rsidR="004A3790" w:rsidRDefault="004A3790" w:rsidP="00B37F41">
      <w:pPr>
        <w:tabs>
          <w:tab w:val="left" w:pos="401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Она плясать начинает!</w:t>
      </w:r>
    </w:p>
    <w:p w:rsidR="004A3790" w:rsidRPr="00B37F41" w:rsidRDefault="004A3790" w:rsidP="00B37F41">
      <w:pPr>
        <w:tabs>
          <w:tab w:val="left" w:pos="4011"/>
        </w:tabs>
        <w:jc w:val="center"/>
        <w:rPr>
          <w:sz w:val="28"/>
          <w:szCs w:val="28"/>
        </w:rPr>
      </w:pPr>
      <w:r w:rsidRPr="00B37F41">
        <w:rPr>
          <w:sz w:val="28"/>
          <w:szCs w:val="28"/>
        </w:rPr>
        <w:t>Хотите посмотреть?</w:t>
      </w:r>
    </w:p>
    <w:p w:rsidR="004A3790" w:rsidRPr="00B37F41" w:rsidRDefault="004A3790" w:rsidP="00B37F41">
      <w:pPr>
        <w:tabs>
          <w:tab w:val="left" w:pos="4011"/>
        </w:tabs>
        <w:jc w:val="center"/>
        <w:rPr>
          <w:sz w:val="28"/>
          <w:szCs w:val="28"/>
        </w:rPr>
      </w:pPr>
      <w:r w:rsidRPr="00B37F41">
        <w:rPr>
          <w:b/>
          <w:sz w:val="28"/>
          <w:szCs w:val="28"/>
        </w:rPr>
        <w:t>Все.</w:t>
      </w:r>
      <w:r w:rsidRPr="00B37F41">
        <w:rPr>
          <w:sz w:val="28"/>
          <w:szCs w:val="28"/>
        </w:rPr>
        <w:t xml:space="preserve"> Конечно.</w:t>
      </w:r>
    </w:p>
    <w:p w:rsidR="004A3790" w:rsidRPr="00B37F41" w:rsidRDefault="004A3790" w:rsidP="00B37F41">
      <w:pPr>
        <w:tabs>
          <w:tab w:val="left" w:pos="4011"/>
        </w:tabs>
        <w:jc w:val="center"/>
        <w:rPr>
          <w:i/>
          <w:sz w:val="28"/>
          <w:szCs w:val="28"/>
        </w:rPr>
      </w:pPr>
      <w:r w:rsidRPr="00B37F41">
        <w:rPr>
          <w:i/>
          <w:sz w:val="28"/>
          <w:szCs w:val="28"/>
        </w:rPr>
        <w:t>Под музыку корова пляшет, все хлопают.</w:t>
      </w:r>
    </w:p>
    <w:p w:rsidR="004A3790" w:rsidRPr="00BA353F" w:rsidRDefault="004A3790" w:rsidP="00B37F41">
      <w:pPr>
        <w:tabs>
          <w:tab w:val="left" w:pos="4011"/>
        </w:tabs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Хоровод с К</w:t>
      </w:r>
      <w:r w:rsidRPr="00BA353F">
        <w:rPr>
          <w:b/>
          <w:i/>
          <w:sz w:val="28"/>
          <w:szCs w:val="28"/>
          <w:u w:val="single"/>
        </w:rPr>
        <w:t>оровой( все)</w:t>
      </w:r>
    </w:p>
    <w:p w:rsidR="004A3790" w:rsidRDefault="004A3790" w:rsidP="001A15FA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333333"/>
          <w:sz w:val="28"/>
          <w:szCs w:val="28"/>
          <w:bdr w:val="none" w:sz="0" w:space="0" w:color="auto" w:frame="1"/>
        </w:rPr>
      </w:pPr>
      <w:r w:rsidRPr="00B37F41">
        <w:rPr>
          <w:rStyle w:val="Strong"/>
          <w:color w:val="333333"/>
          <w:sz w:val="28"/>
          <w:szCs w:val="28"/>
          <w:bdr w:val="none" w:sz="0" w:space="0" w:color="auto" w:frame="1"/>
        </w:rPr>
        <w:t>Скоморох</w:t>
      </w:r>
      <w:r>
        <w:rPr>
          <w:rStyle w:val="Strong"/>
          <w:color w:val="333333"/>
          <w:sz w:val="28"/>
          <w:szCs w:val="28"/>
          <w:bdr w:val="none" w:sz="0" w:space="0" w:color="auto" w:frame="1"/>
        </w:rPr>
        <w:t xml:space="preserve"> 1</w:t>
      </w:r>
    </w:p>
    <w:p w:rsidR="004A3790" w:rsidRPr="00B37F41" w:rsidRDefault="004A3790" w:rsidP="001A15FA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Я возле коровы твоей постою,</w:t>
      </w:r>
    </w:p>
    <w:p w:rsidR="004A3790" w:rsidRPr="00B37F41" w:rsidRDefault="004A3790" w:rsidP="001A15FA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Авось, продадим мы корову твою! (</w:t>
      </w:r>
      <w:r w:rsidRPr="00B37F41">
        <w:rPr>
          <w:i/>
          <w:iCs/>
          <w:color w:val="333333"/>
          <w:sz w:val="28"/>
          <w:szCs w:val="28"/>
          <w:bdr w:val="none" w:sz="0" w:space="0" w:color="auto" w:frame="1"/>
        </w:rPr>
        <w:t>Гладит корову)</w:t>
      </w:r>
    </w:p>
    <w:p w:rsidR="004A3790" w:rsidRPr="00B37F41" w:rsidRDefault="004A3790" w:rsidP="001A15FA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Покупай, народ честной,  коровушку!</w:t>
      </w:r>
    </w:p>
    <w:p w:rsidR="004A3790" w:rsidRPr="00B37F41" w:rsidRDefault="004A3790" w:rsidP="001A15FA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Круторогую красавицу Буренушку!</w:t>
      </w:r>
    </w:p>
    <w:p w:rsidR="004A3790" w:rsidRDefault="004A3790" w:rsidP="001A15FA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333333"/>
          <w:sz w:val="28"/>
          <w:szCs w:val="28"/>
          <w:bdr w:val="none" w:sz="0" w:space="0" w:color="auto" w:frame="1"/>
        </w:rPr>
      </w:pPr>
      <w:r w:rsidRPr="00B37F41">
        <w:rPr>
          <w:rStyle w:val="Strong"/>
          <w:color w:val="333333"/>
          <w:sz w:val="28"/>
          <w:szCs w:val="28"/>
          <w:bdr w:val="none" w:sz="0" w:space="0" w:color="auto" w:frame="1"/>
        </w:rPr>
        <w:t>Скоморох</w:t>
      </w:r>
      <w:r>
        <w:rPr>
          <w:rStyle w:val="Strong"/>
          <w:color w:val="333333"/>
          <w:sz w:val="28"/>
          <w:szCs w:val="28"/>
          <w:bdr w:val="none" w:sz="0" w:space="0" w:color="auto" w:frame="1"/>
        </w:rPr>
        <w:t xml:space="preserve"> 2</w:t>
      </w:r>
    </w:p>
    <w:p w:rsidR="004A3790" w:rsidRDefault="004A3790" w:rsidP="001A15FA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 xml:space="preserve"> Уж выглядит больно корова худой!</w:t>
      </w:r>
    </w:p>
    <w:p w:rsidR="004A3790" w:rsidRDefault="004A3790" w:rsidP="001A15FA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333333"/>
          <w:sz w:val="28"/>
          <w:szCs w:val="28"/>
          <w:bdr w:val="none" w:sz="0" w:space="0" w:color="auto" w:frame="1"/>
        </w:rPr>
      </w:pPr>
      <w:r w:rsidRPr="00B37F41">
        <w:rPr>
          <w:rStyle w:val="Strong"/>
          <w:color w:val="333333"/>
          <w:sz w:val="28"/>
          <w:szCs w:val="28"/>
          <w:bdr w:val="none" w:sz="0" w:space="0" w:color="auto" w:frame="1"/>
        </w:rPr>
        <w:t>Скоморох</w:t>
      </w:r>
      <w:r>
        <w:rPr>
          <w:rStyle w:val="Strong"/>
          <w:color w:val="333333"/>
          <w:sz w:val="28"/>
          <w:szCs w:val="28"/>
          <w:bdr w:val="none" w:sz="0" w:space="0" w:color="auto" w:frame="1"/>
        </w:rPr>
        <w:t xml:space="preserve"> 1</w:t>
      </w:r>
    </w:p>
    <w:p w:rsidR="004A3790" w:rsidRDefault="004A3790" w:rsidP="00B37F41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Не больно жирна, но хороший удой!</w:t>
      </w:r>
    </w:p>
    <w:p w:rsidR="004A3790" w:rsidRDefault="004A3790" w:rsidP="001A15FA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333333"/>
          <w:sz w:val="28"/>
          <w:szCs w:val="28"/>
          <w:bdr w:val="none" w:sz="0" w:space="0" w:color="auto" w:frame="1"/>
        </w:rPr>
      </w:pPr>
      <w:r w:rsidRPr="00B37F41">
        <w:rPr>
          <w:rStyle w:val="Strong"/>
          <w:color w:val="333333"/>
          <w:sz w:val="28"/>
          <w:szCs w:val="28"/>
          <w:bdr w:val="none" w:sz="0" w:space="0" w:color="auto" w:frame="1"/>
        </w:rPr>
        <w:t>Скоморох</w:t>
      </w:r>
      <w:r>
        <w:rPr>
          <w:rStyle w:val="Strong"/>
          <w:color w:val="333333"/>
          <w:sz w:val="28"/>
          <w:szCs w:val="28"/>
          <w:bdr w:val="none" w:sz="0" w:space="0" w:color="auto" w:frame="1"/>
        </w:rPr>
        <w:t xml:space="preserve"> 2</w:t>
      </w:r>
    </w:p>
    <w:p w:rsidR="004A3790" w:rsidRDefault="004A3790" w:rsidP="00B37F41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 xml:space="preserve"> А много ль корова дает молока?</w:t>
      </w:r>
    </w:p>
    <w:p w:rsidR="004A3790" w:rsidRDefault="004A3790" w:rsidP="001A15FA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333333"/>
          <w:sz w:val="28"/>
          <w:szCs w:val="28"/>
          <w:bdr w:val="none" w:sz="0" w:space="0" w:color="auto" w:frame="1"/>
        </w:rPr>
      </w:pPr>
      <w:r w:rsidRPr="00B37F41">
        <w:rPr>
          <w:rStyle w:val="Strong"/>
          <w:color w:val="333333"/>
          <w:sz w:val="28"/>
          <w:szCs w:val="28"/>
          <w:bdr w:val="none" w:sz="0" w:space="0" w:color="auto" w:frame="1"/>
        </w:rPr>
        <w:t>Скоморох</w:t>
      </w:r>
      <w:r>
        <w:rPr>
          <w:rStyle w:val="Strong"/>
          <w:color w:val="333333"/>
          <w:sz w:val="28"/>
          <w:szCs w:val="28"/>
          <w:bdr w:val="none" w:sz="0" w:space="0" w:color="auto" w:frame="1"/>
        </w:rPr>
        <w:t xml:space="preserve"> 1</w:t>
      </w:r>
    </w:p>
    <w:p w:rsidR="004A3790" w:rsidRDefault="004A3790" w:rsidP="00B37F41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 xml:space="preserve"> Не выдоишь за день- устанет рука! (Мужик вскакивает)</w:t>
      </w:r>
    </w:p>
    <w:p w:rsidR="004A3790" w:rsidRDefault="004A3790" w:rsidP="00144267">
      <w:pPr>
        <w:tabs>
          <w:tab w:val="left" w:pos="4011"/>
        </w:tabs>
        <w:jc w:val="center"/>
        <w:rPr>
          <w:b/>
          <w:sz w:val="28"/>
          <w:szCs w:val="28"/>
        </w:rPr>
      </w:pPr>
      <w:r w:rsidRPr="00B37F41">
        <w:rPr>
          <w:b/>
          <w:sz w:val="28"/>
          <w:szCs w:val="28"/>
        </w:rPr>
        <w:t>Старик</w:t>
      </w:r>
      <w:r>
        <w:rPr>
          <w:b/>
          <w:sz w:val="28"/>
          <w:szCs w:val="28"/>
        </w:rPr>
        <w:t>:</w:t>
      </w:r>
    </w:p>
    <w:p w:rsidR="004A3790" w:rsidRPr="00B37F41" w:rsidRDefault="004A3790" w:rsidP="00B37F41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Корову подоим, узнаем</w:t>
      </w:r>
      <w:r>
        <w:rPr>
          <w:color w:val="333333"/>
          <w:sz w:val="28"/>
          <w:szCs w:val="28"/>
        </w:rPr>
        <w:t>,</w:t>
      </w:r>
      <w:r w:rsidRPr="00B37F41">
        <w:rPr>
          <w:color w:val="333333"/>
          <w:sz w:val="28"/>
          <w:szCs w:val="28"/>
        </w:rPr>
        <w:t xml:space="preserve"> друзья</w:t>
      </w:r>
      <w:r>
        <w:rPr>
          <w:color w:val="333333"/>
          <w:sz w:val="28"/>
          <w:szCs w:val="28"/>
        </w:rPr>
        <w:t>,</w:t>
      </w:r>
    </w:p>
    <w:p w:rsidR="004A3790" w:rsidRPr="00B37F41" w:rsidRDefault="004A3790" w:rsidP="00B37F41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Сколько бурёнка даёт молока</w:t>
      </w:r>
      <w:r>
        <w:rPr>
          <w:color w:val="333333"/>
          <w:sz w:val="28"/>
          <w:szCs w:val="28"/>
        </w:rPr>
        <w:t>!</w:t>
      </w:r>
    </w:p>
    <w:p w:rsidR="004A3790" w:rsidRDefault="004A3790" w:rsidP="00B37F41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color w:val="333333"/>
          <w:sz w:val="28"/>
          <w:szCs w:val="28"/>
        </w:rPr>
      </w:pPr>
      <w:r w:rsidRPr="00B37F41">
        <w:rPr>
          <w:i/>
          <w:color w:val="333333"/>
          <w:sz w:val="28"/>
          <w:szCs w:val="28"/>
        </w:rPr>
        <w:t>Несут вёдра с угощениями, доят ко</w:t>
      </w:r>
      <w:r>
        <w:rPr>
          <w:i/>
          <w:color w:val="333333"/>
          <w:sz w:val="28"/>
          <w:szCs w:val="28"/>
        </w:rPr>
        <w:t>р</w:t>
      </w:r>
      <w:r w:rsidRPr="00B37F41">
        <w:rPr>
          <w:i/>
          <w:color w:val="333333"/>
          <w:sz w:val="28"/>
          <w:szCs w:val="28"/>
        </w:rPr>
        <w:t>ову</w:t>
      </w:r>
    </w:p>
    <w:p w:rsidR="004A3790" w:rsidRDefault="004A3790" w:rsidP="00144267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333333"/>
          <w:sz w:val="28"/>
          <w:szCs w:val="28"/>
          <w:bdr w:val="none" w:sz="0" w:space="0" w:color="auto" w:frame="1"/>
        </w:rPr>
      </w:pPr>
      <w:r w:rsidRPr="00B37F41">
        <w:rPr>
          <w:rStyle w:val="Strong"/>
          <w:color w:val="333333"/>
          <w:sz w:val="28"/>
          <w:szCs w:val="28"/>
          <w:bdr w:val="none" w:sz="0" w:space="0" w:color="auto" w:frame="1"/>
        </w:rPr>
        <w:t>Скоморох</w:t>
      </w:r>
      <w:r>
        <w:rPr>
          <w:rStyle w:val="Strong"/>
          <w:color w:val="333333"/>
          <w:sz w:val="28"/>
          <w:szCs w:val="28"/>
          <w:bdr w:val="none" w:sz="0" w:space="0" w:color="auto" w:frame="1"/>
        </w:rPr>
        <w:t xml:space="preserve"> 1</w:t>
      </w:r>
    </w:p>
    <w:p w:rsidR="004A3790" w:rsidRPr="00144267" w:rsidRDefault="004A3790" w:rsidP="00B37F41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Молоко Б</w:t>
      </w:r>
      <w:r w:rsidRPr="00144267">
        <w:rPr>
          <w:color w:val="333333"/>
          <w:sz w:val="28"/>
          <w:szCs w:val="28"/>
        </w:rPr>
        <w:t>уренки просто чудо</w:t>
      </w:r>
      <w:r>
        <w:rPr>
          <w:color w:val="333333"/>
          <w:sz w:val="28"/>
          <w:szCs w:val="28"/>
        </w:rPr>
        <w:t>!</w:t>
      </w:r>
    </w:p>
    <w:p w:rsidR="004A3790" w:rsidRPr="00144267" w:rsidRDefault="004A3790" w:rsidP="00B37F41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144267">
        <w:rPr>
          <w:color w:val="333333"/>
          <w:sz w:val="28"/>
          <w:szCs w:val="28"/>
        </w:rPr>
        <w:t>Пить его всегда я буду</w:t>
      </w:r>
      <w:r>
        <w:rPr>
          <w:color w:val="333333"/>
          <w:sz w:val="28"/>
          <w:szCs w:val="28"/>
        </w:rPr>
        <w:t>!</w:t>
      </w:r>
    </w:p>
    <w:p w:rsidR="004A3790" w:rsidRDefault="004A3790" w:rsidP="00B37F41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Молоко вдвойне вкус</w:t>
      </w:r>
      <w:r w:rsidRPr="00144267">
        <w:rPr>
          <w:color w:val="333333"/>
          <w:sz w:val="28"/>
          <w:szCs w:val="28"/>
        </w:rPr>
        <w:t>ней</w:t>
      </w:r>
      <w:r>
        <w:rPr>
          <w:color w:val="333333"/>
          <w:sz w:val="28"/>
          <w:szCs w:val="28"/>
        </w:rPr>
        <w:t>,</w:t>
      </w:r>
    </w:p>
    <w:p w:rsidR="004A3790" w:rsidRPr="00144267" w:rsidRDefault="004A3790" w:rsidP="00B37F41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Е</w:t>
      </w:r>
      <w:r w:rsidRPr="00144267">
        <w:rPr>
          <w:color w:val="333333"/>
          <w:sz w:val="28"/>
          <w:szCs w:val="28"/>
        </w:rPr>
        <w:t>с</w:t>
      </w:r>
      <w:r>
        <w:rPr>
          <w:color w:val="333333"/>
          <w:sz w:val="28"/>
          <w:szCs w:val="28"/>
        </w:rPr>
        <w:t>л</w:t>
      </w:r>
      <w:r w:rsidRPr="00144267">
        <w:rPr>
          <w:color w:val="333333"/>
          <w:sz w:val="28"/>
          <w:szCs w:val="28"/>
        </w:rPr>
        <w:t xml:space="preserve">и </w:t>
      </w:r>
      <w:r>
        <w:rPr>
          <w:color w:val="333333"/>
          <w:sz w:val="28"/>
          <w:szCs w:val="28"/>
        </w:rPr>
        <w:t>э</w:t>
      </w:r>
      <w:r w:rsidRPr="00144267">
        <w:rPr>
          <w:color w:val="333333"/>
          <w:sz w:val="28"/>
          <w:szCs w:val="28"/>
        </w:rPr>
        <w:t xml:space="preserve">то </w:t>
      </w:r>
      <w:r>
        <w:rPr>
          <w:color w:val="333333"/>
          <w:sz w:val="28"/>
          <w:szCs w:val="28"/>
        </w:rPr>
        <w:t xml:space="preserve"> - «</w:t>
      </w:r>
      <w:r w:rsidRPr="00144267">
        <w:rPr>
          <w:color w:val="333333"/>
          <w:sz w:val="28"/>
          <w:szCs w:val="28"/>
        </w:rPr>
        <w:t>милки вей</w:t>
      </w:r>
      <w:r>
        <w:rPr>
          <w:color w:val="333333"/>
          <w:sz w:val="28"/>
          <w:szCs w:val="28"/>
        </w:rPr>
        <w:t>»!</w:t>
      </w:r>
    </w:p>
    <w:p w:rsidR="004A3790" w:rsidRDefault="004A3790" w:rsidP="00B37F41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rStyle w:val="Strong"/>
          <w:color w:val="333333"/>
          <w:sz w:val="28"/>
          <w:szCs w:val="28"/>
          <w:bdr w:val="none" w:sz="0" w:space="0" w:color="auto" w:frame="1"/>
        </w:rPr>
        <w:t>Старик</w:t>
      </w:r>
      <w:r w:rsidRPr="00B37F41">
        <w:rPr>
          <w:color w:val="333333"/>
          <w:sz w:val="28"/>
          <w:szCs w:val="28"/>
        </w:rPr>
        <w:t>:</w:t>
      </w:r>
    </w:p>
    <w:p w:rsidR="004A3790" w:rsidRPr="00B37F41" w:rsidRDefault="004A3790" w:rsidP="00B37F41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Корову свою не продам никому!</w:t>
      </w:r>
    </w:p>
    <w:p w:rsidR="004A3790" w:rsidRDefault="004A3790" w:rsidP="00B37F41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apple-converted-space"/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Такая корова нужна самому!</w:t>
      </w:r>
      <w:r w:rsidRPr="00B37F41">
        <w:rPr>
          <w:rStyle w:val="apple-converted-space"/>
          <w:color w:val="333333"/>
          <w:sz w:val="28"/>
          <w:szCs w:val="28"/>
        </w:rPr>
        <w:t> </w:t>
      </w:r>
    </w:p>
    <w:p w:rsidR="004A3790" w:rsidRPr="00B37F41" w:rsidRDefault="004A3790" w:rsidP="00B37F41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iCs/>
          <w:color w:val="333333"/>
          <w:sz w:val="28"/>
          <w:szCs w:val="28"/>
          <w:bdr w:val="none" w:sz="0" w:space="0" w:color="auto" w:frame="1"/>
        </w:rPr>
      </w:pPr>
      <w:r w:rsidRPr="00B37F41">
        <w:rPr>
          <w:i/>
          <w:iCs/>
          <w:color w:val="333333"/>
          <w:sz w:val="28"/>
          <w:szCs w:val="28"/>
          <w:bdr w:val="none" w:sz="0" w:space="0" w:color="auto" w:frame="1"/>
        </w:rPr>
        <w:t>(Под музыку уходят).</w:t>
      </w:r>
    </w:p>
    <w:p w:rsidR="004A3790" w:rsidRPr="00B37F41" w:rsidRDefault="004A3790" w:rsidP="00B37F41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iCs/>
          <w:color w:val="333333"/>
          <w:sz w:val="28"/>
          <w:szCs w:val="28"/>
          <w:bdr w:val="none" w:sz="0" w:space="0" w:color="auto" w:frame="1"/>
        </w:rPr>
      </w:pPr>
      <w:r w:rsidRPr="00B37F41">
        <w:rPr>
          <w:b/>
          <w:iCs/>
          <w:color w:val="333333"/>
          <w:sz w:val="28"/>
          <w:szCs w:val="28"/>
          <w:bdr w:val="none" w:sz="0" w:space="0" w:color="auto" w:frame="1"/>
        </w:rPr>
        <w:t>Скоморох</w:t>
      </w:r>
      <w:r>
        <w:rPr>
          <w:b/>
          <w:iCs/>
          <w:color w:val="333333"/>
          <w:sz w:val="28"/>
          <w:szCs w:val="28"/>
          <w:bdr w:val="none" w:sz="0" w:space="0" w:color="auto" w:frame="1"/>
        </w:rPr>
        <w:t xml:space="preserve"> 1</w:t>
      </w:r>
    </w:p>
    <w:p w:rsidR="004A3790" w:rsidRPr="00B37F41" w:rsidRDefault="004A3790" w:rsidP="00B37F41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7F41">
        <w:rPr>
          <w:color w:val="333333"/>
          <w:sz w:val="28"/>
          <w:szCs w:val="28"/>
        </w:rPr>
        <w:t>Угощенье всем вам в группе раздадим</w:t>
      </w:r>
      <w:r>
        <w:rPr>
          <w:color w:val="333333"/>
          <w:sz w:val="28"/>
          <w:szCs w:val="28"/>
        </w:rPr>
        <w:t>,</w:t>
      </w:r>
    </w:p>
    <w:p w:rsidR="004A3790" w:rsidRPr="00B37F41" w:rsidRDefault="004A3790" w:rsidP="00B37F41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Аккуратно за столом его съ</w:t>
      </w:r>
      <w:r w:rsidRPr="00B37F41">
        <w:rPr>
          <w:color w:val="333333"/>
          <w:sz w:val="28"/>
          <w:szCs w:val="28"/>
        </w:rPr>
        <w:t>едим</w:t>
      </w:r>
      <w:r>
        <w:rPr>
          <w:color w:val="333333"/>
          <w:sz w:val="28"/>
          <w:szCs w:val="28"/>
        </w:rPr>
        <w:t>.</w:t>
      </w:r>
    </w:p>
    <w:p w:rsidR="004A3790" w:rsidRDefault="004A3790" w:rsidP="0014426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4A3790" w:rsidRPr="00B37F41" w:rsidRDefault="004A3790" w:rsidP="0014426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B37F41">
        <w:rPr>
          <w:b/>
          <w:color w:val="333333"/>
          <w:sz w:val="28"/>
          <w:szCs w:val="28"/>
        </w:rPr>
        <w:t>Осень</w:t>
      </w:r>
    </w:p>
    <w:p w:rsidR="004A3790" w:rsidRDefault="004A3790" w:rsidP="00144267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Русь! Ты сказочно богата,</w:t>
      </w:r>
    </w:p>
    <w:p w:rsidR="004A3790" w:rsidRPr="00B37F41" w:rsidRDefault="004A3790" w:rsidP="00144267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Песней рек</w:t>
      </w:r>
      <w:r w:rsidRPr="00B37F41">
        <w:rPr>
          <w:sz w:val="28"/>
          <w:szCs w:val="28"/>
          <w:lang w:eastAsia="en-US"/>
        </w:rPr>
        <w:t>, ковром полей .</w:t>
      </w:r>
    </w:p>
    <w:p w:rsidR="004A3790" w:rsidRPr="00B37F41" w:rsidRDefault="004A3790" w:rsidP="00144267">
      <w:pPr>
        <w:jc w:val="center"/>
        <w:rPr>
          <w:sz w:val="28"/>
          <w:szCs w:val="28"/>
          <w:lang w:eastAsia="en-US"/>
        </w:rPr>
      </w:pPr>
      <w:r w:rsidRPr="00B37F41">
        <w:rPr>
          <w:sz w:val="28"/>
          <w:szCs w:val="28"/>
          <w:lang w:eastAsia="en-US"/>
        </w:rPr>
        <w:t xml:space="preserve">Но на свете лучше злата </w:t>
      </w:r>
      <w:r>
        <w:rPr>
          <w:sz w:val="28"/>
          <w:szCs w:val="28"/>
          <w:lang w:eastAsia="en-US"/>
        </w:rPr>
        <w:t>- радость ярмарки твоей!</w:t>
      </w:r>
    </w:p>
    <w:p w:rsidR="004A3790" w:rsidRPr="00B37F41" w:rsidRDefault="004A3790" w:rsidP="00144267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Шутки, смех, веселье</w:t>
      </w:r>
      <w:r w:rsidRPr="00B37F41">
        <w:rPr>
          <w:sz w:val="28"/>
          <w:szCs w:val="28"/>
          <w:lang w:eastAsia="en-US"/>
        </w:rPr>
        <w:t>, пл</w:t>
      </w:r>
      <w:r>
        <w:rPr>
          <w:sz w:val="28"/>
          <w:szCs w:val="28"/>
          <w:lang w:eastAsia="en-US"/>
        </w:rPr>
        <w:t>яски, скоморохи, ложкари!</w:t>
      </w:r>
      <w:r w:rsidRPr="00B37F41">
        <w:rPr>
          <w:sz w:val="28"/>
          <w:szCs w:val="28"/>
          <w:lang w:eastAsia="en-US"/>
        </w:rPr>
        <w:t>.</w:t>
      </w:r>
    </w:p>
    <w:p w:rsidR="004A3790" w:rsidRDefault="004A3790" w:rsidP="00144267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Чудо</w:t>
      </w:r>
      <w:r w:rsidRPr="00B37F41">
        <w:rPr>
          <w:sz w:val="28"/>
          <w:szCs w:val="28"/>
          <w:lang w:eastAsia="en-US"/>
        </w:rPr>
        <w:t>-песни</w:t>
      </w:r>
      <w:r>
        <w:rPr>
          <w:sz w:val="28"/>
          <w:szCs w:val="28"/>
          <w:lang w:eastAsia="en-US"/>
        </w:rPr>
        <w:t>, чудо - сказки, пляс до утренней зари!</w:t>
      </w:r>
    </w:p>
    <w:p w:rsidR="004A3790" w:rsidRDefault="004A3790" w:rsidP="00144267">
      <w:pPr>
        <w:jc w:val="center"/>
        <w:rPr>
          <w:sz w:val="28"/>
          <w:szCs w:val="28"/>
          <w:lang w:eastAsia="en-US"/>
        </w:rPr>
      </w:pPr>
    </w:p>
    <w:p w:rsidR="004A3790" w:rsidRPr="00144267" w:rsidRDefault="004A3790" w:rsidP="00144267">
      <w:pPr>
        <w:jc w:val="center"/>
        <w:rPr>
          <w:b/>
          <w:i/>
          <w:sz w:val="28"/>
          <w:szCs w:val="28"/>
          <w:u w:val="single"/>
          <w:lang w:eastAsia="en-US"/>
        </w:rPr>
      </w:pPr>
      <w:r w:rsidRPr="00144267">
        <w:rPr>
          <w:b/>
          <w:i/>
          <w:sz w:val="28"/>
          <w:szCs w:val="28"/>
          <w:u w:val="single"/>
          <w:lang w:eastAsia="en-US"/>
        </w:rPr>
        <w:t>Звучит песня «Гуляй, Россия» - катание на карусели</w:t>
      </w:r>
    </w:p>
    <w:p w:rsidR="004A3790" w:rsidRDefault="004A3790" w:rsidP="00B37F41">
      <w:pPr>
        <w:pStyle w:val="NormalWeb"/>
        <w:shd w:val="clear" w:color="auto" w:fill="FFFFFF"/>
        <w:spacing w:before="225" w:beforeAutospacing="0" w:after="225" w:afterAutospacing="0"/>
        <w:jc w:val="center"/>
        <w:rPr>
          <w:b/>
          <w:i/>
          <w:color w:val="333333"/>
          <w:sz w:val="28"/>
          <w:szCs w:val="28"/>
          <w:u w:val="single"/>
        </w:rPr>
      </w:pPr>
    </w:p>
    <w:p w:rsidR="004A3790" w:rsidRDefault="004A3790" w:rsidP="00B37F41">
      <w:pPr>
        <w:pStyle w:val="NormalWeb"/>
        <w:shd w:val="clear" w:color="auto" w:fill="FFFFFF"/>
        <w:spacing w:before="225" w:beforeAutospacing="0" w:after="225" w:afterAutospacing="0"/>
        <w:jc w:val="center"/>
        <w:rPr>
          <w:b/>
          <w:i/>
          <w:color w:val="333333"/>
          <w:sz w:val="28"/>
          <w:szCs w:val="28"/>
          <w:u w:val="single"/>
        </w:rPr>
      </w:pPr>
    </w:p>
    <w:p w:rsidR="004A3790" w:rsidRPr="00144267" w:rsidRDefault="004A3790" w:rsidP="00B37F41">
      <w:pPr>
        <w:pStyle w:val="NormalWeb"/>
        <w:shd w:val="clear" w:color="auto" w:fill="FFFFFF"/>
        <w:spacing w:before="225" w:beforeAutospacing="0" w:after="225" w:afterAutospacing="0"/>
        <w:jc w:val="center"/>
        <w:rPr>
          <w:b/>
          <w:i/>
          <w:color w:val="333333"/>
          <w:sz w:val="28"/>
          <w:szCs w:val="28"/>
          <w:u w:val="single"/>
        </w:rPr>
      </w:pPr>
    </w:p>
    <w:p w:rsidR="004A3790" w:rsidRPr="00B37F41" w:rsidRDefault="004A3790" w:rsidP="00B37F41">
      <w:pPr>
        <w:pStyle w:val="NormalWeb"/>
        <w:shd w:val="clear" w:color="auto" w:fill="FFFFFF"/>
        <w:spacing w:before="225" w:beforeAutospacing="0" w:after="225" w:afterAutospacing="0"/>
        <w:jc w:val="center"/>
        <w:rPr>
          <w:b/>
          <w:i/>
          <w:color w:val="333333"/>
          <w:sz w:val="28"/>
          <w:szCs w:val="28"/>
        </w:rPr>
      </w:pPr>
    </w:p>
    <w:p w:rsidR="004A3790" w:rsidRPr="00A16184" w:rsidRDefault="004A3790" w:rsidP="00A16184">
      <w:pPr>
        <w:jc w:val="both"/>
        <w:rPr>
          <w:sz w:val="28"/>
          <w:szCs w:val="28"/>
        </w:rPr>
      </w:pPr>
      <w:r w:rsidRPr="00A16184">
        <w:rPr>
          <w:b/>
          <w:sz w:val="28"/>
          <w:szCs w:val="28"/>
          <w:u w:val="single"/>
        </w:rPr>
        <w:t>1-й скоморох:</w:t>
      </w:r>
      <w:r w:rsidRPr="00A16184">
        <w:rPr>
          <w:sz w:val="28"/>
          <w:szCs w:val="28"/>
        </w:rPr>
        <w:t xml:space="preserve"> Эй, дружок, купи напоследок ведро.</w:t>
      </w:r>
    </w:p>
    <w:p w:rsidR="004A3790" w:rsidRPr="00A16184" w:rsidRDefault="004A3790" w:rsidP="00A16184">
      <w:pPr>
        <w:jc w:val="both"/>
        <w:rPr>
          <w:sz w:val="28"/>
          <w:szCs w:val="28"/>
        </w:rPr>
      </w:pPr>
      <w:r w:rsidRPr="00A16184">
        <w:rPr>
          <w:b/>
          <w:sz w:val="28"/>
          <w:szCs w:val="28"/>
          <w:u w:val="single"/>
        </w:rPr>
        <w:t>2-й скоморох:</w:t>
      </w:r>
      <w:r w:rsidRPr="00A16184">
        <w:rPr>
          <w:sz w:val="28"/>
          <w:szCs w:val="28"/>
        </w:rPr>
        <w:t xml:space="preserve"> Да зачем тебе оно?</w:t>
      </w:r>
    </w:p>
    <w:p w:rsidR="004A3790" w:rsidRPr="00A16184" w:rsidRDefault="004A3790" w:rsidP="00A16184">
      <w:pPr>
        <w:jc w:val="both"/>
        <w:rPr>
          <w:sz w:val="28"/>
          <w:szCs w:val="28"/>
        </w:rPr>
      </w:pPr>
      <w:r w:rsidRPr="00A16184">
        <w:rPr>
          <w:b/>
          <w:sz w:val="28"/>
          <w:szCs w:val="28"/>
          <w:u w:val="single"/>
        </w:rPr>
        <w:t>1-й скоморох:</w:t>
      </w:r>
      <w:r w:rsidRPr="00A16184">
        <w:rPr>
          <w:sz w:val="28"/>
          <w:szCs w:val="28"/>
        </w:rPr>
        <w:t xml:space="preserve"> Реветь собираюсь — ведь с ребятами прощаюсь.</w:t>
      </w:r>
    </w:p>
    <w:p w:rsidR="004A3790" w:rsidRPr="00A16184" w:rsidRDefault="004A3790" w:rsidP="00A16184">
      <w:pPr>
        <w:jc w:val="both"/>
        <w:rPr>
          <w:sz w:val="28"/>
          <w:szCs w:val="28"/>
        </w:rPr>
      </w:pPr>
      <w:r w:rsidRPr="00A16184">
        <w:rPr>
          <w:b/>
          <w:sz w:val="28"/>
          <w:szCs w:val="28"/>
          <w:u w:val="single"/>
        </w:rPr>
        <w:t>2-й скоморох:</w:t>
      </w:r>
      <w:r w:rsidRPr="00A16184">
        <w:rPr>
          <w:sz w:val="28"/>
          <w:szCs w:val="28"/>
        </w:rPr>
        <w:t xml:space="preserve"> А хватит ли одного ведра?</w:t>
      </w:r>
    </w:p>
    <w:p w:rsidR="004A3790" w:rsidRPr="00A16184" w:rsidRDefault="004A3790" w:rsidP="00A16184">
      <w:pPr>
        <w:jc w:val="both"/>
        <w:rPr>
          <w:sz w:val="28"/>
          <w:szCs w:val="28"/>
        </w:rPr>
      </w:pPr>
      <w:r w:rsidRPr="00A16184">
        <w:rPr>
          <w:sz w:val="28"/>
          <w:szCs w:val="28"/>
        </w:rPr>
        <w:t>Куплю-ка тебе два!</w:t>
      </w:r>
    </w:p>
    <w:p w:rsidR="004A3790" w:rsidRPr="00A16184" w:rsidRDefault="004A3790" w:rsidP="00A16184">
      <w:pPr>
        <w:jc w:val="both"/>
        <w:rPr>
          <w:sz w:val="28"/>
          <w:szCs w:val="28"/>
        </w:rPr>
      </w:pPr>
      <w:r w:rsidRPr="00A16184">
        <w:rPr>
          <w:b/>
          <w:sz w:val="28"/>
          <w:szCs w:val="28"/>
          <w:u w:val="single"/>
        </w:rPr>
        <w:t>1-й скоморох:</w:t>
      </w:r>
      <w:r w:rsidRPr="00A16184">
        <w:rPr>
          <w:sz w:val="28"/>
          <w:szCs w:val="28"/>
        </w:rPr>
        <w:t xml:space="preserve"> Не-е-е, я столь не нареву.</w:t>
      </w:r>
    </w:p>
    <w:p w:rsidR="004A3790" w:rsidRPr="00A16184" w:rsidRDefault="004A3790" w:rsidP="00A16184">
      <w:pPr>
        <w:jc w:val="both"/>
        <w:rPr>
          <w:sz w:val="28"/>
          <w:szCs w:val="28"/>
        </w:rPr>
      </w:pPr>
      <w:r w:rsidRPr="00A16184">
        <w:rPr>
          <w:b/>
          <w:sz w:val="28"/>
          <w:szCs w:val="28"/>
          <w:u w:val="single"/>
        </w:rPr>
        <w:t>2-й скоморох:</w:t>
      </w:r>
      <w:r w:rsidRPr="00A16184">
        <w:rPr>
          <w:sz w:val="28"/>
          <w:szCs w:val="28"/>
        </w:rPr>
        <w:t>Тогда и совсем не реви,</w:t>
      </w:r>
    </w:p>
    <w:p w:rsidR="004A3790" w:rsidRDefault="004A3790" w:rsidP="00A16184">
      <w:pPr>
        <w:jc w:val="both"/>
        <w:rPr>
          <w:sz w:val="28"/>
          <w:szCs w:val="28"/>
        </w:rPr>
      </w:pPr>
      <w:r w:rsidRPr="00A16184">
        <w:rPr>
          <w:sz w:val="28"/>
          <w:szCs w:val="28"/>
        </w:rPr>
        <w:t xml:space="preserve">Платком свои слезы утри. </w:t>
      </w:r>
    </w:p>
    <w:p w:rsidR="004A3790" w:rsidRPr="00A16184" w:rsidRDefault="004A3790" w:rsidP="00A16184">
      <w:pPr>
        <w:jc w:val="both"/>
        <w:rPr>
          <w:i/>
          <w:sz w:val="28"/>
          <w:szCs w:val="28"/>
        </w:rPr>
      </w:pPr>
      <w:r w:rsidRPr="00A16184">
        <w:rPr>
          <w:i/>
          <w:sz w:val="28"/>
          <w:szCs w:val="28"/>
        </w:rPr>
        <w:t>Достает простыню, вытирает ему нос и глаза</w:t>
      </w:r>
    </w:p>
    <w:p w:rsidR="004A3790" w:rsidRPr="00A16184" w:rsidRDefault="004A3790" w:rsidP="00A16184">
      <w:pPr>
        <w:jc w:val="both"/>
        <w:rPr>
          <w:sz w:val="28"/>
          <w:szCs w:val="28"/>
        </w:rPr>
      </w:pPr>
      <w:r w:rsidRPr="00A16184">
        <w:rPr>
          <w:b/>
          <w:sz w:val="28"/>
          <w:szCs w:val="28"/>
          <w:u w:val="single"/>
        </w:rPr>
        <w:t>1-й скоморох:</w:t>
      </w:r>
      <w:r w:rsidRPr="00A16184">
        <w:rPr>
          <w:sz w:val="28"/>
          <w:szCs w:val="28"/>
        </w:rPr>
        <w:t>Эх, расходись, честной народ, по домам!</w:t>
      </w:r>
    </w:p>
    <w:p w:rsidR="004A3790" w:rsidRPr="00A16184" w:rsidRDefault="004A3790" w:rsidP="00A16184">
      <w:pPr>
        <w:jc w:val="both"/>
        <w:rPr>
          <w:sz w:val="28"/>
          <w:szCs w:val="28"/>
        </w:rPr>
      </w:pPr>
      <w:r w:rsidRPr="00A16184">
        <w:rPr>
          <w:sz w:val="28"/>
          <w:szCs w:val="28"/>
        </w:rPr>
        <w:t>Открывала ярмарка двери вам,</w:t>
      </w:r>
    </w:p>
    <w:p w:rsidR="004A3790" w:rsidRPr="00A16184" w:rsidRDefault="004A3790" w:rsidP="00A16184">
      <w:pPr>
        <w:jc w:val="both"/>
        <w:rPr>
          <w:sz w:val="28"/>
          <w:szCs w:val="28"/>
        </w:rPr>
      </w:pPr>
      <w:r w:rsidRPr="00A16184">
        <w:rPr>
          <w:b/>
          <w:sz w:val="28"/>
          <w:szCs w:val="28"/>
          <w:u w:val="single"/>
        </w:rPr>
        <w:t>2-й скоморох:</w:t>
      </w:r>
      <w:r w:rsidRPr="00A16184">
        <w:rPr>
          <w:sz w:val="28"/>
          <w:szCs w:val="28"/>
        </w:rPr>
        <w:t xml:space="preserve"> А теперь, друзья, до свиданьица,</w:t>
      </w:r>
    </w:p>
    <w:p w:rsidR="004A3790" w:rsidRDefault="004A3790" w:rsidP="00A16184">
      <w:pPr>
        <w:jc w:val="both"/>
        <w:rPr>
          <w:sz w:val="28"/>
          <w:szCs w:val="28"/>
        </w:rPr>
      </w:pPr>
      <w:r w:rsidRPr="00A16184">
        <w:rPr>
          <w:sz w:val="28"/>
          <w:szCs w:val="28"/>
        </w:rPr>
        <w:t xml:space="preserve">С вами ярмарка осенняя прощается! </w:t>
      </w:r>
    </w:p>
    <w:p w:rsidR="004A3790" w:rsidRPr="00A16184" w:rsidRDefault="004A3790" w:rsidP="00A16184">
      <w:pPr>
        <w:jc w:val="both"/>
        <w:rPr>
          <w:i/>
          <w:sz w:val="28"/>
          <w:szCs w:val="28"/>
        </w:rPr>
      </w:pPr>
      <w:r w:rsidRPr="00A16184">
        <w:rPr>
          <w:i/>
          <w:sz w:val="28"/>
          <w:szCs w:val="28"/>
        </w:rPr>
        <w:t>Под весёлую музыку провожают детей из зала</w:t>
      </w:r>
    </w:p>
    <w:p w:rsidR="004A3790" w:rsidRPr="00A16184" w:rsidRDefault="004A3790" w:rsidP="00A16184">
      <w:pPr>
        <w:jc w:val="both"/>
        <w:rPr>
          <w:sz w:val="28"/>
          <w:szCs w:val="28"/>
        </w:rPr>
      </w:pPr>
    </w:p>
    <w:p w:rsidR="004A3790" w:rsidRDefault="004A3790" w:rsidP="00A1618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.          </w:t>
      </w:r>
      <w:r>
        <w:rPr>
          <w:sz w:val="28"/>
          <w:szCs w:val="28"/>
        </w:rPr>
        <w:t xml:space="preserve"> Тут и празднику весёлому венец,</w:t>
      </w:r>
    </w:p>
    <w:p w:rsidR="004A3790" w:rsidRDefault="004A3790" w:rsidP="00A161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Ну а нашей ярмарке – конец!</w:t>
      </w:r>
    </w:p>
    <w:p w:rsidR="004A3790" w:rsidRPr="00DD0CCB" w:rsidRDefault="004A3790" w:rsidP="00B37F41">
      <w:pPr>
        <w:pStyle w:val="NormalWeb"/>
        <w:shd w:val="clear" w:color="auto" w:fill="FFFFFF"/>
        <w:spacing w:before="225" w:beforeAutospacing="0" w:after="225" w:afterAutospacing="0"/>
        <w:jc w:val="center"/>
        <w:rPr>
          <w:b/>
          <w:i/>
          <w:color w:val="333333"/>
          <w:sz w:val="28"/>
          <w:szCs w:val="28"/>
        </w:rPr>
      </w:pPr>
      <w:r w:rsidRPr="00DD0CCB">
        <w:rPr>
          <w:b/>
          <w:i/>
          <w:color w:val="333333"/>
          <w:sz w:val="28"/>
          <w:szCs w:val="28"/>
        </w:rPr>
        <w:t>или</w:t>
      </w:r>
    </w:p>
    <w:p w:rsidR="004A3790" w:rsidRPr="00A16184" w:rsidRDefault="004A3790" w:rsidP="00A16184">
      <w:pPr>
        <w:rPr>
          <w:sz w:val="28"/>
          <w:szCs w:val="28"/>
        </w:rPr>
      </w:pPr>
      <w:r w:rsidRPr="00A16184">
        <w:rPr>
          <w:sz w:val="28"/>
          <w:szCs w:val="28"/>
        </w:rPr>
        <w:t>Скоморох: Ай да ярмарка у нас!</w:t>
      </w:r>
    </w:p>
    <w:p w:rsidR="004A3790" w:rsidRPr="00A16184" w:rsidRDefault="004A3790" w:rsidP="00A16184">
      <w:pPr>
        <w:rPr>
          <w:sz w:val="28"/>
          <w:szCs w:val="28"/>
        </w:rPr>
      </w:pPr>
      <w:r w:rsidRPr="00A16184">
        <w:rPr>
          <w:sz w:val="28"/>
          <w:szCs w:val="28"/>
        </w:rPr>
        <w:t>Цыганка: Получилась просто класс!</w:t>
      </w:r>
    </w:p>
    <w:p w:rsidR="004A3790" w:rsidRPr="00A16184" w:rsidRDefault="004A3790" w:rsidP="00A16184">
      <w:pPr>
        <w:rPr>
          <w:sz w:val="28"/>
          <w:szCs w:val="28"/>
        </w:rPr>
      </w:pPr>
      <w:r w:rsidRPr="00A16184">
        <w:rPr>
          <w:sz w:val="28"/>
          <w:szCs w:val="28"/>
        </w:rPr>
        <w:t>Вместе: Угостим за это вас! (Угощают)</w:t>
      </w:r>
    </w:p>
    <w:p w:rsidR="004A3790" w:rsidRPr="00A16184" w:rsidRDefault="004A3790" w:rsidP="00A16184">
      <w:pPr>
        <w:rPr>
          <w:sz w:val="28"/>
          <w:szCs w:val="28"/>
        </w:rPr>
      </w:pPr>
    </w:p>
    <w:p w:rsidR="004A3790" w:rsidRPr="00A16184" w:rsidRDefault="004A3790" w:rsidP="00A16184">
      <w:pPr>
        <w:rPr>
          <w:sz w:val="28"/>
          <w:szCs w:val="28"/>
        </w:rPr>
      </w:pPr>
      <w:r w:rsidRPr="00A16184">
        <w:rPr>
          <w:sz w:val="28"/>
          <w:szCs w:val="28"/>
        </w:rPr>
        <w:t>Вед: Вот и солнце закатилось</w:t>
      </w:r>
    </w:p>
    <w:p w:rsidR="004A3790" w:rsidRPr="00A16184" w:rsidRDefault="004A3790" w:rsidP="00A16184">
      <w:pPr>
        <w:rPr>
          <w:sz w:val="28"/>
          <w:szCs w:val="28"/>
        </w:rPr>
      </w:pPr>
      <w:r w:rsidRPr="00A16184">
        <w:rPr>
          <w:sz w:val="28"/>
          <w:szCs w:val="28"/>
        </w:rPr>
        <w:t xml:space="preserve">        Наша ярмарка закрылась!</w:t>
      </w:r>
    </w:p>
    <w:p w:rsidR="004A3790" w:rsidRPr="00A16184" w:rsidRDefault="004A3790" w:rsidP="00A16184">
      <w:pPr>
        <w:rPr>
          <w:sz w:val="28"/>
          <w:szCs w:val="28"/>
        </w:rPr>
      </w:pPr>
    </w:p>
    <w:p w:rsidR="004A3790" w:rsidRDefault="004A3790" w:rsidP="00A16184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241039">
        <w:rPr>
          <w:color w:val="000000"/>
          <w:szCs w:val="28"/>
        </w:rPr>
        <w:t>Мы по ярмарке ходили</w:t>
      </w:r>
      <w:r>
        <w:rPr>
          <w:color w:val="000000"/>
          <w:szCs w:val="28"/>
        </w:rPr>
        <w:t>, все что нужно мы купили</w:t>
      </w:r>
    </w:p>
    <w:p w:rsidR="004A3790" w:rsidRDefault="004A3790" w:rsidP="00A16184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>Вот и праздник наш кончается,  а ярмарка закрывается!</w:t>
      </w:r>
    </w:p>
    <w:p w:rsidR="004A3790" w:rsidRDefault="004A3790" w:rsidP="00A16184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>Осень теплая и яркая нам столько принесла подарков!</w:t>
      </w:r>
    </w:p>
    <w:p w:rsidR="004A3790" w:rsidRDefault="004A3790" w:rsidP="00A16184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>На празднике осеннем нашем все вместе ей спасибо скажем.</w:t>
      </w:r>
    </w:p>
    <w:p w:rsidR="004A3790" w:rsidRDefault="004A3790" w:rsidP="00A16184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>( Все дети строятся на полукруг)</w:t>
      </w:r>
    </w:p>
    <w:p w:rsidR="004A3790" w:rsidRPr="00CF055E" w:rsidRDefault="004A3790" w:rsidP="00A16184">
      <w:pPr>
        <w:shd w:val="clear" w:color="auto" w:fill="FFFFFF"/>
        <w:rPr>
          <w:b/>
          <w:color w:val="000000"/>
          <w:szCs w:val="28"/>
        </w:rPr>
      </w:pPr>
      <w:r w:rsidRPr="00863C6C">
        <w:rPr>
          <w:b/>
          <w:color w:val="FF0000"/>
          <w:sz w:val="28"/>
          <w:szCs w:val="28"/>
        </w:rPr>
        <w:t>Песня « Спасибо тебе, осень»</w:t>
      </w:r>
      <w:r w:rsidRPr="00CF055E">
        <w:rPr>
          <w:color w:val="000000"/>
          <w:szCs w:val="28"/>
        </w:rPr>
        <w:t>(Л. Олифирова</w:t>
      </w:r>
      <w:r>
        <w:rPr>
          <w:b/>
          <w:color w:val="000000"/>
          <w:szCs w:val="28"/>
        </w:rPr>
        <w:t>)</w:t>
      </w:r>
    </w:p>
    <w:p w:rsidR="004A3790" w:rsidRPr="00B37F41" w:rsidRDefault="004A3790" w:rsidP="00B37F41">
      <w:pPr>
        <w:pStyle w:val="NormalWeb"/>
        <w:shd w:val="clear" w:color="auto" w:fill="FFFFFF"/>
        <w:spacing w:before="225" w:beforeAutospacing="0" w:after="225" w:afterAutospacing="0"/>
        <w:jc w:val="center"/>
        <w:rPr>
          <w:color w:val="333333"/>
          <w:sz w:val="28"/>
          <w:szCs w:val="28"/>
        </w:rPr>
      </w:pPr>
    </w:p>
    <w:p w:rsidR="004A3790" w:rsidRPr="00B37F41" w:rsidRDefault="004A3790" w:rsidP="00B37F41">
      <w:pPr>
        <w:pStyle w:val="NormalWeb"/>
        <w:shd w:val="clear" w:color="auto" w:fill="FFFFFF"/>
        <w:spacing w:before="225" w:beforeAutospacing="0" w:after="225" w:afterAutospacing="0"/>
        <w:jc w:val="center"/>
        <w:rPr>
          <w:color w:val="333333"/>
          <w:sz w:val="28"/>
          <w:szCs w:val="28"/>
        </w:rPr>
      </w:pPr>
    </w:p>
    <w:p w:rsidR="004A3790" w:rsidRPr="009A2E76" w:rsidRDefault="004A3790" w:rsidP="00091403">
      <w:pPr>
        <w:pStyle w:val="ListParagraph"/>
        <w:rPr>
          <w:b/>
          <w:i/>
          <w:sz w:val="40"/>
          <w:szCs w:val="40"/>
        </w:rPr>
      </w:pPr>
      <w:r>
        <w:rPr>
          <w:sz w:val="28"/>
          <w:szCs w:val="28"/>
        </w:rPr>
        <w:t xml:space="preserve">А возможна вместо танца – </w:t>
      </w:r>
      <w:r w:rsidRPr="009A2E76">
        <w:rPr>
          <w:b/>
          <w:i/>
          <w:sz w:val="40"/>
          <w:szCs w:val="40"/>
        </w:rPr>
        <w:t>игра «Кто больше соберёт грибов с завязанными глазами в корзинку»</w:t>
      </w:r>
    </w:p>
    <w:p w:rsidR="004A3790" w:rsidRDefault="004A3790" w:rsidP="0009140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Осень: - Вы, ребята, не зевайте,</w:t>
      </w:r>
    </w:p>
    <w:p w:rsidR="004A3790" w:rsidRDefault="004A3790" w:rsidP="0009140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Грибы скорее собирайте.</w:t>
      </w:r>
    </w:p>
    <w:p w:rsidR="004A3790" w:rsidRDefault="004A3790" w:rsidP="0009140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Завяжу я глазки вам</w:t>
      </w:r>
    </w:p>
    <w:p w:rsidR="004A3790" w:rsidRDefault="004A3790" w:rsidP="00DD0CC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И корзинки в руки дам.</w:t>
      </w:r>
    </w:p>
    <w:p w:rsidR="004A3790" w:rsidRDefault="004A3790" w:rsidP="009C3610">
      <w:pPr>
        <w:pStyle w:val="ListParagraph"/>
        <w:ind w:left="0"/>
        <w:rPr>
          <w:b/>
          <w:i/>
          <w:sz w:val="28"/>
          <w:szCs w:val="28"/>
          <w:u w:val="single"/>
        </w:rPr>
      </w:pPr>
    </w:p>
    <w:p w:rsidR="004A3790" w:rsidRDefault="004A3790" w:rsidP="00DD0CCB">
      <w:pPr>
        <w:pStyle w:val="ListParagraph"/>
        <w:jc w:val="center"/>
        <w:rPr>
          <w:b/>
          <w:i/>
          <w:sz w:val="28"/>
          <w:szCs w:val="28"/>
          <w:u w:val="single"/>
        </w:rPr>
      </w:pPr>
      <w:r w:rsidRPr="00DD0CCB">
        <w:rPr>
          <w:b/>
          <w:i/>
          <w:sz w:val="28"/>
          <w:szCs w:val="28"/>
          <w:u w:val="single"/>
        </w:rPr>
        <w:t>Реп</w:t>
      </w:r>
      <w:bookmarkStart w:id="0" w:name="_GoBack"/>
      <w:bookmarkEnd w:id="0"/>
      <w:r w:rsidRPr="00DD0CCB">
        <w:rPr>
          <w:b/>
          <w:i/>
          <w:sz w:val="28"/>
          <w:szCs w:val="28"/>
          <w:u w:val="single"/>
        </w:rPr>
        <w:t xml:space="preserve">ертуар </w:t>
      </w:r>
    </w:p>
    <w:p w:rsidR="004A3790" w:rsidRDefault="004A3790" w:rsidP="00DD0CCB">
      <w:pPr>
        <w:pStyle w:val="ListParagraph"/>
        <w:numPr>
          <w:ilvl w:val="0"/>
          <w:numId w:val="6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Pr="00DD0CCB">
        <w:rPr>
          <w:b/>
          <w:i/>
          <w:sz w:val="28"/>
          <w:szCs w:val="28"/>
        </w:rPr>
        <w:t xml:space="preserve">ход </w:t>
      </w:r>
      <w:r>
        <w:rPr>
          <w:b/>
          <w:i/>
          <w:sz w:val="28"/>
          <w:szCs w:val="28"/>
        </w:rPr>
        <w:t xml:space="preserve"> -</w:t>
      </w:r>
    </w:p>
    <w:p w:rsidR="004A3790" w:rsidRDefault="004A3790" w:rsidP="00DD0CCB">
      <w:pPr>
        <w:pStyle w:val="ListParagraph"/>
        <w:numPr>
          <w:ilvl w:val="0"/>
          <w:numId w:val="6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Песня «Ярмарка»</w:t>
      </w:r>
    </w:p>
    <w:p w:rsidR="004A3790" w:rsidRDefault="004A3790" w:rsidP="00DD0CCB">
      <w:pPr>
        <w:pStyle w:val="ListParagraph"/>
        <w:numPr>
          <w:ilvl w:val="0"/>
          <w:numId w:val="6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Песня «Листья пожелтели»</w:t>
      </w:r>
    </w:p>
    <w:p w:rsidR="004A3790" w:rsidRDefault="004A3790" w:rsidP="00DD0CCB">
      <w:pPr>
        <w:pStyle w:val="ListParagraph"/>
        <w:numPr>
          <w:ilvl w:val="0"/>
          <w:numId w:val="6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Вход Осени «Разноцветная осень»</w:t>
      </w:r>
    </w:p>
    <w:p w:rsidR="004A3790" w:rsidRDefault="004A3790" w:rsidP="00DD0CCB">
      <w:pPr>
        <w:pStyle w:val="ListParagraph"/>
        <w:numPr>
          <w:ilvl w:val="0"/>
          <w:numId w:val="6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Хоровод с Осенью</w:t>
      </w:r>
    </w:p>
    <w:p w:rsidR="004A3790" w:rsidRDefault="004A3790" w:rsidP="00DD0CCB">
      <w:pPr>
        <w:pStyle w:val="ListParagraph"/>
        <w:numPr>
          <w:ilvl w:val="0"/>
          <w:numId w:val="6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Танец с листьями</w:t>
      </w:r>
    </w:p>
    <w:p w:rsidR="004A3790" w:rsidRDefault="004A3790" w:rsidP="00DD0CCB">
      <w:pPr>
        <w:pStyle w:val="ListParagraph"/>
        <w:numPr>
          <w:ilvl w:val="0"/>
          <w:numId w:val="6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Музыка – гуляют, шуршат</w:t>
      </w:r>
    </w:p>
    <w:p w:rsidR="004A3790" w:rsidRDefault="004A3790" w:rsidP="00DD0CCB">
      <w:pPr>
        <w:pStyle w:val="ListParagraph"/>
        <w:numPr>
          <w:ilvl w:val="0"/>
          <w:numId w:val="6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Танец с ложками</w:t>
      </w:r>
    </w:p>
    <w:p w:rsidR="004A3790" w:rsidRDefault="004A3790" w:rsidP="00DD0CCB">
      <w:pPr>
        <w:pStyle w:val="ListParagraph"/>
        <w:numPr>
          <w:ilvl w:val="0"/>
          <w:numId w:val="6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Хоровод Овощей</w:t>
      </w:r>
    </w:p>
    <w:p w:rsidR="004A3790" w:rsidRDefault="004A3790" w:rsidP="00DD0CCB">
      <w:pPr>
        <w:pStyle w:val="ListParagraph"/>
        <w:numPr>
          <w:ilvl w:val="0"/>
          <w:numId w:val="6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Атракцион с картошкой</w:t>
      </w:r>
    </w:p>
    <w:p w:rsidR="004A3790" w:rsidRDefault="004A3790" w:rsidP="00DD0CCB">
      <w:pPr>
        <w:pStyle w:val="ListParagraph"/>
        <w:numPr>
          <w:ilvl w:val="0"/>
          <w:numId w:val="6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Вход тёти Вари</w:t>
      </w:r>
    </w:p>
    <w:p w:rsidR="004A3790" w:rsidRDefault="004A3790" w:rsidP="00DD0CCB">
      <w:pPr>
        <w:pStyle w:val="ListParagraph"/>
        <w:numPr>
          <w:ilvl w:val="0"/>
          <w:numId w:val="6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Атракцион с арбузами</w:t>
      </w:r>
    </w:p>
    <w:p w:rsidR="004A3790" w:rsidRDefault="004A3790" w:rsidP="00DD0CCB">
      <w:pPr>
        <w:pStyle w:val="ListParagraph"/>
        <w:numPr>
          <w:ilvl w:val="0"/>
          <w:numId w:val="6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Едет Пугало на лошадке</w:t>
      </w:r>
    </w:p>
    <w:p w:rsidR="004A3790" w:rsidRDefault="004A3790" w:rsidP="00DD0CCB">
      <w:pPr>
        <w:pStyle w:val="ListParagraph"/>
        <w:numPr>
          <w:ilvl w:val="0"/>
          <w:numId w:val="6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Хоровод с Пугало</w:t>
      </w:r>
    </w:p>
    <w:p w:rsidR="004A3790" w:rsidRDefault="004A3790" w:rsidP="00DD0CCB">
      <w:pPr>
        <w:pStyle w:val="ListParagraph"/>
        <w:numPr>
          <w:ilvl w:val="0"/>
          <w:numId w:val="6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Атракцион «Суп, компот»</w:t>
      </w:r>
    </w:p>
    <w:p w:rsidR="004A3790" w:rsidRDefault="004A3790" w:rsidP="00DD0CCB">
      <w:pPr>
        <w:pStyle w:val="ListParagraph"/>
        <w:numPr>
          <w:ilvl w:val="0"/>
          <w:numId w:val="6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Танец с зонтиками</w:t>
      </w:r>
    </w:p>
    <w:p w:rsidR="004A3790" w:rsidRDefault="004A3790" w:rsidP="00DD0CCB">
      <w:pPr>
        <w:pStyle w:val="ListParagraph"/>
        <w:numPr>
          <w:ilvl w:val="0"/>
          <w:numId w:val="6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Вход Лесовичка</w:t>
      </w:r>
    </w:p>
    <w:p w:rsidR="004A3790" w:rsidRDefault="004A3790" w:rsidP="00DD0CCB">
      <w:pPr>
        <w:pStyle w:val="ListParagraph"/>
        <w:numPr>
          <w:ilvl w:val="0"/>
          <w:numId w:val="6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Танец «Мы в лесу гуляли»</w:t>
      </w:r>
    </w:p>
    <w:p w:rsidR="004A3790" w:rsidRDefault="004A3790" w:rsidP="00DD0CCB">
      <w:pPr>
        <w:pStyle w:val="ListParagraph"/>
        <w:numPr>
          <w:ilvl w:val="0"/>
          <w:numId w:val="6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Танец Рябинок</w:t>
      </w:r>
    </w:p>
    <w:p w:rsidR="004A3790" w:rsidRDefault="004A3790" w:rsidP="00DD0CCB">
      <w:pPr>
        <w:pStyle w:val="ListParagraph"/>
        <w:numPr>
          <w:ilvl w:val="0"/>
          <w:numId w:val="6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Танец Грибов</w:t>
      </w:r>
    </w:p>
    <w:p w:rsidR="004A3790" w:rsidRDefault="004A3790" w:rsidP="00DD0CCB">
      <w:pPr>
        <w:pStyle w:val="ListParagraph"/>
        <w:numPr>
          <w:ilvl w:val="0"/>
          <w:numId w:val="6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Атракцион «Насуши грибы»</w:t>
      </w:r>
    </w:p>
    <w:p w:rsidR="004A3790" w:rsidRDefault="004A3790" w:rsidP="00DD0CCB">
      <w:pPr>
        <w:pStyle w:val="ListParagraph"/>
        <w:numPr>
          <w:ilvl w:val="0"/>
          <w:numId w:val="6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Вход Старика с Коровой</w:t>
      </w:r>
    </w:p>
    <w:p w:rsidR="004A3790" w:rsidRDefault="004A3790" w:rsidP="00DD0CCB">
      <w:pPr>
        <w:pStyle w:val="ListParagraph"/>
        <w:numPr>
          <w:ilvl w:val="0"/>
          <w:numId w:val="6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Хоровод-пляска с Коровой</w:t>
      </w:r>
    </w:p>
    <w:p w:rsidR="004A3790" w:rsidRDefault="004A3790" w:rsidP="00DD0CCB">
      <w:pPr>
        <w:pStyle w:val="ListParagraph"/>
        <w:numPr>
          <w:ilvl w:val="0"/>
          <w:numId w:val="6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«Гуляй Россия» - катание на карусели</w:t>
      </w:r>
    </w:p>
    <w:p w:rsidR="004A3790" w:rsidRDefault="004A3790" w:rsidP="00B14CD2">
      <w:pPr>
        <w:pStyle w:val="ListParagraph"/>
        <w:numPr>
          <w:ilvl w:val="0"/>
          <w:numId w:val="6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Музыка ярмарки – уход</w:t>
      </w:r>
    </w:p>
    <w:p w:rsidR="004A3790" w:rsidRPr="006641AA" w:rsidRDefault="004A3790" w:rsidP="006641AA">
      <w:pPr>
        <w:ind w:left="720"/>
        <w:rPr>
          <w:b/>
          <w:i/>
          <w:sz w:val="28"/>
          <w:szCs w:val="28"/>
        </w:rPr>
      </w:pPr>
      <w:r w:rsidRPr="006641AA">
        <w:rPr>
          <w:b/>
          <w:i/>
          <w:sz w:val="28"/>
          <w:szCs w:val="28"/>
          <w:u w:val="single"/>
        </w:rPr>
        <w:t>Атрибуты: Каждая гр</w:t>
      </w:r>
      <w:r>
        <w:rPr>
          <w:b/>
          <w:i/>
          <w:sz w:val="28"/>
          <w:szCs w:val="28"/>
          <w:u w:val="single"/>
        </w:rPr>
        <w:t>уппа оформляет свой прилавок !!</w:t>
      </w:r>
      <w:r w:rsidRPr="006641AA">
        <w:rPr>
          <w:b/>
          <w:i/>
          <w:sz w:val="28"/>
          <w:szCs w:val="28"/>
          <w:u w:val="single"/>
        </w:rPr>
        <w:t>(интересно)</w:t>
      </w:r>
    </w:p>
    <w:p w:rsidR="004A3790" w:rsidRPr="00A63124" w:rsidRDefault="004A3790" w:rsidP="004B650A">
      <w:pPr>
        <w:pStyle w:val="ListParagraph"/>
        <w:ind w:left="1080"/>
        <w:rPr>
          <w:b/>
          <w:i/>
          <w:sz w:val="28"/>
          <w:szCs w:val="28"/>
        </w:rPr>
      </w:pPr>
      <w:r w:rsidRPr="00A63124">
        <w:rPr>
          <w:b/>
          <w:i/>
          <w:sz w:val="28"/>
          <w:szCs w:val="28"/>
        </w:rPr>
        <w:t xml:space="preserve">Костюмы </w:t>
      </w:r>
      <w:r>
        <w:rPr>
          <w:b/>
          <w:i/>
          <w:sz w:val="28"/>
          <w:szCs w:val="28"/>
        </w:rPr>
        <w:t>2-х Скоморохов,  Осени,  Тёти Вари, Пугало, Лесовик, Старика с Коровой</w:t>
      </w:r>
    </w:p>
    <w:p w:rsidR="004A3790" w:rsidRDefault="004A3790" w:rsidP="004B650A">
      <w:pPr>
        <w:pStyle w:val="ListParagraph"/>
        <w:ind w:left="1080"/>
        <w:rPr>
          <w:b/>
          <w:i/>
          <w:sz w:val="28"/>
          <w:szCs w:val="28"/>
        </w:rPr>
      </w:pPr>
      <w:r w:rsidRPr="004B650A">
        <w:rPr>
          <w:b/>
          <w:i/>
          <w:sz w:val="28"/>
          <w:szCs w:val="28"/>
        </w:rPr>
        <w:t>Оформление участка: надпись</w:t>
      </w:r>
      <w:r>
        <w:rPr>
          <w:b/>
          <w:i/>
          <w:sz w:val="28"/>
          <w:szCs w:val="28"/>
        </w:rPr>
        <w:t xml:space="preserve">, лотки, корзины, шары, овощи-фрукты, грибы и т. д. </w:t>
      </w:r>
    </w:p>
    <w:p w:rsidR="004A3790" w:rsidRDefault="004A3790" w:rsidP="004B650A">
      <w:pPr>
        <w:pStyle w:val="ListParagraph"/>
        <w:ind w:left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Листья по 2 шт. на каждого ребёнка засушить</w:t>
      </w:r>
    </w:p>
    <w:p w:rsidR="004A3790" w:rsidRDefault="004A3790" w:rsidP="004B650A">
      <w:pPr>
        <w:pStyle w:val="ListParagraph"/>
        <w:ind w:left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Ложки по 2 шт на каждого в группе №5</w:t>
      </w:r>
    </w:p>
    <w:p w:rsidR="004A3790" w:rsidRDefault="004A3790" w:rsidP="004B650A">
      <w:pPr>
        <w:pStyle w:val="ListParagraph"/>
        <w:ind w:left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Шапочки Овощей по сценке и по хороводу </w:t>
      </w:r>
    </w:p>
    <w:p w:rsidR="004A3790" w:rsidRDefault="004A3790" w:rsidP="004B650A">
      <w:pPr>
        <w:pStyle w:val="ListParagraph"/>
        <w:ind w:left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2 -4 кастрюли, ложки, картошка</w:t>
      </w:r>
    </w:p>
    <w:p w:rsidR="004A3790" w:rsidRDefault="004A3790" w:rsidP="004B650A">
      <w:pPr>
        <w:pStyle w:val="ListParagraph"/>
        <w:ind w:left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Сумки с «арбузами»</w:t>
      </w:r>
    </w:p>
    <w:p w:rsidR="004A3790" w:rsidRDefault="004A3790" w:rsidP="004B650A">
      <w:pPr>
        <w:pStyle w:val="ListParagraph"/>
        <w:ind w:left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Лошадка </w:t>
      </w:r>
    </w:p>
    <w:p w:rsidR="004A3790" w:rsidRDefault="004A3790" w:rsidP="004B650A">
      <w:pPr>
        <w:pStyle w:val="ListParagraph"/>
        <w:ind w:left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Для атракциона «Суп – компот»</w:t>
      </w:r>
    </w:p>
    <w:p w:rsidR="004A3790" w:rsidRDefault="004A3790" w:rsidP="004B650A">
      <w:pPr>
        <w:pStyle w:val="ListParagraph"/>
        <w:ind w:left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Зонтики</w:t>
      </w:r>
    </w:p>
    <w:p w:rsidR="004A3790" w:rsidRDefault="004A3790" w:rsidP="004B650A">
      <w:pPr>
        <w:pStyle w:val="ListParagraph"/>
        <w:ind w:left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Костюмы, платки или ленты Рябинкам</w:t>
      </w:r>
    </w:p>
    <w:p w:rsidR="004A3790" w:rsidRDefault="004A3790" w:rsidP="004B650A">
      <w:pPr>
        <w:pStyle w:val="ListParagraph"/>
        <w:ind w:left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Шапки Грибов</w:t>
      </w:r>
    </w:p>
    <w:p w:rsidR="004A3790" w:rsidRDefault="004A3790" w:rsidP="004B650A">
      <w:pPr>
        <w:pStyle w:val="ListParagraph"/>
        <w:ind w:left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Верёвка, прищепки, плоскостные грибы</w:t>
      </w:r>
    </w:p>
    <w:p w:rsidR="004A3790" w:rsidRDefault="004A3790" w:rsidP="004B650A">
      <w:pPr>
        <w:pStyle w:val="ListParagraph"/>
        <w:ind w:left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Ведро, монетки</w:t>
      </w:r>
    </w:p>
    <w:p w:rsidR="004A3790" w:rsidRPr="009C3610" w:rsidRDefault="004A3790" w:rsidP="009C3610">
      <w:pPr>
        <w:pStyle w:val="ListParagraph"/>
        <w:ind w:left="1080"/>
        <w:rPr>
          <w:b/>
          <w:i/>
          <w:sz w:val="32"/>
          <w:szCs w:val="32"/>
        </w:rPr>
      </w:pPr>
      <w:r>
        <w:rPr>
          <w:b/>
          <w:i/>
          <w:sz w:val="28"/>
          <w:szCs w:val="28"/>
        </w:rPr>
        <w:t xml:space="preserve">Карусель            </w:t>
      </w:r>
      <w:r>
        <w:rPr>
          <w:b/>
          <w:i/>
          <w:sz w:val="32"/>
          <w:szCs w:val="32"/>
        </w:rPr>
        <w:t>Угощение</w:t>
      </w:r>
    </w:p>
    <w:sectPr w:rsidR="004A3790" w:rsidRPr="009C3610" w:rsidSect="00DC0A16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790" w:rsidRDefault="004A3790">
      <w:r>
        <w:separator/>
      </w:r>
    </w:p>
  </w:endnote>
  <w:endnote w:type="continuationSeparator" w:id="1">
    <w:p w:rsidR="004A3790" w:rsidRDefault="004A3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790" w:rsidRDefault="004A3790" w:rsidP="009D6A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3790" w:rsidRDefault="004A3790" w:rsidP="00DC0A1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790" w:rsidRDefault="004A3790" w:rsidP="009D6A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:rsidR="004A3790" w:rsidRDefault="004A3790" w:rsidP="00DC0A1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790" w:rsidRDefault="004A3790">
      <w:r>
        <w:separator/>
      </w:r>
    </w:p>
  </w:footnote>
  <w:footnote w:type="continuationSeparator" w:id="1">
    <w:p w:rsidR="004A3790" w:rsidRDefault="004A37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B03AF"/>
    <w:multiLevelType w:val="hybridMultilevel"/>
    <w:tmpl w:val="F6A81740"/>
    <w:lvl w:ilvl="0" w:tplc="8B3C10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893B88"/>
    <w:multiLevelType w:val="hybridMultilevel"/>
    <w:tmpl w:val="636A5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B8574C5"/>
    <w:multiLevelType w:val="hybridMultilevel"/>
    <w:tmpl w:val="D796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D73A1E"/>
    <w:multiLevelType w:val="hybridMultilevel"/>
    <w:tmpl w:val="788E5CDA"/>
    <w:lvl w:ilvl="0" w:tplc="386CDD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D8866AC"/>
    <w:multiLevelType w:val="hybridMultilevel"/>
    <w:tmpl w:val="E926E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FC64F7"/>
    <w:multiLevelType w:val="hybridMultilevel"/>
    <w:tmpl w:val="8ADA3C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325"/>
    <w:rsid w:val="0004043B"/>
    <w:rsid w:val="00045BC6"/>
    <w:rsid w:val="000668A5"/>
    <w:rsid w:val="00066E2D"/>
    <w:rsid w:val="00091403"/>
    <w:rsid w:val="000F3547"/>
    <w:rsid w:val="00122E14"/>
    <w:rsid w:val="00144267"/>
    <w:rsid w:val="00155DCE"/>
    <w:rsid w:val="001A15FA"/>
    <w:rsid w:val="001A59BC"/>
    <w:rsid w:val="00241039"/>
    <w:rsid w:val="003E4253"/>
    <w:rsid w:val="00445E05"/>
    <w:rsid w:val="004A3790"/>
    <w:rsid w:val="004B650A"/>
    <w:rsid w:val="005B098F"/>
    <w:rsid w:val="005F06D0"/>
    <w:rsid w:val="006641AA"/>
    <w:rsid w:val="006B328C"/>
    <w:rsid w:val="006B3E1A"/>
    <w:rsid w:val="006C43EC"/>
    <w:rsid w:val="006F0447"/>
    <w:rsid w:val="006F1E79"/>
    <w:rsid w:val="00714C55"/>
    <w:rsid w:val="00731A2E"/>
    <w:rsid w:val="007526A8"/>
    <w:rsid w:val="007B3A9D"/>
    <w:rsid w:val="00826EC0"/>
    <w:rsid w:val="00863C6C"/>
    <w:rsid w:val="009304B4"/>
    <w:rsid w:val="0093456F"/>
    <w:rsid w:val="00971700"/>
    <w:rsid w:val="009771CF"/>
    <w:rsid w:val="009A2E76"/>
    <w:rsid w:val="009A63DF"/>
    <w:rsid w:val="009B24D8"/>
    <w:rsid w:val="009C3610"/>
    <w:rsid w:val="009D6A2E"/>
    <w:rsid w:val="009D6A98"/>
    <w:rsid w:val="00A16184"/>
    <w:rsid w:val="00A353B7"/>
    <w:rsid w:val="00A63124"/>
    <w:rsid w:val="00A81325"/>
    <w:rsid w:val="00AB5B6D"/>
    <w:rsid w:val="00B14CD2"/>
    <w:rsid w:val="00B37F41"/>
    <w:rsid w:val="00B844E4"/>
    <w:rsid w:val="00BA353F"/>
    <w:rsid w:val="00BA7BCA"/>
    <w:rsid w:val="00BB1089"/>
    <w:rsid w:val="00BE1123"/>
    <w:rsid w:val="00BF63C0"/>
    <w:rsid w:val="00C97B1D"/>
    <w:rsid w:val="00CF055E"/>
    <w:rsid w:val="00CF2E41"/>
    <w:rsid w:val="00DA0DCB"/>
    <w:rsid w:val="00DB0E37"/>
    <w:rsid w:val="00DC0A16"/>
    <w:rsid w:val="00DD0CCB"/>
    <w:rsid w:val="00DF1F09"/>
    <w:rsid w:val="00E42B50"/>
    <w:rsid w:val="00E44091"/>
    <w:rsid w:val="00F264D8"/>
    <w:rsid w:val="00FB184C"/>
    <w:rsid w:val="00FD3AA9"/>
    <w:rsid w:val="00FF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C5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714C55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714C55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714C55"/>
    <w:rPr>
      <w:rFonts w:cs="Times New Roman"/>
    </w:rPr>
  </w:style>
  <w:style w:type="paragraph" w:styleId="NormalWeb">
    <w:name w:val="Normal (Web)"/>
    <w:basedOn w:val="Normal"/>
    <w:uiPriority w:val="99"/>
    <w:rsid w:val="00714C5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DF1F09"/>
    <w:pPr>
      <w:ind w:left="720"/>
      <w:contextualSpacing/>
    </w:pPr>
  </w:style>
  <w:style w:type="paragraph" w:styleId="NoSpacing">
    <w:name w:val="No Spacing"/>
    <w:uiPriority w:val="99"/>
    <w:qFormat/>
    <w:rsid w:val="00066E2D"/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DC0A1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C0A1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841</TotalTime>
  <Pages>15</Pages>
  <Words>2239</Words>
  <Characters>12768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Психолог</cp:lastModifiedBy>
  <cp:revision>32</cp:revision>
  <cp:lastPrinted>2016-09-29T09:29:00Z</cp:lastPrinted>
  <dcterms:created xsi:type="dcterms:W3CDTF">2016-08-26T06:09:00Z</dcterms:created>
  <dcterms:modified xsi:type="dcterms:W3CDTF">2016-09-29T09:30:00Z</dcterms:modified>
</cp:coreProperties>
</file>