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26" w:rsidRDefault="003C0E26" w:rsidP="00233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разработка классного часа «Условия для хорошей успеваемости ребенка в школе»</w:t>
      </w:r>
    </w:p>
    <w:p w:rsidR="003C0E26" w:rsidRDefault="003C0E26" w:rsidP="00233B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963BEE">
        <w:rPr>
          <w:rFonts w:ascii="Times New Roman" w:hAnsi="Times New Roman"/>
          <w:sz w:val="24"/>
          <w:szCs w:val="24"/>
        </w:rPr>
        <w:t>предупреждение хорошей успеваемости детей в классе</w:t>
      </w:r>
      <w:r>
        <w:rPr>
          <w:rFonts w:ascii="Times New Roman" w:hAnsi="Times New Roman"/>
          <w:sz w:val="24"/>
          <w:szCs w:val="24"/>
        </w:rPr>
        <w:t>.</w:t>
      </w:r>
    </w:p>
    <w:p w:rsidR="003C0E26" w:rsidRPr="00963BEE" w:rsidRDefault="003C0E26" w:rsidP="00233B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3BEE">
        <w:rPr>
          <w:rFonts w:ascii="Times New Roman" w:hAnsi="Times New Roman"/>
          <w:b/>
          <w:sz w:val="24"/>
          <w:szCs w:val="24"/>
        </w:rPr>
        <w:t>Задачи:</w:t>
      </w:r>
    </w:p>
    <w:p w:rsidR="003C0E26" w:rsidRDefault="003C0E26" w:rsidP="00233B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выявить совместно с родителями условия для хорошей успеваемости каждого ребенка в классе,</w:t>
      </w:r>
    </w:p>
    <w:p w:rsidR="003C0E26" w:rsidRPr="00963BEE" w:rsidRDefault="003C0E26" w:rsidP="00233B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предупредить стресс у детей в связи с введением отметок во 2 классе. 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0E26" w:rsidRDefault="003C0E26" w:rsidP="00963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классного часа</w:t>
      </w:r>
    </w:p>
    <w:p w:rsidR="003C0E26" w:rsidRDefault="003C0E26" w:rsidP="00963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0E26" w:rsidRPr="00413BA5" w:rsidRDefault="003C0E26" w:rsidP="00963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3BA5">
        <w:rPr>
          <w:rFonts w:ascii="Times New Roman" w:hAnsi="Times New Roman"/>
          <w:b/>
          <w:sz w:val="24"/>
          <w:szCs w:val="24"/>
        </w:rPr>
        <w:t>Актуализация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C7C">
        <w:rPr>
          <w:rFonts w:ascii="Times New Roman" w:hAnsi="Times New Roman"/>
          <w:b/>
          <w:sz w:val="24"/>
          <w:szCs w:val="24"/>
        </w:rPr>
        <w:t xml:space="preserve">Учитель </w:t>
      </w:r>
      <w:r w:rsidRPr="000825F8">
        <w:rPr>
          <w:rFonts w:ascii="Times New Roman" w:hAnsi="Times New Roman"/>
          <w:sz w:val="24"/>
          <w:szCs w:val="24"/>
        </w:rPr>
        <w:t xml:space="preserve">Уважаемые родители! </w:t>
      </w:r>
      <w:r>
        <w:rPr>
          <w:rFonts w:ascii="Times New Roman" w:hAnsi="Times New Roman"/>
          <w:sz w:val="24"/>
          <w:szCs w:val="24"/>
        </w:rPr>
        <w:t xml:space="preserve">Поздравляю вас с началом нового учебного года. 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прошлом родительском собрании мы говорили о школьной оценке без отметки. Как это возможно на первых порах обучения? В процессе нашей совместной деятельности мы ощутили на себе, как происходит оценивание работы детей без отметки. А также мы пришли к выводу, что оценка учебной деятельности ребенка напрямую связана с формированием его самооценки, а точнее сказать с «взращивания» адекватной самооценки ребенка.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сегодня нашу встречу начать с результатов тестирования, позволяющего определить степень самооценки каждого ученика.</w:t>
      </w:r>
    </w:p>
    <w:p w:rsidR="003C0E26" w:rsidRDefault="003C0E26" w:rsidP="00233B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76F42">
        <w:rPr>
          <w:rFonts w:ascii="Times New Roman" w:hAnsi="Times New Roman"/>
          <w:i/>
          <w:sz w:val="24"/>
          <w:szCs w:val="24"/>
        </w:rPr>
        <w:t>Род</w:t>
      </w:r>
      <w:r>
        <w:rPr>
          <w:rFonts w:ascii="Times New Roman" w:hAnsi="Times New Roman"/>
          <w:i/>
          <w:sz w:val="24"/>
          <w:szCs w:val="24"/>
        </w:rPr>
        <w:t>ители получают детские рисунки и ключи к тесту.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0E26" w:rsidRPr="00881A6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Предварительный в</w:t>
      </w:r>
      <w:r w:rsidRPr="00B03B02">
        <w:rPr>
          <w:rFonts w:ascii="Times New Roman" w:hAnsi="Times New Roman"/>
          <w:b/>
          <w:sz w:val="24"/>
          <w:szCs w:val="24"/>
        </w:rPr>
        <w:t>ывод</w:t>
      </w:r>
      <w:r w:rsidRPr="00E76F42">
        <w:rPr>
          <w:rFonts w:ascii="Times New Roman" w:hAnsi="Times New Roman"/>
          <w:b/>
          <w:sz w:val="24"/>
          <w:szCs w:val="24"/>
        </w:rPr>
        <w:t xml:space="preserve"> </w:t>
      </w:r>
      <w:r w:rsidRPr="00881A66">
        <w:rPr>
          <w:rFonts w:ascii="Times New Roman" w:hAnsi="Times New Roman"/>
          <w:sz w:val="24"/>
          <w:szCs w:val="24"/>
        </w:rPr>
        <w:t>Н</w:t>
      </w:r>
      <w:r w:rsidRPr="00881A66">
        <w:rPr>
          <w:rFonts w:ascii="Times New Roman" w:hAnsi="Times New Roman"/>
          <w:sz w:val="24"/>
          <w:szCs w:val="24"/>
          <w:shd w:val="clear" w:color="auto" w:fill="FFFFFF"/>
        </w:rPr>
        <w:t xml:space="preserve">еслучайно так много времени мы уделяем детской самооценке и анализу ее сформированности.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возрасте 7 лет нормой является завышенная самооценка. И особого внимания требуют те дети, самооценка которых занижена.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81A66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Самооценка — оценка личностью себя, своих возможностей, качеств и определение своего места среди других людей. </w:t>
      </w:r>
      <w:r w:rsidRPr="00881A66">
        <w:rPr>
          <w:rFonts w:ascii="Times New Roman" w:hAnsi="Times New Roman"/>
          <w:sz w:val="24"/>
          <w:szCs w:val="24"/>
          <w:shd w:val="clear" w:color="auto" w:fill="FFFFFF"/>
        </w:rPr>
        <w:t xml:space="preserve">Относясь к ядру личности, самооценка является важным регулятором детского поведения. От самооценки зависят взаимоотношения человека с окружающими, здоровая самокритичность, требовательность к себе, отношение к собственным успехам и неудачам.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самооценку влияют, главным образом, его понимание семьи, его бытие в семье. </w:t>
      </w:r>
      <w:r w:rsidRPr="00881A66">
        <w:rPr>
          <w:rFonts w:ascii="Times New Roman" w:hAnsi="Times New Roman"/>
          <w:sz w:val="24"/>
          <w:szCs w:val="24"/>
          <w:shd w:val="clear" w:color="auto" w:fill="FFFFFF"/>
        </w:rPr>
        <w:t xml:space="preserve">Именно самооценка является той самой меркой, при помощи которой ребенок определяет границу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собственных знаний и незнаний. А</w:t>
      </w:r>
      <w:r w:rsidRPr="00881A66">
        <w:rPr>
          <w:rFonts w:ascii="Times New Roman" w:hAnsi="Times New Roman"/>
          <w:sz w:val="24"/>
          <w:szCs w:val="24"/>
          <w:shd w:val="clear" w:color="auto" w:fill="FFFFFF"/>
        </w:rPr>
        <w:t xml:space="preserve"> это, в свою очередь, является мощным мотиватором для формирования учебной деятельности и, в целом, успеваемости ребенка в школе.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0E26" w:rsidRPr="00413BA5" w:rsidRDefault="003C0E26" w:rsidP="00E76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13BA5">
        <w:rPr>
          <w:rFonts w:ascii="Times New Roman" w:hAnsi="Times New Roman"/>
          <w:b/>
          <w:sz w:val="24"/>
          <w:szCs w:val="24"/>
          <w:shd w:val="clear" w:color="auto" w:fill="FFFFFF"/>
        </w:rPr>
        <w:t>Определение темы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классного часа</w:t>
      </w:r>
    </w:p>
    <w:p w:rsidR="003C0E26" w:rsidRPr="0054550B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И вот об успеваемости ребенка в школе мне бы и хотелось поговорить сегодня более подробно. 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Это важно сделать именно сейчас, когда мы находимся на пороге введения отметок. Это произойдет уже во второй четверти. Думаю, именно сейчас наиболее актуально стоит вопрос об </w:t>
      </w:r>
      <w:r w:rsidRPr="00F7123C">
        <w:rPr>
          <w:rFonts w:ascii="Times New Roman" w:hAnsi="Times New Roman"/>
          <w:b/>
          <w:sz w:val="24"/>
          <w:szCs w:val="24"/>
          <w:shd w:val="clear" w:color="auto" w:fill="FFFFFF"/>
        </w:rPr>
        <w:t>условиях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(как предпосылках) хорошей успеваемости.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Тема (фиксируется) «Условия</w:t>
      </w:r>
      <w:r w:rsidRPr="005455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хорошей </w:t>
      </w:r>
      <w:r w:rsidRPr="0054550B">
        <w:rPr>
          <w:rFonts w:ascii="Times New Roman" w:hAnsi="Times New Roman"/>
          <w:b/>
          <w:sz w:val="24"/>
          <w:szCs w:val="24"/>
          <w:shd w:val="clear" w:color="auto" w:fill="FFFFFF"/>
        </w:rPr>
        <w:t>успеваемости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школе</w:t>
      </w:r>
      <w:r w:rsidRPr="0054550B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Учитель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Итак, ключевое слово нашей сегодняшней темы является слово – условия. Но не менее важно одинаково понимать слово «успеваемость» – вам, родителям, как заказчикам образовательных услуг и нам – школе, как исполнителям образовательных услуг. 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 чем у вас ассоциируется понятие «успеваемость»? (родители высказываются)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Учитель кратко </w:t>
      </w:r>
      <w:r w:rsidRPr="00B03B02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фиксирует ответы на доске.</w:t>
      </w:r>
    </w:p>
    <w:p w:rsidR="003C0E26" w:rsidRPr="00B03B02" w:rsidRDefault="003C0E26" w:rsidP="00AA3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03B02">
        <w:rPr>
          <w:rFonts w:ascii="Times New Roman" w:hAnsi="Times New Roman"/>
          <w:b/>
          <w:sz w:val="24"/>
          <w:szCs w:val="24"/>
          <w:shd w:val="clear" w:color="auto" w:fill="FFFFFF"/>
        </w:rPr>
        <w:t>Учитель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толковом словаре В.И.Даля сказано (высвечивается на презентации):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«Успевать – значит, </w:t>
      </w:r>
      <w:r w:rsidRPr="00B5674A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успеть</w:t>
      </w:r>
      <w:r w:rsidRPr="00B5674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чем-либо, иметь </w:t>
      </w:r>
      <w:r w:rsidRPr="00B5674A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успех</w:t>
      </w:r>
      <w:r>
        <w:rPr>
          <w:rFonts w:ascii="Times New Roman" w:hAnsi="Times New Roman"/>
          <w:sz w:val="24"/>
          <w:szCs w:val="24"/>
          <w:shd w:val="clear" w:color="auto" w:fill="FFFFFF"/>
        </w:rPr>
        <w:t>, удачу, достигать желаемого»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Отсюда, хочется подчеркнуть, что успеваемость напрямую связана со словом </w:t>
      </w:r>
      <w:r w:rsidRPr="00B5674A">
        <w:rPr>
          <w:rFonts w:ascii="Times New Roman" w:hAnsi="Times New Roman"/>
          <w:b/>
          <w:sz w:val="24"/>
          <w:szCs w:val="24"/>
          <w:shd w:val="clear" w:color="auto" w:fill="FFFFFF"/>
        </w:rPr>
        <w:t>успех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со словом </w:t>
      </w:r>
      <w:r w:rsidRPr="00B5674A">
        <w:rPr>
          <w:rFonts w:ascii="Times New Roman" w:hAnsi="Times New Roman"/>
          <w:b/>
          <w:sz w:val="24"/>
          <w:szCs w:val="24"/>
          <w:shd w:val="clear" w:color="auto" w:fill="FFFFFF"/>
        </w:rPr>
        <w:t>успеть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:rsidR="003C0E26" w:rsidRPr="00E4739D" w:rsidRDefault="003C0E26" w:rsidP="00E76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E4739D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Подведение предварительных итогов</w:t>
      </w: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p w:rsidR="003C0E26" w:rsidRPr="00290619" w:rsidRDefault="003C0E26" w:rsidP="00AA3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Итак,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ш</w:t>
      </w:r>
      <w:r w:rsidRPr="002906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кольная успеваемость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 начальной школе </w:t>
      </w:r>
      <w:r w:rsidRPr="00290619">
        <w:rPr>
          <w:rFonts w:ascii="Times New Roman" w:hAnsi="Times New Roman"/>
          <w:b/>
          <w:sz w:val="24"/>
          <w:szCs w:val="24"/>
          <w:shd w:val="clear" w:color="auto" w:fill="FFFFFF"/>
        </w:rPr>
        <w:t>– это: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Высокий и достаточный уровень написания диагностических, контрольных, проверочных и тестовых работ по основным предметам.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Техника чтения в норме или выше нормы.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Стабильный высокий уровень мотивации и произвольности.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Общая эрудированность ребенка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Регулярное выполнение ребенком домашних работ на высоком уровне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Высокий и устойчивый уровень познавательного интереса</w:t>
      </w:r>
    </w:p>
    <w:p w:rsidR="003C0E26" w:rsidRPr="0022654A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Умение и желание трудиться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Теперь, когда мы одинаково понимаем слово «успеваемость», поговорим о том, каковы </w:t>
      </w:r>
      <w:r w:rsidRPr="00AA35D7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условия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школьного успеха наших детей?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Надо сразу подчеркнуть, что хотя речь идет о школьной успеваемости, ее границы распространяются и на семью. 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Поэтому мы поработаем в группах.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Первая группа будет размышлять на тему условий, которые дает семья, а вторая – на тему условий, которые дает школа.</w:t>
      </w:r>
    </w:p>
    <w:p w:rsidR="003C0E26" w:rsidRPr="003E47A9" w:rsidRDefault="003C0E26" w:rsidP="00AA3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3E47A9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Список условий</w:t>
      </w:r>
      <w:r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(для каждой группы отдельно. Каждая группа на своем листе составляет список)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Хорошее здоровье ребенка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Развитая устная речь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Наличие собственной точки зрения. Желание и умение ее высказать.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Отсутствие фонетико-фонематических нарушений (правильная речь)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Положенный режим дня школьника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Здоровое и правильное питание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Доброжелательная и позитивная атмосфера в семье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Внимание родителей к жизни ребенка в школе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Ответственность и самостоятельность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Целеустремленность, стремление к победе, настойчивость, усердие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Хорошие взаимоотношения со сверстниками и с учителем.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Технические средства обучения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</w:pPr>
      <w:r w:rsidRPr="003E47A9"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>Дополните список своими условиями.</w:t>
      </w:r>
    </w:p>
    <w:p w:rsidR="003C0E26" w:rsidRDefault="003C0E26" w:rsidP="00AA35D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</w:pPr>
    </w:p>
    <w:p w:rsidR="003C0E26" w:rsidRPr="003E47A9" w:rsidRDefault="003C0E26" w:rsidP="00AA35D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>Представление работ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</w:pPr>
    </w:p>
    <w:p w:rsidR="003C0E26" w:rsidRPr="00963BEE" w:rsidRDefault="003C0E26" w:rsidP="00E76F4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3BEE">
        <w:rPr>
          <w:rFonts w:ascii="Times New Roman" w:hAnsi="Times New Roman"/>
          <w:b/>
          <w:sz w:val="24"/>
          <w:szCs w:val="24"/>
          <w:shd w:val="clear" w:color="auto" w:fill="FFFFFF"/>
        </w:rPr>
        <w:t>Учитель:</w:t>
      </w:r>
      <w:r w:rsidRPr="00963BEE">
        <w:rPr>
          <w:rFonts w:ascii="Times New Roman" w:hAnsi="Times New Roman"/>
          <w:sz w:val="24"/>
          <w:szCs w:val="24"/>
          <w:shd w:val="clear" w:color="auto" w:fill="FFFFFF"/>
        </w:rPr>
        <w:t xml:space="preserve"> Атеперь предлагаю познакомиться с некоторыми советами для родителей, дети которых подошли к этапу получения отметок </w:t>
      </w:r>
    </w:p>
    <w:p w:rsidR="003C0E26" w:rsidRDefault="003C0E26" w:rsidP="00E76F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C0E26" w:rsidRDefault="003C0E26" w:rsidP="00963BEE">
      <w:pPr>
        <w:pStyle w:val="Heading7"/>
        <w:spacing w:before="0" w:after="0" w:line="240" w:lineRule="auto"/>
        <w:rPr>
          <w:b/>
        </w:rPr>
      </w:pPr>
    </w:p>
    <w:p w:rsidR="003C0E26" w:rsidRDefault="003C0E26" w:rsidP="00963BEE">
      <w:pPr>
        <w:pStyle w:val="Heading7"/>
        <w:spacing w:before="0" w:after="0" w:line="240" w:lineRule="auto"/>
        <w:rPr>
          <w:b/>
        </w:rPr>
      </w:pPr>
    </w:p>
    <w:p w:rsidR="003C0E26" w:rsidRDefault="003C0E26" w:rsidP="00963BEE">
      <w:pPr>
        <w:pStyle w:val="Heading7"/>
        <w:spacing w:before="0" w:after="0" w:line="240" w:lineRule="auto"/>
        <w:rPr>
          <w:b/>
        </w:rPr>
      </w:pPr>
    </w:p>
    <w:p w:rsidR="003C0E26" w:rsidRDefault="003C0E26" w:rsidP="00963BEE">
      <w:pPr>
        <w:pStyle w:val="Heading7"/>
        <w:spacing w:before="0" w:after="0" w:line="240" w:lineRule="auto"/>
        <w:rPr>
          <w:b/>
        </w:rPr>
      </w:pPr>
    </w:p>
    <w:p w:rsidR="003C0E26" w:rsidRDefault="003C0E26" w:rsidP="00963BEE">
      <w:pPr>
        <w:pStyle w:val="Heading7"/>
        <w:spacing w:before="0" w:after="0" w:line="240" w:lineRule="auto"/>
        <w:rPr>
          <w:b/>
        </w:rPr>
      </w:pPr>
    </w:p>
    <w:p w:rsidR="003C0E26" w:rsidRDefault="003C0E26" w:rsidP="00963BEE">
      <w:pPr>
        <w:pStyle w:val="Heading7"/>
        <w:spacing w:before="0" w:after="0" w:line="240" w:lineRule="auto"/>
        <w:rPr>
          <w:b/>
        </w:rPr>
      </w:pPr>
    </w:p>
    <w:p w:rsidR="003C0E26" w:rsidRPr="00963BEE" w:rsidRDefault="003C0E26" w:rsidP="00963BEE">
      <w:pPr>
        <w:pStyle w:val="Heading7"/>
        <w:spacing w:before="0" w:after="0" w:line="240" w:lineRule="auto"/>
        <w:rPr>
          <w:b/>
        </w:rPr>
      </w:pPr>
      <w:r w:rsidRPr="00963BEE">
        <w:rPr>
          <w:b/>
        </w:rPr>
        <w:t xml:space="preserve">Восемь советов родителям или «Психотерапия успеваемости» </w:t>
      </w:r>
    </w:p>
    <w:p w:rsidR="003C0E26" w:rsidRPr="00C6113A" w:rsidRDefault="003C0E26" w:rsidP="00963BEE">
      <w:pPr>
        <w:pStyle w:val="Heading7"/>
        <w:spacing w:before="0" w:after="0" w:line="240" w:lineRule="auto"/>
      </w:pPr>
      <w:r w:rsidRPr="00C6113A">
        <w:t>(по материалам О.В. Полянской, Т.И.Беляшкиной)</w:t>
      </w:r>
    </w:p>
    <w:p w:rsidR="003C0E26" w:rsidRDefault="003C0E26" w:rsidP="00963BEE">
      <w:pPr>
        <w:pStyle w:val="Heading7"/>
        <w:spacing w:before="0" w:after="0" w:line="240" w:lineRule="auto"/>
      </w:pPr>
    </w:p>
    <w:p w:rsidR="003C0E26" w:rsidRPr="00C6113A" w:rsidRDefault="003C0E26" w:rsidP="00963BEE">
      <w:pPr>
        <w:pStyle w:val="Heading7"/>
        <w:spacing w:before="0" w:after="0" w:line="240" w:lineRule="auto"/>
      </w:pPr>
      <w:r w:rsidRPr="004D704B">
        <w:t>Правило первое:</w:t>
      </w:r>
      <w:r w:rsidRPr="00C6113A">
        <w:t xml:space="preserve"> не бей лежачего. “Двойка” -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упреков.</w:t>
      </w:r>
    </w:p>
    <w:p w:rsidR="003C0E26" w:rsidRDefault="003C0E26" w:rsidP="00963BEE">
      <w:pPr>
        <w:pStyle w:val="Heading7"/>
        <w:spacing w:before="0" w:after="0" w:line="240" w:lineRule="auto"/>
      </w:pPr>
    </w:p>
    <w:p w:rsidR="003C0E26" w:rsidRPr="00C6113A" w:rsidRDefault="003C0E26" w:rsidP="00963BEE">
      <w:pPr>
        <w:pStyle w:val="Heading7"/>
        <w:spacing w:before="0" w:after="0" w:line="240" w:lineRule="auto"/>
      </w:pPr>
      <w:r w:rsidRPr="004D704B">
        <w:t>Правило второе:</w:t>
      </w:r>
      <w:r w:rsidRPr="00C6113A">
        <w:t xml:space="preserve"> не более одного недостатка в минутку. Чтобы избавить ребенка от недостатка, замечайте не более одного в минуту. Знайте меру. Иначе ваш ребенок просто “отключится”, перестанет р</w:t>
      </w:r>
      <w:r>
        <w:t>еагировать на такие речи</w:t>
      </w:r>
      <w:r w:rsidRPr="00C6113A">
        <w:t xml:space="preserve">. </w:t>
      </w:r>
      <w:r>
        <w:t>П</w:t>
      </w:r>
      <w:r w:rsidRPr="00C6113A">
        <w:t>о возможности выберите из множества недостатков ребенка тот, который вы хотите ликвидировать в первую очередь, и говорить только о нем. Остальное же будет преодолено позже либо просто окажется несущественным.</w:t>
      </w:r>
    </w:p>
    <w:p w:rsidR="003C0E26" w:rsidRDefault="003C0E26" w:rsidP="00963BEE">
      <w:pPr>
        <w:pStyle w:val="Heading7"/>
        <w:spacing w:before="0" w:after="0" w:line="240" w:lineRule="auto"/>
      </w:pPr>
    </w:p>
    <w:p w:rsidR="003C0E26" w:rsidRPr="00C6113A" w:rsidRDefault="003C0E26" w:rsidP="00963BEE">
      <w:pPr>
        <w:pStyle w:val="Heading7"/>
        <w:spacing w:before="0" w:after="0" w:line="240" w:lineRule="auto"/>
      </w:pPr>
      <w:r w:rsidRPr="004D704B">
        <w:t>Правило третье:</w:t>
      </w:r>
      <w:r w:rsidRPr="00C6113A">
        <w:t xml:space="preserve"> за двумя зайцами погонишься... 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</w:t>
      </w:r>
    </w:p>
    <w:p w:rsidR="003C0E26" w:rsidRDefault="003C0E26" w:rsidP="00963BEE">
      <w:pPr>
        <w:pStyle w:val="Heading7"/>
        <w:spacing w:before="0" w:after="0" w:line="240" w:lineRule="auto"/>
      </w:pPr>
    </w:p>
    <w:p w:rsidR="003C0E26" w:rsidRPr="00C6113A" w:rsidRDefault="003C0E26" w:rsidP="00963BEE">
      <w:pPr>
        <w:pStyle w:val="Heading7"/>
        <w:spacing w:before="0" w:after="0" w:line="240" w:lineRule="auto"/>
      </w:pPr>
      <w:r w:rsidRPr="004D704B">
        <w:t>Правило четвертое:</w:t>
      </w:r>
      <w:r w:rsidRPr="00C6113A">
        <w:t xml:space="preserve"> хвалить - исполнителя, критиковать - исполнение. Оценка должна иметь точный адрес. Ребенок обычно считает, что оценивают всю его личность. Адресовать к личности надо похвалу. Положительная оценка должна относиться к человеку, который стал чуточку более знающим и умелым. Если благодаря такой вашей похвале ребенок начнет уважать себя за эти качества, то вы заложите еще одно важнейшее основание желания учиться.</w:t>
      </w:r>
    </w:p>
    <w:p w:rsidR="003C0E26" w:rsidRDefault="003C0E26" w:rsidP="00963BEE">
      <w:pPr>
        <w:pStyle w:val="Heading7"/>
        <w:spacing w:before="0" w:after="0" w:line="240" w:lineRule="auto"/>
      </w:pPr>
    </w:p>
    <w:p w:rsidR="003C0E26" w:rsidRPr="00C6113A" w:rsidRDefault="003C0E26" w:rsidP="00963BEE">
      <w:pPr>
        <w:pStyle w:val="Heading7"/>
        <w:spacing w:before="0" w:after="0" w:line="240" w:lineRule="auto"/>
      </w:pPr>
      <w:r w:rsidRPr="004D704B">
        <w:t>Правило пятое:</w:t>
      </w:r>
      <w:r w:rsidRPr="00C6113A">
        <w:t xml:space="preserve"> оценка должна сравнивать сегодняшние успехи ребенка с его собственными вчерашними неудачами. Не надо сравнивать ребенка с успехами соседского. Ведь даже самый малый успех ребенка – это реальная победа над собой, и она должна быть замечена и оценена по заслугам.</w:t>
      </w:r>
    </w:p>
    <w:p w:rsidR="003C0E26" w:rsidRDefault="003C0E26" w:rsidP="00963BEE">
      <w:pPr>
        <w:pStyle w:val="Heading7"/>
        <w:spacing w:before="0" w:after="0" w:line="240" w:lineRule="auto"/>
      </w:pPr>
    </w:p>
    <w:p w:rsidR="003C0E26" w:rsidRPr="00C6113A" w:rsidRDefault="003C0E26" w:rsidP="00963BEE">
      <w:pPr>
        <w:pStyle w:val="Heading7"/>
        <w:spacing w:before="0" w:after="0" w:line="240" w:lineRule="auto"/>
      </w:pPr>
      <w:r w:rsidRPr="004D704B">
        <w:t>Правило шестое:</w:t>
      </w:r>
      <w:r w:rsidRPr="00C6113A">
        <w:t xml:space="preserve"> не скупитесь на похвалу. Нет такого двоечника, которого не за что было бы похвалить. Выделить из потока неудач крошечный островок, соломинку, и у ребенка возникнет плацдарм, с которого можно вести наступление на незнание и неумение. Ведь родительские: “Не сделал, не старался, не учил” порождает Эхо: “не хочу, не могу, не буду!”</w:t>
      </w:r>
    </w:p>
    <w:p w:rsidR="003C0E26" w:rsidRDefault="003C0E26" w:rsidP="00963BEE">
      <w:pPr>
        <w:pStyle w:val="Heading7"/>
        <w:spacing w:before="0" w:after="0" w:line="240" w:lineRule="auto"/>
      </w:pPr>
    </w:p>
    <w:p w:rsidR="003C0E26" w:rsidRPr="00C6113A" w:rsidRDefault="003C0E26" w:rsidP="00963BEE">
      <w:pPr>
        <w:pStyle w:val="Heading7"/>
        <w:spacing w:before="0" w:after="0" w:line="240" w:lineRule="auto"/>
      </w:pPr>
      <w:r w:rsidRPr="004D704B">
        <w:t>Правило седьмое:</w:t>
      </w:r>
      <w:r w:rsidRPr="00C6113A">
        <w:t xml:space="preserve"> техника оценочной безопасности. Оценивать детский труд надо очень дробно, дифференцированно. Здесь не годится глобальная оценка, в которой соединены плоды очень разных усилий ребенка – и правильность вычислений, и умение решать задачи определенного типа, и грамотность записи, и внешний вид работы. При дифференцированной оценке у ребенка нет ни иллюзии полного успеха, ни ощущения полной неудачи. Возникает самая деловая мотивация учения: “Еще не знаю, но могу и хочу знать”.</w:t>
      </w:r>
    </w:p>
    <w:p w:rsidR="003C0E26" w:rsidRDefault="003C0E26" w:rsidP="00963BEE">
      <w:pPr>
        <w:pStyle w:val="Heading7"/>
        <w:spacing w:before="0" w:after="0" w:line="240" w:lineRule="auto"/>
      </w:pPr>
    </w:p>
    <w:p w:rsidR="003C0E26" w:rsidRPr="00835295" w:rsidRDefault="003C0E26" w:rsidP="00963BEE">
      <w:pPr>
        <w:pStyle w:val="Heading7"/>
        <w:spacing w:before="0" w:after="0" w:line="240" w:lineRule="auto"/>
      </w:pPr>
      <w:r w:rsidRPr="00835295">
        <w:t>Правило восьмое: ставьте перед ребенком предельно конкретные цели. Тогда он попытается их достигнуть. Не искушайте ребенка невыполненными целями, не толкайте его на путь заведомого вранья. Если он сделал в диктанте девять ошибок, не берите с него обещания постараться в следующий раз написать без ошибок. Договоритесь, что их будет не более семи, и радуйтесь вместе с ребенком, если это будет достигнуто.</w:t>
      </w:r>
    </w:p>
    <w:p w:rsidR="003C0E26" w:rsidRPr="00413BA5" w:rsidRDefault="003C0E26" w:rsidP="00963BEE">
      <w:pPr>
        <w:pStyle w:val="Heading7"/>
        <w:spacing w:before="0" w:after="0" w:line="240" w:lineRule="auto"/>
        <w:rPr>
          <w:shd w:val="clear" w:color="auto" w:fill="FFFFFF"/>
        </w:rPr>
      </w:pPr>
    </w:p>
    <w:p w:rsidR="003C0E26" w:rsidRDefault="003C0E26" w:rsidP="00963BEE">
      <w:pPr>
        <w:pStyle w:val="Heading7"/>
        <w:spacing w:before="0" w:after="0" w:line="240" w:lineRule="auto"/>
        <w:rPr>
          <w:b/>
          <w:shd w:val="clear" w:color="auto" w:fill="FFFFFF"/>
        </w:rPr>
      </w:pPr>
    </w:p>
    <w:p w:rsidR="003C0E26" w:rsidRDefault="003C0E26" w:rsidP="00963BEE">
      <w:pPr>
        <w:pStyle w:val="Heading7"/>
        <w:spacing w:before="0" w:after="0" w:line="240" w:lineRule="auto"/>
        <w:rPr>
          <w:b/>
          <w:shd w:val="clear" w:color="auto" w:fill="FFFFFF"/>
        </w:rPr>
      </w:pPr>
    </w:p>
    <w:p w:rsidR="003C0E26" w:rsidRPr="00963BEE" w:rsidRDefault="003C0E26" w:rsidP="00963BEE">
      <w:pPr>
        <w:pStyle w:val="Heading7"/>
        <w:spacing w:before="0" w:after="0" w:line="240" w:lineRule="auto"/>
        <w:rPr>
          <w:b/>
          <w:shd w:val="clear" w:color="auto" w:fill="FFFFFF"/>
        </w:rPr>
      </w:pPr>
      <w:r w:rsidRPr="00963BEE">
        <w:rPr>
          <w:b/>
          <w:shd w:val="clear" w:color="auto" w:fill="FFFFFF"/>
        </w:rPr>
        <w:t>Итоги</w:t>
      </w:r>
    </w:p>
    <w:p w:rsidR="003C0E26" w:rsidRPr="00963BEE" w:rsidRDefault="003C0E26" w:rsidP="00963BEE">
      <w:pPr>
        <w:pStyle w:val="Heading7"/>
        <w:spacing w:before="0" w:after="0" w:line="240" w:lineRule="auto"/>
        <w:rPr>
          <w:b/>
          <w:shd w:val="clear" w:color="auto" w:fill="FFFFFF"/>
        </w:rPr>
      </w:pPr>
      <w:r w:rsidRPr="00963BEE">
        <w:rPr>
          <w:b/>
          <w:shd w:val="clear" w:color="auto" w:fill="FFFFFF"/>
        </w:rPr>
        <w:t>Учитель</w:t>
      </w:r>
      <w:r>
        <w:rPr>
          <w:b/>
          <w:shd w:val="clear" w:color="auto" w:fill="FFFFFF"/>
        </w:rPr>
        <w:t xml:space="preserve">: </w:t>
      </w:r>
      <w:r>
        <w:rPr>
          <w:shd w:val="clear" w:color="auto" w:fill="FFFFFF"/>
        </w:rPr>
        <w:t xml:space="preserve">В заключение давайте поразмышляем о том, </w:t>
      </w:r>
      <w:r w:rsidRPr="00DB7025">
        <w:rPr>
          <w:shd w:val="clear" w:color="auto" w:fill="FFFFFF"/>
        </w:rPr>
        <w:t>куда должен успеть ребенок, чтобы его ждал успех?</w:t>
      </w:r>
    </w:p>
    <w:p w:rsidR="003C0E26" w:rsidRPr="003D2931" w:rsidRDefault="003C0E26" w:rsidP="00963BEE">
      <w:pPr>
        <w:pStyle w:val="Heading7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Из списка выберите одну самую главную позицию. </w:t>
      </w:r>
      <w:r w:rsidRPr="003D2931">
        <w:rPr>
          <w:shd w:val="clear" w:color="auto" w:fill="FFFFFF"/>
        </w:rPr>
        <w:t>Аргументируйте свой выбор.</w:t>
      </w:r>
    </w:p>
    <w:p w:rsidR="003C0E26" w:rsidRDefault="003C0E26" w:rsidP="00963BEE">
      <w:pPr>
        <w:pStyle w:val="Heading7"/>
        <w:spacing w:before="0" w:after="0" w:line="240" w:lineRule="auto"/>
        <w:rPr>
          <w:shd w:val="clear" w:color="auto" w:fill="FFFFFF"/>
        </w:rPr>
      </w:pPr>
    </w:p>
    <w:p w:rsidR="003C0E26" w:rsidRPr="00963BEE" w:rsidRDefault="003C0E26" w:rsidP="00963BEE">
      <w:pPr>
        <w:pStyle w:val="Heading7"/>
        <w:spacing w:before="0" w:after="0" w:line="240" w:lineRule="auto"/>
        <w:rPr>
          <w:u w:val="single"/>
          <w:shd w:val="clear" w:color="auto" w:fill="FFFFFF"/>
        </w:rPr>
      </w:pPr>
      <w:r w:rsidRPr="00963BEE">
        <w:rPr>
          <w:u w:val="single"/>
          <w:shd w:val="clear" w:color="auto" w:fill="FFFFFF"/>
        </w:rPr>
        <w:t>Список</w:t>
      </w:r>
    </w:p>
    <w:p w:rsidR="003C0E26" w:rsidRDefault="003C0E26" w:rsidP="00963BEE">
      <w:pPr>
        <w:pStyle w:val="Heading7"/>
        <w:spacing w:before="0" w:after="0" w:line="240" w:lineRule="auto"/>
        <w:rPr>
          <w:shd w:val="clear" w:color="auto" w:fill="FFFFFF"/>
        </w:rPr>
      </w:pPr>
      <w:r w:rsidRPr="00905C12">
        <w:rPr>
          <w:shd w:val="clear" w:color="auto" w:fill="FFFFFF"/>
        </w:rPr>
        <w:t>Полноценное и своевременное</w:t>
      </w:r>
      <w:r>
        <w:rPr>
          <w:shd w:val="clear" w:color="auto" w:fill="FFFFFF"/>
        </w:rPr>
        <w:t xml:space="preserve"> развитие ребенка</w:t>
      </w:r>
    </w:p>
    <w:p w:rsidR="003C0E26" w:rsidRDefault="003C0E26" w:rsidP="00963BEE">
      <w:pPr>
        <w:pStyle w:val="Heading7"/>
        <w:spacing w:before="0" w:after="0" w:line="240" w:lineRule="auto"/>
        <w:rPr>
          <w:shd w:val="clear" w:color="auto" w:fill="FFFFFF"/>
        </w:rPr>
      </w:pPr>
      <w:r w:rsidRPr="00905C12">
        <w:rPr>
          <w:shd w:val="clear" w:color="auto" w:fill="FFFFFF"/>
        </w:rPr>
        <w:t xml:space="preserve">Уверенная </w:t>
      </w:r>
      <w:r>
        <w:rPr>
          <w:shd w:val="clear" w:color="auto" w:fill="FFFFFF"/>
        </w:rPr>
        <w:t>итоговая аттестация ребенка по окончании начальной школы</w:t>
      </w:r>
    </w:p>
    <w:p w:rsidR="003C0E26" w:rsidRDefault="003C0E26" w:rsidP="00963BEE">
      <w:pPr>
        <w:pStyle w:val="Heading7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Высокий уровень познавательной активности ребенка, постоянное желание учиться, узнавать новое</w:t>
      </w:r>
    </w:p>
    <w:p w:rsidR="003C0E26" w:rsidRDefault="003C0E26" w:rsidP="00963BEE">
      <w:pPr>
        <w:pStyle w:val="Heading7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Высокий уровень социализации ребенка, проявление лидерских качеств</w:t>
      </w:r>
    </w:p>
    <w:p w:rsidR="003C0E26" w:rsidRDefault="003C0E26" w:rsidP="00963BEE">
      <w:pPr>
        <w:pStyle w:val="Heading7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Общая, не связанная с конкретными позициями, ориентация ребенка в различных ситуациях, умение лавировать среди трудностей</w:t>
      </w:r>
    </w:p>
    <w:p w:rsidR="003C0E26" w:rsidRDefault="003C0E26" w:rsidP="00963BEE">
      <w:pPr>
        <w:pStyle w:val="Heading7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Высокая эрудиция ребенка</w:t>
      </w:r>
    </w:p>
    <w:p w:rsidR="003C0E26" w:rsidRDefault="003C0E26" w:rsidP="001F62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E26" w:rsidRPr="00963BEE" w:rsidRDefault="003C0E26" w:rsidP="001F62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BEE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63BEE">
        <w:rPr>
          <w:rFonts w:ascii="Times New Roman" w:hAnsi="Times New Roman"/>
          <w:sz w:val="24"/>
          <w:szCs w:val="24"/>
        </w:rPr>
        <w:t>Итак, уважаемые родители.</w:t>
      </w:r>
      <w:r>
        <w:rPr>
          <w:rFonts w:ascii="Times New Roman" w:hAnsi="Times New Roman"/>
          <w:sz w:val="24"/>
          <w:szCs w:val="24"/>
        </w:rPr>
        <w:t xml:space="preserve"> Сегодня мы вооружились некоторыми инструментами, которые помогут нашим детям стать успешнее в школе. В следующий раз мы подведем первые итоги и обсудим вопросы, связанные с введением отметок.</w:t>
      </w:r>
    </w:p>
    <w:sectPr w:rsidR="003C0E26" w:rsidRPr="00963BEE" w:rsidSect="007B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CA5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90A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20C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86C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66BD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90C8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C24D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66BC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DA8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3EA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2199D"/>
    <w:multiLevelType w:val="hybridMultilevel"/>
    <w:tmpl w:val="F6A8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AB1852"/>
    <w:multiLevelType w:val="hybridMultilevel"/>
    <w:tmpl w:val="DAE2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CB2814"/>
    <w:multiLevelType w:val="hybridMultilevel"/>
    <w:tmpl w:val="7AAE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670347"/>
    <w:multiLevelType w:val="hybridMultilevel"/>
    <w:tmpl w:val="3B84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BF1"/>
    <w:rsid w:val="00003AA4"/>
    <w:rsid w:val="000645A9"/>
    <w:rsid w:val="000825F8"/>
    <w:rsid w:val="000C4983"/>
    <w:rsid w:val="00107D98"/>
    <w:rsid w:val="001D7B2A"/>
    <w:rsid w:val="001F5D21"/>
    <w:rsid w:val="001F62BA"/>
    <w:rsid w:val="0022654A"/>
    <w:rsid w:val="00233BF1"/>
    <w:rsid w:val="00290619"/>
    <w:rsid w:val="002F2224"/>
    <w:rsid w:val="00373295"/>
    <w:rsid w:val="00377DBF"/>
    <w:rsid w:val="003C0E26"/>
    <w:rsid w:val="003D2931"/>
    <w:rsid w:val="003E47A9"/>
    <w:rsid w:val="00413BA5"/>
    <w:rsid w:val="00437F3A"/>
    <w:rsid w:val="004443AC"/>
    <w:rsid w:val="0048431D"/>
    <w:rsid w:val="004D704B"/>
    <w:rsid w:val="0050653F"/>
    <w:rsid w:val="00543D22"/>
    <w:rsid w:val="0054550B"/>
    <w:rsid w:val="00594C7C"/>
    <w:rsid w:val="005E3398"/>
    <w:rsid w:val="006E71C6"/>
    <w:rsid w:val="007B7DE8"/>
    <w:rsid w:val="00835295"/>
    <w:rsid w:val="00881A66"/>
    <w:rsid w:val="00905C12"/>
    <w:rsid w:val="00963BEE"/>
    <w:rsid w:val="00993A33"/>
    <w:rsid w:val="00AA35D7"/>
    <w:rsid w:val="00AE4F85"/>
    <w:rsid w:val="00AF7FFD"/>
    <w:rsid w:val="00B03B02"/>
    <w:rsid w:val="00B42896"/>
    <w:rsid w:val="00B5550C"/>
    <w:rsid w:val="00B5674A"/>
    <w:rsid w:val="00BE7BA7"/>
    <w:rsid w:val="00BF1761"/>
    <w:rsid w:val="00C6113A"/>
    <w:rsid w:val="00D2609B"/>
    <w:rsid w:val="00D879FA"/>
    <w:rsid w:val="00DA08FC"/>
    <w:rsid w:val="00DB7025"/>
    <w:rsid w:val="00E337EA"/>
    <w:rsid w:val="00E4739D"/>
    <w:rsid w:val="00E76F42"/>
    <w:rsid w:val="00EC3A24"/>
    <w:rsid w:val="00F7123C"/>
    <w:rsid w:val="00FC0731"/>
    <w:rsid w:val="00FC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E8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963BE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AF166F"/>
    <w:rPr>
      <w:rFonts w:asciiTheme="minorHAnsi" w:eastAsiaTheme="minorEastAsia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99"/>
    <w:qFormat/>
    <w:rsid w:val="00233BF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61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8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628</TotalTime>
  <Pages>4</Pages>
  <Words>1254</Words>
  <Characters>7149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2016-03-23T09:54:00Z</dcterms:created>
  <dcterms:modified xsi:type="dcterms:W3CDTF">2016-10-28T13:36:00Z</dcterms:modified>
</cp:coreProperties>
</file>