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7B" w:rsidRDefault="00661B7B" w:rsidP="002252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применении </w:t>
      </w:r>
    </w:p>
    <w:p w:rsidR="00661B7B" w:rsidRDefault="00661B7B" w:rsidP="002252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сетевых и дистанционных образовательных технологий </w:t>
      </w:r>
    </w:p>
    <w:p w:rsidR="00661B7B" w:rsidRDefault="00661B7B" w:rsidP="002252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B7B" w:rsidRDefault="00661B7B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</w:t>
      </w:r>
      <w:r w:rsidRPr="00225253">
        <w:rPr>
          <w:rFonts w:ascii="Times New Roman" w:hAnsi="Times New Roman" w:cs="Times New Roman"/>
          <w:b/>
          <w:bCs/>
          <w:sz w:val="28"/>
          <w:szCs w:val="28"/>
        </w:rPr>
        <w:t>решения следующих педагогических задач:</w:t>
      </w:r>
      <w:r>
        <w:rPr>
          <w:rFonts w:ascii="Times New Roman" w:hAnsi="Times New Roman" w:cs="Times New Roman"/>
          <w:sz w:val="28"/>
          <w:szCs w:val="28"/>
        </w:rPr>
        <w:t xml:space="preserve"> создание высокого уровня качество обучения и воспитания, установлению межпредметных связей, воспитание интереса к учебным предметам, развитие кругозора, мышления, учета знаний, умений и навыков школьников.</w:t>
      </w:r>
    </w:p>
    <w:p w:rsidR="00661B7B" w:rsidRDefault="00661B7B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5253">
        <w:rPr>
          <w:rFonts w:ascii="Times New Roman" w:hAnsi="Times New Roman" w:cs="Times New Roman"/>
          <w:b/>
          <w:bCs/>
          <w:sz w:val="28"/>
          <w:szCs w:val="28"/>
        </w:rPr>
        <w:t>Я регулярно применяю на уроках современные сетевые образовательные технологии: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электронные библиотеки, образовательные порталы, тематические сайты, сайты переодических изданий.</w:t>
      </w:r>
    </w:p>
    <w:p w:rsidR="00661B7B" w:rsidRDefault="00661B7B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1E03">
        <w:rPr>
          <w:rFonts w:ascii="Times New Roman" w:hAnsi="Times New Roman" w:cs="Times New Roman"/>
          <w:i/>
          <w:iCs/>
          <w:sz w:val="28"/>
          <w:szCs w:val="28"/>
        </w:rPr>
        <w:t>Результаты применения современных сетевых образовательных тезнологий</w:t>
      </w:r>
      <w:r>
        <w:rPr>
          <w:rFonts w:ascii="Times New Roman" w:hAnsi="Times New Roman" w:cs="Times New Roman"/>
          <w:sz w:val="28"/>
          <w:szCs w:val="28"/>
        </w:rPr>
        <w:t>: доступность огромного количества электронных учебно – методических материалов, выложенных на сайтах, безусловно, позволяют расширить творческий потенциал посетителя, развить его кругозор, мышление и повысить его, и выйти за рамки традиционной модели изучения учебной дисциплины. Приобретается в этом случае главная жизненно важное умение – умение учиться самостоятельно. Применение сетевых технологий позволяет мне дифференцировать процесс обучения младших школьников с учетом их индивидуальных особенностей, активизирует познавательную деятельность, даёт возможность самореализации личности младших школьников, создаёт высокий уровень качества обучения и воспитания.</w:t>
      </w:r>
    </w:p>
    <w:p w:rsidR="00661B7B" w:rsidRDefault="00661B7B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я применяю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дистанционные образовательные технологии: </w:t>
      </w:r>
      <w:r>
        <w:rPr>
          <w:rFonts w:ascii="Times New Roman" w:hAnsi="Times New Roman" w:cs="Times New Roman"/>
          <w:sz w:val="28"/>
          <w:szCs w:val="28"/>
        </w:rPr>
        <w:t>обеспечиваю участие школьников в дистанционных конкурсах и олимпиадах таких как международный игровой конкурс для школьников по языкознанию «Русский медвежонок», математическом конкурсе-игре «Кенгуру», экологическом «ЧИП», «Эрудит-марафон учащихся», международном дистанционном конкурсе «ЭМУ-Эрудит», муниципальном детском экологическом форуме «Зеленая планета», районном конкурсе «Мой любимый учитель».</w:t>
      </w:r>
    </w:p>
    <w:p w:rsidR="00661B7B" w:rsidRDefault="00661B7B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99E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 применения современных сетевых образовательных технологий: </w:t>
      </w:r>
      <w:r>
        <w:rPr>
          <w:rFonts w:ascii="Times New Roman" w:hAnsi="Times New Roman" w:cs="Times New Roman"/>
          <w:sz w:val="28"/>
          <w:szCs w:val="28"/>
        </w:rPr>
        <w:t>участие в дистанционных конкурсах и олимпиадах позволяет расширить кругозор школьников, углубить знания по предметам, попробовать свои силы в соревнованиях даже всероссийского уровня, а также пополнить свои портфолио. Это помогает ребёнку мыслить творчески, учит пользоваться вспомогательным материалом (будь-то энциклопедия, учебник, справочная литература, всемирная сеть Интернет).</w:t>
      </w:r>
    </w:p>
    <w:p w:rsidR="00661B7B" w:rsidRDefault="00661B7B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99E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технологии помогают мне решать педагогические задачи. В дальнейшем я продолжу их применять на уроках и во внеурочной деятельности.</w:t>
      </w:r>
    </w:p>
    <w:p w:rsidR="00661B7B" w:rsidRDefault="00661B7B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7B" w:rsidRPr="000A799E" w:rsidRDefault="00661B7B" w:rsidP="000A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B7B" w:rsidRPr="000A799E" w:rsidSect="002C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253"/>
    <w:rsid w:val="000A799E"/>
    <w:rsid w:val="00225253"/>
    <w:rsid w:val="00233F06"/>
    <w:rsid w:val="002C27E6"/>
    <w:rsid w:val="002F1E03"/>
    <w:rsid w:val="00393E6C"/>
    <w:rsid w:val="00661B7B"/>
    <w:rsid w:val="00F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E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348</Words>
  <Characters>1990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3</cp:revision>
  <dcterms:created xsi:type="dcterms:W3CDTF">2013-06-16T13:02:00Z</dcterms:created>
  <dcterms:modified xsi:type="dcterms:W3CDTF">2016-11-20T11:45:00Z</dcterms:modified>
</cp:coreProperties>
</file>