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3A" w:rsidRPr="00D869FF" w:rsidRDefault="00D4693A" w:rsidP="00C668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Подробное изложение «Осеннее котяро</w:t>
      </w:r>
      <w:r w:rsidRPr="00D869FF">
        <w:rPr>
          <w:rFonts w:ascii="Times New Roman" w:hAnsi="Times New Roman" w:cs="Times New Roman"/>
          <w:b/>
          <w:bCs/>
          <w:sz w:val="36"/>
          <w:szCs w:val="36"/>
        </w:rPr>
        <w:t>»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(2ч)</w:t>
      </w:r>
      <w:bookmarkStart w:id="0" w:name="_GoBack"/>
      <w:bookmarkEnd w:id="0"/>
    </w:p>
    <w:p w:rsidR="00D4693A" w:rsidRDefault="00D4693A" w:rsidP="00C66807">
      <w:pPr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D869FF">
        <w:rPr>
          <w:rFonts w:ascii="Times New Roman" w:hAnsi="Times New Roman" w:cs="Times New Roman"/>
          <w:b/>
          <w:bCs/>
          <w:sz w:val="24"/>
          <w:szCs w:val="24"/>
        </w:rPr>
        <w:t>Цель деятельности учителя</w:t>
      </w:r>
      <w:r>
        <w:rPr>
          <w:rFonts w:ascii="Times New Roman" w:hAnsi="Times New Roman" w:cs="Times New Roman"/>
          <w:sz w:val="24"/>
          <w:szCs w:val="24"/>
        </w:rPr>
        <w:t>: Актуализировать и восстановить знания об алгоритме подробного изложения по заданному тексту, обучать    редактировать текст, устранить повторы, актуализировать знания по пунктуации в  предложении с прямой речью.</w:t>
      </w:r>
    </w:p>
    <w:p w:rsidR="00D4693A" w:rsidRDefault="00D4693A" w:rsidP="00C66807">
      <w:pPr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D869FF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урок развития речи</w:t>
      </w:r>
    </w:p>
    <w:p w:rsidR="00D4693A" w:rsidRDefault="00D4693A" w:rsidP="00C66807">
      <w:pPr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D869FF">
        <w:rPr>
          <w:rFonts w:ascii="Times New Roman" w:hAnsi="Times New Roman" w:cs="Times New Roman"/>
          <w:b/>
          <w:bCs/>
          <w:sz w:val="24"/>
          <w:szCs w:val="24"/>
        </w:rPr>
        <w:t>Планируемые образовательные результаты: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9FF">
        <w:rPr>
          <w:rFonts w:ascii="Times New Roman" w:hAnsi="Times New Roman" w:cs="Times New Roman"/>
          <w:i/>
          <w:iCs/>
          <w:sz w:val="24"/>
          <w:szCs w:val="24"/>
        </w:rPr>
        <w:t>Предметные</w:t>
      </w:r>
      <w:r>
        <w:rPr>
          <w:rFonts w:ascii="Times New Roman" w:hAnsi="Times New Roman" w:cs="Times New Roman"/>
          <w:sz w:val="24"/>
          <w:szCs w:val="24"/>
        </w:rPr>
        <w:t>: знать признаки текста (основная мысль текста, смысловая законченность, порядок следования предложений в тексте); уметь составлять текст из разрозненных предложений; озаглавить текст; выделять части текста; составлять простой план</w:t>
      </w:r>
    </w:p>
    <w:p w:rsidR="00D4693A" w:rsidRDefault="00D4693A" w:rsidP="00C66807">
      <w:pPr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869FF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r>
        <w:rPr>
          <w:rFonts w:ascii="Times New Roman" w:hAnsi="Times New Roman" w:cs="Times New Roman"/>
          <w:sz w:val="24"/>
          <w:szCs w:val="24"/>
        </w:rPr>
        <w:t>: применение приобретенных ЗУН в повседневной жизни; способность использовать родной язык как средство получения знаний по другим учебным предметам; применение полученных ЗУН анализа языковых явлений на метапредметном уровне.</w:t>
      </w:r>
    </w:p>
    <w:p w:rsidR="00D4693A" w:rsidRDefault="00D4693A" w:rsidP="00C66807">
      <w:pPr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D869F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Личностные:</w:t>
      </w:r>
      <w:r>
        <w:rPr>
          <w:rFonts w:ascii="Times New Roman" w:hAnsi="Times New Roman" w:cs="Times New Roman"/>
          <w:sz w:val="24"/>
          <w:szCs w:val="24"/>
        </w:rPr>
        <w:t xml:space="preserve">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</w:t>
      </w:r>
    </w:p>
    <w:p w:rsidR="00D4693A" w:rsidRDefault="00D4693A" w:rsidP="00C66807">
      <w:pPr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D869FF">
        <w:rPr>
          <w:rFonts w:ascii="Times New Roman" w:hAnsi="Times New Roman" w:cs="Times New Roman"/>
          <w:b/>
          <w:bCs/>
          <w:sz w:val="24"/>
          <w:szCs w:val="24"/>
        </w:rPr>
        <w:t>Методы и формы обучения</w:t>
      </w:r>
      <w:r>
        <w:rPr>
          <w:rFonts w:ascii="Times New Roman" w:hAnsi="Times New Roman" w:cs="Times New Roman"/>
          <w:sz w:val="24"/>
          <w:szCs w:val="24"/>
        </w:rPr>
        <w:t>: наблюдение над языком; создание проблемной ситуации; индивидуальная, групповая и фронтальная работа</w:t>
      </w:r>
    </w:p>
    <w:p w:rsidR="00D4693A" w:rsidRDefault="00D4693A" w:rsidP="00C66807">
      <w:pPr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D869FF">
        <w:rPr>
          <w:rFonts w:ascii="Times New Roman" w:hAnsi="Times New Roman" w:cs="Times New Roman"/>
          <w:b/>
          <w:bCs/>
          <w:sz w:val="24"/>
          <w:szCs w:val="24"/>
        </w:rPr>
        <w:t>Наглядно-демонстративный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презентация, компьютер, мультимедийный проектор</w:t>
      </w:r>
    </w:p>
    <w:p w:rsidR="00D4693A" w:rsidRDefault="00D4693A" w:rsidP="00C66807">
      <w:pPr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D869FF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sz w:val="24"/>
          <w:szCs w:val="24"/>
        </w:rPr>
        <w:t xml:space="preserve"> текст, тема и основная мысль текста</w:t>
      </w:r>
    </w:p>
    <w:p w:rsidR="00D4693A" w:rsidRPr="00D869FF" w:rsidRDefault="00D4693A" w:rsidP="009E25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69FF">
        <w:rPr>
          <w:rFonts w:ascii="Times New Roman" w:hAnsi="Times New Roman" w:cs="Times New Roman"/>
          <w:b/>
          <w:bCs/>
          <w:sz w:val="32"/>
          <w:szCs w:val="32"/>
        </w:rPr>
        <w:t>Организационная структура урока</w:t>
      </w: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186"/>
        <w:gridCol w:w="3626"/>
        <w:gridCol w:w="2126"/>
        <w:gridCol w:w="1701"/>
        <w:gridCol w:w="3685"/>
      </w:tblGrid>
      <w:tr w:rsidR="00D4693A" w:rsidRPr="00461AA0" w:rsidTr="008A3292">
        <w:trPr>
          <w:trHeight w:val="542"/>
        </w:trPr>
        <w:tc>
          <w:tcPr>
            <w:tcW w:w="1702" w:type="dxa"/>
          </w:tcPr>
          <w:p w:rsidR="00D4693A" w:rsidRPr="00461AA0" w:rsidRDefault="00D4693A" w:rsidP="00461AA0">
            <w:pPr>
              <w:spacing w:after="0" w:line="240" w:lineRule="auto"/>
              <w:ind w:left="-29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 Этапы             Этапы урока</w:t>
            </w:r>
          </w:p>
        </w:tc>
        <w:tc>
          <w:tcPr>
            <w:tcW w:w="2186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Обучающие </w:t>
            </w: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развивающие компоненты, задания, упражнения</w:t>
            </w:r>
          </w:p>
        </w:tc>
        <w:tc>
          <w:tcPr>
            <w:tcW w:w="3626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Осуществляемая деятельность учащихся </w:t>
            </w:r>
          </w:p>
        </w:tc>
        <w:tc>
          <w:tcPr>
            <w:tcW w:w="1701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взаимодействия</w:t>
            </w:r>
          </w:p>
        </w:tc>
        <w:tc>
          <w:tcPr>
            <w:tcW w:w="3685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D4693A" w:rsidRPr="00461AA0" w:rsidTr="008A3292">
        <w:tc>
          <w:tcPr>
            <w:tcW w:w="1702" w:type="dxa"/>
          </w:tcPr>
          <w:p w:rsidR="00D4693A" w:rsidRPr="00461AA0" w:rsidRDefault="00D4693A" w:rsidP="008A32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1. Мотивация к учебной деятельности</w:t>
            </w:r>
          </w:p>
        </w:tc>
        <w:tc>
          <w:tcPr>
            <w:tcW w:w="2186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я, психологическая и мотивационная подготовка учащихся к усвоению материала</w:t>
            </w:r>
          </w:p>
        </w:tc>
        <w:tc>
          <w:tcPr>
            <w:tcW w:w="3626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Вступительное слово:</w:t>
            </w:r>
          </w:p>
          <w:p w:rsidR="00D4693A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проверь, дружок,</w:t>
            </w:r>
          </w:p>
          <w:p w:rsidR="00D4693A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готов начать урок?</w:t>
            </w:r>
          </w:p>
          <w:p w:rsidR="00D4693A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ль на месте, все ль в порядке,</w:t>
            </w:r>
          </w:p>
          <w:p w:rsidR="00D4693A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Ручка, книжка  и тетрадки?</w:t>
            </w:r>
          </w:p>
          <w:p w:rsidR="00D4693A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ли правильно сидят?</w:t>
            </w:r>
          </w:p>
          <w:p w:rsidR="00D4693A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ль внимательно глядят?</w:t>
            </w:r>
          </w:p>
          <w:p w:rsidR="00D4693A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хочет получать</w:t>
            </w:r>
          </w:p>
          <w:p w:rsidR="00D4693A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лишь отметку «пять».</w:t>
            </w: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Слушают учителя, демонстрируют готовность к уроку</w:t>
            </w:r>
          </w:p>
        </w:tc>
        <w:tc>
          <w:tcPr>
            <w:tcW w:w="1701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685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Личностные: положительно относятся к учению,  приобретают новые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нания, совершенствуют имеющиеся.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Познавательные: осознают учебно-познавательную задачу</w:t>
            </w:r>
          </w:p>
        </w:tc>
      </w:tr>
      <w:tr w:rsidR="00D4693A" w:rsidRPr="00461AA0">
        <w:tc>
          <w:tcPr>
            <w:tcW w:w="1702" w:type="dxa"/>
          </w:tcPr>
          <w:p w:rsidR="00D4693A" w:rsidRPr="00461AA0" w:rsidRDefault="00D4693A" w:rsidP="008A32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и пробное учебное действие</w:t>
            </w:r>
          </w:p>
        </w:tc>
        <w:tc>
          <w:tcPr>
            <w:tcW w:w="2186" w:type="dxa"/>
          </w:tcPr>
          <w:p w:rsidR="00D4693A" w:rsidRDefault="00D4693A" w:rsidP="008A3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Воспроизведение ранее изученного, установление преемственных связей, прежних и новых знаний и применение их в новых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93A" w:rsidRPr="00461AA0" w:rsidRDefault="00D4693A" w:rsidP="008A3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презентацией.</w:t>
            </w:r>
          </w:p>
          <w:p w:rsidR="00D4693A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D4693A" w:rsidRPr="008A3292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Рассказ учителя о творчестве Ю.Коваля.</w:t>
            </w:r>
          </w:p>
          <w:p w:rsidR="00D4693A" w:rsidRDefault="00D4693A" w:rsidP="008A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Юрий Иосифович Коваль — один из самых талантливых писателей России. Его книгами зачитываются дети, их 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ли, бабушки и дедушки. 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 xml:space="preserve"> Герои рассказов и повестей Юрия Коваля живут, как правило, не где-то за тридевять земель — они наши земляки, а может, и соседи. Писатель будто волшебным фонарём высвечивает знакомую нам жизнь, помогает увидеть красоту там, где мы её не замечали. Язык писателя музыкален — почитайте вслух его короткие рассказы, и вы услышите мелодию фразы, музыку каждой страницы.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Всё, что написал Юрий Коваль, проникнуто любовью к родной земле, сердечной заботой о людях, обо всём живом, что нас окружает. Удивительные книги эти делают нас добрее и непримиримее ко всякому злу и жестокости.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Зоркий глаз художника помог ему точным словом передать неторопливую смену времён года, спокойную красоту русских лесов и полей.</w:t>
            </w:r>
          </w:p>
          <w:p w:rsidR="00D4693A" w:rsidRDefault="00D4693A" w:rsidP="008A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познакомимся с его рассказом «Осеннее котяро»</w:t>
            </w:r>
          </w:p>
          <w:p w:rsidR="00D4693A" w:rsidRPr="008A3292" w:rsidRDefault="00D4693A" w:rsidP="008A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№2)</w:t>
            </w: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рассматривают портрет писателя.</w:t>
            </w:r>
          </w:p>
        </w:tc>
        <w:tc>
          <w:tcPr>
            <w:tcW w:w="1701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93A" w:rsidRPr="00461AA0" w:rsidTr="008A3292">
        <w:trPr>
          <w:trHeight w:val="2110"/>
        </w:trPr>
        <w:tc>
          <w:tcPr>
            <w:tcW w:w="1702" w:type="dxa"/>
            <w:vMerge w:val="restart"/>
          </w:tcPr>
          <w:p w:rsidR="00D4693A" w:rsidRPr="00461AA0" w:rsidRDefault="00D4693A" w:rsidP="008A32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 3. Выявление места и причины затруднения</w:t>
            </w:r>
          </w:p>
        </w:tc>
        <w:tc>
          <w:tcPr>
            <w:tcW w:w="2186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Прослушивание текста, выделение микротем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содержания 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текста, осмысление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vMerge w:val="restart"/>
          </w:tcPr>
          <w:p w:rsidR="00D4693A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Осеннее котяро. </w:t>
            </w:r>
          </w:p>
          <w:p w:rsidR="00D4693A" w:rsidRDefault="00D4693A" w:rsidP="008A3292">
            <w:r>
              <w:rPr>
                <w:rFonts w:ascii="Times New Roman" w:hAnsi="Times New Roman" w:cs="Times New Roman"/>
                <w:sz w:val="24"/>
                <w:szCs w:val="24"/>
              </w:rPr>
              <w:t>( Слайд №3, №4)</w:t>
            </w:r>
            <w:r>
              <w:t xml:space="preserve"> </w:t>
            </w:r>
          </w:p>
          <w:p w:rsidR="00D4693A" w:rsidRDefault="00D4693A" w:rsidP="008A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Падают листья на землю и на кота. А кот караулит, подстерегает и вдруг бросается на падающий лист, прихлопывает его лапой и грозно грызёт. Ему кажется, что это такие воробьи разноцветные.</w:t>
            </w:r>
          </w:p>
          <w:p w:rsidR="00D4693A" w:rsidRPr="008A3292" w:rsidRDefault="00D4693A" w:rsidP="008A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«Глупое осеннее котяро,— думаю я.— Листья с воробьями путает».А кот заметил, что я про него думаю, и затаился.</w:t>
            </w:r>
          </w:p>
          <w:p w:rsidR="00D4693A" w:rsidRPr="008A3292" w:rsidRDefault="00D4693A" w:rsidP="008A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 xml:space="preserve">Падают листья, заваливают кота.«Эх, и сам-то я, как опавший листок,—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грустит кот.— Печально на душе, 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тоскливо».«Какой листок? — думаю я.— Вон какая морда толстая да усатая».«При чём здесь морда? На душе тяжело. Лежу вот под листьями, грущу».«Чего ты грустишь-то, котяро осеннее?»«Жалко как-то... Вот и птички улетают... Вам этого не понять ».</w:t>
            </w:r>
          </w:p>
          <w:p w:rsidR="00D4693A" w:rsidRDefault="00D4693A" w:rsidP="008A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До вечера лежал кот в подсолнухах, печалился.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Похолодало. Вскочил кот, выгнул дугою спину, фыркнул и помчался в дом. Сразу полез на печку.«Хватит мне быть осенним котом,— ворчал он.— Стану теперь зимним».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93A" w:rsidRDefault="00D4693A" w:rsidP="008A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В эту ночь и выпал первый снег.</w:t>
            </w:r>
          </w:p>
          <w:p w:rsidR="00D4693A" w:rsidRPr="00461AA0" w:rsidRDefault="00D4693A" w:rsidP="008A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(Ребята слушают текст. 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о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рганизует и сопровождает деятельность учащихся, дополняет ответы)</w:t>
            </w:r>
          </w:p>
          <w:p w:rsidR="00D4693A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подробно пересказать текст? 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(Подробно пересказать текст – значит полно, со всеми подробностями, последовательно изложить содержание текста, понять и использовать слова автора, чтобы лучше раскрыть тему и основную мысль)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данный текст называется «Осеннее котяро»?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чувства вызвал у вас  рассказ Ю.Коваля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4693A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строят понятные для партнера высказывания. Воспринимают на слух информацию, выделяют микротемы, озаглавливают текст. Обдумывают ответы на вопросы и озвучивают их.</w:t>
            </w:r>
          </w:p>
        </w:tc>
        <w:tc>
          <w:tcPr>
            <w:tcW w:w="1701" w:type="dxa"/>
            <w:vMerge w:val="restart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Фронтальная, индивидуальная </w:t>
            </w:r>
          </w:p>
        </w:tc>
        <w:tc>
          <w:tcPr>
            <w:tcW w:w="3685" w:type="dxa"/>
            <w:vMerge w:val="restart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Познавательные: могут понимать информацию, представленную в различных формах, выполняют учебно-познавательные действия, осуществляют операции анализа, синтеза, сравнения, устанавливают причинно-следственные связи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Регулятивные: принимают и сохраняют учебную задачу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задают вопросы, отвечают на вопросы других, формулируют собственные мысли, высказывают и обосновывают свою точку зрения.</w:t>
            </w:r>
          </w:p>
        </w:tc>
      </w:tr>
      <w:tr w:rsidR="00D4693A" w:rsidRPr="00461AA0" w:rsidTr="008A3292">
        <w:trPr>
          <w:trHeight w:val="4830"/>
        </w:trPr>
        <w:tc>
          <w:tcPr>
            <w:tcW w:w="1702" w:type="dxa"/>
            <w:vMerge/>
          </w:tcPr>
          <w:p w:rsidR="00D4693A" w:rsidRPr="00461AA0" w:rsidRDefault="00D4693A" w:rsidP="00461A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vMerge/>
          </w:tcPr>
          <w:p w:rsidR="00D4693A" w:rsidRPr="00461AA0" w:rsidRDefault="00D4693A" w:rsidP="004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93A" w:rsidRPr="00461AA0" w:rsidTr="008A3292">
        <w:trPr>
          <w:trHeight w:val="4830"/>
        </w:trPr>
        <w:tc>
          <w:tcPr>
            <w:tcW w:w="1702" w:type="dxa"/>
          </w:tcPr>
          <w:p w:rsidR="00D4693A" w:rsidRPr="00461AA0" w:rsidRDefault="00D4693A" w:rsidP="008A32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Обсуждение содержания текста, осмысление</w:t>
            </w:r>
          </w:p>
        </w:tc>
        <w:tc>
          <w:tcPr>
            <w:tcW w:w="3626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текста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(Слайд №5)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- О чем говорится в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(его тема)?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- Как вы думаете, какую основную задачу поставил автор: сообщить и объяснить точные факты или словами нарисовать увиденную картину, вызвать у читателя определенные чувства?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т какого лица ведется повествование? Как начинается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повествование? 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Опишите внешний вид кота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93A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- Как вы понимаете выражение 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 xml:space="preserve"> На душе тяжело. Лежу вот под листьями, грущу».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- Какие слова и выражения использует автор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описания состояния кота?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- При пересказе следите за тем, чтобы не нарушать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оследовательности повествования.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ак автор связывает предложения?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чем или кем сравнивает автор кота?</w:t>
            </w:r>
          </w:p>
          <w:p w:rsidR="00D4693A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чувства испытывает автор при разговоре с котом?</w:t>
            </w:r>
          </w:p>
          <w:p w:rsidR="00D4693A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кот воспринимает вопросы автора?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оформляется прямая речь?</w:t>
            </w:r>
          </w:p>
          <w:p w:rsidR="00D4693A" w:rsidRPr="00461AA0" w:rsidRDefault="00D4693A" w:rsidP="004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4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дуальная, групповая</w:t>
            </w:r>
          </w:p>
        </w:tc>
        <w:tc>
          <w:tcPr>
            <w:tcW w:w="3685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Личностные: осознают свои трудности и стремятся к их преодолению; проявляют способность к самооценке своих действий, поступков.</w:t>
            </w: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Познавательные: устанавливают причинно-следственные связи, делают выводы.</w:t>
            </w: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Регулятивные: осознают недостаточность своих знаний.</w:t>
            </w:r>
          </w:p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задают вопросы с целью получения необходимой для решения проблемы информации</w:t>
            </w:r>
          </w:p>
        </w:tc>
      </w:tr>
      <w:tr w:rsidR="00D4693A" w:rsidRPr="00461AA0" w:rsidTr="008A3292">
        <w:trPr>
          <w:trHeight w:val="2819"/>
        </w:trPr>
        <w:tc>
          <w:tcPr>
            <w:tcW w:w="1702" w:type="dxa"/>
          </w:tcPr>
          <w:p w:rsidR="00D4693A" w:rsidRPr="00461AA0" w:rsidRDefault="00D4693A" w:rsidP="00461A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Раскрытие сущности новых понятий, усвоение новых способов учебной и умственной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D4693A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- Послушайте пересказ этого текста. Можно ли этот пересказ назвать подробным? 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Докажите свой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4693A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Работают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заданием. Отвечают на вопросы под руководством учителя,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составляют план работы над изложением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3685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Коммуникативные: строят небольшие монологические высказывания, осуществляют совместную деятельность в парах и рабочих группах с учетом учебно-познавательных задач</w:t>
            </w:r>
          </w:p>
        </w:tc>
      </w:tr>
      <w:tr w:rsidR="00D4693A" w:rsidRPr="00461AA0" w:rsidTr="008A3292">
        <w:trPr>
          <w:trHeight w:val="3268"/>
        </w:trPr>
        <w:tc>
          <w:tcPr>
            <w:tcW w:w="1702" w:type="dxa"/>
          </w:tcPr>
          <w:p w:rsidR="00D4693A" w:rsidRPr="00461AA0" w:rsidRDefault="00D4693A" w:rsidP="00461A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4.Творческая практическая деятельность по реализации построенного проекта</w:t>
            </w:r>
          </w:p>
        </w:tc>
        <w:tc>
          <w:tcPr>
            <w:tcW w:w="2186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Составление плана, осмысление содержания текста по микротемам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над планом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(Слайд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Примерный план</w:t>
            </w:r>
          </w:p>
          <w:p w:rsidR="00D4693A" w:rsidRPr="00461AA0" w:rsidRDefault="00D4693A" w:rsidP="008A32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бросается на падающий лист.</w:t>
            </w:r>
          </w:p>
          <w:p w:rsidR="00D4693A" w:rsidRPr="00461AA0" w:rsidRDefault="00D4693A" w:rsidP="008A32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Глупое осеннее котяро.</w:t>
            </w:r>
          </w:p>
          <w:p w:rsidR="00D4693A" w:rsidRPr="00461AA0" w:rsidRDefault="00D4693A" w:rsidP="008A32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Печально на душе, 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тоскливо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693A" w:rsidRDefault="00D4693A" w:rsidP="008A32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Стану зимним котом.</w:t>
            </w:r>
          </w:p>
          <w:p w:rsidR="00D4693A" w:rsidRPr="00461AA0" w:rsidRDefault="00D4693A" w:rsidP="008A329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повторно слушают текст изложения.</w:t>
            </w:r>
          </w:p>
          <w:p w:rsidR="00D4693A" w:rsidRDefault="00D4693A" w:rsidP="008A329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 дополняет ответы, организует и сопровождает деятельность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93A" w:rsidRDefault="00D4693A" w:rsidP="008A329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работа. 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(Слайд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32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693A" w:rsidRDefault="00D4693A" w:rsidP="008A329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Подстерегать, прихлопывает, </w:t>
            </w:r>
          </w:p>
          <w:p w:rsidR="00D4693A" w:rsidRDefault="00D4693A" w:rsidP="008A329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осеннее, затаился, подсолнухи.</w:t>
            </w:r>
          </w:p>
          <w:p w:rsidR="00D4693A" w:rsidRDefault="00D4693A" w:rsidP="008A329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3A" w:rsidRPr="00461AA0" w:rsidRDefault="00D4693A" w:rsidP="008A329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Составляют план изложения совместно с учителем</w:t>
            </w:r>
          </w:p>
        </w:tc>
        <w:tc>
          <w:tcPr>
            <w:tcW w:w="1701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3685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Познавательные: читают и слушают, извлекая нужную информацию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Регулятивные: контролируют учебные действия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умеют задавать вопросы для уточнения последовательности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693A" w:rsidRPr="00461AA0" w:rsidTr="008A3292">
        <w:trPr>
          <w:trHeight w:val="3811"/>
        </w:trPr>
        <w:tc>
          <w:tcPr>
            <w:tcW w:w="1702" w:type="dxa"/>
          </w:tcPr>
          <w:p w:rsidR="00D4693A" w:rsidRPr="00461AA0" w:rsidRDefault="00D4693A" w:rsidP="00461A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Обощение и систематизация знаний и формирование рациональных способов применения их на практике. Письменная работа </w:t>
            </w:r>
          </w:p>
        </w:tc>
        <w:tc>
          <w:tcPr>
            <w:tcW w:w="3626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изложения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Перед написанием изложения учитель напоминает,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повествование нужно вести от 1 </w:t>
            </w: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 xml:space="preserve">лица. 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После написания работ ученикам предлагается прочитать созданные им тесты, проверить, все ли правильно и точно изложено, внести необходимые исправления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переписать с черновика в тетрадь.</w:t>
            </w:r>
          </w:p>
        </w:tc>
        <w:tc>
          <w:tcPr>
            <w:tcW w:w="2126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Работают с заданием. Формулируют собственные мысли, высказывают и обосновывают свою точку зрения. Задают вопросы для уточнения информации</w:t>
            </w:r>
          </w:p>
        </w:tc>
        <w:tc>
          <w:tcPr>
            <w:tcW w:w="1701" w:type="dxa"/>
          </w:tcPr>
          <w:p w:rsidR="00D4693A" w:rsidRPr="00461AA0" w:rsidRDefault="00D4693A" w:rsidP="0046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3685" w:type="dxa"/>
          </w:tcPr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Личностные: осваивают новые виды деятельности, участвуют в творческом созидательном процессе.</w:t>
            </w:r>
          </w:p>
          <w:p w:rsidR="00D4693A" w:rsidRPr="00461AA0" w:rsidRDefault="00D4693A" w:rsidP="008A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AA0">
              <w:rPr>
                <w:rFonts w:ascii="Times New Roman" w:hAnsi="Times New Roman" w:cs="Times New Roman"/>
                <w:sz w:val="24"/>
                <w:szCs w:val="24"/>
              </w:rPr>
              <w:t>Регулятивные: адекватно оценивают свои достижения, осознают возникающие трудности, ищут их причины и пути преодоления</w:t>
            </w:r>
          </w:p>
        </w:tc>
      </w:tr>
    </w:tbl>
    <w:p w:rsidR="00D4693A" w:rsidRPr="00C66807" w:rsidRDefault="00D4693A" w:rsidP="009E2503">
      <w:pPr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</w:p>
    <w:sectPr w:rsidR="00D4693A" w:rsidRPr="00C66807" w:rsidSect="00C6680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44281"/>
    <w:multiLevelType w:val="hybridMultilevel"/>
    <w:tmpl w:val="1BA8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68AE"/>
    <w:multiLevelType w:val="hybridMultilevel"/>
    <w:tmpl w:val="076E5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807"/>
    <w:rsid w:val="000B6801"/>
    <w:rsid w:val="000C5F74"/>
    <w:rsid w:val="00406387"/>
    <w:rsid w:val="00461AA0"/>
    <w:rsid w:val="004720AE"/>
    <w:rsid w:val="004F47A1"/>
    <w:rsid w:val="00670767"/>
    <w:rsid w:val="00696F0E"/>
    <w:rsid w:val="007C5D1B"/>
    <w:rsid w:val="008A3292"/>
    <w:rsid w:val="009D058C"/>
    <w:rsid w:val="009E2503"/>
    <w:rsid w:val="00A90A4B"/>
    <w:rsid w:val="00B15DC6"/>
    <w:rsid w:val="00B74D33"/>
    <w:rsid w:val="00C46BBA"/>
    <w:rsid w:val="00C66807"/>
    <w:rsid w:val="00CC0641"/>
    <w:rsid w:val="00D157F3"/>
    <w:rsid w:val="00D4693A"/>
    <w:rsid w:val="00D869FF"/>
    <w:rsid w:val="00E81530"/>
    <w:rsid w:val="00EF647D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4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25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0638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B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6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516</TotalTime>
  <Pages>7</Pages>
  <Words>1318</Words>
  <Characters>7514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Стариков</cp:lastModifiedBy>
  <cp:revision>5</cp:revision>
  <cp:lastPrinted>2014-11-02T08:41:00Z</cp:lastPrinted>
  <dcterms:created xsi:type="dcterms:W3CDTF">2014-10-26T05:05:00Z</dcterms:created>
  <dcterms:modified xsi:type="dcterms:W3CDTF">2016-12-09T09:39:00Z</dcterms:modified>
</cp:coreProperties>
</file>