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6C" w:rsidRDefault="00D91F6C" w:rsidP="00F678A7">
      <w:pPr>
        <w:spacing w:after="0" w:line="390" w:lineRule="atLeast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     </w:t>
      </w:r>
      <w:r w:rsidRPr="006664EB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  Конспект урока математики </w:t>
      </w: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в коррекционной школе с применением </w:t>
      </w:r>
    </w:p>
    <w:p w:rsidR="00D91F6C" w:rsidRPr="006664EB" w:rsidRDefault="00D91F6C" w:rsidP="00F678A7">
      <w:pPr>
        <w:spacing w:after="0" w:line="390" w:lineRule="atLeast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современных образовательных технологий.</w:t>
      </w:r>
    </w:p>
    <w:p w:rsidR="00D91F6C" w:rsidRPr="006664EB" w:rsidRDefault="00D91F6C" w:rsidP="00B9572B">
      <w:pPr>
        <w:spacing w:after="0" w:line="39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Класс: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</w:p>
    <w:p w:rsidR="00D91F6C" w:rsidRPr="006664EB" w:rsidRDefault="00D91F6C" w:rsidP="00B9572B">
      <w:pPr>
        <w:spacing w:after="0" w:line="39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Учитель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Хисаметдинова Г.Р.</w:t>
      </w:r>
    </w:p>
    <w:p w:rsidR="00D91F6C" w:rsidRDefault="00D91F6C" w:rsidP="00B9572B">
      <w:pPr>
        <w:spacing w:after="0" w:line="39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: </w:t>
      </w:r>
      <w:r w:rsidRPr="006664E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«Порядок выполнения действий в примерах  в пределах 100</w:t>
      </w:r>
      <w:r w:rsidRPr="00E76588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7658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D91F6C" w:rsidRPr="006B5803" w:rsidRDefault="00D91F6C" w:rsidP="00B9572B">
      <w:pPr>
        <w:spacing w:after="0" w:line="390" w:lineRule="atLeast"/>
        <w:rPr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6B5803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закрепление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полученных знаний</w:t>
      </w:r>
    </w:p>
    <w:p w:rsidR="00D91F6C" w:rsidRPr="006664EB" w:rsidRDefault="00D91F6C" w:rsidP="00B9572B">
      <w:pPr>
        <w:spacing w:after="0" w:line="39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Pr="006664E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урока: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 урок – путешествие</w:t>
      </w:r>
    </w:p>
    <w:p w:rsidR="00D91F6C" w:rsidRPr="008A27F4" w:rsidRDefault="00D91F6C" w:rsidP="00B9572B">
      <w:pPr>
        <w:spacing w:after="0" w:line="39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Цель: </w:t>
      </w:r>
      <w:r w:rsidRPr="00C10847">
        <w:rPr>
          <w:rFonts w:ascii="Times New Roman" w:hAnsi="Times New Roman"/>
          <w:color w:val="000000"/>
          <w:sz w:val="24"/>
          <w:szCs w:val="24"/>
          <w:lang w:eastAsia="ru-RU"/>
        </w:rPr>
        <w:t>закрепить правило выполнения действий в выражениях в 2 действия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, </w:t>
      </w:r>
      <w:r w:rsidRPr="008A27F4">
        <w:rPr>
          <w:rFonts w:ascii="Times New Roman" w:hAnsi="Times New Roman"/>
          <w:color w:val="000000"/>
          <w:sz w:val="24"/>
          <w:szCs w:val="24"/>
          <w:lang w:eastAsia="ru-RU"/>
        </w:rPr>
        <w:t>знание таблиц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умножения на 2.3.4.</w:t>
      </w:r>
    </w:p>
    <w:p w:rsidR="00D91F6C" w:rsidRDefault="00D91F6C" w:rsidP="00B9572B">
      <w:pPr>
        <w:spacing w:after="0" w:line="39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D91F6C" w:rsidRPr="006664EB" w:rsidRDefault="00D91F6C" w:rsidP="00B9572B">
      <w:pPr>
        <w:spacing w:after="0" w:line="39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Обучающие:</w:t>
      </w:r>
    </w:p>
    <w:p w:rsidR="00D91F6C" w:rsidRDefault="00D91F6C" w:rsidP="00C10847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вычислительный навык, отрабатывать знание таблиц умножения на 2,3,4.</w:t>
      </w:r>
    </w:p>
    <w:p w:rsidR="00D91F6C" w:rsidRDefault="00D91F6C" w:rsidP="00C108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91F6C" w:rsidRPr="00C10847" w:rsidRDefault="00D91F6C" w:rsidP="00C108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10847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Коррекционно-развивающие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:</w:t>
      </w:r>
    </w:p>
    <w:p w:rsidR="00D91F6C" w:rsidRDefault="00D91F6C" w:rsidP="00C10847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Равивать внимание. словарный запас</w:t>
      </w:r>
    </w:p>
    <w:p w:rsidR="00D91F6C" w:rsidRPr="00C10847" w:rsidRDefault="00D91F6C" w:rsidP="00C10847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Корригировать мышлени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  через специальные задания на анализ, синтез.</w:t>
      </w:r>
    </w:p>
    <w:p w:rsidR="00D91F6C" w:rsidRDefault="00D91F6C" w:rsidP="00C1084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91F6C" w:rsidRPr="00C10847" w:rsidRDefault="00D91F6C" w:rsidP="00C108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108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Воспитывающие :</w:t>
      </w:r>
    </w:p>
    <w:p w:rsidR="00D91F6C" w:rsidRPr="006664EB" w:rsidRDefault="00D91F6C" w:rsidP="00C10847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итывать   </w:t>
      </w:r>
      <w:r w:rsidRPr="006664EB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интерес к предмету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, самостоятельность.</w:t>
      </w:r>
    </w:p>
    <w:p w:rsidR="00D91F6C" w:rsidRPr="006664EB" w:rsidRDefault="00D91F6C" w:rsidP="00B9572B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91F6C" w:rsidRPr="006664EB" w:rsidRDefault="00D91F6C" w:rsidP="00FA37FA">
      <w:pPr>
        <w:spacing w:before="208" w:after="208" w:line="312" w:lineRule="atLeast"/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pacing w:val="17"/>
          <w:sz w:val="24"/>
          <w:szCs w:val="24"/>
          <w:lang w:eastAsia="ru-RU"/>
        </w:rPr>
        <w:t>Оборудование</w:t>
      </w:r>
      <w:r>
        <w:rPr>
          <w:rFonts w:ascii="Times New Roman" w:hAnsi="Times New Roman"/>
          <w:b/>
          <w:color w:val="000000"/>
          <w:spacing w:val="17"/>
          <w:sz w:val="24"/>
          <w:szCs w:val="24"/>
          <w:lang w:eastAsia="ru-RU"/>
        </w:rPr>
        <w:t xml:space="preserve">: </w:t>
      </w:r>
      <w:r w:rsidRPr="006664EB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 xml:space="preserve">индивидуальные карточки, опорные таблицы, </w:t>
      </w:r>
      <w:r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 xml:space="preserve">билеты,электронная </w:t>
      </w:r>
      <w:r w:rsidRPr="006664EB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презентация,</w:t>
      </w:r>
      <w:r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 xml:space="preserve"> таблицы умножения чисел 2,3,4 и деления на 2,3,4 ,</w:t>
      </w:r>
      <w:r w:rsidRPr="006664EB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 xml:space="preserve">учебник </w:t>
      </w:r>
      <w:r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математики под редакцией М.Н.Перовой.</w:t>
      </w:r>
    </w:p>
    <w:p w:rsidR="00D91F6C" w:rsidRPr="006664EB" w:rsidRDefault="00D91F6C" w:rsidP="009D2E39">
      <w:pPr>
        <w:spacing w:before="208" w:after="208" w:line="312" w:lineRule="atLeast"/>
        <w:jc w:val="both"/>
        <w:rPr>
          <w:rFonts w:ascii="Times New Roman" w:hAnsi="Times New Roman"/>
          <w:b/>
          <w:color w:val="000000"/>
          <w:spacing w:val="17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pacing w:val="17"/>
          <w:sz w:val="24"/>
          <w:szCs w:val="24"/>
          <w:lang w:eastAsia="ru-RU"/>
        </w:rPr>
        <w:t xml:space="preserve">                                         Ход урока:</w:t>
      </w:r>
    </w:p>
    <w:p w:rsidR="00D91F6C" w:rsidRPr="00861873" w:rsidRDefault="00D91F6C" w:rsidP="009D2E39">
      <w:pPr>
        <w:spacing w:before="208" w:after="208" w:line="312" w:lineRule="atLeast"/>
        <w:jc w:val="both"/>
        <w:rPr>
          <w:rFonts w:ascii="Times New Roman" w:hAnsi="Times New Roman"/>
          <w:b/>
          <w:color w:val="000000"/>
          <w:spacing w:val="17"/>
          <w:sz w:val="28"/>
          <w:szCs w:val="28"/>
          <w:lang w:eastAsia="ru-RU"/>
        </w:rPr>
      </w:pPr>
      <w:r w:rsidRPr="00861873">
        <w:rPr>
          <w:rFonts w:ascii="Times New Roman" w:hAnsi="Times New Roman"/>
          <w:b/>
          <w:color w:val="000000"/>
          <w:spacing w:val="17"/>
          <w:sz w:val="28"/>
          <w:szCs w:val="28"/>
          <w:lang w:val="en-US" w:eastAsia="ru-RU"/>
        </w:rPr>
        <w:t>I</w:t>
      </w:r>
      <w:r w:rsidRPr="00861873">
        <w:rPr>
          <w:rFonts w:ascii="Times New Roman" w:hAnsi="Times New Roman"/>
          <w:b/>
          <w:color w:val="000000"/>
          <w:spacing w:val="17"/>
          <w:sz w:val="28"/>
          <w:szCs w:val="28"/>
          <w:lang w:eastAsia="ru-RU"/>
        </w:rPr>
        <w:t xml:space="preserve"> Орг.момент.</w:t>
      </w:r>
    </w:p>
    <w:p w:rsidR="00D91F6C" w:rsidRPr="00861873" w:rsidRDefault="00D91F6C" w:rsidP="00861873">
      <w:pPr>
        <w:spacing w:before="208" w:after="208" w:line="240" w:lineRule="auto"/>
        <w:jc w:val="both"/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</w:pPr>
      <w:r w:rsidRPr="00861873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-И так друзья, внимание</w:t>
      </w:r>
    </w:p>
    <w:p w:rsidR="00D91F6C" w:rsidRPr="00861873" w:rsidRDefault="00D91F6C" w:rsidP="00861873">
      <w:pPr>
        <w:spacing w:before="208" w:after="208" w:line="240" w:lineRule="auto"/>
        <w:jc w:val="both"/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</w:pPr>
      <w:r w:rsidRPr="00861873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Ведь прозвенел звонок</w:t>
      </w:r>
    </w:p>
    <w:p w:rsidR="00D91F6C" w:rsidRPr="006664EB" w:rsidRDefault="00D91F6C" w:rsidP="00861873">
      <w:pPr>
        <w:spacing w:before="208" w:after="208" w:line="240" w:lineRule="auto"/>
        <w:jc w:val="both"/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</w:pPr>
      <w:r w:rsidRPr="00861873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Садитесь поудобнее</w:t>
      </w:r>
      <w:r w:rsidRPr="006664EB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-</w:t>
      </w:r>
    </w:p>
    <w:p w:rsidR="00D91F6C" w:rsidRPr="006664EB" w:rsidRDefault="00D91F6C" w:rsidP="00861873">
      <w:pPr>
        <w:spacing w:before="208" w:after="208" w:line="240" w:lineRule="auto"/>
        <w:jc w:val="both"/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</w:pPr>
      <w:r w:rsidRPr="006664EB">
        <w:rPr>
          <w:rFonts w:ascii="Times New Roman" w:hAnsi="Times New Roman"/>
          <w:color w:val="000000"/>
          <w:spacing w:val="17"/>
          <w:sz w:val="24"/>
          <w:szCs w:val="24"/>
          <w:lang w:eastAsia="ru-RU"/>
        </w:rPr>
        <w:t>Начнем сейчас урок.</w:t>
      </w:r>
    </w:p>
    <w:p w:rsidR="00D91F6C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D91F6C" w:rsidRPr="006664EB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-Математика сложна ,</w:t>
      </w:r>
    </w:p>
    <w:p w:rsidR="00D91F6C" w:rsidRPr="006664EB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Но скажу с почтением,</w:t>
      </w:r>
    </w:p>
    <w:p w:rsidR="00D91F6C" w:rsidRPr="006664EB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Математика нужна всем без исключения!</w:t>
      </w:r>
    </w:p>
    <w:p w:rsidR="00D91F6C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D91F6C" w:rsidRPr="006664EB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-Ребята,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сегодня я предлагаю вам отправиться  в гости ,а вот куда 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попробуйте отгадайте сами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D91F6C" w:rsidRDefault="00D91F6C" w:rsidP="0086187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ставив нужное число в слово</w:t>
      </w:r>
      <w:r>
        <w:rPr>
          <w:rFonts w:ascii="Times New Roman" w:hAnsi="Times New Roman"/>
          <w:bCs/>
          <w:sz w:val="24"/>
          <w:szCs w:val="24"/>
          <w:lang w:eastAsia="ru-RU"/>
        </w:rPr>
        <w:t>, вы узнаете это место.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(Про</w:t>
      </w:r>
      <w:r w:rsidRPr="00EC4035">
        <w:rPr>
          <w:rFonts w:ascii="Times New Roman" w:hAnsi="Times New Roman"/>
          <w:bCs/>
          <w:color w:val="FF0000"/>
          <w:sz w:val="24"/>
          <w:szCs w:val="24"/>
          <w:lang w:eastAsia="ru-RU"/>
        </w:rPr>
        <w:t>100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квашино)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(слайд№1)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_- Путешествуя мы продолжим совершенствовать свои умения в сложен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ии и вычитании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чисел.</w:t>
      </w:r>
      <w:r>
        <w:rPr>
          <w:rFonts w:ascii="Times New Roman" w:hAnsi="Times New Roman"/>
          <w:bCs/>
          <w:sz w:val="24"/>
          <w:szCs w:val="24"/>
          <w:lang w:eastAsia="ru-RU"/>
        </w:rPr>
        <w:t>, закрепим знание таблицы умножения на 2,3,4.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Я предлагаю вам записать дату нашего путешествия .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-Ребята,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а вы помните сколько героев Эдуарда Успенского жило в деревне(7)</w:t>
      </w:r>
      <w:r>
        <w:rPr>
          <w:rFonts w:ascii="Times New Roman" w:hAnsi="Times New Roman"/>
          <w:bCs/>
          <w:sz w:val="24"/>
          <w:szCs w:val="24"/>
          <w:lang w:eastAsia="ru-RU"/>
        </w:rPr>
        <w:t>(слайд№2)</w:t>
      </w:r>
    </w:p>
    <w:p w:rsidR="00D91F6C" w:rsidRPr="006664EB" w:rsidRDefault="00D91F6C" w:rsidP="00666889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-Перечислите их.</w:t>
      </w:r>
      <w:r>
        <w:rPr>
          <w:rFonts w:ascii="Times New Roman" w:hAnsi="Times New Roman"/>
          <w:bCs/>
          <w:sz w:val="24"/>
          <w:szCs w:val="24"/>
          <w:lang w:eastAsia="ru-RU"/>
        </w:rPr>
        <w:t>(Кот Матроскин ,пес Шарик, корова Мурка., галчонок Хватайка, почтальон Печкин, теленок Гаврюша, Дядя Федор.)</w:t>
      </w:r>
    </w:p>
    <w:p w:rsidR="00D91F6C" w:rsidRPr="006664EB" w:rsidRDefault="00D91F6C" w:rsidP="00666889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-Четное или нечетное это число.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-Запишем эту цифру.</w:t>
      </w:r>
      <w:r>
        <w:rPr>
          <w:rFonts w:ascii="Times New Roman" w:hAnsi="Times New Roman"/>
          <w:bCs/>
          <w:sz w:val="24"/>
          <w:szCs w:val="24"/>
          <w:lang w:eastAsia="ru-RU"/>
        </w:rPr>
        <w:t>( слайд№3)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6664EB">
        <w:rPr>
          <w:rFonts w:ascii="Times New Roman" w:hAnsi="Times New Roman"/>
          <w:b/>
          <w:bCs/>
          <w:sz w:val="24"/>
          <w:szCs w:val="24"/>
          <w:lang w:eastAsia="ru-RU"/>
        </w:rPr>
        <w:t>. Устный счет.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-Поедем мы с вами на поезде, н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о для этого вы должны приобрести билеты.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А приобрести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свой билет вы можете не за деньги,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а за свои знания.</w:t>
      </w:r>
      <w:r>
        <w:rPr>
          <w:rFonts w:ascii="Times New Roman" w:hAnsi="Times New Roman"/>
          <w:bCs/>
          <w:sz w:val="24"/>
          <w:szCs w:val="24"/>
          <w:lang w:eastAsia="ru-RU"/>
        </w:rPr>
        <w:t>(слайд№4)</w:t>
      </w:r>
    </w:p>
    <w:p w:rsidR="00D91F6C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 Задание: исправь ошибки.</w:t>
      </w:r>
    </w:p>
    <w:p w:rsidR="00D91F6C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1уч-ся работае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т у доски.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(Кулешова Настя)</w:t>
      </w:r>
    </w:p>
    <w:p w:rsidR="00D91F6C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4+30=37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90-50=40</w:t>
      </w:r>
    </w:p>
    <w:p w:rsidR="00D91F6C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56-41=15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            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48+10=36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D91F6C" w:rsidRPr="004524D8" w:rsidRDefault="00D91F6C" w:rsidP="00E06BC3">
      <w:pPr>
        <w:spacing w:after="139" w:line="240" w:lineRule="auto"/>
        <w:rPr>
          <w:rFonts w:ascii="Times New Roman" w:hAnsi="Times New Roman"/>
          <w:bCs/>
          <w:sz w:val="32"/>
          <w:szCs w:val="32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3) Найди закономерность и продолжи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524D8">
        <w:rPr>
          <w:rFonts w:ascii="Times New Roman" w:hAnsi="Times New Roman"/>
          <w:bCs/>
          <w:sz w:val="28"/>
          <w:szCs w:val="28"/>
          <w:lang w:eastAsia="ru-RU"/>
        </w:rPr>
        <w:t>(слайд№6)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   3  6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9  12  .  .  .   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  4) Верни знаки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60 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20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=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80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30  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9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=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39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44  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=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42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5)  Разложи на разрядные слагаемые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(слайд№7)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38   52   94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6) Увеличь число 3 на 7 десятков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(слайд№8)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73</w:t>
      </w: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Pr="006664EB">
        <w:rPr>
          <w:rFonts w:ascii="Times New Roman" w:hAnsi="Times New Roman"/>
          <w:b/>
          <w:bCs/>
          <w:sz w:val="24"/>
          <w:szCs w:val="24"/>
          <w:lang w:eastAsia="ru-RU"/>
        </w:rPr>
        <w:t>.  Математическая цепочка.</w:t>
      </w:r>
    </w:p>
    <w:p w:rsidR="00D91F6C" w:rsidRPr="006664EB" w:rsidRDefault="00D91F6C" w:rsidP="000D7FE6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>Все заслуженно получили свои билеты.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Усаживаемся поудобнее .Отправляемся в путь </w:t>
      </w:r>
      <w:r>
        <w:rPr>
          <w:rFonts w:ascii="Times New Roman" w:hAnsi="Times New Roman"/>
          <w:bCs/>
          <w:sz w:val="24"/>
          <w:szCs w:val="24"/>
          <w:lang w:eastAsia="ru-RU"/>
        </w:rPr>
        <w:t>(слайд№10)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.Посмотрите какой красивый хвойный лес мы с вами проезжаем.</w:t>
      </w:r>
      <w:r>
        <w:rPr>
          <w:rFonts w:ascii="Times New Roman" w:hAnsi="Times New Roman"/>
          <w:bCs/>
          <w:sz w:val="24"/>
          <w:szCs w:val="24"/>
          <w:lang w:eastAsia="ru-RU"/>
        </w:rPr>
        <w:t>(слайд№11)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 xml:space="preserve"> В нем растут лиственницы,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ели,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сосны.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bCs/>
          <w:sz w:val="24"/>
          <w:szCs w:val="24"/>
          <w:lang w:eastAsia="ru-RU"/>
        </w:rPr>
        <w:t>А вот если вы справитесь с математической цепочкой узнаете древесина какого дерева самая крепкая,</w:t>
      </w:r>
      <w:r w:rsidRPr="006664EB">
        <w:rPr>
          <w:rFonts w:ascii="Times New Roman" w:hAnsi="Times New Roman"/>
          <w:sz w:val="24"/>
          <w:szCs w:val="24"/>
          <w:lang w:eastAsia="ru-RU"/>
        </w:rPr>
        <w:t xml:space="preserve"> со временем становится только твёрже. Внутренние с</w:t>
      </w:r>
      <w:r>
        <w:rPr>
          <w:rFonts w:ascii="Times New Roman" w:hAnsi="Times New Roman"/>
          <w:sz w:val="24"/>
          <w:szCs w:val="24"/>
          <w:lang w:eastAsia="ru-RU"/>
        </w:rPr>
        <w:t xml:space="preserve">тены Московского Кремля  оформлены элементами </w:t>
      </w:r>
      <w:r w:rsidRPr="006664EB">
        <w:rPr>
          <w:rFonts w:ascii="Times New Roman" w:hAnsi="Times New Roman"/>
          <w:sz w:val="24"/>
          <w:szCs w:val="24"/>
          <w:lang w:eastAsia="ru-RU"/>
        </w:rPr>
        <w:t>из этого дерева и служат уже более 500 лет.</w:t>
      </w:r>
    </w:p>
    <w:p w:rsidR="00D91F6C" w:rsidRPr="006664EB" w:rsidRDefault="00D91F6C" w:rsidP="002651E6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iCs/>
          <w:sz w:val="24"/>
          <w:szCs w:val="24"/>
          <w:lang w:eastAsia="ru-RU"/>
        </w:rPr>
        <w:t>23+2–1+6+40+4=</w:t>
      </w:r>
    </w:p>
    <w:p w:rsidR="00D91F6C" w:rsidRPr="006664EB" w:rsidRDefault="00D91F6C" w:rsidP="002651E6">
      <w:pPr>
        <w:spacing w:after="139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6664EB">
        <w:rPr>
          <w:rFonts w:ascii="Times New Roman" w:hAnsi="Times New Roman"/>
          <w:iCs/>
          <w:sz w:val="24"/>
          <w:szCs w:val="24"/>
          <w:lang w:eastAsia="ru-RU"/>
        </w:rPr>
        <w:t>(Кедр - 57. Лиственница - 74. Сосна - 62.)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(слайд №13)</w:t>
      </w:r>
    </w:p>
    <w:p w:rsidR="00D91F6C" w:rsidRDefault="00D91F6C" w:rsidP="002651E6">
      <w:pPr>
        <w:spacing w:after="139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D91F6C" w:rsidRPr="006664EB" w:rsidRDefault="00D91F6C" w:rsidP="002651E6">
      <w:pPr>
        <w:spacing w:after="139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iCs/>
          <w:sz w:val="24"/>
          <w:szCs w:val="24"/>
          <w:lang w:val="en-US" w:eastAsia="ru-RU"/>
        </w:rPr>
        <w:t>IV</w:t>
      </w:r>
      <w:r w:rsidRPr="006664EB">
        <w:rPr>
          <w:rFonts w:ascii="Times New Roman" w:hAnsi="Times New Roman"/>
          <w:b/>
          <w:iCs/>
          <w:sz w:val="24"/>
          <w:szCs w:val="24"/>
          <w:lang w:eastAsia="ru-RU"/>
        </w:rPr>
        <w:t>. Основная часть</w:t>
      </w:r>
    </w:p>
    <w:p w:rsidR="00D91F6C" w:rsidRPr="006664EB" w:rsidRDefault="00D91F6C" w:rsidP="002651E6">
      <w:pPr>
        <w:spacing w:after="139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6664EB">
        <w:rPr>
          <w:rFonts w:ascii="Times New Roman" w:hAnsi="Times New Roman"/>
          <w:iCs/>
          <w:sz w:val="24"/>
          <w:szCs w:val="24"/>
          <w:lang w:eastAsia="ru-RU"/>
        </w:rPr>
        <w:t xml:space="preserve">-А вот и наша станция «Простоквашино»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(слайд№14) 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>Нас встречают наши знакомые</w:t>
      </w:r>
      <w:r w:rsidRPr="006664E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>герои.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>Ребята я хочу уточнить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 xml:space="preserve"> нас пригласили не только погостить ,но и помочь с некоторыми математическими проблемами.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>Посмотрим как живут наши герои.</w:t>
      </w: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iCs/>
          <w:sz w:val="24"/>
          <w:szCs w:val="24"/>
          <w:lang w:eastAsia="ru-RU"/>
        </w:rPr>
        <w:t>1.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 - 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>Кот Матроскин хозяйственный кот.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iCs/>
          <w:sz w:val="24"/>
          <w:szCs w:val="24"/>
          <w:lang w:eastAsia="ru-RU"/>
        </w:rPr>
        <w:t>Все в его хозяйстве должно было приносить пользу.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 взял корову напрокат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64E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 в аренду) у государства, и стал арендатором.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664E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Аренда ―</w:t>
      </w:r>
      <w:r w:rsidRPr="006664E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664E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передача во временное пользование земли, зданий, др. собственности за определенную плату.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Логическая задача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F3D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(слайд№15)</w:t>
      </w:r>
      <w:r w:rsidRPr="000F3DC0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«Корова Мурка  дала </w:t>
      </w:r>
      <w:smartTag w:uri="urn:schemas-microsoft-com:office:smarttags" w:element="metricconverter">
        <w:smartTagPr>
          <w:attr w:name="ProductID" w:val="15 литров"/>
        </w:smartTagPr>
        <w:r>
          <w:rPr>
            <w:rFonts w:ascii="Times New Roman" w:hAnsi="Times New Roman"/>
            <w:sz w:val="24"/>
            <w:szCs w:val="24"/>
            <w:lang w:eastAsia="ru-RU"/>
          </w:rPr>
          <w:t>15 литров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 молока. Матроскин решил разлить молоко  в трехлитровые банки. Сколько банок ему понадобиться?»</w:t>
      </w:r>
    </w:p>
    <w:p w:rsidR="00D91F6C" w:rsidRPr="006E15D6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-Запишите в тетрадь.</w:t>
      </w:r>
    </w:p>
    <w:p w:rsidR="00D91F6C" w:rsidRPr="000F3DC0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Работа с учебником. </w:t>
      </w:r>
      <w:r w:rsidRPr="006664EB">
        <w:rPr>
          <w:rFonts w:ascii="Times New Roman" w:hAnsi="Times New Roman"/>
          <w:b/>
          <w:sz w:val="24"/>
          <w:szCs w:val="24"/>
          <w:lang w:eastAsia="ru-RU"/>
        </w:rPr>
        <w:t>Решение задачи.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(</w:t>
      </w:r>
      <w:r w:rsidRPr="000F3DC0">
        <w:rPr>
          <w:rFonts w:ascii="Times New Roman" w:hAnsi="Times New Roman"/>
          <w:sz w:val="24"/>
          <w:szCs w:val="24"/>
          <w:lang w:eastAsia="ru-RU"/>
        </w:rPr>
        <w:t>слайд№16)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6664EB">
        <w:rPr>
          <w:rFonts w:ascii="Times New Roman" w:hAnsi="Times New Roman"/>
          <w:sz w:val="24"/>
          <w:szCs w:val="24"/>
          <w:lang w:eastAsia="ru-RU"/>
        </w:rPr>
        <w:t xml:space="preserve">А Печкин никак не может посчитать сколько же газет </w:t>
      </w:r>
      <w:r>
        <w:rPr>
          <w:rFonts w:ascii="Times New Roman" w:hAnsi="Times New Roman"/>
          <w:sz w:val="24"/>
          <w:szCs w:val="24"/>
          <w:lang w:eastAsia="ru-RU"/>
        </w:rPr>
        <w:t>в его стопках</w:t>
      </w:r>
      <w:r w:rsidRPr="006664EB">
        <w:rPr>
          <w:rFonts w:ascii="Times New Roman" w:hAnsi="Times New Roman"/>
          <w:sz w:val="24"/>
          <w:szCs w:val="24"/>
          <w:lang w:eastAsia="ru-RU"/>
        </w:rPr>
        <w:t>. Поможем ему.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Задача  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sz w:val="24"/>
          <w:szCs w:val="24"/>
          <w:lang w:eastAsia="ru-RU"/>
        </w:rPr>
        <w:t xml:space="preserve">«Почтальон Печкин 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получил 82 газеты .Часть газет  он разложил  в 4 стопки по 6 газет в каждую. Сколько газет осталось?»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Было-</w:t>
      </w:r>
      <w:smartTag w:uri="urn:schemas-microsoft-com:office:smarttags" w:element="metricconverter">
        <w:smartTagPr>
          <w:attr w:name="ProductID" w:val="82 г"/>
        </w:smartTagPr>
        <w:r>
          <w:rPr>
            <w:rFonts w:ascii="Times New Roman" w:hAnsi="Times New Roman"/>
            <w:sz w:val="24"/>
            <w:szCs w:val="24"/>
            <w:lang w:eastAsia="ru-RU"/>
          </w:rPr>
          <w:t>82 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Разложили- 4ст .по </w:t>
      </w:r>
      <w:smartTag w:uri="urn:schemas-microsoft-com:office:smarttags" w:element="metricconverter">
        <w:smartTagPr>
          <w:attr w:name="ProductID" w:val="6 г"/>
        </w:smartTagPr>
        <w:r>
          <w:rPr>
            <w:rFonts w:ascii="Times New Roman" w:hAnsi="Times New Roman"/>
            <w:sz w:val="24"/>
            <w:szCs w:val="24"/>
            <w:lang w:eastAsia="ru-RU"/>
          </w:rPr>
          <w:t>6 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Осталось -?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Решение:                                                                                                                                                                                                                                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1 )4 х 6 = 24 (г) – разложили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82 – 24 = 58 (г)-осталось</w:t>
      </w: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Ответ: 58 газет.</w:t>
      </w: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sz w:val="24"/>
          <w:szCs w:val="24"/>
          <w:lang w:eastAsia="ru-RU"/>
        </w:rPr>
        <w:t>-С задачей справились предлагаю теперь отдохнуть.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.Оздоровительная минутка. </w:t>
      </w:r>
      <w:r w:rsidRPr="00471F89">
        <w:rPr>
          <w:rFonts w:ascii="Times New Roman" w:hAnsi="Times New Roman"/>
          <w:sz w:val="24"/>
          <w:szCs w:val="24"/>
          <w:lang w:eastAsia="ru-RU"/>
        </w:rPr>
        <w:t>(проводит Ситмухамбетов Рамиль физорг класса)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71F89">
        <w:rPr>
          <w:rFonts w:ascii="Times New Roman" w:hAnsi="Times New Roman"/>
          <w:sz w:val="24"/>
          <w:szCs w:val="24"/>
          <w:lang w:eastAsia="ru-RU"/>
        </w:rPr>
        <w:t>- А теперь все дружно встали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71F89">
        <w:rPr>
          <w:rFonts w:ascii="Times New Roman" w:hAnsi="Times New Roman"/>
          <w:sz w:val="24"/>
          <w:szCs w:val="24"/>
          <w:lang w:eastAsia="ru-RU"/>
        </w:rPr>
        <w:t xml:space="preserve">   Быстро руки вверх подняли,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71F89">
        <w:rPr>
          <w:rFonts w:ascii="Times New Roman" w:hAnsi="Times New Roman"/>
          <w:sz w:val="24"/>
          <w:szCs w:val="24"/>
          <w:lang w:eastAsia="ru-RU"/>
        </w:rPr>
        <w:t xml:space="preserve">   В стороны, вперед, назад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71F89">
        <w:rPr>
          <w:rFonts w:ascii="Times New Roman" w:hAnsi="Times New Roman"/>
          <w:sz w:val="24"/>
          <w:szCs w:val="24"/>
          <w:lang w:eastAsia="ru-RU"/>
        </w:rPr>
        <w:t xml:space="preserve">   Повернулись вправо, влево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71F89">
        <w:rPr>
          <w:rFonts w:ascii="Times New Roman" w:hAnsi="Times New Roman"/>
          <w:sz w:val="24"/>
          <w:szCs w:val="24"/>
          <w:lang w:eastAsia="ru-RU"/>
        </w:rPr>
        <w:t xml:space="preserve">   Раз присел , два присели</w:t>
      </w:r>
    </w:p>
    <w:p w:rsidR="00D91F6C" w:rsidRPr="00471F89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71F89">
        <w:rPr>
          <w:rFonts w:ascii="Times New Roman" w:hAnsi="Times New Roman"/>
          <w:sz w:val="24"/>
          <w:szCs w:val="24"/>
          <w:lang w:eastAsia="ru-RU"/>
        </w:rPr>
        <w:t xml:space="preserve">   И на место тихо сели.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sz w:val="24"/>
          <w:szCs w:val="24"/>
          <w:lang w:eastAsia="ru-RU"/>
        </w:rPr>
        <w:t>4.Работа по индивидуальны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6664EB">
        <w:rPr>
          <w:rFonts w:ascii="Times New Roman" w:hAnsi="Times New Roman"/>
          <w:b/>
          <w:sz w:val="24"/>
          <w:szCs w:val="24"/>
          <w:lang w:eastAsia="ru-RU"/>
        </w:rPr>
        <w:t xml:space="preserve"> карточкам.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sz w:val="24"/>
          <w:szCs w:val="24"/>
          <w:lang w:eastAsia="ru-RU"/>
        </w:rPr>
        <w:t>-А Шарик в это время проводит на фотоохоте.</w:t>
      </w:r>
      <w:r>
        <w:rPr>
          <w:rFonts w:ascii="Times New Roman" w:hAnsi="Times New Roman"/>
          <w:sz w:val="24"/>
          <w:szCs w:val="24"/>
          <w:lang w:eastAsia="ru-RU"/>
        </w:rPr>
        <w:t xml:space="preserve"> (слайд№17) 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sz w:val="24"/>
          <w:szCs w:val="24"/>
          <w:lang w:eastAsia="ru-RU"/>
        </w:rPr>
        <w:t xml:space="preserve">Попробуем определим кого ему </w:t>
      </w:r>
      <w:r>
        <w:rPr>
          <w:rFonts w:ascii="Times New Roman" w:hAnsi="Times New Roman"/>
          <w:sz w:val="24"/>
          <w:szCs w:val="24"/>
          <w:lang w:eastAsia="ru-RU"/>
        </w:rPr>
        <w:t>удастся сфотографировать в лесу,, но для начала вспомним порядок выполнения дейсвий в примерах.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Алгоритм  (опорная таблица на доске)</w:t>
      </w:r>
    </w:p>
    <w:p w:rsidR="00D91F6C" w:rsidRPr="00540CA9" w:rsidRDefault="00D91F6C" w:rsidP="00D36C45">
      <w:pPr>
        <w:spacing w:after="139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40CA9">
        <w:rPr>
          <w:rFonts w:ascii="Times New Roman" w:hAnsi="Times New Roman"/>
          <w:b/>
          <w:color w:val="FF0000"/>
          <w:sz w:val="24"/>
          <w:szCs w:val="24"/>
          <w:lang w:eastAsia="ru-RU"/>
        </w:rPr>
        <w:t>1.  (   )</w:t>
      </w:r>
    </w:p>
    <w:p w:rsidR="00D91F6C" w:rsidRPr="00540CA9" w:rsidRDefault="00D91F6C" w:rsidP="00D36C45">
      <w:pPr>
        <w:spacing w:after="139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40CA9">
        <w:rPr>
          <w:rFonts w:ascii="Times New Roman" w:hAnsi="Times New Roman"/>
          <w:b/>
          <w:color w:val="FF0000"/>
          <w:sz w:val="24"/>
          <w:szCs w:val="24"/>
          <w:lang w:eastAsia="ru-RU"/>
        </w:rPr>
        <w:t>2.  х   :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40CA9">
        <w:rPr>
          <w:rFonts w:ascii="Times New Roman" w:hAnsi="Times New Roman"/>
          <w:b/>
          <w:color w:val="FF0000"/>
          <w:sz w:val="24"/>
          <w:szCs w:val="24"/>
          <w:lang w:eastAsia="ru-RU"/>
        </w:rPr>
        <w:t>3.  +   -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-</w:t>
      </w:r>
      <w:r w:rsidRPr="00864D97">
        <w:rPr>
          <w:rFonts w:ascii="Times New Roman" w:hAnsi="Times New Roman"/>
          <w:sz w:val="24"/>
          <w:szCs w:val="24"/>
          <w:lang w:eastAsia="ru-RU"/>
        </w:rPr>
        <w:t>Потренируемся.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4D97">
        <w:rPr>
          <w:rFonts w:ascii="Times New Roman" w:hAnsi="Times New Roman"/>
          <w:sz w:val="24"/>
          <w:szCs w:val="24"/>
          <w:lang w:eastAsia="ru-RU"/>
        </w:rPr>
        <w:t>Расставьте поряд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864D97">
        <w:rPr>
          <w:rFonts w:ascii="Times New Roman" w:hAnsi="Times New Roman"/>
          <w:sz w:val="24"/>
          <w:szCs w:val="24"/>
          <w:lang w:eastAsia="ru-RU"/>
        </w:rPr>
        <w:t>к выполнения действий</w:t>
      </w:r>
      <w:r>
        <w:rPr>
          <w:rFonts w:ascii="Times New Roman" w:hAnsi="Times New Roman"/>
          <w:sz w:val="24"/>
          <w:szCs w:val="24"/>
          <w:lang w:eastAsia="ru-RU"/>
        </w:rPr>
        <w:t xml:space="preserve"> (на доске выражения)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7х(6+4)        12:3х7=      68-4х5=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91F6C" w:rsidRPr="00540CA9" w:rsidRDefault="00D91F6C" w:rsidP="00D36C45">
      <w:pPr>
        <w:spacing w:after="139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Индивидуальные карточки</w:t>
      </w:r>
    </w:p>
    <w:p w:rsidR="00D91F6C" w:rsidRPr="00540CA9" w:rsidRDefault="00D91F6C" w:rsidP="00540CA9">
      <w:pPr>
        <w:spacing w:after="139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  х ( 7 + 2 ) =          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16 : 4 х 7 =            </w:t>
      </w:r>
      <w:r>
        <w:rPr>
          <w:rFonts w:ascii="Times New Roman" w:hAnsi="Times New Roman"/>
          <w:sz w:val="24"/>
          <w:szCs w:val="24"/>
          <w:lang w:eastAsia="ru-RU"/>
        </w:rPr>
        <w:br/>
        <w:t>72 – 4 х</w:t>
      </w:r>
      <w:r w:rsidRPr="00540CA9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540C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=             </w:t>
      </w:r>
    </w:p>
    <w:p w:rsidR="00D91F6C" w:rsidRPr="000F3DC0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sz w:val="24"/>
          <w:szCs w:val="24"/>
          <w:lang w:eastAsia="ru-RU"/>
        </w:rPr>
        <w:t>5.Решение неравенств.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Pr="000F3DC0">
        <w:rPr>
          <w:rFonts w:ascii="Times New Roman" w:hAnsi="Times New Roman"/>
          <w:sz w:val="24"/>
          <w:szCs w:val="24"/>
          <w:lang w:eastAsia="ru-RU"/>
        </w:rPr>
        <w:t>слайд№18)</w:t>
      </w:r>
    </w:p>
    <w:p w:rsidR="00D91F6C" w:rsidRPr="00540CA9" w:rsidRDefault="00D91F6C" w:rsidP="00540CA9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664EB">
        <w:rPr>
          <w:rFonts w:ascii="Times New Roman" w:hAnsi="Times New Roman"/>
          <w:sz w:val="24"/>
          <w:szCs w:val="24"/>
          <w:lang w:eastAsia="ru-RU"/>
        </w:rPr>
        <w:t>Галчонок Хватайка очень любопытный птенец.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sz w:val="24"/>
          <w:szCs w:val="24"/>
          <w:lang w:eastAsia="ru-RU"/>
        </w:rPr>
        <w:t>Вот и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sz w:val="24"/>
          <w:szCs w:val="24"/>
          <w:lang w:eastAsia="ru-RU"/>
        </w:rPr>
        <w:t>этот раз мешает дяде Федору.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sz w:val="24"/>
          <w:szCs w:val="24"/>
          <w:lang w:eastAsia="ru-RU"/>
        </w:rPr>
        <w:t xml:space="preserve">Спрятал карточки со знаками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 Попробуем вернуть их на место</w:t>
      </w:r>
    </w:p>
    <w:p w:rsidR="00D91F6C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4х7   2х4</w:t>
      </w:r>
    </w:p>
    <w:p w:rsidR="00D91F6C" w:rsidRPr="006664EB" w:rsidRDefault="00D91F6C" w:rsidP="00D36C45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3х9   4х8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sz w:val="24"/>
          <w:szCs w:val="24"/>
          <w:lang w:eastAsia="ru-RU"/>
        </w:rPr>
        <w:t>6.Геометрический материал</w:t>
      </w:r>
      <w:r w:rsidRPr="006664E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(слайд№19)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-Так и жили в Простоквашино дядя Федор, кот Матроскин и пес Шарик в старом доме. Но у дяди Федора была мечта построить новый дом.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Засели они за чертежи.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Решили сделать и бассейн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.На чертеже он его обозначил прямоугольником со сторонами 40мм и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20 мм</w:t>
        </w:r>
      </w:smartTag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Начертите у себя такой же.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IV</w:t>
      </w:r>
      <w:r w:rsidRPr="006664E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Заключительная часть.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z w:val="24"/>
          <w:szCs w:val="24"/>
          <w:lang w:eastAsia="ru-RU"/>
        </w:rPr>
        <w:t>-</w:t>
      </w: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Вот и подошло наше путешествие к концу .Попрощаемся с нашими друзьями На память о себе они нам дарят диск с мультсериалами. Возвращаемся домой на том же поезде.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Pr="006664EB">
        <w:rPr>
          <w:rFonts w:ascii="Times New Roman" w:hAnsi="Times New Roman"/>
          <w:b/>
          <w:color w:val="000000"/>
          <w:sz w:val="24"/>
          <w:szCs w:val="24"/>
          <w:lang w:eastAsia="ru-RU"/>
        </w:rPr>
        <w:t>.Рефлексия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-Что узнали для себя нового на уроке?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-Что оказалось трудным?</w:t>
      </w:r>
    </w:p>
    <w:p w:rsidR="00D91F6C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color w:val="000000"/>
          <w:sz w:val="24"/>
          <w:szCs w:val="24"/>
          <w:lang w:eastAsia="ru-RU"/>
        </w:rPr>
        <w:t>-Пригодятся ли в жизни эти знания и умения?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664EB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VI</w:t>
      </w:r>
      <w:r w:rsidRPr="006664EB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Выставление оценок</w:t>
      </w:r>
    </w:p>
    <w:p w:rsidR="00D91F6C" w:rsidRPr="006664EB" w:rsidRDefault="00D91F6C" w:rsidP="00613A3E">
      <w:pPr>
        <w:spacing w:after="139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91F6C" w:rsidRPr="006664EB" w:rsidRDefault="00D91F6C" w:rsidP="00E06BC3">
      <w:pPr>
        <w:spacing w:after="139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D91F6C" w:rsidRPr="006664EB" w:rsidSect="00540CA9">
      <w:pgSz w:w="11906" w:h="16838"/>
      <w:pgMar w:top="540" w:right="566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358"/>
    <w:multiLevelType w:val="multilevel"/>
    <w:tmpl w:val="1C76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9C0C39"/>
    <w:multiLevelType w:val="multilevel"/>
    <w:tmpl w:val="443039B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BC3"/>
    <w:rsid w:val="0003747C"/>
    <w:rsid w:val="0008061F"/>
    <w:rsid w:val="0009741A"/>
    <w:rsid w:val="000D51D7"/>
    <w:rsid w:val="000D7FE6"/>
    <w:rsid w:val="000F3DC0"/>
    <w:rsid w:val="00115533"/>
    <w:rsid w:val="0016026B"/>
    <w:rsid w:val="00225819"/>
    <w:rsid w:val="0024652F"/>
    <w:rsid w:val="00256B70"/>
    <w:rsid w:val="002651E6"/>
    <w:rsid w:val="00295073"/>
    <w:rsid w:val="002D638F"/>
    <w:rsid w:val="00330956"/>
    <w:rsid w:val="00383264"/>
    <w:rsid w:val="003E1E5B"/>
    <w:rsid w:val="004352AE"/>
    <w:rsid w:val="00440936"/>
    <w:rsid w:val="004524D8"/>
    <w:rsid w:val="00453A63"/>
    <w:rsid w:val="00455CB0"/>
    <w:rsid w:val="00471F89"/>
    <w:rsid w:val="00486AB7"/>
    <w:rsid w:val="004A454D"/>
    <w:rsid w:val="0052621E"/>
    <w:rsid w:val="00540CA9"/>
    <w:rsid w:val="005500C7"/>
    <w:rsid w:val="00567A60"/>
    <w:rsid w:val="00576013"/>
    <w:rsid w:val="005B5B00"/>
    <w:rsid w:val="005C0D98"/>
    <w:rsid w:val="00605EF0"/>
    <w:rsid w:val="00613A3E"/>
    <w:rsid w:val="00620692"/>
    <w:rsid w:val="00621082"/>
    <w:rsid w:val="00643BC8"/>
    <w:rsid w:val="006664EB"/>
    <w:rsid w:val="00666889"/>
    <w:rsid w:val="00675065"/>
    <w:rsid w:val="00676684"/>
    <w:rsid w:val="006B5803"/>
    <w:rsid w:val="006B611E"/>
    <w:rsid w:val="006E15D6"/>
    <w:rsid w:val="006E7CF2"/>
    <w:rsid w:val="006F33B2"/>
    <w:rsid w:val="006F41E5"/>
    <w:rsid w:val="006F781F"/>
    <w:rsid w:val="00720C79"/>
    <w:rsid w:val="00737083"/>
    <w:rsid w:val="00747F4F"/>
    <w:rsid w:val="00772937"/>
    <w:rsid w:val="007A11D8"/>
    <w:rsid w:val="007A513E"/>
    <w:rsid w:val="007C2F55"/>
    <w:rsid w:val="007D1684"/>
    <w:rsid w:val="00842645"/>
    <w:rsid w:val="00861873"/>
    <w:rsid w:val="00864D97"/>
    <w:rsid w:val="00897AA7"/>
    <w:rsid w:val="008A27F4"/>
    <w:rsid w:val="008A6A95"/>
    <w:rsid w:val="008A7A85"/>
    <w:rsid w:val="0090526C"/>
    <w:rsid w:val="00956ED3"/>
    <w:rsid w:val="00963CCB"/>
    <w:rsid w:val="0099151D"/>
    <w:rsid w:val="009A74A8"/>
    <w:rsid w:val="009C5245"/>
    <w:rsid w:val="009D2E39"/>
    <w:rsid w:val="00A13545"/>
    <w:rsid w:val="00A4027C"/>
    <w:rsid w:val="00A420EE"/>
    <w:rsid w:val="00A62777"/>
    <w:rsid w:val="00A831EA"/>
    <w:rsid w:val="00AB69E2"/>
    <w:rsid w:val="00AC398D"/>
    <w:rsid w:val="00AD12F3"/>
    <w:rsid w:val="00AF319A"/>
    <w:rsid w:val="00AF45DA"/>
    <w:rsid w:val="00B618A2"/>
    <w:rsid w:val="00B9572B"/>
    <w:rsid w:val="00BC450D"/>
    <w:rsid w:val="00C10847"/>
    <w:rsid w:val="00C63215"/>
    <w:rsid w:val="00CA6439"/>
    <w:rsid w:val="00CB474C"/>
    <w:rsid w:val="00D030C4"/>
    <w:rsid w:val="00D11912"/>
    <w:rsid w:val="00D36C45"/>
    <w:rsid w:val="00D5014F"/>
    <w:rsid w:val="00D64051"/>
    <w:rsid w:val="00D91F6C"/>
    <w:rsid w:val="00D92100"/>
    <w:rsid w:val="00E06BC3"/>
    <w:rsid w:val="00E1150C"/>
    <w:rsid w:val="00E20DA0"/>
    <w:rsid w:val="00E60228"/>
    <w:rsid w:val="00E76588"/>
    <w:rsid w:val="00E95455"/>
    <w:rsid w:val="00EA0747"/>
    <w:rsid w:val="00EC4035"/>
    <w:rsid w:val="00EF778F"/>
    <w:rsid w:val="00F577B2"/>
    <w:rsid w:val="00F61CCE"/>
    <w:rsid w:val="00F678A7"/>
    <w:rsid w:val="00FA37FA"/>
    <w:rsid w:val="00FF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3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755</TotalTime>
  <Pages>4</Pages>
  <Words>885</Words>
  <Characters>5045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2016-11-17T17:56:00Z</cp:lastPrinted>
  <dcterms:created xsi:type="dcterms:W3CDTF">2016-02-03T17:26:00Z</dcterms:created>
  <dcterms:modified xsi:type="dcterms:W3CDTF">2017-01-06T14:15:00Z</dcterms:modified>
</cp:coreProperties>
</file>