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A0" w:rsidRPr="00B845F2" w:rsidRDefault="00E05FA0" w:rsidP="006E57FF">
      <w:pPr>
        <w:pStyle w:val="NoSpacing"/>
        <w:shd w:val="clear" w:color="auto" w:fill="FFFFFF"/>
        <w:jc w:val="center"/>
        <w:rPr>
          <w:rFonts w:ascii="Gabriola" w:hAnsi="Gabriola"/>
          <w:color w:val="000000"/>
          <w:sz w:val="56"/>
          <w:szCs w:val="56"/>
        </w:rPr>
      </w:pPr>
      <w:r w:rsidRPr="00B845F2">
        <w:rPr>
          <w:rFonts w:ascii="Gabriola" w:hAnsi="Gabriola"/>
          <w:color w:val="000000"/>
          <w:sz w:val="56"/>
          <w:szCs w:val="56"/>
        </w:rPr>
        <w:t>Тема: «</w:t>
      </w:r>
      <w:r>
        <w:rPr>
          <w:rFonts w:ascii="Gabriola" w:hAnsi="Gabriola"/>
          <w:color w:val="000000"/>
          <w:sz w:val="56"/>
          <w:szCs w:val="56"/>
        </w:rPr>
        <w:t>Вкусные и полезные фрукты,</w:t>
      </w:r>
      <w:r w:rsidRPr="00B845F2">
        <w:rPr>
          <w:rFonts w:ascii="Gabriola" w:hAnsi="Gabriola"/>
          <w:color w:val="000000"/>
          <w:sz w:val="56"/>
          <w:szCs w:val="56"/>
        </w:rPr>
        <w:t xml:space="preserve"> овощи».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i/>
          <w:color w:val="000000"/>
          <w:sz w:val="28"/>
          <w:szCs w:val="28"/>
        </w:rPr>
        <w:t>Цель:</w:t>
      </w:r>
      <w:r w:rsidRPr="00B845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4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Систематизировать и обобщить представление детей об овощах и фруктах.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 w:rsidRPr="00B845F2">
        <w:rPr>
          <w:rFonts w:ascii="Times New Roman" w:hAnsi="Times New Roman"/>
          <w:i/>
          <w:color w:val="000000"/>
          <w:sz w:val="28"/>
          <w:szCs w:val="28"/>
        </w:rPr>
        <w:t>Задачи:</w:t>
      </w:r>
    </w:p>
    <w:p w:rsidR="00E05FA0" w:rsidRPr="00B845F2" w:rsidRDefault="00E05FA0" w:rsidP="008D3CA9">
      <w:pPr>
        <w:pStyle w:val="NoSpacing"/>
        <w:shd w:val="clear" w:color="auto" w:fill="FFFFFF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B84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Закрепить элементарные представления об овощах: цвете и внешнем виде.</w:t>
      </w:r>
    </w:p>
    <w:p w:rsidR="00E05FA0" w:rsidRPr="00B845F2" w:rsidRDefault="00E05FA0" w:rsidP="008D3CA9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Учить группировать предметы: овощи и фрукты. </w:t>
      </w:r>
      <w:r w:rsidRPr="00B845F2">
        <w:rPr>
          <w:rFonts w:ascii="Times New Roman" w:hAnsi="Times New Roman"/>
          <w:color w:val="000000"/>
          <w:sz w:val="28"/>
          <w:szCs w:val="28"/>
        </w:rPr>
        <w:br/>
      </w:r>
      <w:r w:rsidRPr="00B84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Развивать мелкую моторику рук, выполняя пальчиковую гимнастику.</w:t>
      </w:r>
      <w:r w:rsidRPr="00B845F2">
        <w:rPr>
          <w:rFonts w:ascii="Times New Roman" w:hAnsi="Times New Roman"/>
          <w:color w:val="000000"/>
          <w:sz w:val="28"/>
          <w:szCs w:val="28"/>
        </w:rPr>
        <w:br/>
      </w:r>
      <w:r w:rsidRPr="00B84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Развивать речь, воображение, память.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Style w:val="Strong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- рассматривание иллюстраций овощей;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 xml:space="preserve">- дидактическая игра: 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- чтение сказки «Пых», стихов об овощах;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- сюжетно - ролевая игра «Магазин овощей»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 w:rsidRPr="00B845F2">
        <w:rPr>
          <w:rFonts w:ascii="Times New Roman" w:hAnsi="Times New Roman"/>
          <w:color w:val="000000"/>
          <w:sz w:val="28"/>
          <w:szCs w:val="28"/>
        </w:rPr>
        <w:t xml:space="preserve"> игрушки: зайчик, ежик;</w:t>
      </w:r>
      <w:r w:rsidRPr="00B845F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845F2">
        <w:rPr>
          <w:rFonts w:ascii="Times New Roman" w:hAnsi="Times New Roman"/>
          <w:color w:val="000000"/>
          <w:sz w:val="28"/>
          <w:szCs w:val="28"/>
        </w:rPr>
        <w:t>картинки с изображениями : яблоко, груша, картошка, лук, апельсин, огурец; конверт, корзины (2  шт), карандаши.</w:t>
      </w:r>
    </w:p>
    <w:p w:rsidR="00E05FA0" w:rsidRPr="00B845F2" w:rsidRDefault="00E05FA0" w:rsidP="006E57FF">
      <w:pPr>
        <w:pStyle w:val="NoSpacing"/>
        <w:shd w:val="clear" w:color="auto" w:fill="FFFFFF"/>
        <w:jc w:val="center"/>
        <w:rPr>
          <w:rFonts w:ascii="Times New Roman" w:hAnsi="Times New Roman"/>
          <w:color w:val="000000"/>
          <w:sz w:val="32"/>
          <w:szCs w:val="32"/>
        </w:rPr>
      </w:pPr>
      <w:r w:rsidRPr="00B845F2">
        <w:rPr>
          <w:rFonts w:ascii="Times New Roman" w:hAnsi="Times New Roman"/>
          <w:color w:val="000000"/>
          <w:sz w:val="32"/>
          <w:szCs w:val="32"/>
        </w:rPr>
        <w:t>Ход занятия:</w:t>
      </w:r>
    </w:p>
    <w:p w:rsidR="00E05FA0" w:rsidRPr="00B845F2" w:rsidRDefault="00E05FA0" w:rsidP="00807642">
      <w:pPr>
        <w:pStyle w:val="NoSpacing"/>
        <w:numPr>
          <w:ilvl w:val="0"/>
          <w:numId w:val="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Воспитатель: Ребята, сегодня у нас в группе гости. Они  пришли посмотреть как мы дружно и весело живём. Давайте с ними поздороваемся. Как мы приветствуем друг друга по утрам?</w:t>
      </w:r>
    </w:p>
    <w:p w:rsidR="00E05FA0" w:rsidRPr="00B845F2" w:rsidRDefault="00E05FA0" w:rsidP="00807642">
      <w:pPr>
        <w:pStyle w:val="NoSpacing"/>
        <w:shd w:val="clear" w:color="auto" w:fill="FFFFFF"/>
        <w:ind w:left="360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Дети: Доброе утро!</w:t>
      </w:r>
    </w:p>
    <w:p w:rsidR="00E05FA0" w:rsidRPr="00B845F2" w:rsidRDefault="00E05FA0" w:rsidP="008D3CA9">
      <w:pPr>
        <w:pStyle w:val="NoSpacing"/>
        <w:shd w:val="clear" w:color="auto" w:fill="FFFFFF"/>
        <w:ind w:left="360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 xml:space="preserve">Воспитатель: Правильно. Мы всем желаем доброго утра  и делимся частичкой своей доброты. </w:t>
      </w:r>
      <w:r w:rsidRPr="00B845F2">
        <w:rPr>
          <w:rFonts w:ascii="Times New Roman" w:hAnsi="Times New Roman"/>
          <w:i/>
          <w:color w:val="000000"/>
          <w:sz w:val="28"/>
          <w:szCs w:val="28"/>
        </w:rPr>
        <w:t>(Дети здороваются)</w:t>
      </w:r>
      <w:r w:rsidRPr="00B845F2">
        <w:rPr>
          <w:rFonts w:ascii="Times New Roman" w:hAnsi="Times New Roman"/>
          <w:color w:val="000000"/>
          <w:sz w:val="28"/>
          <w:szCs w:val="28"/>
        </w:rPr>
        <w:t xml:space="preserve"> Ребята, а кто еще к нам пришел?</w:t>
      </w:r>
      <w:r w:rsidRPr="00B845F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845F2">
        <w:rPr>
          <w:rFonts w:ascii="Times New Roman" w:hAnsi="Times New Roman"/>
          <w:i/>
          <w:iCs/>
          <w:color w:val="000000"/>
          <w:sz w:val="28"/>
          <w:szCs w:val="28"/>
        </w:rPr>
        <w:t>(около доски на стульях сидят Ёжик и Зайчонок, держат конверт и корзину)</w:t>
      </w:r>
      <w:r w:rsidRPr="00B845F2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B845F2">
        <w:rPr>
          <w:rFonts w:ascii="Times New Roman" w:hAnsi="Times New Roman"/>
          <w:color w:val="000000"/>
          <w:sz w:val="28"/>
          <w:szCs w:val="28"/>
        </w:rPr>
        <w:t xml:space="preserve"> Ёжик принёс корзину, закрытую салфеткой. Чтобы узнать, что в корзине, воспитатель читает пословицы. </w:t>
      </w:r>
    </w:p>
    <w:p w:rsidR="00E05FA0" w:rsidRPr="00B845F2" w:rsidRDefault="00E05FA0" w:rsidP="008D3CA9">
      <w:pPr>
        <w:pStyle w:val="NoSpacing"/>
        <w:shd w:val="clear" w:color="auto" w:fill="FFFFFF"/>
        <w:ind w:left="360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Каково деревце – таковы и яблочки.</w:t>
      </w:r>
    </w:p>
    <w:p w:rsidR="00E05FA0" w:rsidRPr="00B845F2" w:rsidRDefault="00E05FA0" w:rsidP="008D3CA9">
      <w:pPr>
        <w:pStyle w:val="NoSpacing"/>
        <w:shd w:val="clear" w:color="auto" w:fill="FFFFFF"/>
        <w:ind w:left="360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Каждому овощу своё время (</w:t>
      </w:r>
      <w:r w:rsidRPr="00B845F2">
        <w:rPr>
          <w:rFonts w:ascii="Times New Roman" w:hAnsi="Times New Roman"/>
          <w:i/>
          <w:color w:val="000000"/>
          <w:sz w:val="28"/>
          <w:szCs w:val="28"/>
        </w:rPr>
        <w:t>Дети называют, что лежит в корзине у Ежа).</w:t>
      </w:r>
    </w:p>
    <w:p w:rsidR="00E05FA0" w:rsidRPr="00B845F2" w:rsidRDefault="00E05FA0" w:rsidP="00AE01CE">
      <w:pPr>
        <w:pStyle w:val="NoSpacing"/>
        <w:shd w:val="clear" w:color="auto" w:fill="FFFFFF"/>
        <w:ind w:left="360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Сегодня у нас занятие не только очень интересное, но и вкусное. Зайчик принёс нам конверт. Давайте посмотрим, что лежит в нём.</w:t>
      </w:r>
    </w:p>
    <w:p w:rsidR="00E05FA0" w:rsidRPr="00B845F2" w:rsidRDefault="00E05FA0" w:rsidP="00AE01CE">
      <w:pPr>
        <w:pStyle w:val="NoSpacing"/>
        <w:shd w:val="clear" w:color="auto" w:fill="FFFFFF"/>
        <w:ind w:left="360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 xml:space="preserve">Загадки: </w:t>
      </w:r>
    </w:p>
    <w:p w:rsidR="00E05FA0" w:rsidRPr="00B845F2" w:rsidRDefault="00E05FA0" w:rsidP="00807642">
      <w:pPr>
        <w:pStyle w:val="NoSpacing"/>
        <w:numPr>
          <w:ilvl w:val="0"/>
          <w:numId w:val="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Спелые, сочные, разноцветные,</w:t>
      </w:r>
      <w:r w:rsidRPr="00B845F2">
        <w:rPr>
          <w:rFonts w:ascii="Times New Roman" w:hAnsi="Times New Roman"/>
          <w:color w:val="000000"/>
          <w:sz w:val="28"/>
          <w:szCs w:val="28"/>
        </w:rPr>
        <w:br/>
        <w:t>На прилавках всем заметные!</w:t>
      </w:r>
      <w:r w:rsidRPr="00B845F2">
        <w:rPr>
          <w:rFonts w:ascii="Times New Roman" w:hAnsi="Times New Roman"/>
          <w:color w:val="000000"/>
          <w:sz w:val="28"/>
          <w:szCs w:val="28"/>
        </w:rPr>
        <w:br/>
        <w:t>Мы полезные продукты,</w:t>
      </w:r>
      <w:r w:rsidRPr="00B845F2">
        <w:rPr>
          <w:rFonts w:ascii="Times New Roman" w:hAnsi="Times New Roman"/>
          <w:color w:val="000000"/>
          <w:sz w:val="28"/>
          <w:szCs w:val="28"/>
        </w:rPr>
        <w:br/>
        <w:t>А зовутся просто - … (фрукты)</w:t>
      </w:r>
    </w:p>
    <w:p w:rsidR="00E05FA0" w:rsidRPr="00B845F2" w:rsidRDefault="00E05FA0" w:rsidP="00AE01CE">
      <w:pPr>
        <w:pStyle w:val="NoSpacing"/>
        <w:shd w:val="clear" w:color="auto" w:fill="FFFFFF"/>
        <w:ind w:left="360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Уродилась я на славу,</w:t>
      </w:r>
      <w:r w:rsidRPr="00B845F2">
        <w:rPr>
          <w:rFonts w:ascii="Times New Roman" w:hAnsi="Times New Roman"/>
          <w:color w:val="000000"/>
          <w:sz w:val="28"/>
          <w:szCs w:val="28"/>
        </w:rPr>
        <w:br/>
      </w:r>
      <w:r w:rsidRPr="00B84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Голова бела, кудрява.</w:t>
      </w:r>
      <w:r w:rsidRPr="00B845F2">
        <w:rPr>
          <w:rFonts w:ascii="Times New Roman" w:hAnsi="Times New Roman"/>
          <w:color w:val="000000"/>
          <w:sz w:val="28"/>
          <w:szCs w:val="28"/>
        </w:rPr>
        <w:br/>
      </w:r>
      <w:r w:rsidRPr="00B84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любит щи -</w:t>
      </w:r>
      <w:r w:rsidRPr="00B845F2">
        <w:rPr>
          <w:rFonts w:ascii="Times New Roman" w:hAnsi="Times New Roman"/>
          <w:color w:val="000000"/>
          <w:sz w:val="28"/>
          <w:szCs w:val="28"/>
        </w:rPr>
        <w:br/>
      </w:r>
      <w:r w:rsidRPr="00B84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Меня в них ищи (капуста)</w:t>
      </w:r>
    </w:p>
    <w:p w:rsidR="00E05FA0" w:rsidRPr="00B845F2" w:rsidRDefault="00E05FA0" w:rsidP="00AE01CE">
      <w:pPr>
        <w:pStyle w:val="NoSpacing"/>
        <w:shd w:val="clear" w:color="auto" w:fill="FFFFFF"/>
        <w:ind w:left="360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Круглое, румяное,</w:t>
      </w:r>
    </w:p>
    <w:p w:rsidR="00E05FA0" w:rsidRPr="00B845F2" w:rsidRDefault="00E05FA0" w:rsidP="00AE01CE">
      <w:pPr>
        <w:pStyle w:val="NoSpacing"/>
        <w:shd w:val="clear" w:color="auto" w:fill="FFFFFF"/>
        <w:ind w:left="360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Я расту на ветке,</w:t>
      </w:r>
    </w:p>
    <w:p w:rsidR="00E05FA0" w:rsidRPr="00B845F2" w:rsidRDefault="00E05FA0" w:rsidP="00AE01CE">
      <w:pPr>
        <w:pStyle w:val="NoSpacing"/>
        <w:shd w:val="clear" w:color="auto" w:fill="FFFFFF"/>
        <w:ind w:left="360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Любят меня взрослые,</w:t>
      </w:r>
    </w:p>
    <w:p w:rsidR="00E05FA0" w:rsidRPr="00B845F2" w:rsidRDefault="00E05FA0" w:rsidP="00AE01CE">
      <w:pPr>
        <w:pStyle w:val="NoSpacing"/>
        <w:shd w:val="clear" w:color="auto" w:fill="FFFFFF"/>
        <w:ind w:left="360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Любят меня детки.  (Яблоко)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45F2">
        <w:rPr>
          <w:rFonts w:ascii="Times New Roman" w:hAnsi="Times New Roman"/>
          <w:color w:val="000000"/>
          <w:sz w:val="28"/>
          <w:szCs w:val="28"/>
          <w:lang w:eastAsia="ru-RU"/>
        </w:rPr>
        <w:t>Молодцы ребята. Все загадки разгадали.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45F2">
        <w:rPr>
          <w:rFonts w:ascii="Times New Roman" w:hAnsi="Times New Roman"/>
          <w:color w:val="000000"/>
          <w:sz w:val="28"/>
          <w:szCs w:val="28"/>
          <w:lang w:eastAsia="ru-RU"/>
        </w:rPr>
        <w:t>Ребята, как одним словом назвать яблоко, апельсин, грушу? Что это?(Фрукты)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45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а как одним словом назвать лук, картошку, капусту? Что это? (Овощи) 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845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а что можно сделать с капустой? </w:t>
      </w:r>
      <w:r w:rsidRPr="00B845F2">
        <w:rPr>
          <w:rFonts w:ascii="Times New Roman" w:hAnsi="Times New Roman"/>
          <w:i/>
          <w:color w:val="000000"/>
          <w:sz w:val="28"/>
          <w:szCs w:val="28"/>
          <w:lang w:eastAsia="ru-RU"/>
        </w:rPr>
        <w:t>(резать, есть, жарить, солить)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45F2">
        <w:rPr>
          <w:rFonts w:ascii="Times New Roman" w:hAnsi="Times New Roman"/>
          <w:color w:val="000000"/>
          <w:sz w:val="28"/>
          <w:szCs w:val="28"/>
          <w:lang w:eastAsia="ru-RU"/>
        </w:rPr>
        <w:t>Молодцы, а теперь поиграем в игру.</w:t>
      </w:r>
    </w:p>
    <w:p w:rsidR="00E05FA0" w:rsidRPr="00B845F2" w:rsidRDefault="00E05FA0" w:rsidP="006E57FF">
      <w:pPr>
        <w:pStyle w:val="NoSpacing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45F2">
        <w:rPr>
          <w:rFonts w:ascii="Times New Roman" w:hAnsi="Times New Roman"/>
          <w:color w:val="000000"/>
          <w:sz w:val="28"/>
          <w:szCs w:val="28"/>
          <w:lang w:eastAsia="ru-RU"/>
        </w:rPr>
        <w:t>Пальчиковая игра: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45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Мы капусту рубим, рубим,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45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Мы морковку трем, трем,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 xml:space="preserve">  Мы капусту солим, солим,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 xml:space="preserve">  Мы капусту жмём, жмем.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 xml:space="preserve">  Молодцы, ребята! Давайте сядем на стульчики.</w:t>
      </w:r>
    </w:p>
    <w:p w:rsidR="00E05FA0" w:rsidRPr="00B845F2" w:rsidRDefault="00E05FA0" w:rsidP="00AE01CE">
      <w:pPr>
        <w:pStyle w:val="NoSpacing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Воспитатель: Ребята наши гости запутались, что такое овощи и что такое фрукты. Давайте им поможем. А для этого нам нужно поиграть в игру «Овощи и Фрукты»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Перед вами стоят две корзины: одна большая, другая маленькая. Вам нужно будет в большую корзину Зайке положить овощи, а в маленькую корзину Ежика фрукты.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- Молодцы, ребята, справились с заданием.</w:t>
      </w:r>
    </w:p>
    <w:p w:rsidR="00E05FA0" w:rsidRPr="00B845F2" w:rsidRDefault="00E05FA0" w:rsidP="006E57FF">
      <w:pPr>
        <w:pStyle w:val="NoSpacing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 xml:space="preserve"> Воспитатель: А сейчас мы с вами будем на вкус определять фрукты и овощи.</w:t>
      </w:r>
    </w:p>
    <w:p w:rsidR="00E05FA0" w:rsidRPr="00B845F2" w:rsidRDefault="00E05FA0" w:rsidP="00DA3D13">
      <w:pPr>
        <w:pStyle w:val="NoSpacing"/>
        <w:shd w:val="clear" w:color="auto" w:fill="FFFFFF"/>
        <w:ind w:left="360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 xml:space="preserve">      Игровое упражнение «Угадай на вкус»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Закройте глаза и угадайте, что вы пробуете. Какой у этого кусочка вкус?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Солёный, свежий огурец.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Свежее яблоко.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Сладкий банан.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Полезная морковь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 xml:space="preserve">Все хорошо справились с заданием, молодцы! А теперь давайте поблагодарим наших гостей Зайчика и Ёжика за веселые игры и загадки. Им пора возвращаться домой. До свидания, наши друзья! </w:t>
      </w:r>
      <w:r w:rsidRPr="00B845F2">
        <w:rPr>
          <w:rFonts w:ascii="Times New Roman" w:hAnsi="Times New Roman"/>
          <w:i/>
          <w:color w:val="000000"/>
          <w:sz w:val="28"/>
          <w:szCs w:val="28"/>
        </w:rPr>
        <w:t>(Звери уходят)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Ребята, а что полезнее: фрукты или овощи?  Ответ на этот вопрос заключается в стихотворении.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 xml:space="preserve">    Чтоб здоровым, сильным быть.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Надо фрукты, овощи любить.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Все без исключенья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В этом нет сомненья!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В каждом польза есть и вкус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И решить я не берусь: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Кто из них вкуснее,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Кто из них важнее!</w:t>
      </w:r>
    </w:p>
    <w:p w:rsidR="00E05FA0" w:rsidRPr="00B845F2" w:rsidRDefault="00E05FA0" w:rsidP="006E57FF">
      <w:pPr>
        <w:pStyle w:val="NoSpacing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E05FA0" w:rsidRPr="00B845F2" w:rsidRDefault="00E05FA0" w:rsidP="0001661B">
      <w:pPr>
        <w:pStyle w:val="NoSpacing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05FA0" w:rsidRPr="00B845F2" w:rsidRDefault="00E05FA0" w:rsidP="00D5453E">
      <w:pPr>
        <w:pStyle w:val="NoSpacing"/>
        <w:shd w:val="clear" w:color="auto" w:fill="FFFFFF"/>
        <w:ind w:left="720"/>
        <w:rPr>
          <w:rFonts w:ascii="Times New Roman" w:hAnsi="Times New Roman"/>
          <w:color w:val="000000"/>
          <w:sz w:val="28"/>
          <w:szCs w:val="28"/>
        </w:rPr>
      </w:pPr>
      <w:r w:rsidRPr="00B845F2">
        <w:rPr>
          <w:rFonts w:ascii="Times New Roman" w:hAnsi="Times New Roman"/>
          <w:color w:val="000000"/>
          <w:sz w:val="28"/>
          <w:szCs w:val="28"/>
        </w:rPr>
        <w:t>Воспитатель: Ребята, у каждого на столе лежит лист бумаги с рисунком. Вам нужно дорисовать плодоножку к овощу или фрукту.</w:t>
      </w:r>
      <w:bookmarkStart w:id="0" w:name="_GoBack"/>
      <w:bookmarkEnd w:id="0"/>
    </w:p>
    <w:p w:rsidR="00E05FA0" w:rsidRPr="00E16A58" w:rsidRDefault="00E05FA0" w:rsidP="00E16A58">
      <w:pPr>
        <w:pStyle w:val="NoSpacing"/>
        <w:rPr>
          <w:rFonts w:ascii="Times New Roman" w:hAnsi="Times New Roman"/>
          <w:i/>
          <w:sz w:val="28"/>
          <w:szCs w:val="28"/>
        </w:rPr>
      </w:pPr>
      <w:r w:rsidRPr="00E16A58">
        <w:rPr>
          <w:rFonts w:ascii="Times New Roman" w:hAnsi="Times New Roman"/>
          <w:i/>
          <w:sz w:val="28"/>
          <w:szCs w:val="28"/>
        </w:rPr>
        <w:t>Рефлексия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05FA0" w:rsidRPr="00E16A58" w:rsidRDefault="00E05FA0" w:rsidP="00E16A58">
      <w:pPr>
        <w:pStyle w:val="NoSpacing"/>
        <w:rPr>
          <w:rFonts w:ascii="Times New Roman" w:hAnsi="Times New Roman"/>
          <w:sz w:val="28"/>
          <w:szCs w:val="28"/>
        </w:rPr>
      </w:pPr>
      <w:r w:rsidRPr="00E16A58">
        <w:rPr>
          <w:rFonts w:ascii="Times New Roman" w:hAnsi="Times New Roman"/>
          <w:sz w:val="28"/>
          <w:szCs w:val="28"/>
        </w:rPr>
        <w:t>Кто приходил сегодня к нам на занятие?</w:t>
      </w:r>
    </w:p>
    <w:p w:rsidR="00E05FA0" w:rsidRPr="00E16A58" w:rsidRDefault="00E05FA0" w:rsidP="00E16A58">
      <w:pPr>
        <w:pStyle w:val="NoSpacing"/>
        <w:rPr>
          <w:rFonts w:ascii="Times New Roman" w:hAnsi="Times New Roman"/>
          <w:sz w:val="28"/>
          <w:szCs w:val="28"/>
        </w:rPr>
      </w:pPr>
      <w:r w:rsidRPr="00E16A58">
        <w:rPr>
          <w:rFonts w:ascii="Times New Roman" w:hAnsi="Times New Roman"/>
          <w:sz w:val="28"/>
          <w:szCs w:val="28"/>
        </w:rPr>
        <w:t>С какой просьбой обратились к вам зверята?</w:t>
      </w:r>
    </w:p>
    <w:p w:rsidR="00E05FA0" w:rsidRPr="00E16A58" w:rsidRDefault="00E05FA0" w:rsidP="00E16A58">
      <w:pPr>
        <w:pStyle w:val="NoSpacing"/>
        <w:rPr>
          <w:rFonts w:ascii="Times New Roman" w:hAnsi="Times New Roman"/>
          <w:sz w:val="28"/>
          <w:szCs w:val="28"/>
        </w:rPr>
      </w:pPr>
      <w:r w:rsidRPr="00E16A58">
        <w:rPr>
          <w:rFonts w:ascii="Times New Roman" w:hAnsi="Times New Roman"/>
          <w:sz w:val="28"/>
          <w:szCs w:val="28"/>
        </w:rPr>
        <w:t>Что вам больше всего  понравилось на нашем занятии?</w:t>
      </w:r>
    </w:p>
    <w:sectPr w:rsidR="00E05FA0" w:rsidRPr="00E16A58" w:rsidSect="00951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briola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4F2"/>
    <w:multiLevelType w:val="hybridMultilevel"/>
    <w:tmpl w:val="C942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A700A"/>
    <w:multiLevelType w:val="hybridMultilevel"/>
    <w:tmpl w:val="CEFE972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AC610E"/>
    <w:multiLevelType w:val="hybridMultilevel"/>
    <w:tmpl w:val="9390A8E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F161F5"/>
    <w:multiLevelType w:val="hybridMultilevel"/>
    <w:tmpl w:val="8A3A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53EA3"/>
    <w:multiLevelType w:val="hybridMultilevel"/>
    <w:tmpl w:val="9390A8E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C28"/>
    <w:rsid w:val="0001661B"/>
    <w:rsid w:val="00042DF5"/>
    <w:rsid w:val="00067F1D"/>
    <w:rsid w:val="00082985"/>
    <w:rsid w:val="000C4DC6"/>
    <w:rsid w:val="00117BAC"/>
    <w:rsid w:val="00146FA6"/>
    <w:rsid w:val="00243D6E"/>
    <w:rsid w:val="0029130A"/>
    <w:rsid w:val="003C6B32"/>
    <w:rsid w:val="00461FC2"/>
    <w:rsid w:val="004E68A1"/>
    <w:rsid w:val="005A5A16"/>
    <w:rsid w:val="005E0438"/>
    <w:rsid w:val="005E2261"/>
    <w:rsid w:val="00671914"/>
    <w:rsid w:val="006A7236"/>
    <w:rsid w:val="006B2066"/>
    <w:rsid w:val="006E57FF"/>
    <w:rsid w:val="007058D6"/>
    <w:rsid w:val="00807642"/>
    <w:rsid w:val="00867EEA"/>
    <w:rsid w:val="00882D98"/>
    <w:rsid w:val="008D3CA9"/>
    <w:rsid w:val="008F4281"/>
    <w:rsid w:val="00951293"/>
    <w:rsid w:val="00977D10"/>
    <w:rsid w:val="009A72E0"/>
    <w:rsid w:val="009C19B2"/>
    <w:rsid w:val="009C5949"/>
    <w:rsid w:val="00AE01CE"/>
    <w:rsid w:val="00AE2106"/>
    <w:rsid w:val="00AE463A"/>
    <w:rsid w:val="00B845F2"/>
    <w:rsid w:val="00B84C28"/>
    <w:rsid w:val="00C31F37"/>
    <w:rsid w:val="00C82CD5"/>
    <w:rsid w:val="00CF16D0"/>
    <w:rsid w:val="00D5453E"/>
    <w:rsid w:val="00D773ED"/>
    <w:rsid w:val="00D936A2"/>
    <w:rsid w:val="00DA3D13"/>
    <w:rsid w:val="00E05FA0"/>
    <w:rsid w:val="00E168C4"/>
    <w:rsid w:val="00E16A58"/>
    <w:rsid w:val="00E7441A"/>
    <w:rsid w:val="00ED7FD0"/>
    <w:rsid w:val="00F60BFF"/>
    <w:rsid w:val="00FC1C48"/>
    <w:rsid w:val="00FD735D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84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B2066"/>
    <w:rPr>
      <w:rFonts w:cs="Times New Roman"/>
    </w:rPr>
  </w:style>
  <w:style w:type="character" w:styleId="Strong">
    <w:name w:val="Strong"/>
    <w:basedOn w:val="DefaultParagraphFont"/>
    <w:uiPriority w:val="99"/>
    <w:qFormat/>
    <w:rsid w:val="006B2066"/>
    <w:rPr>
      <w:rFonts w:cs="Times New Roman"/>
      <w:b/>
      <w:bCs/>
    </w:rPr>
  </w:style>
  <w:style w:type="paragraph" w:customStyle="1" w:styleId="dlg">
    <w:name w:val="dlg"/>
    <w:basedOn w:val="Normal"/>
    <w:uiPriority w:val="99"/>
    <w:rsid w:val="00E7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5129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500</TotalTime>
  <Pages>2</Pages>
  <Words>528</Words>
  <Characters>3010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USER</cp:lastModifiedBy>
  <cp:revision>13</cp:revision>
  <dcterms:created xsi:type="dcterms:W3CDTF">2015-04-26T16:12:00Z</dcterms:created>
  <dcterms:modified xsi:type="dcterms:W3CDTF">2016-03-19T16:54:00Z</dcterms:modified>
</cp:coreProperties>
</file>