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D2127C">
        <w:rPr>
          <w:rFonts w:ascii="Times New Roman" w:hAnsi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                                     центр развития ребенка-детский сад №2 г.Карталы</w:t>
      </w: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Конспект открытого занятия с использованием ИКТ</w:t>
      </w: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2127C">
        <w:rPr>
          <w:rFonts w:ascii="Times New Roman" w:hAnsi="Times New Roman"/>
          <w:b/>
          <w:kern w:val="36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Карусель эмоций</w:t>
      </w:r>
      <w:r w:rsidRPr="00D2127C">
        <w:rPr>
          <w:rFonts w:ascii="Times New Roman" w:hAnsi="Times New Roman"/>
          <w:b/>
          <w:kern w:val="36"/>
          <w:sz w:val="28"/>
          <w:szCs w:val="28"/>
          <w:lang w:eastAsia="ru-RU"/>
        </w:rPr>
        <w:t>»</w:t>
      </w: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D2127C">
        <w:rPr>
          <w:rFonts w:ascii="Times New Roman" w:hAnsi="Times New Roman"/>
          <w:kern w:val="36"/>
          <w:sz w:val="28"/>
          <w:szCs w:val="28"/>
          <w:lang w:eastAsia="ru-RU"/>
        </w:rPr>
        <w:t xml:space="preserve">с детьми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старшей </w:t>
      </w:r>
      <w:r w:rsidRPr="00D2127C">
        <w:rPr>
          <w:rFonts w:ascii="Times New Roman" w:hAnsi="Times New Roman"/>
          <w:kern w:val="36"/>
          <w:sz w:val="28"/>
          <w:szCs w:val="28"/>
          <w:lang w:eastAsia="ru-RU"/>
        </w:rPr>
        <w:t xml:space="preserve"> группы</w:t>
      </w: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D2127C">
        <w:rPr>
          <w:rFonts w:ascii="Times New Roman" w:hAnsi="Times New Roman"/>
          <w:kern w:val="36"/>
          <w:sz w:val="28"/>
          <w:szCs w:val="28"/>
          <w:lang w:eastAsia="ru-RU"/>
        </w:rPr>
        <w:t>Провела: педагог-психолог</w:t>
      </w: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D2127C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Дерновая И.В.</w:t>
      </w: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3841" w:rsidRPr="00D2127C" w:rsidRDefault="000F3841" w:rsidP="00D2127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2015</w:t>
      </w:r>
      <w:r w:rsidRPr="00D2127C">
        <w:rPr>
          <w:rFonts w:ascii="Times New Roman" w:hAnsi="Times New Roman"/>
          <w:kern w:val="36"/>
          <w:sz w:val="28"/>
          <w:szCs w:val="28"/>
          <w:lang w:eastAsia="ru-RU"/>
        </w:rPr>
        <w:t>г.</w:t>
      </w:r>
    </w:p>
    <w:p w:rsidR="000F3841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 xml:space="preserve">Цель: </w:t>
      </w:r>
      <w:r w:rsidRPr="000662F1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развивать эмоционально-личностную сферу детей посредством ИКТ.</w:t>
      </w:r>
    </w:p>
    <w:p w:rsidR="000F3841" w:rsidRDefault="000F3841">
      <w:pPr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</w:pPr>
      <w:r w:rsidRPr="000662F1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Задачи:</w:t>
      </w:r>
    </w:p>
    <w:p w:rsidR="000F3841" w:rsidRPr="000662F1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0662F1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EFEFE"/>
        </w:rPr>
        <w:t>Образовательная: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закреплять знания об эмоциях и чувствах людей, уметь различать эмоциональные состояния по лицу (мимике), поведению, уметь различать эмоции на пиктограммах (схематичное изображение), а так же показать мимикой определенную эмоцию.</w:t>
      </w:r>
    </w:p>
    <w:p w:rsidR="000F3841" w:rsidRPr="000662F1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EFEFE"/>
        </w:rPr>
        <w:t xml:space="preserve">Воспитательная: 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воспитывать в детях чувство взаимовыручки, умение работать сообща в детском коллективе, проявлять инициативу и помогать друг другу; воспитывать умение понимать чувства свои и других людей; умение сопереживать другим; воспитывать доброжелательное отношение к окружающему миру.</w:t>
      </w:r>
    </w:p>
    <w:p w:rsidR="000F3841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EFEFE"/>
        </w:rPr>
        <w:t xml:space="preserve">Развивающая: 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развивать эмоциональную сферу детей, эмпатию, умение оценивать свои  поступки и поступки других людей, развивать рефлексию, произвольность поведения, внимание, память, мышление.</w:t>
      </w:r>
    </w:p>
    <w:p w:rsidR="000F3841" w:rsidRPr="00943271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FB19C3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Оборудование и материалы: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 xml:space="preserve"> </w:t>
      </w:r>
      <w:r w:rsidRPr="00FB19C3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мультимедийная доска, проектор, компьютеры, песочный столик с подсветкой (с выведенным изображением на экран), </w:t>
      </w:r>
      <w:r w:rsidRPr="00FB19C3">
        <w:rPr>
          <w:rFonts w:ascii="Times New Roman" w:hAnsi="Times New Roman"/>
          <w:color w:val="000000"/>
          <w:sz w:val="28"/>
          <w:szCs w:val="28"/>
          <w:shd w:val="clear" w:color="auto" w:fill="FEFEFE"/>
          <w:lang w:val="en-US"/>
        </w:rPr>
        <w:t>LED</w:t>
      </w:r>
      <w:r w:rsidRPr="00FB19C3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-лампа, фонарики, стол для дидактической игры, компьютерные столы, дидактическая игра-пазл «Смайлики»; аудио и видеоматериалы; поднос с цветными камешками, подушки, конверты с заданиями, водорастворимый маркер и губка.</w:t>
      </w:r>
    </w:p>
    <w:p w:rsidR="000F3841" w:rsidRPr="00943271" w:rsidRDefault="000F3841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</w:pPr>
      <w:r w:rsidRPr="009432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>Звучит красивая мелодия / №1/ - входят дети</w:t>
      </w:r>
    </w:p>
    <w:p w:rsidR="000F3841" w:rsidRPr="006736B2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Здравствуйте, дети! У нас сегодня гости, давайте поприветствуем их!</w:t>
      </w:r>
    </w:p>
    <w:p w:rsidR="000F3841" w:rsidRPr="006736B2" w:rsidRDefault="000F3841" w:rsidP="008929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П: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 </w:t>
      </w:r>
      <w:r w:rsidRPr="006736B2">
        <w:rPr>
          <w:rFonts w:ascii="Times New Roman" w:hAnsi="Times New Roman"/>
          <w:color w:val="000000"/>
          <w:sz w:val="28"/>
          <w:szCs w:val="28"/>
          <w:lang w:eastAsia="ru-RU"/>
        </w:rPr>
        <w:t>Придумано кем — то просто и мудро</w:t>
      </w:r>
    </w:p>
    <w:p w:rsidR="000F3841" w:rsidRPr="006736B2" w:rsidRDefault="000F3841" w:rsidP="008929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36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При встрече здороваться и говорить</w:t>
      </w:r>
    </w:p>
    <w:p w:rsidR="000F3841" w:rsidRPr="006736B2" w:rsidRDefault="000F3841" w:rsidP="008929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3841" w:rsidRPr="006736B2" w:rsidRDefault="000F3841" w:rsidP="008929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lang w:eastAsia="ru-RU"/>
        </w:rPr>
        <w:t>Д:</w:t>
      </w:r>
      <w:r w:rsidRPr="006736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— Доброе утро! Солнце и птицы!</w:t>
      </w:r>
    </w:p>
    <w:p w:rsidR="000F3841" w:rsidRPr="006736B2" w:rsidRDefault="000F3841" w:rsidP="008929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lang w:eastAsia="ru-RU"/>
        </w:rPr>
        <w:t>Д:</w:t>
      </w:r>
      <w:r w:rsidRPr="006736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— Доброе утро! — Улыбчивым лицам!</w:t>
      </w:r>
    </w:p>
    <w:p w:rsidR="000F3841" w:rsidRPr="006736B2" w:rsidRDefault="000F3841" w:rsidP="008929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3841" w:rsidRPr="006736B2" w:rsidRDefault="000F3841" w:rsidP="008929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lang w:eastAsia="ru-RU"/>
        </w:rPr>
        <w:t>П:</w:t>
      </w:r>
      <w:r w:rsidRPr="006736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И каждый становится, добрым, доверчивым</w:t>
      </w:r>
    </w:p>
    <w:p w:rsidR="000F3841" w:rsidRPr="006736B2" w:rsidRDefault="000F3841" w:rsidP="008929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3841" w:rsidRPr="006736B2" w:rsidRDefault="000F3841" w:rsidP="008929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lang w:eastAsia="ru-RU"/>
        </w:rPr>
        <w:t>Д:</w:t>
      </w:r>
      <w:r w:rsidRPr="006736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Пусть доброе утро длится до вечера!</w:t>
      </w:r>
    </w:p>
    <w:p w:rsidR="000F3841" w:rsidRPr="006736B2" w:rsidRDefault="000F3841" w:rsidP="008929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F3841" w:rsidRPr="006736B2" w:rsidRDefault="000F3841" w:rsidP="0089297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6736B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Раздается звук пришедшей электронной почты (видеописьмо)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/№2/</w:t>
      </w:r>
    </w:p>
    <w:p w:rsidR="000F3841" w:rsidRPr="006736B2" w:rsidRDefault="000F3841" w:rsidP="00892972">
      <w:pPr>
        <w:rPr>
          <w:rFonts w:ascii="Times New Roman" w:hAnsi="Times New Roman"/>
          <w:i/>
          <w:color w:val="000000"/>
          <w:sz w:val="28"/>
          <w:szCs w:val="28"/>
          <w:shd w:val="clear" w:color="auto" w:fill="FEFEFE"/>
        </w:rPr>
      </w:pPr>
    </w:p>
    <w:p w:rsidR="000F3841" w:rsidRPr="006736B2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П: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Ой, ребята, кажется нам пришло сообщение! Давайте посмотрим! </w:t>
      </w:r>
    </w:p>
    <w:p w:rsidR="000F3841" w:rsidRPr="006736B2" w:rsidRDefault="000F3841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 xml:space="preserve">Открываем на интерактивной доске, далее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>послание на экране /№3/</w:t>
      </w:r>
    </w:p>
    <w:p w:rsidR="000F3841" w:rsidRPr="006736B2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- Ребята, здравствуйте! Я волшебница и хочу попросить вас о помощи!  В одном  детском саду, ребята очень часто ссорились, ругались и даже дрались, а потом все грустили и плакали от обиды. Я живу по соседству,  мне было очень грустно все это слышать каждый день. Решила  я ребят проучить, и забрала все эмоции у этих ребят. Теперь в детском саду никто не кричит, не ссорится, не плачет и не дерется, но и веселого и задорного смеха тоже не слышно, стало совсем тихо в детском саду. Но расколдовать обратно ребят, смогут только такие же ребята, которые смогут показать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, 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как правильно пользоваться своими эмоциями. Дорогие дети, вы поможете этим ребятам?</w:t>
      </w:r>
    </w:p>
    <w:p w:rsidR="000F3841" w:rsidRPr="006736B2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П: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Да, ребята, сложная ситуация. Как вы думаете, мы сможем ребятам помочь?</w:t>
      </w:r>
    </w:p>
    <w:p w:rsidR="000F3841" w:rsidRPr="00943271" w:rsidRDefault="000F3841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</w:pPr>
      <w:r w:rsidRPr="009432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>Ответы детей</w:t>
      </w:r>
    </w:p>
    <w:p w:rsidR="000F3841" w:rsidRPr="006736B2" w:rsidRDefault="000F3841">
      <w:pPr>
        <w:rPr>
          <w:rFonts w:ascii="Times New Roman" w:hAnsi="Times New Roman"/>
          <w:i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П:</w:t>
      </w:r>
      <w:r w:rsidRPr="006736B2">
        <w:rPr>
          <w:rFonts w:ascii="Times New Roman" w:hAnsi="Times New Roman"/>
          <w:i/>
          <w:color w:val="000000"/>
          <w:sz w:val="28"/>
          <w:szCs w:val="28"/>
          <w:shd w:val="clear" w:color="auto" w:fill="FEFEFE"/>
        </w:rPr>
        <w:t xml:space="preserve"> 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Волшебница прислала различные задания о наших эмоциях, выполнив их мы сможем вернуть эмоции ребятам из другого детского сада. Но для начала вспомним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,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что такое эмоции?</w:t>
      </w:r>
    </w:p>
    <w:p w:rsidR="000F3841" w:rsidRPr="00943271" w:rsidRDefault="000F3841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</w:pPr>
      <w:r w:rsidRPr="009432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>Ответы детей</w:t>
      </w:r>
    </w:p>
    <w:p w:rsidR="000F3841" w:rsidRPr="006736B2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П: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Да, это выражение наших чувства, то что мы чувствуем. А для чего же вообще нам нужны эти эмоции?</w:t>
      </w:r>
    </w:p>
    <w:p w:rsidR="000F3841" w:rsidRPr="00943271" w:rsidRDefault="000F3841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</w:pPr>
      <w:r w:rsidRPr="009432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>Ответы детей</w:t>
      </w:r>
    </w:p>
    <w:p w:rsidR="000F3841" w:rsidRPr="006736B2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П: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Правильно, чтобы показать окружающим свои чувства, то что мы переживаем, ощущаем, чувствуем. А как проявляются наши эмоции? Их как то видно?</w:t>
      </w:r>
    </w:p>
    <w:p w:rsidR="000F3841" w:rsidRPr="00943271" w:rsidRDefault="000F3841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</w:pPr>
      <w:r w:rsidRPr="009432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>Ответы детей</w:t>
      </w:r>
    </w:p>
    <w:p w:rsidR="000F3841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П: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Да, меняется поведение, движения, и больше всего показывает то, что мы чувствуем наше лицо, мимика. Давайте вспомни, как выглядит наше лицо, когда мы испытываем различные эмоции.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</w:t>
      </w:r>
    </w:p>
    <w:p w:rsidR="000F3841" w:rsidRPr="00943271" w:rsidRDefault="000F3841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</w:pPr>
      <w:r w:rsidRPr="009432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>Педагог-психолог видит карточку на столе и зовет к столу детей:</w:t>
      </w:r>
    </w:p>
    <w:p w:rsidR="000F3841" w:rsidRPr="001C3A50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1C3A50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 xml:space="preserve"> </w:t>
      </w:r>
      <w:r w:rsidRPr="001C3A50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Ребята, а это и есть первое задание от волшебницы, называется «Угадай эмоцию»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, давайте попробуем собрать каждый свою эмоцию и отгадать, что же это за эмоция.</w:t>
      </w:r>
    </w:p>
    <w:p w:rsidR="000F3841" w:rsidRPr="00943271" w:rsidRDefault="000F3841">
      <w:pPr>
        <w:rPr>
          <w:rFonts w:ascii="Times New Roman" w:hAnsi="Times New Roman"/>
          <w:i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Д/и</w:t>
      </w:r>
      <w:r w:rsidRPr="006736B2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г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 xml:space="preserve">ра «Собери эмоцию» </w:t>
      </w:r>
      <w:r w:rsidRPr="009432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>/тихо звучит музыка №1/</w:t>
      </w:r>
    </w:p>
    <w:p w:rsidR="000F3841" w:rsidRPr="006736B2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5F3F4D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Игра-пазл: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дети собирают каждый свой пазл «смайлик» с определенной эмоцией, а затем называет эту эмоцию.</w:t>
      </w:r>
    </w:p>
    <w:p w:rsidR="000F3841" w:rsidRPr="006736B2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: Молодцы, вспомнили. </w:t>
      </w:r>
    </w:p>
    <w:p w:rsidR="000F3841" w:rsidRPr="00943271" w:rsidRDefault="000F3841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</w:pPr>
      <w:r w:rsidRPr="009432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>Гаснет свет</w:t>
      </w:r>
    </w:p>
    <w:p w:rsidR="000F3841" w:rsidRPr="001C3A50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1C3A50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П:</w:t>
      </w:r>
      <w:r w:rsidRPr="001C3A50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Ой, что случилось?</w:t>
      </w:r>
    </w:p>
    <w:p w:rsidR="000F3841" w:rsidRPr="00943271" w:rsidRDefault="000F3841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EFEFE"/>
        </w:rPr>
        <w:t xml:space="preserve"> </w:t>
      </w:r>
      <w:r w:rsidRPr="009432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>Педагог включает настенные светильники и видит еще одно задание на карточке.</w:t>
      </w:r>
    </w:p>
    <w:p w:rsidR="000F3841" w:rsidRDefault="000F3841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D96558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П: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Ребята, это еще задание от волшебницы. Нам нужно послушать сказку и понять её смысл.</w:t>
      </w:r>
    </w:p>
    <w:p w:rsidR="000F3841" w:rsidRPr="00943271" w:rsidRDefault="000F3841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</w:pPr>
      <w:r w:rsidRPr="009432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>Педагог вносит поднос с цветными камешками и фонариками, ставит на ковер и приглашает детей присесть на подушки.</w:t>
      </w:r>
    </w:p>
    <w:p w:rsidR="000F3841" w:rsidRPr="00943271" w:rsidRDefault="000F3841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</w:pPr>
      <w:r w:rsidRPr="009432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 xml:space="preserve">Звучит аудиозапись сказки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>/№4/</w:t>
      </w:r>
    </w:p>
    <w:p w:rsidR="000F3841" w:rsidRPr="006736B2" w:rsidRDefault="000F3841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>Текст сказкотерапии</w:t>
      </w:r>
    </w:p>
    <w:p w:rsidR="000F3841" w:rsidRDefault="000F3841">
      <w:pPr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t>Давным-давно в большом лесу жила мама Ежиха. И был у нее маленький Ежонок. Он родился совсем мягонький, с очень нежным незащищенным тельцем. Мама очень любила его и оберегала от всяких опасностей и неприятностей.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Однажды утром Ежонок обнаружил, что у него выросла одна Иголка – красивая и острая. Он очень обрадовался и решил, что стал совсем взрослым, умным и самостоятельным. В этот день он упросил маму отпустить его одного погулять. Мама согласилась, но предупредила: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- Иголка – это очень важно и ответственно. Ты стал уже большим и должен помогать слабым, не бояться сильных и отвечать за свои поступки.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На прощанье мама взяла с сына слово, что он будет хорошо себя вести и помнить все домашние требования.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Ежонка долго не было дома… Вернулся он очень испуганным и расстроенным. Маме он рассказал: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- Я гулял в лесу и по дороге встретил Лису, которая гналась за Зайчиком. Я испугался и свернулся калачиком – единственной своей Иголкой навстречу опасности. Заяц укололся об мою Иголку, оступился и Лиса схватила его.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Ежонок очень расстроился, потому что понял, что помешал Зайчику спастись. Мама объяснила сыну его ошибку: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- В таких случаях надо быть смелым и уколоть врага в нос своей новенькой Иголкой.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На следующий день Ежонок вновь отправился гулять, сказав, что все помнит и больше ошибаться не будет. Вернулся он домой опять очень расстроенным: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- Я шел по лесу и увидел большого спящего волка. Вокруг него резвились и играли зайцы. Я не испугался и смело уколол Волка в нос. Он вскочил, зарычал и стал охотиться за маленькими зверушками.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- Ты совсем еще дурачок,- сказала мама.- Волк был сыт и сладко спал, никого не трогал. Ты бы тоже обошел его стороной и не трогал. А уж если ты хотел помочь, то просто предупредил бы малышей об опасности.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Совсем огорчился Ежонок, долго-долго думал. И вновь пошел на прогулку. Он вышел на поляну, где паслись Корова с теленком. Ежонок осмотрелся и увидел, что к поляне подбираются Волк, Медведь и Лиса, а Корова жует свою жвачку и ничего не видит. Ежонок закричал от испуга, свернулся калачиком и покатился на поляну.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Корова услышала шум и увидела врагов. Она застучала копытами и стала отгонять зверей. Однако маленький Теленок не понимал, что происходит. От страха он отбежал далеко от Коровы и мог стать прекрасной добычей для голодных зверей.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Ежонку было очень страшно и жалко Теленка. Тогда он бросился вперед и стал кататься вокруг Теленка, чтобы не дать ему далеко уйти и защитить его от нападающих зверей.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Звери отскакивали от него, а сам Ежонок никак не мог понять, почему. Так продолжалось, пока звери, испугавшись коровьих рогов, не убежали прочь.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Корова и Теленок были очень благодарны Ежонку и от всего сердца хвалили его. А Теленок на прощанье попробовал лизнуть маленького друга, но почему-то заплакал. Ежонок даже чуть-чуть расстроился. Дома он все рассказал маме, а мама сказала: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- Дорогой мой, ты стал совсем взрослым. Ты весь оброс иголками и теперь сможешь защитить себя и своих друзей, всех маленьких и слабых.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  <w:t>В этот день мама устроила большой праздник, на который пригласила много лесных жителей; были на этом праздники и Корова с Теленком. И теперь уже все узнали, что Ежонок стал совсем взрослым и что теперь никто безнаказанно не сможет обижать маленьких и беззащитных.</w:t>
      </w:r>
      <w:r w:rsidRPr="006736B2">
        <w:rPr>
          <w:rFonts w:ascii="Times New Roman" w:hAnsi="Times New Roman"/>
          <w:iCs/>
          <w:color w:val="000000"/>
          <w:sz w:val="28"/>
          <w:szCs w:val="28"/>
          <w:shd w:val="clear" w:color="auto" w:fill="FEFEFE"/>
        </w:rPr>
        <w:br/>
      </w:r>
      <w:r w:rsidRPr="00D96558">
        <w:rPr>
          <w:rFonts w:ascii="Times New Roman" w:hAnsi="Times New Roman"/>
          <w:i/>
          <w:color w:val="000000"/>
          <w:sz w:val="28"/>
          <w:szCs w:val="28"/>
        </w:rPr>
        <w:t>Загорается  свет и педагог уносит волшебный поднос</w:t>
      </w:r>
      <w:r w:rsidRPr="00D96558">
        <w:rPr>
          <w:rFonts w:ascii="Times New Roman" w:hAnsi="Times New Roman"/>
          <w:i/>
          <w:color w:val="000000"/>
          <w:sz w:val="28"/>
          <w:szCs w:val="28"/>
        </w:rPr>
        <w:br/>
      </w:r>
    </w:p>
    <w:p w:rsidR="000F3841" w:rsidRPr="00D96558" w:rsidRDefault="000F384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Педагог: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</w:t>
      </w:r>
    </w:p>
    <w:p w:rsidR="000F3841" w:rsidRPr="006736B2" w:rsidRDefault="000F3841" w:rsidP="006851AD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Почему Иголки – это важно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и ответственно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?</w:t>
      </w:r>
      <w:r w:rsidRPr="006736B2">
        <w:rPr>
          <w:rFonts w:ascii="Times New Roman" w:hAnsi="Times New Roman"/>
          <w:color w:val="000000"/>
          <w:sz w:val="28"/>
          <w:szCs w:val="28"/>
        </w:rPr>
        <w:br/>
      </w:r>
      <w:r w:rsidRPr="006736B2">
        <w:rPr>
          <w:rFonts w:ascii="Times New Roman" w:hAnsi="Times New Roman"/>
          <w:color w:val="000000"/>
          <w:sz w:val="28"/>
          <w:szCs w:val="28"/>
        </w:rPr>
        <w:br/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Как ежик учился обращаться с Иголками?</w:t>
      </w:r>
      <w:r w:rsidRPr="006736B2">
        <w:rPr>
          <w:rFonts w:ascii="Times New Roman" w:hAnsi="Times New Roman"/>
          <w:color w:val="000000"/>
          <w:sz w:val="28"/>
          <w:szCs w:val="28"/>
        </w:rPr>
        <w:br/>
      </w:r>
      <w:r w:rsidRPr="006736B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У нас есть свои Иголки? Умеешь ли м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ы с ними обращаться?</w:t>
      </w:r>
    </w:p>
    <w:p w:rsidR="000F3841" w:rsidRPr="006736B2" w:rsidRDefault="000F3841" w:rsidP="006851AD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П: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Ребята, давайте попробуем потренироваться со своими эмоциями, когда мы можем воспользоваться своими эмоциями, а ког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да нет. Сейчас мы с вами встанем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тесно друг к другу, представим, что все мы это ежик и у нас есть иголки, это наши руки, покажем наши иголки, поднимем руки вверх, так мы разозлились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и будем защищаться или защищать кого-то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. Я буду предлагать ситуацию, а вы должны правильно показать, можем мы разозлиться или нет в этой ситуации.</w:t>
      </w:r>
    </w:p>
    <w:p w:rsidR="000F3841" w:rsidRPr="006736B2" w:rsidRDefault="000F3841" w:rsidP="006851AD">
      <w:pPr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Игра «Ежик»</w:t>
      </w:r>
    </w:p>
    <w:p w:rsidR="000F3841" w:rsidRPr="00E456D4" w:rsidRDefault="000F3841" w:rsidP="006851AD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</w:pPr>
      <w:r w:rsidRPr="00E456D4"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>Педагог предлагает ситуации. Дети реагируют поднятием рук на ситуации, где можно разозлиться, и не поднимают руки, где злиться не нужно.</w:t>
      </w:r>
    </w:p>
    <w:p w:rsidR="000F3841" w:rsidRPr="006736B2" w:rsidRDefault="000F3841" w:rsidP="006851AD">
      <w:pPr>
        <w:rPr>
          <w:rFonts w:ascii="Times New Roman" w:hAnsi="Times New Roman"/>
          <w:color w:val="000000"/>
          <w:sz w:val="28"/>
          <w:szCs w:val="28"/>
          <w:u w:val="single"/>
          <w:shd w:val="clear" w:color="auto" w:fill="FEFEFE"/>
        </w:rPr>
      </w:pPr>
      <w:r w:rsidRPr="006736B2">
        <w:rPr>
          <w:rFonts w:ascii="Times New Roman" w:hAnsi="Times New Roman"/>
          <w:color w:val="000000"/>
          <w:sz w:val="28"/>
          <w:szCs w:val="28"/>
          <w:u w:val="single"/>
          <w:shd w:val="clear" w:color="auto" w:fill="FEFEFE"/>
        </w:rPr>
        <w:t>Ситуации:</w:t>
      </w:r>
    </w:p>
    <w:p w:rsidR="000F3841" w:rsidRPr="006736B2" w:rsidRDefault="000F3841" w:rsidP="006851AD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- Младший брат нечаянно сломал вашу игрушку?</w:t>
      </w:r>
    </w:p>
    <w:p w:rsidR="000F3841" w:rsidRPr="006736B2" w:rsidRDefault="000F3841" w:rsidP="006851AD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- Мальчишки во дворе обижают маленького котенка?</w:t>
      </w:r>
    </w:p>
    <w:p w:rsidR="000F3841" w:rsidRPr="006736B2" w:rsidRDefault="000F3841" w:rsidP="006851AD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- Воспитатель сделал замечание?</w:t>
      </w:r>
    </w:p>
    <w:p w:rsidR="000F3841" w:rsidRPr="006736B2" w:rsidRDefault="000F3841" w:rsidP="006851AD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- Мама, поругала, за плохое поведение?</w:t>
      </w:r>
    </w:p>
    <w:p w:rsidR="000F3841" w:rsidRDefault="000F3841" w:rsidP="006851AD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- Вашего друга обижают?</w:t>
      </w:r>
    </w:p>
    <w:p w:rsidR="000F3841" w:rsidRDefault="000F3841" w:rsidP="006851AD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-Вы увидели, что дети стреляют в птиц из рогатки?</w:t>
      </w:r>
    </w:p>
    <w:p w:rsidR="000F3841" w:rsidRPr="006736B2" w:rsidRDefault="000F3841" w:rsidP="006851AD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-У маленького ребенка отобрали игрушку большие ребята?</w:t>
      </w:r>
    </w:p>
    <w:p w:rsidR="000F3841" w:rsidRDefault="000F3841" w:rsidP="006851AD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П: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Молодцы! Все правильно, свою злость можно использовать только для защиты. Есть еще задание от волшебницы. Смотрим на доску.</w:t>
      </w:r>
    </w:p>
    <w:p w:rsidR="000F3841" w:rsidRPr="00943271" w:rsidRDefault="000F3841" w:rsidP="006851AD">
      <w:pPr>
        <w:rPr>
          <w:rFonts w:ascii="Times New Roman" w:hAnsi="Times New Roman"/>
          <w:i/>
          <w:color w:val="000000"/>
          <w:sz w:val="28"/>
          <w:szCs w:val="28"/>
          <w:shd w:val="clear" w:color="auto" w:fill="FEFEFE"/>
        </w:rPr>
      </w:pPr>
      <w:r w:rsidRPr="00943271">
        <w:rPr>
          <w:rFonts w:ascii="Times New Roman" w:hAnsi="Times New Roman"/>
          <w:i/>
          <w:color w:val="000000"/>
          <w:sz w:val="28"/>
          <w:szCs w:val="28"/>
          <w:shd w:val="clear" w:color="auto" w:fill="FEFEFE"/>
        </w:rPr>
        <w:t>На мультимедийной доске появляются слайды</w:t>
      </w:r>
    </w:p>
    <w:p w:rsidR="000F3841" w:rsidRPr="006736B2" w:rsidRDefault="000F3841" w:rsidP="006851AD">
      <w:pPr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Презентация «Угадай эмоцию»</w:t>
      </w:r>
    </w:p>
    <w:p w:rsidR="000F3841" w:rsidRPr="006736B2" w:rsidRDefault="000F3841" w:rsidP="006851AD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Дети по очереди выходят к доске и на слайде показывают смайлик соответствующий данной эмоции.</w:t>
      </w:r>
    </w:p>
    <w:p w:rsidR="000F3841" w:rsidRPr="006736B2" w:rsidRDefault="000F3841" w:rsidP="006851AD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П: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Молодцы, все правильно! Предлагаю поиграть в игру «Джин»</w:t>
      </w:r>
    </w:p>
    <w:p w:rsidR="000F3841" w:rsidRDefault="000F3841" w:rsidP="006851AD">
      <w:pPr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</w:pPr>
    </w:p>
    <w:p w:rsidR="000F3841" w:rsidRPr="006736B2" w:rsidRDefault="000F3841" w:rsidP="006851AD">
      <w:pPr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b/>
          <w:color w:val="000000"/>
          <w:sz w:val="28"/>
          <w:szCs w:val="28"/>
          <w:shd w:val="clear" w:color="auto" w:fill="FEFEFE"/>
        </w:rPr>
        <w:t>Игра «Джин»</w:t>
      </w:r>
    </w:p>
    <w:p w:rsidR="000F3841" w:rsidRPr="006736B2" w:rsidRDefault="000F3841" w:rsidP="006851AD">
      <w:pPr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Выбирается джин. Дети встают в очень тесный круг вокруг джина, руки подняты вверх и соединены в виде горлышка бутылки. Все вместе произносим «Крибле-крабле-бумс» и открываем бутылку, вылетает джин. Говорит «Я покажу вам одну загаданную эмоцию», дети загадывают эмоцию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-</w:t>
      </w:r>
      <w:r w:rsidRPr="006736B2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джин показывает мимикой и пантомимикой. Играем по очереди. </w:t>
      </w:r>
    </w:p>
    <w:p w:rsidR="000F3841" w:rsidRPr="006736B2" w:rsidRDefault="000F3841" w:rsidP="006851AD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</w:pPr>
      <w:r w:rsidRPr="006736B2"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>Звук плача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EFEFE"/>
        </w:rPr>
        <w:t xml:space="preserve"> /№5/</w:t>
      </w:r>
    </w:p>
    <w:p w:rsidR="000F3841" w:rsidRDefault="000F3841" w:rsidP="006851AD">
      <w:pPr>
        <w:rPr>
          <w:rFonts w:ascii="Times New Roman" w:hAnsi="Times New Roman"/>
          <w:sz w:val="28"/>
          <w:szCs w:val="28"/>
        </w:rPr>
      </w:pPr>
      <w:r w:rsidRPr="006736B2">
        <w:rPr>
          <w:rFonts w:ascii="Times New Roman" w:hAnsi="Times New Roman"/>
          <w:b/>
          <w:sz w:val="28"/>
          <w:szCs w:val="28"/>
        </w:rPr>
        <w:t>П</w:t>
      </w:r>
      <w:r w:rsidRPr="006736B2">
        <w:rPr>
          <w:rFonts w:ascii="Times New Roman" w:hAnsi="Times New Roman"/>
          <w:sz w:val="28"/>
          <w:szCs w:val="28"/>
        </w:rPr>
        <w:t>: Ребята, откуда доносится этот плач? Кажется из компьютера</w:t>
      </w:r>
      <w:r>
        <w:rPr>
          <w:rFonts w:ascii="Times New Roman" w:hAnsi="Times New Roman"/>
          <w:sz w:val="28"/>
          <w:szCs w:val="28"/>
        </w:rPr>
        <w:t>, давайте посмотрим, о да тут еще одно задание. У клоуна Гоши случилось несчастье. Поможем клоуну Гоше?</w:t>
      </w:r>
    </w:p>
    <w:p w:rsidR="000F3841" w:rsidRDefault="000F3841" w:rsidP="006851AD">
      <w:pPr>
        <w:rPr>
          <w:rFonts w:ascii="Times New Roman" w:hAnsi="Times New Roman"/>
          <w:i/>
          <w:sz w:val="28"/>
          <w:szCs w:val="28"/>
        </w:rPr>
      </w:pPr>
      <w:r w:rsidRPr="00E456D4">
        <w:rPr>
          <w:rFonts w:ascii="Times New Roman" w:hAnsi="Times New Roman"/>
          <w:i/>
          <w:sz w:val="28"/>
          <w:szCs w:val="28"/>
        </w:rPr>
        <w:t>Ответы детей</w:t>
      </w:r>
    </w:p>
    <w:p w:rsidR="000F3841" w:rsidRPr="00E456D4" w:rsidRDefault="000F3841" w:rsidP="006851AD">
      <w:pPr>
        <w:rPr>
          <w:rFonts w:ascii="Times New Roman" w:hAnsi="Times New Roman"/>
          <w:sz w:val="28"/>
          <w:szCs w:val="28"/>
        </w:rPr>
      </w:pPr>
      <w:r w:rsidRPr="00E456D4">
        <w:rPr>
          <w:rFonts w:ascii="Times New Roman" w:hAnsi="Times New Roman"/>
          <w:b/>
          <w:sz w:val="28"/>
          <w:szCs w:val="28"/>
        </w:rPr>
        <w:t>П:</w:t>
      </w:r>
      <w:r w:rsidRPr="00E456D4">
        <w:rPr>
          <w:rFonts w:ascii="Times New Roman" w:hAnsi="Times New Roman"/>
          <w:sz w:val="28"/>
          <w:szCs w:val="28"/>
        </w:rPr>
        <w:t xml:space="preserve"> Тогда, присаживаемся за компьютеры</w:t>
      </w:r>
    </w:p>
    <w:p w:rsidR="000F3841" w:rsidRDefault="000F3841" w:rsidP="006851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Компьютерное задание «П</w:t>
      </w:r>
      <w:r w:rsidRPr="006736B2">
        <w:rPr>
          <w:rFonts w:ascii="Times New Roman" w:hAnsi="Times New Roman"/>
          <w:b/>
          <w:sz w:val="28"/>
          <w:szCs w:val="28"/>
        </w:rPr>
        <w:t>омочь герою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F3841" w:rsidRDefault="000F3841" w:rsidP="006851AD">
      <w:pPr>
        <w:rPr>
          <w:rFonts w:ascii="Times New Roman" w:hAnsi="Times New Roman"/>
          <w:sz w:val="28"/>
          <w:szCs w:val="28"/>
        </w:rPr>
      </w:pPr>
      <w:r w:rsidRPr="00E456D4">
        <w:rPr>
          <w:rFonts w:ascii="Times New Roman" w:hAnsi="Times New Roman"/>
          <w:sz w:val="28"/>
          <w:szCs w:val="28"/>
        </w:rPr>
        <w:t>Дети выполняют задания:</w:t>
      </w:r>
    </w:p>
    <w:p w:rsidR="000F3841" w:rsidRDefault="000F3841" w:rsidP="00E456D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Разыгралась непогода, подул сильный ветер и закрыл солнце тучами – задача: убрать тучки с солнышка;</w:t>
      </w:r>
    </w:p>
    <w:p w:rsidR="000F3841" w:rsidRDefault="000F3841" w:rsidP="00E456D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дул сильный ветер, то сдул крышу с домика Клоуна Гоши – задача: вернуть крышу на место;</w:t>
      </w:r>
    </w:p>
    <w:p w:rsidR="000F3841" w:rsidRDefault="000F3841" w:rsidP="00E456D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Гоши улетел парик и испортилось настроение – задача: вернуть парик на голову Гоши и развеселить его.</w:t>
      </w:r>
    </w:p>
    <w:p w:rsidR="000F3841" w:rsidRPr="00E456D4" w:rsidRDefault="000F3841" w:rsidP="00E456D4">
      <w:pPr>
        <w:rPr>
          <w:rFonts w:ascii="Times New Roman" w:hAnsi="Times New Roman"/>
          <w:b/>
          <w:i/>
          <w:sz w:val="28"/>
          <w:szCs w:val="28"/>
        </w:rPr>
      </w:pPr>
      <w:r w:rsidRPr="00E456D4">
        <w:rPr>
          <w:rFonts w:ascii="Times New Roman" w:hAnsi="Times New Roman"/>
          <w:b/>
          <w:i/>
          <w:sz w:val="28"/>
          <w:szCs w:val="28"/>
        </w:rPr>
        <w:t>Когда выполнены задания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E456D4">
        <w:rPr>
          <w:rFonts w:ascii="Times New Roman" w:hAnsi="Times New Roman"/>
          <w:b/>
          <w:i/>
          <w:sz w:val="28"/>
          <w:szCs w:val="28"/>
        </w:rPr>
        <w:t xml:space="preserve"> звучит цирковая музыка /№6/</w:t>
      </w:r>
    </w:p>
    <w:p w:rsidR="000F3841" w:rsidRPr="006736B2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456D4">
        <w:rPr>
          <w:rFonts w:ascii="Times New Roman" w:hAnsi="Times New Roman"/>
          <w:b/>
          <w:sz w:val="28"/>
          <w:szCs w:val="28"/>
          <w:lang w:eastAsia="ru-RU"/>
        </w:rPr>
        <w:t>П:</w:t>
      </w:r>
      <w:r w:rsidRPr="00E45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0149">
        <w:rPr>
          <w:rFonts w:ascii="Times New Roman" w:hAnsi="Times New Roman"/>
          <w:sz w:val="28"/>
          <w:szCs w:val="28"/>
          <w:lang w:eastAsia="ru-RU"/>
        </w:rPr>
        <w:t xml:space="preserve">Какими вам больше всего нравится быть: радостными, грустными, испуганными, злыми, удивлёнными? Представьте, что вы стали волшебниками и можете пожелать всем людям что-то такое, отчего они смогут стать радостными. </w:t>
      </w:r>
    </w:p>
    <w:p w:rsidR="000F3841" w:rsidRPr="006736B2" w:rsidRDefault="000F3841" w:rsidP="0081323B">
      <w:pPr>
        <w:rPr>
          <w:rFonts w:ascii="Times New Roman" w:hAnsi="Times New Roman"/>
          <w:b/>
          <w:sz w:val="28"/>
          <w:szCs w:val="28"/>
        </w:rPr>
      </w:pPr>
      <w:r w:rsidRPr="006736B2">
        <w:rPr>
          <w:rFonts w:ascii="Times New Roman" w:hAnsi="Times New Roman"/>
          <w:b/>
          <w:sz w:val="28"/>
          <w:szCs w:val="28"/>
        </w:rPr>
        <w:t xml:space="preserve">П: </w:t>
      </w:r>
      <w:r w:rsidRPr="006736B2">
        <w:rPr>
          <w:rFonts w:ascii="Times New Roman" w:hAnsi="Times New Roman"/>
          <w:sz w:val="28"/>
          <w:szCs w:val="28"/>
        </w:rPr>
        <w:t>А давайте, порадуем всех! Испечем пирог  только с хорошими эмоциями</w:t>
      </w:r>
    </w:p>
    <w:p w:rsidR="000F3841" w:rsidRPr="00E456D4" w:rsidRDefault="000F3841" w:rsidP="0081323B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E456D4">
        <w:rPr>
          <w:rFonts w:ascii="Times New Roman" w:hAnsi="Times New Roman"/>
          <w:b/>
          <w:bCs/>
          <w:sz w:val="28"/>
          <w:szCs w:val="28"/>
          <w:lang w:eastAsia="ru-RU"/>
        </w:rPr>
        <w:t>«Пирог эмоций»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песочная терапия /звучит тихо музыка №1/ </w:t>
      </w:r>
    </w:p>
    <w:p w:rsidR="000F3841" w:rsidRPr="00E456D4" w:rsidRDefault="000F3841" w:rsidP="0081323B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E456D4">
        <w:rPr>
          <w:rFonts w:ascii="Times New Roman" w:hAnsi="Times New Roman"/>
          <w:sz w:val="28"/>
          <w:szCs w:val="28"/>
          <w:lang w:eastAsia="ru-RU"/>
        </w:rPr>
        <w:t>Взяли мы немножко смеха, </w:t>
      </w:r>
      <w:r w:rsidRPr="00E456D4">
        <w:rPr>
          <w:rFonts w:ascii="Times New Roman" w:hAnsi="Times New Roman"/>
          <w:sz w:val="28"/>
          <w:szCs w:val="28"/>
          <w:lang w:eastAsia="ru-RU"/>
        </w:rPr>
        <w:br/>
        <w:t>И немножечко успеха,</w:t>
      </w:r>
      <w:r w:rsidRPr="00E456D4">
        <w:rPr>
          <w:rFonts w:ascii="Times New Roman" w:hAnsi="Times New Roman"/>
          <w:sz w:val="28"/>
          <w:szCs w:val="28"/>
          <w:lang w:eastAsia="ru-RU"/>
        </w:rPr>
        <w:br/>
        <w:t>Удивления на ложке,</w:t>
      </w:r>
      <w:r w:rsidRPr="00E456D4">
        <w:rPr>
          <w:rFonts w:ascii="Times New Roman" w:hAnsi="Times New Roman"/>
          <w:sz w:val="28"/>
          <w:szCs w:val="28"/>
          <w:lang w:eastAsia="ru-RU"/>
        </w:rPr>
        <w:br/>
        <w:t>Любопытства поварешку,</w:t>
      </w:r>
      <w:r w:rsidRPr="00E456D4">
        <w:rPr>
          <w:rFonts w:ascii="Times New Roman" w:hAnsi="Times New Roman"/>
          <w:sz w:val="28"/>
          <w:szCs w:val="28"/>
          <w:lang w:eastAsia="ru-RU"/>
        </w:rPr>
        <w:br/>
        <w:t>Много радости налили,</w:t>
      </w:r>
      <w:r w:rsidRPr="00E456D4">
        <w:rPr>
          <w:rFonts w:ascii="Times New Roman" w:hAnsi="Times New Roman"/>
          <w:sz w:val="28"/>
          <w:szCs w:val="28"/>
          <w:lang w:eastAsia="ru-RU"/>
        </w:rPr>
        <w:br/>
        <w:t>Тесто быстро замесили.</w:t>
      </w:r>
      <w:r w:rsidRPr="00E456D4">
        <w:rPr>
          <w:rFonts w:ascii="Times New Roman" w:hAnsi="Times New Roman"/>
          <w:sz w:val="28"/>
          <w:szCs w:val="28"/>
          <w:lang w:eastAsia="ru-RU"/>
        </w:rPr>
        <w:br/>
        <w:t>Испекли пирог мы в печке,</w:t>
      </w:r>
      <w:r w:rsidRPr="00E456D4">
        <w:rPr>
          <w:rFonts w:ascii="Times New Roman" w:hAnsi="Times New Roman"/>
          <w:sz w:val="28"/>
          <w:szCs w:val="28"/>
          <w:lang w:eastAsia="ru-RU"/>
        </w:rPr>
        <w:br/>
        <w:t>Остудили на крылечке.</w:t>
      </w:r>
      <w:r w:rsidRPr="00E456D4">
        <w:rPr>
          <w:rFonts w:ascii="Times New Roman" w:hAnsi="Times New Roman"/>
          <w:sz w:val="28"/>
          <w:szCs w:val="28"/>
          <w:lang w:eastAsia="ru-RU"/>
        </w:rPr>
        <w:br/>
        <w:t>А потом пирог делили</w:t>
      </w:r>
      <w:r w:rsidRPr="00E456D4">
        <w:rPr>
          <w:rFonts w:ascii="Times New Roman" w:hAnsi="Times New Roman"/>
          <w:sz w:val="28"/>
          <w:szCs w:val="28"/>
          <w:lang w:eastAsia="ru-RU"/>
        </w:rPr>
        <w:br/>
        <w:t>И гостей всех угостили.</w:t>
      </w:r>
      <w:r w:rsidRPr="00E456D4">
        <w:rPr>
          <w:rFonts w:ascii="Times New Roman" w:hAnsi="Times New Roman"/>
          <w:sz w:val="28"/>
          <w:szCs w:val="28"/>
          <w:lang w:eastAsia="ru-RU"/>
        </w:rPr>
        <w:br/>
        <w:t>Все ладошки подставляйте,</w:t>
      </w:r>
      <w:r w:rsidRPr="00E456D4">
        <w:rPr>
          <w:rFonts w:ascii="Times New Roman" w:hAnsi="Times New Roman"/>
          <w:sz w:val="28"/>
          <w:szCs w:val="28"/>
          <w:lang w:eastAsia="ru-RU"/>
        </w:rPr>
        <w:br/>
        <w:t>Угощенье получайте!</w:t>
      </w:r>
    </w:p>
    <w:p w:rsidR="000F3841" w:rsidRPr="00E456D4" w:rsidRDefault="000F3841" w:rsidP="0081323B">
      <w:pPr>
        <w:shd w:val="clear" w:color="auto" w:fill="FFFFFF"/>
        <w:spacing w:after="120" w:line="240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E456D4">
        <w:rPr>
          <w:rFonts w:ascii="Times New Roman" w:hAnsi="Times New Roman"/>
          <w:i/>
          <w:sz w:val="28"/>
          <w:szCs w:val="28"/>
          <w:lang w:eastAsia="ru-RU"/>
        </w:rPr>
        <w:t xml:space="preserve">Все действия в стихотворении имитируются </w:t>
      </w:r>
      <w:r>
        <w:rPr>
          <w:rFonts w:ascii="Times New Roman" w:hAnsi="Times New Roman"/>
          <w:i/>
          <w:sz w:val="28"/>
          <w:szCs w:val="28"/>
          <w:lang w:eastAsia="ru-RU"/>
        </w:rPr>
        <w:t>рисунками на песке.</w:t>
      </w:r>
    </w:p>
    <w:p w:rsidR="000F3841" w:rsidRPr="00E456D4" w:rsidRDefault="000F3841" w:rsidP="0081323B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F3F4D">
        <w:rPr>
          <w:rFonts w:ascii="Times New Roman" w:hAnsi="Times New Roman"/>
          <w:b/>
          <w:sz w:val="28"/>
          <w:szCs w:val="28"/>
          <w:lang w:eastAsia="ru-RU"/>
        </w:rPr>
        <w:t>П:</w:t>
      </w:r>
      <w:r w:rsidRPr="005F3F4D">
        <w:rPr>
          <w:rFonts w:ascii="Times New Roman" w:hAnsi="Times New Roman"/>
          <w:sz w:val="28"/>
          <w:szCs w:val="28"/>
          <w:lang w:eastAsia="ru-RU"/>
        </w:rPr>
        <w:t xml:space="preserve"> Ребята, вам понравилось угощать друг друга, а наших гостей? Кому было трудно подойти к незнакомому человеку? Что вы испытываете сейчас, угостив гостей, сделав им приятное? Как вы считаете, приятно дарить радость?</w:t>
      </w:r>
    </w:p>
    <w:p w:rsidR="000F3841" w:rsidRPr="00E456D4" w:rsidRDefault="000F3841" w:rsidP="0081323B">
      <w:pPr>
        <w:rPr>
          <w:rFonts w:ascii="Times New Roman" w:hAnsi="Times New Roman"/>
          <w:sz w:val="28"/>
          <w:szCs w:val="28"/>
        </w:rPr>
      </w:pPr>
      <w:r w:rsidRPr="00E456D4">
        <w:rPr>
          <w:rFonts w:ascii="Times New Roman" w:hAnsi="Times New Roman"/>
          <w:b/>
          <w:sz w:val="28"/>
          <w:szCs w:val="28"/>
        </w:rPr>
        <w:t>П:</w:t>
      </w:r>
      <w:r w:rsidRPr="00E456D4">
        <w:rPr>
          <w:rFonts w:ascii="Times New Roman" w:hAnsi="Times New Roman"/>
          <w:sz w:val="28"/>
          <w:szCs w:val="28"/>
        </w:rPr>
        <w:t xml:space="preserve"> Ребята, кажется все задания выполнены. А теперь мы с вами отдохнем,</w:t>
      </w:r>
      <w:r w:rsidRPr="00E456D4">
        <w:rPr>
          <w:rFonts w:ascii="Times New Roman" w:hAnsi="Times New Roman"/>
          <w:sz w:val="28"/>
          <w:szCs w:val="28"/>
          <w:lang w:eastAsia="ru-RU"/>
        </w:rPr>
        <w:t xml:space="preserve"> сядьте поудобнее, и попробуем прислушаться к себе.</w:t>
      </w:r>
    </w:p>
    <w:p w:rsidR="000F3841" w:rsidRPr="00824B73" w:rsidRDefault="000F3841" w:rsidP="00824B73">
      <w:pPr>
        <w:rPr>
          <w:rFonts w:ascii="Times New Roman" w:hAnsi="Times New Roman"/>
          <w:b/>
          <w:i/>
          <w:sz w:val="28"/>
          <w:szCs w:val="28"/>
        </w:rPr>
      </w:pPr>
      <w:r w:rsidRPr="00824B73">
        <w:rPr>
          <w:rFonts w:ascii="Times New Roman" w:hAnsi="Times New Roman"/>
          <w:b/>
          <w:i/>
          <w:sz w:val="28"/>
          <w:szCs w:val="28"/>
        </w:rPr>
        <w:t>Дети садятся на стульчики, закрывают глаза, в это время гаснет свет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824B73">
        <w:rPr>
          <w:rFonts w:ascii="Times New Roman" w:hAnsi="Times New Roman"/>
          <w:b/>
          <w:i/>
          <w:sz w:val="28"/>
          <w:szCs w:val="28"/>
        </w:rPr>
        <w:t xml:space="preserve"> Звучит радостная нежная музыка /№7/</w:t>
      </w:r>
    </w:p>
    <w:p w:rsidR="000F3841" w:rsidRPr="00824B73" w:rsidRDefault="000F3841" w:rsidP="006851AD">
      <w:pPr>
        <w:rPr>
          <w:rFonts w:ascii="Times New Roman" w:hAnsi="Times New Roman"/>
          <w:b/>
          <w:sz w:val="28"/>
          <w:szCs w:val="28"/>
        </w:rPr>
      </w:pPr>
      <w:r w:rsidRPr="000D1670">
        <w:rPr>
          <w:rFonts w:ascii="Times New Roman" w:hAnsi="Times New Roman"/>
          <w:b/>
          <w:sz w:val="28"/>
          <w:szCs w:val="28"/>
        </w:rPr>
        <w:t>Релаксация «Солнечный зайчик»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sz w:val="28"/>
          <w:szCs w:val="28"/>
          <w:lang w:eastAsia="ru-RU"/>
        </w:rPr>
        <w:t>Закройте глаза. Представьте себе, что вам в глаза заглянул солнечный зайчик. Закройте их ладошками. Зайчик побежал дальше по лицу, нежно погладьте его ладонями: на лбу, на носу, губах, щёчках, подбородке. Поглаживайте аккуратно, чтобы не спугнуть. Погладьте голову, шею, руки, ноги. Он забрался на животик. Погладьте его там. Солнечный зайчик любит вас, а вы погладьте его и подружитесь с ним. От общения с солнечным зайчиком вам стало спокойней, так что каждый может внимательно прислушаться к себе, почувствовать своё настроение, свои желания. Теперь можете открыть глаза.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D1670">
        <w:rPr>
          <w:rFonts w:ascii="Times New Roman" w:hAnsi="Times New Roman"/>
          <w:b/>
          <w:i/>
          <w:sz w:val="28"/>
          <w:szCs w:val="28"/>
          <w:lang w:eastAsia="ru-RU"/>
        </w:rPr>
        <w:t>Сюрпризный момент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/слайд №8/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D1670">
        <w:rPr>
          <w:rFonts w:ascii="Times New Roman" w:hAnsi="Times New Roman"/>
          <w:i/>
          <w:sz w:val="28"/>
          <w:szCs w:val="28"/>
          <w:lang w:eastAsia="ru-RU"/>
        </w:rPr>
        <w:t>Выключен свет. Звучит радостный детский смех и цветные солнечные зайчики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бегают по комнате (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LED</w:t>
      </w:r>
      <w:r w:rsidRPr="00824B73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0D1670">
        <w:rPr>
          <w:rFonts w:ascii="Times New Roman" w:hAnsi="Times New Roman"/>
          <w:i/>
          <w:sz w:val="28"/>
          <w:szCs w:val="28"/>
          <w:lang w:eastAsia="ru-RU"/>
        </w:rPr>
        <w:t xml:space="preserve"> лампа)</w:t>
      </w:r>
      <w:r>
        <w:rPr>
          <w:rFonts w:ascii="Times New Roman" w:hAnsi="Times New Roman"/>
          <w:i/>
          <w:sz w:val="28"/>
          <w:szCs w:val="28"/>
          <w:lang w:eastAsia="ru-RU"/>
        </w:rPr>
        <w:t>, на доске появляется изображение радостных детей и надпись «Спасибо!»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b/>
          <w:sz w:val="28"/>
          <w:szCs w:val="28"/>
          <w:lang w:eastAsia="ru-RU"/>
        </w:rPr>
        <w:t>П:</w:t>
      </w:r>
      <w:r w:rsidRPr="000D167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D1670">
        <w:rPr>
          <w:rFonts w:ascii="Times New Roman" w:hAnsi="Times New Roman"/>
          <w:sz w:val="28"/>
          <w:szCs w:val="28"/>
          <w:lang w:eastAsia="ru-RU"/>
        </w:rPr>
        <w:t>Ребята, кажется у нас получилось, слышите детский смех, это эмоции вернулись к ребятам, а вот и благодарность от расколдованных детей!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b/>
          <w:sz w:val="28"/>
          <w:szCs w:val="28"/>
          <w:lang w:eastAsia="ru-RU"/>
        </w:rPr>
        <w:t>П:</w:t>
      </w:r>
      <w:r w:rsidRPr="000D1670">
        <w:rPr>
          <w:rFonts w:ascii="Times New Roman" w:hAnsi="Times New Roman"/>
          <w:sz w:val="28"/>
          <w:szCs w:val="28"/>
          <w:lang w:eastAsia="ru-RU"/>
        </w:rPr>
        <w:t xml:space="preserve"> Я тоже хочу поделиться с вами радостью. Я расскажу о своём хорошем настроении, а вы добавляете слова: «Мы тоже». Встали в круг.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sz w:val="28"/>
          <w:szCs w:val="28"/>
          <w:lang w:eastAsia="ru-RU"/>
        </w:rPr>
        <w:t>Я делюсь с вами своим хорошим настроением.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sz w:val="28"/>
          <w:szCs w:val="28"/>
          <w:lang w:eastAsia="ru-RU"/>
        </w:rPr>
        <w:t>Мы тоже.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sz w:val="28"/>
          <w:szCs w:val="28"/>
          <w:lang w:eastAsia="ru-RU"/>
        </w:rPr>
        <w:t>Я дарю вам улыбку.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sz w:val="28"/>
          <w:szCs w:val="28"/>
          <w:lang w:eastAsia="ru-RU"/>
        </w:rPr>
        <w:t>…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sz w:val="28"/>
          <w:szCs w:val="28"/>
          <w:lang w:eastAsia="ru-RU"/>
        </w:rPr>
        <w:t>Я радуюсь.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sz w:val="28"/>
          <w:szCs w:val="28"/>
          <w:lang w:eastAsia="ru-RU"/>
        </w:rPr>
        <w:t>….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sz w:val="28"/>
          <w:szCs w:val="28"/>
          <w:lang w:eastAsia="ru-RU"/>
        </w:rPr>
        <w:t>Я прыгаю от счастья.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sz w:val="28"/>
          <w:szCs w:val="28"/>
          <w:lang w:eastAsia="ru-RU"/>
        </w:rPr>
        <w:t>…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sz w:val="28"/>
          <w:szCs w:val="28"/>
          <w:lang w:eastAsia="ru-RU"/>
        </w:rPr>
        <w:t>Я вас люблю.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sz w:val="28"/>
          <w:szCs w:val="28"/>
          <w:lang w:eastAsia="ru-RU"/>
        </w:rPr>
        <w:t>… .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sz w:val="28"/>
          <w:szCs w:val="28"/>
          <w:lang w:eastAsia="ru-RU"/>
        </w:rPr>
        <w:t>Я вас обнимаю.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sz w:val="28"/>
          <w:szCs w:val="28"/>
          <w:lang w:eastAsia="ru-RU"/>
        </w:rPr>
        <w:t>….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sz w:val="28"/>
          <w:szCs w:val="28"/>
          <w:lang w:eastAsia="ru-RU"/>
        </w:rPr>
        <w:t>Ваше настроение отличное?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sz w:val="28"/>
          <w:szCs w:val="28"/>
          <w:lang w:eastAsia="ru-RU"/>
        </w:rPr>
        <w:t>….</w:t>
      </w:r>
    </w:p>
    <w:p w:rsidR="000F3841" w:rsidRPr="000D1670" w:rsidRDefault="000F3841" w:rsidP="0081323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670">
        <w:rPr>
          <w:rFonts w:ascii="Times New Roman" w:hAnsi="Times New Roman"/>
          <w:b/>
          <w:sz w:val="28"/>
          <w:szCs w:val="28"/>
          <w:lang w:eastAsia="ru-RU"/>
        </w:rPr>
        <w:t>П:</w:t>
      </w:r>
      <w:r w:rsidRPr="000D1670">
        <w:rPr>
          <w:rFonts w:ascii="Times New Roman" w:hAnsi="Times New Roman"/>
          <w:sz w:val="28"/>
          <w:szCs w:val="28"/>
          <w:lang w:eastAsia="ru-RU"/>
        </w:rPr>
        <w:t xml:space="preserve"> А теперь нам пора в группу, делиться хорошим настроением со всеми. Ребята, попрощайтесь с гостями! Всего доброго!</w:t>
      </w:r>
    </w:p>
    <w:p w:rsidR="000F3841" w:rsidRDefault="000F3841" w:rsidP="006851AD"/>
    <w:p w:rsidR="000F3841" w:rsidRDefault="000F3841">
      <w:pPr>
        <w:rPr>
          <w:rFonts w:ascii="Verdana" w:hAnsi="Verdana"/>
          <w:color w:val="000000"/>
          <w:sz w:val="21"/>
          <w:szCs w:val="21"/>
          <w:shd w:val="clear" w:color="auto" w:fill="FEFEFE"/>
        </w:rPr>
      </w:pPr>
    </w:p>
    <w:p w:rsidR="000F3841" w:rsidRDefault="000F3841">
      <w:pPr>
        <w:rPr>
          <w:rFonts w:ascii="Verdana" w:hAnsi="Verdana"/>
          <w:color w:val="000000"/>
          <w:sz w:val="21"/>
          <w:szCs w:val="21"/>
          <w:shd w:val="clear" w:color="auto" w:fill="FEFEFE"/>
        </w:rPr>
      </w:pPr>
    </w:p>
    <w:p w:rsidR="000F3841" w:rsidRDefault="000F3841">
      <w:pPr>
        <w:rPr>
          <w:rFonts w:ascii="Verdana" w:hAnsi="Verdana"/>
          <w:color w:val="000000"/>
          <w:sz w:val="21"/>
          <w:szCs w:val="21"/>
          <w:shd w:val="clear" w:color="auto" w:fill="FEFEFE"/>
        </w:rPr>
      </w:pPr>
    </w:p>
    <w:p w:rsidR="000F3841" w:rsidRDefault="000F3841">
      <w:pPr>
        <w:rPr>
          <w:rFonts w:ascii="Verdana" w:hAnsi="Verdana"/>
          <w:color w:val="000000"/>
          <w:sz w:val="21"/>
          <w:szCs w:val="21"/>
          <w:shd w:val="clear" w:color="auto" w:fill="FEFEFE"/>
        </w:rPr>
      </w:pPr>
    </w:p>
    <w:p w:rsidR="000F3841" w:rsidRDefault="000F3841">
      <w:pPr>
        <w:rPr>
          <w:rFonts w:ascii="Verdana" w:hAnsi="Verdana"/>
          <w:color w:val="000000"/>
          <w:sz w:val="21"/>
          <w:szCs w:val="21"/>
          <w:shd w:val="clear" w:color="auto" w:fill="FEFEFE"/>
        </w:rPr>
      </w:pPr>
    </w:p>
    <w:p w:rsidR="000F3841" w:rsidRDefault="000F3841">
      <w:pPr>
        <w:rPr>
          <w:rFonts w:ascii="Verdana" w:hAnsi="Verdana"/>
          <w:color w:val="000000"/>
          <w:sz w:val="21"/>
          <w:szCs w:val="21"/>
          <w:shd w:val="clear" w:color="auto" w:fill="FEFEFE"/>
        </w:rPr>
      </w:pPr>
    </w:p>
    <w:p w:rsidR="000F3841" w:rsidRDefault="000F3841">
      <w:pPr>
        <w:rPr>
          <w:rFonts w:ascii="Verdana" w:hAnsi="Verdana"/>
          <w:color w:val="000000"/>
          <w:sz w:val="21"/>
          <w:szCs w:val="21"/>
          <w:shd w:val="clear" w:color="auto" w:fill="FEFEFE"/>
        </w:rPr>
      </w:pPr>
    </w:p>
    <w:p w:rsidR="000F3841" w:rsidRDefault="000F3841">
      <w:pPr>
        <w:rPr>
          <w:rFonts w:ascii="Verdana" w:hAnsi="Verdana"/>
          <w:color w:val="000000"/>
          <w:sz w:val="21"/>
          <w:szCs w:val="21"/>
          <w:shd w:val="clear" w:color="auto" w:fill="FEFEFE"/>
        </w:rPr>
      </w:pPr>
    </w:p>
    <w:p w:rsidR="000F3841" w:rsidRDefault="000F3841">
      <w:pPr>
        <w:rPr>
          <w:rFonts w:ascii="Verdana" w:hAnsi="Verdana"/>
          <w:color w:val="000000"/>
          <w:sz w:val="21"/>
          <w:szCs w:val="21"/>
          <w:shd w:val="clear" w:color="auto" w:fill="FEFEFE"/>
        </w:rPr>
      </w:pPr>
    </w:p>
    <w:p w:rsidR="000F3841" w:rsidRDefault="000F3841">
      <w:pPr>
        <w:rPr>
          <w:rFonts w:ascii="Verdana" w:hAnsi="Verdana"/>
          <w:color w:val="000000"/>
          <w:sz w:val="21"/>
          <w:szCs w:val="21"/>
          <w:shd w:val="clear" w:color="auto" w:fill="FEFEFE"/>
        </w:rPr>
      </w:pPr>
    </w:p>
    <w:p w:rsidR="000F3841" w:rsidRDefault="000F3841">
      <w:pPr>
        <w:rPr>
          <w:rFonts w:ascii="Verdana" w:hAnsi="Verdana"/>
          <w:color w:val="000000"/>
          <w:sz w:val="21"/>
          <w:szCs w:val="21"/>
          <w:shd w:val="clear" w:color="auto" w:fill="FEFEFE"/>
        </w:rPr>
      </w:pPr>
    </w:p>
    <w:p w:rsidR="000F3841" w:rsidRDefault="000F3841">
      <w:pPr>
        <w:rPr>
          <w:rFonts w:ascii="Verdana" w:hAnsi="Verdana"/>
          <w:color w:val="000000"/>
          <w:sz w:val="21"/>
          <w:szCs w:val="21"/>
          <w:shd w:val="clear" w:color="auto" w:fill="FEFEFE"/>
        </w:rPr>
      </w:pPr>
    </w:p>
    <w:p w:rsidR="000F3841" w:rsidRDefault="000F3841">
      <w:pPr>
        <w:rPr>
          <w:rFonts w:ascii="Verdana" w:hAnsi="Verdana"/>
          <w:color w:val="000000"/>
          <w:sz w:val="21"/>
          <w:szCs w:val="21"/>
          <w:shd w:val="clear" w:color="auto" w:fill="FEFEFE"/>
        </w:rPr>
      </w:pPr>
    </w:p>
    <w:p w:rsidR="000F3841" w:rsidRPr="00824B73" w:rsidRDefault="000F3841">
      <w:pPr>
        <w:rPr>
          <w:rFonts w:ascii="Verdana" w:hAnsi="Verdana"/>
          <w:color w:val="000000"/>
          <w:sz w:val="21"/>
          <w:szCs w:val="21"/>
          <w:shd w:val="clear" w:color="auto" w:fill="FEFEFE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sectPr w:rsidR="000F3841" w:rsidRPr="00824B73" w:rsidSect="0085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5028E"/>
    <w:multiLevelType w:val="hybridMultilevel"/>
    <w:tmpl w:val="243E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7DB"/>
    <w:rsid w:val="000662F1"/>
    <w:rsid w:val="000D1670"/>
    <w:rsid w:val="000E0149"/>
    <w:rsid w:val="000F3841"/>
    <w:rsid w:val="0012011E"/>
    <w:rsid w:val="001C3A50"/>
    <w:rsid w:val="00332892"/>
    <w:rsid w:val="00433B49"/>
    <w:rsid w:val="004D1637"/>
    <w:rsid w:val="005F3F4D"/>
    <w:rsid w:val="00601BD5"/>
    <w:rsid w:val="006736B2"/>
    <w:rsid w:val="006851AD"/>
    <w:rsid w:val="00694C1F"/>
    <w:rsid w:val="006A62F2"/>
    <w:rsid w:val="0081323B"/>
    <w:rsid w:val="00824B73"/>
    <w:rsid w:val="00855292"/>
    <w:rsid w:val="00892972"/>
    <w:rsid w:val="00943271"/>
    <w:rsid w:val="00A107DB"/>
    <w:rsid w:val="00CC47D5"/>
    <w:rsid w:val="00D2127C"/>
    <w:rsid w:val="00D96558"/>
    <w:rsid w:val="00E456D4"/>
    <w:rsid w:val="00EA2797"/>
    <w:rsid w:val="00F06E89"/>
    <w:rsid w:val="00F53385"/>
    <w:rsid w:val="00FB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107DB"/>
    <w:rPr>
      <w:rFonts w:cs="Times New Roman"/>
    </w:rPr>
  </w:style>
  <w:style w:type="paragraph" w:styleId="NormalWeb">
    <w:name w:val="Normal (Web)"/>
    <w:basedOn w:val="Normal"/>
    <w:uiPriority w:val="99"/>
    <w:semiHidden/>
    <w:rsid w:val="00A10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A107DB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0D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670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45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10</Pages>
  <Words>1856</Words>
  <Characters>10585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2014-12-01T08:08:00Z</cp:lastPrinted>
  <dcterms:created xsi:type="dcterms:W3CDTF">2015-01-25T12:53:00Z</dcterms:created>
  <dcterms:modified xsi:type="dcterms:W3CDTF">2017-01-31T06:16:00Z</dcterms:modified>
</cp:coreProperties>
</file>