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CD" w:rsidRDefault="005D2DCD" w:rsidP="00B2466E">
      <w:pPr>
        <w:rPr>
          <w:b/>
          <w:color w:val="51D9FF"/>
          <w:sz w:val="52"/>
          <w:szCs w:val="52"/>
        </w:rPr>
      </w:pPr>
      <w:r>
        <w:rPr>
          <w:b/>
          <w:sz w:val="72"/>
          <w:szCs w:val="72"/>
        </w:rPr>
        <w:t xml:space="preserve">        </w:t>
      </w:r>
      <w:r w:rsidRPr="00492B5C">
        <w:rPr>
          <w:b/>
          <w:sz w:val="52"/>
          <w:szCs w:val="52"/>
        </w:rPr>
        <w:t xml:space="preserve"> </w:t>
      </w:r>
      <w:r w:rsidRPr="00492B5C">
        <w:rPr>
          <w:b/>
          <w:color w:val="51D9FF"/>
          <w:sz w:val="52"/>
          <w:szCs w:val="52"/>
        </w:rPr>
        <w:t>Проект</w:t>
      </w:r>
    </w:p>
    <w:p w:rsidR="005D2DCD" w:rsidRPr="007152D3" w:rsidRDefault="005D2DCD" w:rsidP="00B2466E">
      <w:pPr>
        <w:rPr>
          <w:sz w:val="72"/>
          <w:szCs w:val="72"/>
        </w:rPr>
      </w:pPr>
      <w:r>
        <w:rPr>
          <w:color w:val="51D9FF"/>
          <w:sz w:val="72"/>
          <w:szCs w:val="72"/>
        </w:rPr>
        <w:t xml:space="preserve">        «Космос»</w:t>
      </w:r>
      <w:r>
        <w:rPr>
          <w:sz w:val="72"/>
          <w:szCs w:val="72"/>
        </w:rPr>
        <w:t xml:space="preserve">                                                                 </w:t>
      </w:r>
      <w:r w:rsidRPr="00B2466E">
        <w:rPr>
          <w:color w:val="007DEB"/>
          <w:sz w:val="96"/>
          <w:szCs w:val="96"/>
        </w:rPr>
        <w:t xml:space="preserve">  </w:t>
      </w:r>
      <w:r w:rsidRPr="007152D3">
        <w:rPr>
          <w:color w:val="007DEB"/>
          <w:sz w:val="72"/>
          <w:szCs w:val="72"/>
        </w:rPr>
        <w:t xml:space="preserve"> </w:t>
      </w:r>
      <w:r>
        <w:rPr>
          <w:sz w:val="72"/>
          <w:szCs w:val="72"/>
        </w:rPr>
        <w:t xml:space="preserve">                                    </w:t>
      </w:r>
      <w:r w:rsidRPr="007152D3">
        <w:rPr>
          <w:sz w:val="72"/>
          <w:szCs w:val="72"/>
        </w:rPr>
        <w:t xml:space="preserve"> </w:t>
      </w:r>
      <w:r w:rsidRPr="007152D3">
        <w:rPr>
          <w:color w:val="00B0F0"/>
          <w:sz w:val="44"/>
          <w:szCs w:val="44"/>
        </w:rPr>
        <w:t>для детей подготовительной группы</w:t>
      </w:r>
    </w:p>
    <w:p w:rsidR="005D2DCD" w:rsidRDefault="005D2DCD" w:rsidP="00B81050"/>
    <w:p w:rsidR="005D2DCD" w:rsidRDefault="005D2DCD" w:rsidP="004B079A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54.75pt;height:341.25pt;visibility:visible">
            <v:imagedata r:id="rId4" o:title=""/>
          </v:shape>
        </w:pict>
      </w:r>
    </w:p>
    <w:p w:rsidR="005D2DCD" w:rsidRPr="00492B5C" w:rsidRDefault="005D2DCD" w:rsidP="00B81050">
      <w:pPr>
        <w:rPr>
          <w:rFonts w:ascii="Times New Roman" w:hAnsi="Times New Roman"/>
          <w:sz w:val="24"/>
          <w:szCs w:val="24"/>
        </w:rPr>
      </w:pPr>
      <w:r w:rsidRPr="00492B5C">
        <w:rPr>
          <w:rFonts w:ascii="Times New Roman" w:hAnsi="Times New Roman"/>
          <w:sz w:val="24"/>
          <w:szCs w:val="24"/>
        </w:rPr>
        <w:t xml:space="preserve">                                                                        Выполнила: воспитатель 1 категории</w:t>
      </w:r>
    </w:p>
    <w:p w:rsidR="005D2DCD" w:rsidRPr="00492B5C" w:rsidRDefault="005D2DCD" w:rsidP="00B81050">
      <w:pPr>
        <w:rPr>
          <w:rFonts w:ascii="Times New Roman" w:hAnsi="Times New Roman"/>
          <w:sz w:val="24"/>
          <w:szCs w:val="24"/>
        </w:rPr>
      </w:pPr>
      <w:r w:rsidRPr="00492B5C">
        <w:rPr>
          <w:rFonts w:ascii="Times New Roman" w:hAnsi="Times New Roman"/>
          <w:sz w:val="24"/>
          <w:szCs w:val="24"/>
        </w:rPr>
        <w:t xml:space="preserve">                                                                         Гринченко В.А.  </w:t>
      </w:r>
    </w:p>
    <w:p w:rsidR="005D2DCD" w:rsidRDefault="005D2DCD" w:rsidP="00B81050"/>
    <w:p w:rsidR="005D2DCD" w:rsidRDefault="005D2DCD" w:rsidP="00B81050">
      <w:r>
        <w:t xml:space="preserve">                          </w:t>
      </w:r>
    </w:p>
    <w:p w:rsidR="005D2DCD" w:rsidRDefault="005D2DCD" w:rsidP="00B81050">
      <w:r>
        <w:t xml:space="preserve">                                         г. Миллерово 2016г.</w:t>
      </w:r>
    </w:p>
    <w:p w:rsidR="005D2DCD" w:rsidRDefault="005D2DCD" w:rsidP="00B81050"/>
    <w:p w:rsidR="005D2DCD" w:rsidRPr="004B079A" w:rsidRDefault="005D2DCD" w:rsidP="00B81050">
      <w:pPr>
        <w:rPr>
          <w:rFonts w:ascii="Times New Roman" w:hAnsi="Times New Roman"/>
          <w:b/>
          <w:sz w:val="28"/>
          <w:szCs w:val="28"/>
        </w:rPr>
      </w:pPr>
      <w:r w:rsidRPr="004B079A">
        <w:rPr>
          <w:rFonts w:ascii="Times New Roman" w:hAnsi="Times New Roman"/>
          <w:b/>
          <w:sz w:val="28"/>
          <w:szCs w:val="28"/>
        </w:rPr>
        <w:t>Тип проекта: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 xml:space="preserve">- обучающий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- исследовательский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- игровой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b/>
          <w:sz w:val="28"/>
          <w:szCs w:val="28"/>
        </w:rPr>
        <w:t>Продолжительность</w:t>
      </w:r>
      <w:r w:rsidRPr="004B079A">
        <w:rPr>
          <w:rFonts w:ascii="Times New Roman" w:hAnsi="Times New Roman"/>
          <w:sz w:val="28"/>
          <w:szCs w:val="28"/>
        </w:rPr>
        <w:t>: краткосрочный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b/>
          <w:sz w:val="28"/>
          <w:szCs w:val="28"/>
        </w:rPr>
        <w:t>Участники проекта</w:t>
      </w:r>
      <w:r w:rsidRPr="004B079A">
        <w:rPr>
          <w:rFonts w:ascii="Times New Roman" w:hAnsi="Times New Roman"/>
          <w:sz w:val="28"/>
          <w:szCs w:val="28"/>
        </w:rPr>
        <w:t>: воспитатель, дети, родители.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b/>
          <w:sz w:val="28"/>
          <w:szCs w:val="28"/>
        </w:rPr>
        <w:t>Цель</w:t>
      </w:r>
      <w:r w:rsidRPr="004B079A">
        <w:rPr>
          <w:rFonts w:ascii="Times New Roman" w:hAnsi="Times New Roman"/>
          <w:sz w:val="28"/>
          <w:szCs w:val="28"/>
        </w:rPr>
        <w:t>: формирование  у  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5D2DCD" w:rsidRPr="004B079A" w:rsidRDefault="005D2DCD" w:rsidP="00B81050">
      <w:pPr>
        <w:rPr>
          <w:rFonts w:ascii="Times New Roman" w:hAnsi="Times New Roman"/>
          <w:b/>
          <w:sz w:val="28"/>
          <w:szCs w:val="28"/>
        </w:rPr>
      </w:pPr>
      <w:r w:rsidRPr="004B079A">
        <w:rPr>
          <w:rFonts w:ascii="Times New Roman" w:hAnsi="Times New Roman"/>
          <w:b/>
          <w:sz w:val="28"/>
          <w:szCs w:val="28"/>
        </w:rPr>
        <w:t>Задачи: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 xml:space="preserve">2. Познакомить с первым лётчиком-космонавтом Ю.А. Гагариным.                                  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 xml:space="preserve">3. Развивать творческое воображение, фантазию, умение импровизировать; воспитывать взаимопомощь, доброжелательного отношения друг к другу, гордость за людей данной профессии, к своей Родине;                                                   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4. Привлечь родителей к совместной деятельности.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Актуальность проекта: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“Человечество не останется вечно на земле, но, в погоне за светом и пространством, сначала робко проникнет за пределы атмосферы, а затем завоюет себе все околосолнечное пространство”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 xml:space="preserve">К. Циолковский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Несколько десятков лет назад мало кто из вчерашних мальчишек не хотел стать космонавтом. Эта мечта совсем не актуальна для современных детей. Между тем, космические пираты, звездные войны и другие инопланетные существа – герои их любимых мультфильмов. Вымышленные персонажи дезинформируют дошкольников, рассказывая о несуществующих планетах, и зачастую вызывают у них отрицательные эмоции, способствуют развитию страхов. Поэтому важно грамотно выстроить работу по формированию у детей представлений о космосе.</w:t>
      </w:r>
    </w:p>
    <w:p w:rsidR="005D2DCD" w:rsidRPr="007218A7" w:rsidRDefault="005D2DCD" w:rsidP="00B81050">
      <w:pPr>
        <w:rPr>
          <w:rFonts w:ascii="Times New Roman" w:hAnsi="Times New Roman"/>
          <w:b/>
          <w:sz w:val="28"/>
          <w:szCs w:val="28"/>
        </w:rPr>
      </w:pPr>
      <w:r w:rsidRPr="007218A7">
        <w:rPr>
          <w:rFonts w:ascii="Times New Roman" w:hAnsi="Times New Roman"/>
          <w:b/>
          <w:sz w:val="28"/>
          <w:szCs w:val="28"/>
        </w:rPr>
        <w:t>Этапы реализации проекта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1 этап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1.</w:t>
      </w:r>
      <w:r w:rsidRPr="004B079A">
        <w:rPr>
          <w:rFonts w:ascii="Times New Roman" w:hAnsi="Times New Roman"/>
          <w:sz w:val="28"/>
          <w:szCs w:val="28"/>
        </w:rPr>
        <w:tab/>
        <w:t>Выявление первоначальных знаний детей о космосе.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2.</w:t>
      </w:r>
      <w:r w:rsidRPr="004B079A">
        <w:rPr>
          <w:rFonts w:ascii="Times New Roman" w:hAnsi="Times New Roman"/>
          <w:sz w:val="28"/>
          <w:szCs w:val="28"/>
        </w:rPr>
        <w:tab/>
        <w:t>Информация родителей о предстоящей деятельности.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3.</w:t>
      </w:r>
      <w:r w:rsidRPr="004B079A">
        <w:rPr>
          <w:rFonts w:ascii="Times New Roman" w:hAnsi="Times New Roman"/>
          <w:sz w:val="28"/>
          <w:szCs w:val="28"/>
        </w:rPr>
        <w:tab/>
        <w:t>Подбор литературы о космосе, презентаций, фотографий, плакатов.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2 этап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1.</w:t>
      </w:r>
      <w:r w:rsidRPr="004B079A">
        <w:rPr>
          <w:rFonts w:ascii="Times New Roman" w:hAnsi="Times New Roman"/>
          <w:sz w:val="28"/>
          <w:szCs w:val="28"/>
        </w:rPr>
        <w:tab/>
        <w:t>Проведение недели космоса в группе.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2.</w:t>
      </w:r>
      <w:r w:rsidRPr="004B079A">
        <w:rPr>
          <w:rFonts w:ascii="Times New Roman" w:hAnsi="Times New Roman"/>
          <w:sz w:val="28"/>
          <w:szCs w:val="28"/>
        </w:rPr>
        <w:tab/>
        <w:t>Работа с родителями по заданной теме.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3.</w:t>
      </w:r>
      <w:r w:rsidRPr="004B079A">
        <w:rPr>
          <w:rFonts w:ascii="Times New Roman" w:hAnsi="Times New Roman"/>
          <w:sz w:val="28"/>
          <w:szCs w:val="28"/>
        </w:rPr>
        <w:tab/>
        <w:t>Организация сюжетно - ролевых, дидактических и подвижных игр, индивидуальной и групповой работы.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3 этап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1.</w:t>
      </w:r>
      <w:r w:rsidRPr="004B079A">
        <w:rPr>
          <w:rFonts w:ascii="Times New Roman" w:hAnsi="Times New Roman"/>
          <w:sz w:val="28"/>
          <w:szCs w:val="28"/>
        </w:rPr>
        <w:tab/>
        <w:t>Организация выставки  работ о космосе (совместная работа детей и родителей)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2.</w:t>
      </w:r>
      <w:r w:rsidRPr="004B079A">
        <w:rPr>
          <w:rFonts w:ascii="Times New Roman" w:hAnsi="Times New Roman"/>
          <w:sz w:val="28"/>
          <w:szCs w:val="28"/>
        </w:rPr>
        <w:tab/>
        <w:t>Коллективное панно «Космическое путешестви</w:t>
      </w:r>
      <w:r>
        <w:rPr>
          <w:rFonts w:ascii="Times New Roman" w:hAnsi="Times New Roman"/>
          <w:sz w:val="28"/>
          <w:szCs w:val="28"/>
        </w:rPr>
        <w:t>е»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Предварительная работа: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1.Подготовить презентации о космосе, солнечной системе, космонавтах.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 xml:space="preserve">2. Подобрать фото - коллекцию на тему «Космос».                                       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Подобрать </w:t>
      </w:r>
      <w:r w:rsidRPr="004B079A">
        <w:rPr>
          <w:rFonts w:ascii="Times New Roman" w:hAnsi="Times New Roman"/>
          <w:sz w:val="28"/>
          <w:szCs w:val="28"/>
        </w:rPr>
        <w:t xml:space="preserve"> стихи, загадки о космосе, ракете, звёздах, музыку.                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4.  Подготовить раскраски в соответствии с  возрастом.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7218A7">
        <w:rPr>
          <w:rFonts w:ascii="Times New Roman" w:hAnsi="Times New Roman"/>
          <w:b/>
          <w:sz w:val="32"/>
          <w:szCs w:val="32"/>
        </w:rPr>
        <w:t>Содержание проекта</w:t>
      </w:r>
      <w:r w:rsidRPr="004B079A">
        <w:rPr>
          <w:rFonts w:ascii="Times New Roman" w:hAnsi="Times New Roman"/>
          <w:sz w:val="28"/>
          <w:szCs w:val="28"/>
        </w:rPr>
        <w:t>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Беседы с использованием презентаций.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1. Беседа «Что такое космос».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 xml:space="preserve">    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Беседа « П</w:t>
      </w:r>
      <w:r w:rsidRPr="004B079A">
        <w:rPr>
          <w:rFonts w:ascii="Times New Roman" w:hAnsi="Times New Roman"/>
          <w:sz w:val="28"/>
          <w:szCs w:val="28"/>
        </w:rPr>
        <w:t>ланета - Земля».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Цель: объяснить детям, что такое телескоп, космическое пространство, показать, как прекрасна наша Земля из космоса.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3. Беседа «Луна - спутник Земли».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Цель: выяснить представления детей о Луне, месяце, расширять знания о лунной поверхности, атмосфере.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Беседа «Планеты</w:t>
      </w:r>
      <w:r w:rsidRPr="004B079A">
        <w:rPr>
          <w:rFonts w:ascii="Times New Roman" w:hAnsi="Times New Roman"/>
          <w:sz w:val="28"/>
          <w:szCs w:val="28"/>
        </w:rPr>
        <w:t>».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Цель: расширять представления детей о планетах солнечной системы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Беседа «Солнце -  жизнь</w:t>
      </w:r>
      <w:r w:rsidRPr="004B079A">
        <w:rPr>
          <w:rFonts w:ascii="Times New Roman" w:hAnsi="Times New Roman"/>
          <w:sz w:val="28"/>
          <w:szCs w:val="28"/>
        </w:rPr>
        <w:t xml:space="preserve"> на Земле».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Цель: уточнить знания детей о солнце, его форме; пояснить из чего оно состоит.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НОД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1. Познание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 К</w:t>
      </w:r>
      <w:r w:rsidRPr="004B079A">
        <w:rPr>
          <w:rFonts w:ascii="Times New Roman" w:hAnsi="Times New Roman"/>
          <w:sz w:val="28"/>
          <w:szCs w:val="28"/>
        </w:rPr>
        <w:t>осмонавтом</w:t>
      </w:r>
      <w:r>
        <w:rPr>
          <w:rFonts w:ascii="Times New Roman" w:hAnsi="Times New Roman"/>
          <w:sz w:val="28"/>
          <w:szCs w:val="28"/>
        </w:rPr>
        <w:t xml:space="preserve"> быть хочу</w:t>
      </w:r>
      <w:r w:rsidRPr="004B079A">
        <w:rPr>
          <w:rFonts w:ascii="Times New Roman" w:hAnsi="Times New Roman"/>
          <w:sz w:val="28"/>
          <w:szCs w:val="28"/>
        </w:rPr>
        <w:t>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 w:rsidRPr="004B079A">
        <w:rPr>
          <w:rFonts w:ascii="Times New Roman" w:hAnsi="Times New Roman"/>
          <w:sz w:val="28"/>
          <w:szCs w:val="28"/>
        </w:rPr>
        <w:t xml:space="preserve"> расширить представление о современных профессиях; рассказать о работе в космосе российских космонавтов в наши дни.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2. Коммуникация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Тема: Нагибин Ю.</w:t>
      </w:r>
      <w:r>
        <w:rPr>
          <w:rFonts w:ascii="Times New Roman" w:hAnsi="Times New Roman"/>
          <w:sz w:val="28"/>
          <w:szCs w:val="28"/>
        </w:rPr>
        <w:t xml:space="preserve">М.  Рассказы о Гагарине.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Цель: познакомить  с биографией</w:t>
      </w:r>
      <w:r>
        <w:rPr>
          <w:rFonts w:ascii="Times New Roman" w:hAnsi="Times New Roman"/>
          <w:sz w:val="28"/>
          <w:szCs w:val="28"/>
        </w:rPr>
        <w:t xml:space="preserve"> первого космонавта</w:t>
      </w:r>
      <w:r w:rsidRPr="004B079A">
        <w:rPr>
          <w:rFonts w:ascii="Times New Roman" w:hAnsi="Times New Roman"/>
          <w:sz w:val="28"/>
          <w:szCs w:val="28"/>
        </w:rPr>
        <w:t xml:space="preserve"> Ю.Гагарина. учить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3. Конструирование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«Ракета</w:t>
      </w:r>
      <w:r w:rsidRPr="004B079A">
        <w:rPr>
          <w:rFonts w:ascii="Times New Roman" w:hAnsi="Times New Roman"/>
          <w:sz w:val="28"/>
          <w:szCs w:val="28"/>
        </w:rPr>
        <w:t>».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Цель: 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4. Рисование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Обитатели космоса</w:t>
      </w:r>
      <w:r w:rsidRPr="004B079A">
        <w:rPr>
          <w:rFonts w:ascii="Times New Roman" w:hAnsi="Times New Roman"/>
          <w:sz w:val="28"/>
          <w:szCs w:val="28"/>
        </w:rPr>
        <w:t xml:space="preserve">.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5. Аппликация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«Такие разные планеты</w:t>
      </w:r>
      <w:r w:rsidRPr="004B079A">
        <w:rPr>
          <w:rFonts w:ascii="Times New Roman" w:hAnsi="Times New Roman"/>
          <w:sz w:val="28"/>
          <w:szCs w:val="28"/>
        </w:rPr>
        <w:t>».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Цел</w:t>
      </w:r>
      <w:r>
        <w:rPr>
          <w:rFonts w:ascii="Times New Roman" w:hAnsi="Times New Roman"/>
          <w:sz w:val="28"/>
          <w:szCs w:val="28"/>
        </w:rPr>
        <w:t>ь: учить передавать форму планеты</w:t>
      </w:r>
      <w:r w:rsidRPr="004B079A">
        <w:rPr>
          <w:rFonts w:ascii="Times New Roman" w:hAnsi="Times New Roman"/>
          <w:sz w:val="28"/>
          <w:szCs w:val="28"/>
        </w:rPr>
        <w:t>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6. Лепка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Тема: «Космонавт в скафандре».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Подвижные игры: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-«Ждут нас быстрые ракеты»                                                                                      -  «Космическая эстафета»                                                                                         -  «Ракетодром»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 xml:space="preserve">-«Невесомость»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4B079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Сюжетно-ролевые игры: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" Космонавты"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«Полёт в космос»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Для ботанического сада нужны новые редкие растения. Директор ботанического сада  предлагает лететь за ними на одну из планет солнечной системы.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«Космическое путешествие».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Цель: способствовать развитию умения расширять сюжет на основе  полученных знаний 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 xml:space="preserve">Дидактические игры: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 xml:space="preserve">- «Найди лишнее» 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- «Найди недостающую ракету»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- «Добавь словечко»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-«Куда летят ракеты»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Чтение художественной литературы:</w:t>
      </w:r>
    </w:p>
    <w:p w:rsidR="005D2DCD" w:rsidRPr="004B079A" w:rsidRDefault="005D2DCD" w:rsidP="00B81050">
      <w:pPr>
        <w:rPr>
          <w:rFonts w:ascii="Times New Roman" w:hAnsi="Times New Roman"/>
          <w:sz w:val="28"/>
          <w:szCs w:val="28"/>
        </w:rPr>
      </w:pPr>
      <w:r w:rsidRPr="004B079A">
        <w:rPr>
          <w:rFonts w:ascii="Times New Roman" w:hAnsi="Times New Roman"/>
          <w:sz w:val="28"/>
          <w:szCs w:val="28"/>
        </w:rPr>
        <w:t>Цель: знакомить детей с литературой о космосе; воспитывать познавательную активность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- П. О. Клушанцев «О чём рассказал телескоп»,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- О. А. Скоролупова «Покорение космоса»,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- Н.Носов « Незнайка на луне»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- стихотворения о космосе.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- загадки о космосе .</w:t>
      </w:r>
    </w:p>
    <w:p w:rsidR="005D2DCD" w:rsidRPr="005065D7" w:rsidRDefault="005D2DCD" w:rsidP="00B81050">
      <w:pPr>
        <w:rPr>
          <w:rFonts w:ascii="Times New Roman" w:hAnsi="Times New Roman"/>
          <w:b/>
          <w:sz w:val="28"/>
          <w:szCs w:val="28"/>
        </w:rPr>
      </w:pPr>
      <w:r w:rsidRPr="005065D7">
        <w:rPr>
          <w:rFonts w:ascii="Times New Roman" w:hAnsi="Times New Roman"/>
          <w:b/>
          <w:sz w:val="28"/>
          <w:szCs w:val="28"/>
        </w:rPr>
        <w:t>Индивидуальная и групповая работа: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- развитие мелкой моторики (раскрашивание картинок о космосе).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- выкладывание картинок из счетных палочек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- индивидуальная работа по развитию речи  игра “ Скажи наоборот”  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Итог: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1. Оформление коллективного панно «Космическое путешествие» (с использованием фотографий детей).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2. Выставка работ о космосе (совместная работа детей с родителями).        </w:t>
      </w:r>
    </w:p>
    <w:p w:rsidR="005D2DCD" w:rsidRPr="00DC3F91" w:rsidRDefault="005D2DCD" w:rsidP="00B81050">
      <w:pPr>
        <w:rPr>
          <w:rFonts w:ascii="Times New Roman" w:hAnsi="Times New Roman"/>
          <w:sz w:val="28"/>
          <w:szCs w:val="28"/>
          <w:u w:val="single"/>
        </w:rPr>
      </w:pPr>
      <w:r w:rsidRPr="00DC3F91">
        <w:rPr>
          <w:rFonts w:ascii="Times New Roman" w:hAnsi="Times New Roman"/>
          <w:sz w:val="28"/>
          <w:szCs w:val="28"/>
          <w:u w:val="single"/>
        </w:rPr>
        <w:t>Приложение 1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Подвижные  игры:</w:t>
      </w:r>
    </w:p>
    <w:p w:rsidR="005D2DCD" w:rsidRPr="005065D7" w:rsidRDefault="005D2DCD" w:rsidP="00B81050">
      <w:pPr>
        <w:rPr>
          <w:rFonts w:ascii="Times New Roman" w:hAnsi="Times New Roman"/>
          <w:b/>
          <w:sz w:val="28"/>
          <w:szCs w:val="28"/>
        </w:rPr>
      </w:pPr>
      <w:r w:rsidRPr="005065D7">
        <w:rPr>
          <w:rFonts w:ascii="Times New Roman" w:hAnsi="Times New Roman"/>
          <w:b/>
          <w:sz w:val="28"/>
          <w:szCs w:val="28"/>
        </w:rPr>
        <w:t>«Ждут нас быстрые ракеты»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- Ждут нас быстрые ракеты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Для полёта на планеты.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На какую захотим,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На такую полетим!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Но в игре один секрет: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Опоздавшим места нет!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 и игра начинается сначала.</w:t>
      </w:r>
    </w:p>
    <w:p w:rsidR="005D2DCD" w:rsidRPr="005065D7" w:rsidRDefault="005D2DCD" w:rsidP="00B81050">
      <w:pPr>
        <w:rPr>
          <w:rFonts w:ascii="Times New Roman" w:hAnsi="Times New Roman"/>
          <w:b/>
          <w:sz w:val="28"/>
          <w:szCs w:val="28"/>
        </w:rPr>
      </w:pPr>
      <w:r w:rsidRPr="005065D7">
        <w:rPr>
          <w:rFonts w:ascii="Times New Roman" w:hAnsi="Times New Roman"/>
          <w:b/>
          <w:sz w:val="28"/>
          <w:szCs w:val="28"/>
        </w:rPr>
        <w:t>«Космонавты»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Игра проводится под сопровождение музыкального руководителя.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Цель: развитие подражания движениям и речи взрослого – повторение звука «У».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- Запускаем мы ракету « У-У-У!»: Руки над головой в форме конуса, 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- Завели моторы  «Р- р- р»: движение по кругу друг за другом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- Загудели: «У-у-у!»: Руки расставили в стороны.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- На  заправку полетели: присели -  руки вперёд, заправились – руки опустили.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Игра повторяется несколько раз по желанию детей.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«Ракетодром»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Дети раскладывают обручи по кругу, свободно бегают вокруг обручей и произносят слова: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Ждут нас быстрые ракеты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Для полётов по планетам. 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На какую захотим, 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На такую полетим! 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Но в игре один секрет –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Опоздавшим места нет! 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Воспитатель убирает несколько обручей. Игра повторяется, пока не останется один обруч.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«Невесомость»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Дети свободно располагаются в зале, делают «ласточку» и стоят как можно дольше. Дети вставшие на вторую ногу садятся на места. Выигрывает ребенок, простоявший на одной ноге дольше всех.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«Солнце – чемпион».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На Луне жил звездочет.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Он планетам вел учет: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Раз – Меркурий,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Два – Венера,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Три – Земля,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Четыре – Марс,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Пять – Юпитер,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Шесть – Сатурн,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Семь – Уран,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Восьмой – Нептун.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Приложение 2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Дидактические игры:                                                                                         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D2DCD" w:rsidRPr="00B2466E" w:rsidRDefault="005D2DCD" w:rsidP="00B81050">
      <w:pPr>
        <w:rPr>
          <w:rFonts w:ascii="Times New Roman" w:hAnsi="Times New Roman"/>
          <w:sz w:val="28"/>
          <w:szCs w:val="28"/>
          <w:u w:val="single"/>
        </w:rPr>
      </w:pPr>
      <w:r w:rsidRPr="00076ED0">
        <w:rPr>
          <w:rFonts w:ascii="Times New Roman" w:hAnsi="Times New Roman"/>
          <w:sz w:val="28"/>
          <w:szCs w:val="28"/>
        </w:rPr>
        <w:t xml:space="preserve"> </w:t>
      </w:r>
      <w:r w:rsidRPr="00B2466E">
        <w:rPr>
          <w:rFonts w:ascii="Times New Roman" w:hAnsi="Times New Roman"/>
          <w:sz w:val="28"/>
          <w:szCs w:val="28"/>
          <w:u w:val="single"/>
        </w:rPr>
        <w:t>«Добавь словечко»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Главным правилом у нас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Выполнять любой (</w:t>
      </w:r>
      <w:r w:rsidRPr="00B2466E">
        <w:rPr>
          <w:rFonts w:ascii="Times New Roman" w:hAnsi="Times New Roman"/>
          <w:b/>
          <w:sz w:val="28"/>
          <w:szCs w:val="28"/>
        </w:rPr>
        <w:t>приказ</w:t>
      </w:r>
      <w:r w:rsidRPr="00076ED0">
        <w:rPr>
          <w:rFonts w:ascii="Times New Roman" w:hAnsi="Times New Roman"/>
          <w:sz w:val="28"/>
          <w:szCs w:val="28"/>
        </w:rPr>
        <w:t>).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Космонавтом хочешь стать?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Должен много-много </w:t>
      </w:r>
      <w:r w:rsidRPr="00B2466E">
        <w:rPr>
          <w:rFonts w:ascii="Times New Roman" w:hAnsi="Times New Roman"/>
          <w:b/>
          <w:sz w:val="28"/>
          <w:szCs w:val="28"/>
        </w:rPr>
        <w:t>(знать</w:t>
      </w:r>
      <w:r w:rsidRPr="00076ED0">
        <w:rPr>
          <w:rFonts w:ascii="Times New Roman" w:hAnsi="Times New Roman"/>
          <w:sz w:val="28"/>
          <w:szCs w:val="28"/>
        </w:rPr>
        <w:t>).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Любой космический маршрут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Открыт для тех, кто любит (</w:t>
      </w:r>
      <w:r w:rsidRPr="00B2466E">
        <w:rPr>
          <w:rFonts w:ascii="Times New Roman" w:hAnsi="Times New Roman"/>
          <w:b/>
          <w:sz w:val="28"/>
          <w:szCs w:val="28"/>
        </w:rPr>
        <w:t>труд</w:t>
      </w:r>
      <w:r w:rsidRPr="00076ED0">
        <w:rPr>
          <w:rFonts w:ascii="Times New Roman" w:hAnsi="Times New Roman"/>
          <w:sz w:val="28"/>
          <w:szCs w:val="28"/>
        </w:rPr>
        <w:t>).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Только дружных звездолёт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Может взять с собой </w:t>
      </w:r>
      <w:r w:rsidRPr="00B2466E">
        <w:rPr>
          <w:rFonts w:ascii="Times New Roman" w:hAnsi="Times New Roman"/>
          <w:b/>
          <w:sz w:val="28"/>
          <w:szCs w:val="28"/>
        </w:rPr>
        <w:t>(в полёт)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Чистый небосвод прекрасен,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Про него есть много басен.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Вам соврать мне не дадут,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Будто звери там живут.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Есть в России хищный зверь,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Глянь – на небе он теперь!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Ясной ночью светится –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Большая …</w:t>
      </w:r>
      <w:r w:rsidRPr="00B2466E">
        <w:rPr>
          <w:rFonts w:ascii="Times New Roman" w:hAnsi="Times New Roman"/>
          <w:b/>
          <w:sz w:val="28"/>
          <w:szCs w:val="28"/>
        </w:rPr>
        <w:t>(Медведица).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А медведица – с ребенком,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Добрым, славным медвежонком.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Рядом с мамой светится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Малая … </w:t>
      </w:r>
      <w:r w:rsidRPr="00B2466E">
        <w:rPr>
          <w:rFonts w:ascii="Times New Roman" w:hAnsi="Times New Roman"/>
          <w:b/>
          <w:sz w:val="28"/>
          <w:szCs w:val="28"/>
        </w:rPr>
        <w:t>(Медведица).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Чтобы глаз вооружить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И со звездами дружить,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Млечный путь увидеть чтоб,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Нужен мощный…</w:t>
      </w:r>
      <w:r w:rsidRPr="00B2466E">
        <w:rPr>
          <w:rFonts w:ascii="Times New Roman" w:hAnsi="Times New Roman"/>
          <w:b/>
          <w:sz w:val="28"/>
          <w:szCs w:val="28"/>
        </w:rPr>
        <w:t xml:space="preserve"> (телескоп).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До луны не может птица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Долететь и прилуниться,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Но зато умеет это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Делать быстрая…</w:t>
      </w:r>
      <w:r w:rsidRPr="00B2466E">
        <w:rPr>
          <w:rFonts w:ascii="Times New Roman" w:hAnsi="Times New Roman"/>
          <w:b/>
          <w:sz w:val="28"/>
          <w:szCs w:val="28"/>
        </w:rPr>
        <w:t xml:space="preserve"> (ракета).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У ракеты есть водитель,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Невесомости любитель.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По-английски астронавт,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 xml:space="preserve">А по-русски… </w:t>
      </w:r>
      <w:r w:rsidRPr="00B2466E">
        <w:rPr>
          <w:rFonts w:ascii="Times New Roman" w:hAnsi="Times New Roman"/>
          <w:b/>
          <w:sz w:val="28"/>
          <w:szCs w:val="28"/>
        </w:rPr>
        <w:t>(космонавт).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«Найди недостающую ракету»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«Куда летят ракеты»</w:t>
      </w:r>
    </w:p>
    <w:p w:rsidR="005D2DCD" w:rsidRPr="00076ED0" w:rsidRDefault="005D2DCD" w:rsidP="00B81050">
      <w:pPr>
        <w:rPr>
          <w:rFonts w:ascii="Times New Roman" w:hAnsi="Times New Roman"/>
          <w:sz w:val="28"/>
          <w:szCs w:val="28"/>
        </w:rPr>
      </w:pPr>
      <w:r w:rsidRPr="00076ED0">
        <w:rPr>
          <w:rFonts w:ascii="Times New Roman" w:hAnsi="Times New Roman"/>
          <w:sz w:val="28"/>
          <w:szCs w:val="28"/>
        </w:rPr>
        <w:t>Сосчитай, сколько ракет летит направо, сколько налево, вверх и вниз.</w:t>
      </w:r>
    </w:p>
    <w:p w:rsidR="005D2DCD" w:rsidRPr="00076ED0" w:rsidRDefault="005D2DCD">
      <w:pPr>
        <w:rPr>
          <w:rFonts w:ascii="Times New Roman" w:hAnsi="Times New Roman"/>
          <w:sz w:val="28"/>
          <w:szCs w:val="28"/>
        </w:rPr>
      </w:pPr>
    </w:p>
    <w:sectPr w:rsidR="005D2DCD" w:rsidRPr="00076ED0" w:rsidSect="00C71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050"/>
    <w:rsid w:val="0004385C"/>
    <w:rsid w:val="00076ED0"/>
    <w:rsid w:val="000E0352"/>
    <w:rsid w:val="0034129F"/>
    <w:rsid w:val="00380238"/>
    <w:rsid w:val="003A4B43"/>
    <w:rsid w:val="003B5B36"/>
    <w:rsid w:val="003B5E4A"/>
    <w:rsid w:val="00492B5C"/>
    <w:rsid w:val="004B079A"/>
    <w:rsid w:val="005065D7"/>
    <w:rsid w:val="005522D1"/>
    <w:rsid w:val="005D2DCD"/>
    <w:rsid w:val="005F0186"/>
    <w:rsid w:val="006074F8"/>
    <w:rsid w:val="00657C1E"/>
    <w:rsid w:val="007152D3"/>
    <w:rsid w:val="007218A7"/>
    <w:rsid w:val="00722585"/>
    <w:rsid w:val="00742499"/>
    <w:rsid w:val="00776906"/>
    <w:rsid w:val="008220ED"/>
    <w:rsid w:val="008E7D7B"/>
    <w:rsid w:val="00945E68"/>
    <w:rsid w:val="00953BEB"/>
    <w:rsid w:val="00976034"/>
    <w:rsid w:val="009F4C8E"/>
    <w:rsid w:val="00AA352F"/>
    <w:rsid w:val="00B2466E"/>
    <w:rsid w:val="00B61889"/>
    <w:rsid w:val="00B61B7F"/>
    <w:rsid w:val="00B77885"/>
    <w:rsid w:val="00B81050"/>
    <w:rsid w:val="00C71C23"/>
    <w:rsid w:val="00CC4882"/>
    <w:rsid w:val="00D04A32"/>
    <w:rsid w:val="00D22111"/>
    <w:rsid w:val="00D55880"/>
    <w:rsid w:val="00DA487B"/>
    <w:rsid w:val="00DC3F91"/>
    <w:rsid w:val="00E542DD"/>
    <w:rsid w:val="00F22D81"/>
    <w:rsid w:val="00FA0F26"/>
    <w:rsid w:val="00FE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Sans Unicode" w:eastAsia="Lucida Sans Unicode" w:hAnsi="Lucida Sans Unicode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3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6034"/>
    <w:pPr>
      <w:keepNext/>
      <w:keepLines/>
      <w:spacing w:before="480" w:after="0"/>
      <w:outlineLvl w:val="0"/>
    </w:pPr>
    <w:rPr>
      <w:rFonts w:eastAsia="Times New Roman"/>
      <w:b/>
      <w:bCs/>
      <w:color w:val="5EA22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6034"/>
    <w:rPr>
      <w:rFonts w:ascii="Lucida Sans Unicode" w:hAnsi="Lucida Sans Unicode" w:cs="Times New Roman"/>
      <w:b/>
      <w:bCs/>
      <w:color w:val="5EA22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1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675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67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10</Pages>
  <Words>1485</Words>
  <Characters>8469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МДОУДС 18</dc:creator>
  <cp:keywords/>
  <dc:description/>
  <cp:lastModifiedBy>Пользователь Windows</cp:lastModifiedBy>
  <cp:revision>9</cp:revision>
  <cp:lastPrinted>2014-10-31T12:05:00Z</cp:lastPrinted>
  <dcterms:created xsi:type="dcterms:W3CDTF">2014-10-31T08:36:00Z</dcterms:created>
  <dcterms:modified xsi:type="dcterms:W3CDTF">2017-02-27T10:45:00Z</dcterms:modified>
</cp:coreProperties>
</file>