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22" w:rsidRPr="004E7407" w:rsidRDefault="00471D22" w:rsidP="00E07BCC">
      <w:pPr>
        <w:rPr>
          <w:b/>
          <w:sz w:val="32"/>
          <w:szCs w:val="32"/>
        </w:rPr>
      </w:pPr>
      <w:r w:rsidRPr="004E7407">
        <w:rPr>
          <w:b/>
          <w:sz w:val="32"/>
          <w:szCs w:val="32"/>
        </w:rPr>
        <w:t>Тематический праздник «Родной обычай старины – Святки».</w:t>
      </w:r>
    </w:p>
    <w:p w:rsidR="00471D22" w:rsidRDefault="00471D22" w:rsidP="00E07BCC">
      <w:pPr>
        <w:rPr>
          <w:rFonts w:ascii="Arial" w:hAnsi="Arial" w:cs="Arial"/>
          <w:color w:val="000000"/>
          <w:sz w:val="28"/>
          <w:szCs w:val="28"/>
        </w:rPr>
      </w:pPr>
      <w:r w:rsidRPr="00DA1EDA">
        <w:rPr>
          <w:rStyle w:val="Strong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A1EDA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A1EDA">
        <w:rPr>
          <w:rFonts w:ascii="Arial" w:hAnsi="Arial" w:cs="Arial"/>
          <w:color w:val="000000"/>
          <w:sz w:val="28"/>
          <w:szCs w:val="28"/>
        </w:rPr>
        <w:br/>
      </w:r>
      <w:r w:rsidRPr="00DA1EDA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Знакомство с православными обычаями</w:t>
      </w:r>
      <w:r w:rsidRPr="00DA1EDA">
        <w:rPr>
          <w:rFonts w:ascii="Arial" w:hAnsi="Arial" w:cs="Arial"/>
          <w:color w:val="000000"/>
          <w:sz w:val="28"/>
          <w:szCs w:val="28"/>
        </w:rPr>
        <w:br/>
      </w:r>
      <w:r w:rsidRPr="00DA1EDA">
        <w:rPr>
          <w:rFonts w:ascii="Arial" w:hAnsi="Arial" w:cs="Arial"/>
          <w:color w:val="000000"/>
          <w:sz w:val="28"/>
          <w:szCs w:val="28"/>
          <w:shd w:val="clear" w:color="auto" w:fill="FFFFFF"/>
        </w:rPr>
        <w:t>2. Развитие интереса к традициям предков</w:t>
      </w:r>
      <w:r w:rsidRPr="00DA1EDA">
        <w:rPr>
          <w:rFonts w:ascii="Arial" w:hAnsi="Arial" w:cs="Arial"/>
          <w:color w:val="000000"/>
          <w:sz w:val="28"/>
          <w:szCs w:val="28"/>
        </w:rPr>
        <w:br/>
      </w:r>
    </w:p>
    <w:p w:rsidR="00471D22" w:rsidRDefault="00471D22" w:rsidP="00E07BCC">
      <w:pPr>
        <w:rPr>
          <w:b/>
          <w:color w:val="000000"/>
          <w:sz w:val="28"/>
          <w:szCs w:val="28"/>
          <w:shd w:val="clear" w:color="auto" w:fill="FFFFFF"/>
        </w:rPr>
      </w:pPr>
      <w:r w:rsidRPr="00DA1EDA">
        <w:rPr>
          <w:rStyle w:val="Strong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DA1EDA">
        <w:rPr>
          <w:b/>
          <w:color w:val="000000"/>
          <w:sz w:val="28"/>
          <w:szCs w:val="28"/>
          <w:shd w:val="clear" w:color="auto" w:fill="FFFFFF"/>
        </w:rPr>
        <w:t>:</w:t>
      </w:r>
      <w:r w:rsidRPr="00DA1EDA">
        <w:rPr>
          <w:color w:val="000000"/>
          <w:sz w:val="28"/>
          <w:szCs w:val="28"/>
          <w:shd w:val="clear" w:color="auto" w:fill="FFFFFF"/>
        </w:rPr>
        <w:t xml:space="preserve"> </w:t>
      </w:r>
      <w:r w:rsidRPr="00DA1EDA">
        <w:rPr>
          <w:b/>
          <w:color w:val="000000"/>
          <w:sz w:val="28"/>
          <w:szCs w:val="28"/>
          <w:shd w:val="clear" w:color="auto" w:fill="FFFFFF"/>
        </w:rPr>
        <w:t>воспитывать интерес и бережное отношение к сохранению наследия прошлого, развивать творческие и музыкальные способности детей.</w:t>
      </w:r>
    </w:p>
    <w:p w:rsidR="00471D22" w:rsidRPr="004E7407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Музыкальный репертуар, используемый на празднике: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Русская народная песня «Вдоль по улице метелица метет»;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Русская народная песня «По улице мостовой»;</w:t>
      </w:r>
    </w:p>
    <w:p w:rsidR="00471D22" w:rsidRDefault="00471D22" w:rsidP="00E07BCC">
      <w:pPr>
        <w:rPr>
          <w:sz w:val="28"/>
        </w:rPr>
      </w:pPr>
      <w:r w:rsidRPr="004E7407">
        <w:rPr>
          <w:sz w:val="28"/>
        </w:rPr>
        <w:t>Р</w:t>
      </w:r>
      <w:r>
        <w:rPr>
          <w:sz w:val="28"/>
        </w:rPr>
        <w:t>усская народная песня «Валенки»;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>Новогодняя песня;</w:t>
      </w:r>
    </w:p>
    <w:p w:rsidR="00471D22" w:rsidRPr="004E7407" w:rsidRDefault="00471D22" w:rsidP="00E07BCC">
      <w:pPr>
        <w:rPr>
          <w:sz w:val="28"/>
        </w:rPr>
      </w:pPr>
      <w:r>
        <w:rPr>
          <w:sz w:val="28"/>
        </w:rPr>
        <w:t>Колядки.</w:t>
      </w:r>
    </w:p>
    <w:p w:rsidR="00471D22" w:rsidRPr="004E7407" w:rsidRDefault="00471D22" w:rsidP="00E07BCC">
      <w:pPr>
        <w:rPr>
          <w:b/>
          <w:sz w:val="28"/>
        </w:rPr>
      </w:pPr>
      <w:r w:rsidRPr="004E7407">
        <w:rPr>
          <w:b/>
          <w:sz w:val="28"/>
        </w:rPr>
        <w:t>Подготовка к празднику: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Оформление кабинета в стиле русской избы: на окнах снежинки, макет печки, рисунки детей на тему «Зимний праздник –святки».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Искусственные свечи, фонари, мелконарезанная бумага (снег).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Стол, накрытый скатертью, с русской п</w:t>
      </w:r>
      <w:r>
        <w:rPr>
          <w:sz w:val="28"/>
        </w:rPr>
        <w:t>осудой и самоваром.</w:t>
      </w:r>
    </w:p>
    <w:p w:rsidR="00471D22" w:rsidRPr="00DC76C3" w:rsidRDefault="00471D22" w:rsidP="00E07BCC">
      <w:pPr>
        <w:rPr>
          <w:b/>
          <w:sz w:val="28"/>
        </w:rPr>
      </w:pPr>
      <w:r w:rsidRPr="00DC76C3">
        <w:rPr>
          <w:b/>
          <w:sz w:val="28"/>
        </w:rPr>
        <w:t>Сценарий проведения праздника.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>Колядующие стоят у дверей класса, играя на шумовых инструментах (трещетки, бубен, ложки), поют песню «Авсень, авсень…)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Авсень, авсень,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Ты гулял по всем,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По заулочкам,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По проулочкам.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Кому песни поем,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Тому сбудется,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Кому сбудется –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Не минуется.</w:t>
      </w:r>
    </w:p>
    <w:p w:rsidR="00471D22" w:rsidRDefault="00471D22" w:rsidP="00E07BCC">
      <w:pPr>
        <w:rPr>
          <w:sz w:val="28"/>
        </w:rPr>
      </w:pPr>
    </w:p>
    <w:p w:rsidR="00471D22" w:rsidRDefault="00471D22" w:rsidP="003A2EE8">
      <w:pPr>
        <w:rPr>
          <w:sz w:val="28"/>
        </w:rPr>
      </w:pPr>
      <w:r w:rsidRPr="000341AE">
        <w:rPr>
          <w:b/>
          <w:sz w:val="28"/>
        </w:rPr>
        <w:t>Ведущая:</w:t>
      </w:r>
      <w:r>
        <w:rPr>
          <w:sz w:val="28"/>
        </w:rPr>
        <w:t xml:space="preserve"> Выходи боярин, выходи, хозяин!</w:t>
      </w:r>
    </w:p>
    <w:p w:rsidR="00471D22" w:rsidRDefault="00471D22" w:rsidP="003A2EE8">
      <w:pPr>
        <w:rPr>
          <w:sz w:val="28"/>
        </w:rPr>
      </w:pPr>
      <w:r>
        <w:rPr>
          <w:sz w:val="28"/>
        </w:rPr>
        <w:t xml:space="preserve">                 Принимай гостей со всех областей,</w:t>
      </w:r>
    </w:p>
    <w:p w:rsidR="00471D22" w:rsidRDefault="00471D22" w:rsidP="003A2EE8">
      <w:pPr>
        <w:rPr>
          <w:sz w:val="28"/>
        </w:rPr>
      </w:pPr>
      <w:r>
        <w:rPr>
          <w:sz w:val="28"/>
        </w:rPr>
        <w:t xml:space="preserve">                 Разреши покалядовать,</w:t>
      </w:r>
    </w:p>
    <w:p w:rsidR="00471D22" w:rsidRDefault="00471D22" w:rsidP="003A2EE8">
      <w:pPr>
        <w:rPr>
          <w:sz w:val="28"/>
        </w:rPr>
      </w:pPr>
      <w:r>
        <w:rPr>
          <w:sz w:val="28"/>
        </w:rPr>
        <w:t xml:space="preserve">                 Здоровья, богатства пожелать!</w:t>
      </w:r>
    </w:p>
    <w:p w:rsidR="00471D22" w:rsidRDefault="00471D22" w:rsidP="003A2EE8">
      <w:pPr>
        <w:rPr>
          <w:sz w:val="28"/>
        </w:rPr>
      </w:pPr>
    </w:p>
    <w:p w:rsidR="00471D22" w:rsidRPr="000341AE" w:rsidRDefault="00471D22" w:rsidP="00E07BCC">
      <w:pPr>
        <w:rPr>
          <w:b/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Колядующие: 1 ученик</w:t>
      </w:r>
      <w:r>
        <w:rPr>
          <w:sz w:val="28"/>
        </w:rPr>
        <w:t>: Приходила Коляда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Да просила пирога – </w:t>
      </w:r>
    </w:p>
    <w:p w:rsidR="00471D22" w:rsidRPr="000341AE" w:rsidRDefault="00471D22" w:rsidP="00E07BCC">
      <w:pPr>
        <w:rPr>
          <w:b/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 xml:space="preserve">                        2 ученик:</w:t>
      </w:r>
      <w:r>
        <w:rPr>
          <w:sz w:val="28"/>
        </w:rPr>
        <w:t xml:space="preserve"> Кто даст пирога –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Тому полон хлев скота.</w:t>
      </w:r>
    </w:p>
    <w:p w:rsidR="00471D22" w:rsidRPr="000341AE" w:rsidRDefault="00471D22" w:rsidP="00E07BCC">
      <w:pPr>
        <w:rPr>
          <w:b/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 xml:space="preserve">                      3 ученик:</w:t>
      </w:r>
      <w:r>
        <w:rPr>
          <w:sz w:val="28"/>
        </w:rPr>
        <w:t xml:space="preserve"> Овин с овсом,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Жеребца с хвостом!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Ведущая:</w:t>
      </w:r>
      <w:r>
        <w:rPr>
          <w:sz w:val="28"/>
        </w:rPr>
        <w:t xml:space="preserve"> Здравствуйте хозяева!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Позвольте к вам войти,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На лавочку сесть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Да песенку спеть!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Хозяйка</w:t>
      </w:r>
      <w:r>
        <w:rPr>
          <w:sz w:val="28"/>
        </w:rPr>
        <w:t>: Проходите гости дорогие! (принимаем гостей)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Хозяйка</w:t>
      </w:r>
      <w:r>
        <w:rPr>
          <w:sz w:val="28"/>
        </w:rPr>
        <w:t>: Ой, сегодня, а не завтра, не вчера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К нам приехали Святые вечера!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Развеселые Святки-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Хороводы, колядки!</w:t>
      </w:r>
    </w:p>
    <w:p w:rsidR="00471D22" w:rsidRPr="000341AE" w:rsidRDefault="00471D22" w:rsidP="00E07BCC">
      <w:pPr>
        <w:rPr>
          <w:b/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1-й ученик:</w:t>
      </w:r>
      <w:r>
        <w:rPr>
          <w:sz w:val="28"/>
        </w:rPr>
        <w:t xml:space="preserve"> Это что такое Святки?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Хозяйка:</w:t>
      </w:r>
      <w:r>
        <w:rPr>
          <w:sz w:val="28"/>
        </w:rPr>
        <w:t xml:space="preserve"> Вы не знаете, ребятки?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Думаю, что знаете!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И сегодня все расскажем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И, конечно же, покажем.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2-й ученик:</w:t>
      </w:r>
      <w:r>
        <w:rPr>
          <w:sz w:val="28"/>
        </w:rPr>
        <w:t xml:space="preserve"> Праздник этот самый длинный,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Он веселый и старинный.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Наши предки пили, ели,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Веселились две недели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3-й ученик:</w:t>
      </w:r>
      <w:r>
        <w:rPr>
          <w:sz w:val="28"/>
        </w:rPr>
        <w:t xml:space="preserve"> От Рождества и до Крещения,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Приготовив угощенье,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Пели разные колядки,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По дворам ходили в святки.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1-й ученик:</w:t>
      </w:r>
      <w:r>
        <w:rPr>
          <w:sz w:val="28"/>
        </w:rPr>
        <w:t xml:space="preserve"> Наряжались и шутили,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Праздник ждали и любили.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Так давайте же сейчас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Встретим мы его у нас.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</w:t>
      </w: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Колядующие: 1-й ученик:</w:t>
      </w:r>
      <w:r>
        <w:rPr>
          <w:sz w:val="28"/>
        </w:rPr>
        <w:t xml:space="preserve"> Мы ходили, мы гуляли</w:t>
      </w:r>
      <w:r>
        <w:rPr>
          <w:sz w:val="28"/>
        </w:rPr>
        <w:br/>
        <w:t xml:space="preserve">                                              Поздравляли, величали,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     Добра счастья всем желали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</w:t>
      </w:r>
      <w:r w:rsidRPr="000341AE">
        <w:rPr>
          <w:b/>
          <w:sz w:val="28"/>
        </w:rPr>
        <w:t>2-й ученик:</w:t>
      </w:r>
      <w:r>
        <w:rPr>
          <w:sz w:val="28"/>
        </w:rPr>
        <w:t xml:space="preserve"> Пусть пшеница уродится,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    Год на радость не скупится.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</w:t>
      </w:r>
      <w:r w:rsidRPr="000341AE">
        <w:rPr>
          <w:b/>
          <w:sz w:val="28"/>
        </w:rPr>
        <w:t>3-й ученик:</w:t>
      </w:r>
      <w:r>
        <w:rPr>
          <w:sz w:val="28"/>
        </w:rPr>
        <w:t xml:space="preserve"> Будете нас дарить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    Будете нас хвалить.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    А не будете дарить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    Будем вас корить.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 xml:space="preserve">                        4-й ученик</w:t>
      </w:r>
      <w:r>
        <w:rPr>
          <w:sz w:val="28"/>
        </w:rPr>
        <w:t>: Чем вы нас хозяева одарите?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    Денег мешок или каши горшок?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 xml:space="preserve">                        5-й ученик:</w:t>
      </w:r>
      <w:r>
        <w:rPr>
          <w:sz w:val="28"/>
        </w:rPr>
        <w:t xml:space="preserve"> Кувшин молока? Иль кусочек пирога?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 xml:space="preserve">                         6- ученик</w:t>
      </w:r>
      <w:r>
        <w:rPr>
          <w:sz w:val="28"/>
        </w:rPr>
        <w:t>:  Копеечки на конфеточки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      Или пяточки на прянички.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>Хозяй</w:t>
      </w:r>
      <w:r w:rsidRPr="00BD2BE3">
        <w:rPr>
          <w:b/>
          <w:sz w:val="28"/>
        </w:rPr>
        <w:t>ка:</w:t>
      </w:r>
      <w:r>
        <w:rPr>
          <w:sz w:val="28"/>
        </w:rPr>
        <w:t xml:space="preserve"> Ишь какие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Не плясали и не пели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Угощенья захотели.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Погодите же постойте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           Нам частушечки попойте.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(звучит мелодия частушек, ребята поют частушки)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ind w:left="1890"/>
        <w:rPr>
          <w:sz w:val="28"/>
        </w:rPr>
      </w:pPr>
      <w:r>
        <w:rPr>
          <w:sz w:val="28"/>
        </w:rPr>
        <w:t xml:space="preserve">     1.Ставьте ушки на макушки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Слушайте внимательно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Пропоем мы вам частушки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Очень замечательно.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2. На горе стоит береза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На березе снегири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Я частушки распеваю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Ты частушки собери.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3.Новых года два у нас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Два и полагается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Что нам в школе не подарят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Дома догадаются.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4.Сидит ежик на заборе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Новая рубашечка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На головке сапожок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На ноге фуражечка.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5.У меня на сарафане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Косолапы петухи.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Я сама не косолапа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Косолапы петухи.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6.Я иду меня спросили: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Ты откуда паренек?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Я из города Копейска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Мамин, папин я сынок.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 w:rsidRPr="00BD2BE3">
        <w:rPr>
          <w:b/>
          <w:sz w:val="28"/>
        </w:rPr>
        <w:t>Хозяйка:</w:t>
      </w:r>
      <w:r>
        <w:rPr>
          <w:sz w:val="28"/>
        </w:rPr>
        <w:t xml:space="preserve"> Ай да молодцы!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 w:rsidRPr="00BD2BE3">
        <w:rPr>
          <w:b/>
          <w:sz w:val="28"/>
        </w:rPr>
        <w:t>Ведущая</w:t>
      </w:r>
      <w:r>
        <w:rPr>
          <w:sz w:val="28"/>
        </w:rPr>
        <w:t>: Полно коляду томить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 xml:space="preserve">                 Пора подарки нам дарить.</w:t>
      </w: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</w:p>
    <w:p w:rsidR="00471D22" w:rsidRDefault="00471D22" w:rsidP="00E07BCC">
      <w:pPr>
        <w:ind w:left="2250"/>
        <w:rPr>
          <w:sz w:val="28"/>
        </w:rPr>
      </w:pPr>
      <w:r w:rsidRPr="00BD2BE3">
        <w:rPr>
          <w:b/>
          <w:sz w:val="28"/>
        </w:rPr>
        <w:t>Колядующие</w:t>
      </w:r>
      <w:r>
        <w:rPr>
          <w:sz w:val="28"/>
        </w:rPr>
        <w:t>: Подавайте хозяева подачу.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 xml:space="preserve">                         Сладостей, да денег в придачу. </w:t>
      </w:r>
    </w:p>
    <w:p w:rsidR="00471D22" w:rsidRDefault="00471D22" w:rsidP="00E07BCC">
      <w:pPr>
        <w:ind w:left="2250"/>
        <w:rPr>
          <w:sz w:val="28"/>
        </w:rPr>
      </w:pPr>
      <w:r>
        <w:rPr>
          <w:sz w:val="28"/>
        </w:rPr>
        <w:t>(ребята выносят угощение, ставят на стол)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b/>
          <w:sz w:val="28"/>
        </w:rPr>
      </w:pPr>
      <w:r w:rsidRPr="004E7407">
        <w:rPr>
          <w:b/>
          <w:sz w:val="28"/>
        </w:rPr>
        <w:t xml:space="preserve">(За дверью шум, смех, топот. Вбегают, смеясь, взрослые девушки, отряхивают с себя снег. </w:t>
      </w:r>
    </w:p>
    <w:p w:rsidR="00471D22" w:rsidRDefault="00471D22" w:rsidP="00E07BCC">
      <w:pPr>
        <w:rPr>
          <w:b/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 xml:space="preserve">1-я гостья - </w:t>
      </w:r>
      <w:r w:rsidRPr="00BD2BE3">
        <w:rPr>
          <w:sz w:val="28"/>
        </w:rPr>
        <w:t>Здравствуй, хозяюшка! (Кланяется). Здравствуйте, гости дорогие!</w:t>
      </w:r>
      <w:r w:rsidRPr="00BD2BE3">
        <w:rPr>
          <w:sz w:val="28"/>
        </w:rPr>
        <w:br/>
      </w:r>
      <w:r w:rsidRPr="00BD2BE3">
        <w:rPr>
          <w:b/>
          <w:sz w:val="28"/>
        </w:rPr>
        <w:t xml:space="preserve">2-я гостья - </w:t>
      </w:r>
      <w:r w:rsidRPr="00BD2BE3">
        <w:rPr>
          <w:sz w:val="28"/>
        </w:rPr>
        <w:t>Доброго вам здоровья! </w:t>
      </w:r>
      <w:r w:rsidRPr="00BD2BE3">
        <w:rPr>
          <w:sz w:val="28"/>
        </w:rPr>
        <w:br/>
      </w:r>
      <w:r w:rsidRPr="00BD2BE3">
        <w:rPr>
          <w:b/>
          <w:sz w:val="28"/>
        </w:rPr>
        <w:t>1-я гостья</w:t>
      </w:r>
      <w:r w:rsidRPr="00197858">
        <w:rPr>
          <w:sz w:val="28"/>
        </w:rPr>
        <w:t xml:space="preserve"> - Вот пришли к вам на посиделки. Ваша изба самая большая в деревне. Разрешите нам на женихов погадать, да песен попе</w:t>
      </w:r>
      <w:r>
        <w:rPr>
          <w:sz w:val="28"/>
        </w:rPr>
        <w:t>ть.</w:t>
      </w:r>
    </w:p>
    <w:p w:rsidR="00471D22" w:rsidRDefault="00471D22" w:rsidP="00E07BCC">
      <w:pPr>
        <w:rPr>
          <w:sz w:val="28"/>
        </w:rPr>
      </w:pPr>
      <w:r w:rsidRPr="00197858">
        <w:rPr>
          <w:sz w:val="28"/>
        </w:rPr>
        <w:t>- Да можно и попеть, только чем заплатите?</w:t>
      </w:r>
      <w:r w:rsidRPr="00197858">
        <w:rPr>
          <w:sz w:val="28"/>
        </w:rPr>
        <w:br/>
      </w:r>
      <w:r w:rsidRPr="00BD2BE3">
        <w:rPr>
          <w:b/>
          <w:sz w:val="28"/>
        </w:rPr>
        <w:t>1-я гостья</w:t>
      </w:r>
      <w:r w:rsidRPr="00197858">
        <w:rPr>
          <w:sz w:val="28"/>
        </w:rPr>
        <w:t xml:space="preserve"> - А вот хозяюшка платок для тебя нарядный (накидывает на плечи хозяйке платок)</w:t>
      </w:r>
      <w:r w:rsidRPr="00197858">
        <w:rPr>
          <w:sz w:val="28"/>
        </w:rPr>
        <w:br/>
      </w:r>
      <w:r w:rsidRPr="00BD2BE3">
        <w:rPr>
          <w:b/>
          <w:sz w:val="28"/>
        </w:rPr>
        <w:t xml:space="preserve">Хозяйка </w:t>
      </w:r>
      <w:r w:rsidRPr="00197858">
        <w:rPr>
          <w:sz w:val="28"/>
        </w:rPr>
        <w:t>- Ну раз так, пр</w:t>
      </w:r>
      <w:r>
        <w:rPr>
          <w:sz w:val="28"/>
        </w:rPr>
        <w:t>оходите, садитесь. Ребята к нам пришли на праздник ансамбль «Русская песня»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</w:t>
      </w:r>
      <w:r w:rsidRPr="00BD2BE3">
        <w:rPr>
          <w:b/>
          <w:sz w:val="28"/>
        </w:rPr>
        <w:t>1-й ученик:</w:t>
      </w:r>
      <w:r>
        <w:rPr>
          <w:sz w:val="28"/>
        </w:rPr>
        <w:t xml:space="preserve"> Хорошо зимой в деревне!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Мы сюда позвали Вас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Поиграть, повеселиться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Да пуститься в русский пляс.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</w:t>
      </w:r>
      <w:r w:rsidRPr="00BD2BE3">
        <w:rPr>
          <w:b/>
          <w:sz w:val="28"/>
        </w:rPr>
        <w:t>2-й ученик</w:t>
      </w:r>
      <w:r>
        <w:rPr>
          <w:sz w:val="28"/>
        </w:rPr>
        <w:t>! Святки празднует народ,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Становитесь в хоровод!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Pr="00BC1145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b/>
          <w:sz w:val="28"/>
        </w:rPr>
      </w:pPr>
      <w:r w:rsidRPr="004E7407">
        <w:rPr>
          <w:b/>
          <w:sz w:val="28"/>
        </w:rPr>
        <w:t>Исполняется песня «Вдоль по улице метелица метет».</w:t>
      </w:r>
    </w:p>
    <w:p w:rsidR="00471D22" w:rsidRDefault="00471D22" w:rsidP="00E07BCC">
      <w:pPr>
        <w:rPr>
          <w:sz w:val="28"/>
        </w:rPr>
      </w:pPr>
      <w:r w:rsidRPr="004E7407">
        <w:rPr>
          <w:sz w:val="28"/>
        </w:rPr>
        <w:t>Поют старшие девушки.</w:t>
      </w:r>
      <w:r>
        <w:rPr>
          <w:sz w:val="28"/>
        </w:rPr>
        <w:t xml:space="preserve"> (Все танцуют хоровод.</w:t>
      </w:r>
      <w:r w:rsidRPr="004E7407">
        <w:rPr>
          <w:sz w:val="28"/>
        </w:rPr>
        <w:t xml:space="preserve"> Садятся на места.</w:t>
      </w:r>
      <w:r>
        <w:rPr>
          <w:sz w:val="28"/>
        </w:rPr>
        <w:t>)</w:t>
      </w:r>
    </w:p>
    <w:p w:rsidR="00471D22" w:rsidRPr="004E7407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>Входят колядовщики  ( ведут козу и  козла):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Колядовщики:</w:t>
      </w:r>
      <w:r>
        <w:rPr>
          <w:sz w:val="28"/>
        </w:rPr>
        <w:t xml:space="preserve">   Коляда, коляда!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Подай пирога,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 Дай блин, дай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Свинину ножку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Всем понемножку.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Неси – не тряси!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 Давай – не ломай!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Колядовщики:</w:t>
      </w:r>
      <w:r>
        <w:rPr>
          <w:sz w:val="28"/>
        </w:rPr>
        <w:t xml:space="preserve"> Коляда! Коляда!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Ты подай пирога,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Или хлеба ломтину,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Или денег полтину,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Или курочку с хохолком,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Петушка с гребешком!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Хозяйка:</w:t>
      </w:r>
      <w:r>
        <w:rPr>
          <w:sz w:val="28"/>
        </w:rPr>
        <w:t xml:space="preserve">  А что вы за люди-то такие?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Колядовщики</w:t>
      </w:r>
      <w:r>
        <w:rPr>
          <w:sz w:val="28"/>
        </w:rPr>
        <w:t>: Мы люди не простые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С далекого края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 Мы к лету идем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Козу ведем и счастья несем!</w:t>
      </w: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Хозяйка:</w:t>
      </w:r>
      <w:r>
        <w:rPr>
          <w:sz w:val="28"/>
        </w:rPr>
        <w:t xml:space="preserve"> Козу? А зачем нам коза? Ребята, кто знает?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>(ответ) – козу водили как символ жизненной силы, которую она принесет хозяину избы и его земле.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Ведущая:</w:t>
      </w:r>
      <w:r>
        <w:rPr>
          <w:sz w:val="28"/>
        </w:rPr>
        <w:t xml:space="preserve"> Наша козочка Веселая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А к кому коза в дом придет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Тем людям урожай принесет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Ну-ка козочка, повернись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Людям добрым поклонись!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Хозяйка</w:t>
      </w:r>
      <w:r>
        <w:rPr>
          <w:sz w:val="28"/>
        </w:rPr>
        <w:t>: Коза-коза иди сюда! (коза падает) А что случилось? Почему коза упала?</w:t>
      </w: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Ведущая</w:t>
      </w:r>
      <w:r>
        <w:rPr>
          <w:sz w:val="28"/>
        </w:rPr>
        <w:t>: У нас козочка ученая,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Любит копченное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Чтобы козочка встала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Нужно на каждый рожок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Повесить колбаски да пирожок!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>(ребята вешают бублики на шею Козе)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Хозяйка</w:t>
      </w:r>
      <w:r>
        <w:rPr>
          <w:sz w:val="28"/>
        </w:rPr>
        <w:t>: А что вы еще умеете?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</w:t>
      </w:r>
      <w:r w:rsidRPr="00BD2BE3">
        <w:rPr>
          <w:b/>
          <w:sz w:val="28"/>
        </w:rPr>
        <w:t>Ведущая</w:t>
      </w:r>
      <w:r>
        <w:rPr>
          <w:sz w:val="28"/>
        </w:rPr>
        <w:t>: А мы умеем плясать и играть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Добрых хозяев развлекать!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Колядующие</w:t>
      </w:r>
      <w:r>
        <w:rPr>
          <w:sz w:val="28"/>
        </w:rPr>
        <w:t>: Как возьму я козла,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Да за роженьки.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Привяжу я козла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        У дороженьки.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</w:t>
      </w:r>
      <w:r w:rsidRPr="00BD2BE3">
        <w:rPr>
          <w:b/>
          <w:sz w:val="28"/>
        </w:rPr>
        <w:t>Ведущая:</w:t>
      </w:r>
      <w:r>
        <w:rPr>
          <w:sz w:val="28"/>
        </w:rPr>
        <w:t xml:space="preserve">  Покажи – ка, Козел, как старики да старушки пляшут.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Козел</w:t>
      </w:r>
      <w:r>
        <w:rPr>
          <w:sz w:val="28"/>
        </w:rPr>
        <w:t>: Вот так, вот так потихонечку,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Вот так, вот так, полегонечку. (козел имитирует движение пляски, держась за спину)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</w:t>
      </w:r>
      <w:r w:rsidRPr="000341AE">
        <w:rPr>
          <w:b/>
          <w:sz w:val="28"/>
        </w:rPr>
        <w:t>Ведущий:</w:t>
      </w:r>
      <w:r>
        <w:rPr>
          <w:sz w:val="28"/>
        </w:rPr>
        <w:t xml:space="preserve"> Покажи – ка, Козел, как парни да девки пляшут.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Козел:</w:t>
      </w:r>
      <w:r>
        <w:rPr>
          <w:sz w:val="28"/>
        </w:rPr>
        <w:t xml:space="preserve"> Вот так, вот так, да вприсядочку,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Вот так, вот так, да вприскочечку. (козел выполняет движение – пружинящие, с выставлением ноги на пятку, поскоками по кругу)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 xml:space="preserve">  Хозяйка</w:t>
      </w:r>
      <w:r>
        <w:rPr>
          <w:sz w:val="28"/>
        </w:rPr>
        <w:t xml:space="preserve">: Ай-да Козел, порадовал. </w:t>
      </w:r>
    </w:p>
    <w:p w:rsidR="00471D22" w:rsidRPr="001E014C" w:rsidRDefault="00471D22" w:rsidP="00E07BCC">
      <w:pPr>
        <w:rPr>
          <w:sz w:val="28"/>
        </w:rPr>
      </w:pPr>
      <w:r>
        <w:rPr>
          <w:sz w:val="28"/>
        </w:rPr>
        <w:t xml:space="preserve">             </w:t>
      </w:r>
    </w:p>
    <w:p w:rsidR="00471D22" w:rsidRDefault="00471D22" w:rsidP="00E07BCC">
      <w:pPr>
        <w:rPr>
          <w:sz w:val="28"/>
        </w:rPr>
      </w:pPr>
      <w:r w:rsidRPr="00193AA4">
        <w:rPr>
          <w:b/>
          <w:sz w:val="28"/>
        </w:rPr>
        <w:t>1девочка:</w:t>
      </w:r>
      <w:r>
        <w:rPr>
          <w:sz w:val="28"/>
        </w:rPr>
        <w:t xml:space="preserve"> А давайте и мы  попляшем, ручки - ножки разомнём.</w:t>
      </w:r>
      <w:r w:rsidRPr="004E7407">
        <w:rPr>
          <w:sz w:val="28"/>
        </w:rPr>
        <w:t xml:space="preserve"> </w:t>
      </w:r>
    </w:p>
    <w:p w:rsidR="00471D22" w:rsidRPr="004E7407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Хозяйка:</w:t>
      </w:r>
      <w:r w:rsidRPr="004E7407">
        <w:rPr>
          <w:sz w:val="28"/>
        </w:rPr>
        <w:t> И вправду говорят: делу время –потехе час. Запевайте песню веселую, будем свят</w:t>
      </w:r>
      <w:r>
        <w:rPr>
          <w:sz w:val="28"/>
        </w:rPr>
        <w:t>ки прославлять и добра всем желать!</w:t>
      </w:r>
    </w:p>
    <w:p w:rsidR="00471D22" w:rsidRPr="004E7407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  <w:r>
        <w:rPr>
          <w:sz w:val="28"/>
        </w:rPr>
        <w:t>Поет стар</w:t>
      </w:r>
      <w:r w:rsidRPr="004E7407">
        <w:rPr>
          <w:sz w:val="28"/>
        </w:rPr>
        <w:t>шая группа девочек.</w:t>
      </w:r>
    </w:p>
    <w:p w:rsidR="00471D22" w:rsidRDefault="00471D22" w:rsidP="00E07BCC">
      <w:pPr>
        <w:rPr>
          <w:sz w:val="28"/>
        </w:rPr>
      </w:pPr>
      <w:r w:rsidRPr="004E7407">
        <w:rPr>
          <w:sz w:val="28"/>
        </w:rPr>
        <w:t>Русская народная песня «По улице мостовой».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>(</w:t>
      </w:r>
      <w:r w:rsidRPr="00197858">
        <w:rPr>
          <w:sz w:val="28"/>
        </w:rPr>
        <w:t>Садятся на места.</w:t>
      </w:r>
      <w:r>
        <w:rPr>
          <w:sz w:val="28"/>
        </w:rPr>
        <w:t>)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</w:t>
      </w: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Хозяйка:</w:t>
      </w:r>
      <w:r>
        <w:rPr>
          <w:sz w:val="28"/>
        </w:rPr>
        <w:t xml:space="preserve"> Созвала я гостей  - не счесть,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И для каждого место есть.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>Собрались мы с вами в теплой избе. А на улице вьюга да снег, мороз такой, что звери забились в норы. Дремлют под снегом деревья, спят подо льдом рыбы. А нам вместе уютно и хорошо, будем загадки загадывать.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Ведущая:</w:t>
      </w:r>
      <w:r>
        <w:rPr>
          <w:sz w:val="28"/>
        </w:rPr>
        <w:t xml:space="preserve"> А мы много загадок знаем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И ребятам загадаем!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Круглые сутки горят во всю мощь,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Нашим глазам открываются в ночь (звезды)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Он рождается в морозы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А тепло встречаем в слезы. (лед)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3.Он живое теребит.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Неживое – серебрит (Мороз)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На ветвях украшенных снежной бахромой,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Яблоки румяные выросли зимой.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Яблоки на яблоне весело снуют,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Гусениц мороженных Яблоки клюют. (снегири)</w:t>
      </w:r>
    </w:p>
    <w:p w:rsidR="00471D22" w:rsidRDefault="00471D22" w:rsidP="00965FF6">
      <w:pPr>
        <w:rPr>
          <w:sz w:val="28"/>
        </w:rPr>
      </w:pPr>
    </w:p>
    <w:p w:rsidR="00471D22" w:rsidRDefault="00471D22" w:rsidP="00E07BCC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То она печет блины,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То показывает сны (русская печь)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ind w:left="360"/>
        <w:rPr>
          <w:sz w:val="28"/>
        </w:rPr>
      </w:pPr>
      <w:r w:rsidRPr="00BD2BE3">
        <w:rPr>
          <w:b/>
          <w:sz w:val="28"/>
        </w:rPr>
        <w:t>Хозяйка</w:t>
      </w:r>
      <w:r>
        <w:rPr>
          <w:sz w:val="28"/>
        </w:rPr>
        <w:t>: (Спасибо ребята) А чтобы у нас еще уютнее было, давайте зажжем свечи, может к нам на огонек еще кто-нибудь в гости зайдет.</w:t>
      </w:r>
    </w:p>
    <w:p w:rsidR="00471D22" w:rsidRDefault="00471D22" w:rsidP="00E07BCC">
      <w:pPr>
        <w:ind w:left="360"/>
        <w:rPr>
          <w:sz w:val="28"/>
        </w:rPr>
      </w:pPr>
    </w:p>
    <w:p w:rsidR="00471D22" w:rsidRPr="000341AE" w:rsidRDefault="00471D22" w:rsidP="00E07BCC">
      <w:pPr>
        <w:ind w:left="360"/>
        <w:rPr>
          <w:b/>
          <w:sz w:val="28"/>
        </w:rPr>
      </w:pPr>
      <w:r w:rsidRPr="000341AE">
        <w:rPr>
          <w:b/>
          <w:sz w:val="28"/>
        </w:rPr>
        <w:t>(стук в дверь. Входит медведь)</w:t>
      </w:r>
    </w:p>
    <w:p w:rsidR="00471D22" w:rsidRPr="000341AE" w:rsidRDefault="00471D22" w:rsidP="00E07BCC">
      <w:pPr>
        <w:ind w:left="360"/>
        <w:rPr>
          <w:b/>
          <w:sz w:val="28"/>
        </w:rPr>
      </w:pPr>
    </w:p>
    <w:p w:rsidR="00471D22" w:rsidRDefault="00471D22" w:rsidP="00E07BCC">
      <w:pPr>
        <w:ind w:left="360"/>
        <w:rPr>
          <w:sz w:val="28"/>
        </w:rPr>
      </w:pPr>
      <w:r w:rsidRPr="00BD2BE3">
        <w:rPr>
          <w:b/>
          <w:sz w:val="28"/>
        </w:rPr>
        <w:t>Медведь:</w:t>
      </w:r>
      <w:r>
        <w:rPr>
          <w:sz w:val="28"/>
        </w:rPr>
        <w:t xml:space="preserve"> Здравствуй Хозяюшка, Здравствуйте гости дорогие, ребята!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ind w:left="360"/>
        <w:rPr>
          <w:sz w:val="28"/>
        </w:rPr>
      </w:pPr>
      <w:r w:rsidRPr="00BD2BE3">
        <w:rPr>
          <w:b/>
          <w:sz w:val="28"/>
        </w:rPr>
        <w:t>Хозяюшка</w:t>
      </w:r>
      <w:r>
        <w:rPr>
          <w:sz w:val="28"/>
        </w:rPr>
        <w:t>: Здравствуй , Мишенька, проходи.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ind w:left="360"/>
        <w:rPr>
          <w:sz w:val="28"/>
        </w:rPr>
      </w:pPr>
      <w:r w:rsidRPr="00BD2BE3">
        <w:rPr>
          <w:b/>
          <w:sz w:val="28"/>
        </w:rPr>
        <w:t>Медведь:</w:t>
      </w:r>
      <w:r>
        <w:rPr>
          <w:sz w:val="28"/>
        </w:rPr>
        <w:t xml:space="preserve"> Как у Вас хорошо, уютно и тепло! 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ind w:left="360"/>
        <w:rPr>
          <w:sz w:val="28"/>
        </w:rPr>
      </w:pPr>
      <w:r w:rsidRPr="00BD2BE3">
        <w:rPr>
          <w:b/>
          <w:sz w:val="28"/>
        </w:rPr>
        <w:t>Хозяйка:</w:t>
      </w:r>
      <w:r>
        <w:rPr>
          <w:sz w:val="28"/>
        </w:rPr>
        <w:t xml:space="preserve">  А ты, Мишенька поиграй с ребятами. А чтобы тебе не голодать суровой зимой, мы тебе подарим пирог. (игра «Пирог»)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(ребята встают в две колонны. У противоположной сидит ученик – «пирог»</w:t>
      </w:r>
    </w:p>
    <w:p w:rsidR="00471D22" w:rsidRDefault="00471D22" w:rsidP="00E07BCC">
      <w:pPr>
        <w:ind w:left="360"/>
        <w:rPr>
          <w:sz w:val="28"/>
        </w:rPr>
      </w:pPr>
    </w:p>
    <w:p w:rsidR="00471D22" w:rsidRPr="000341AE" w:rsidRDefault="00471D22" w:rsidP="00E07BCC">
      <w:pPr>
        <w:ind w:left="360"/>
        <w:rPr>
          <w:b/>
          <w:sz w:val="28"/>
        </w:rPr>
      </w:pPr>
      <w:r w:rsidRPr="000341AE">
        <w:rPr>
          <w:b/>
          <w:sz w:val="28"/>
        </w:rPr>
        <w:t xml:space="preserve">Дети поют: 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Наш пирог высоконький,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Наш пирог широконький,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 xml:space="preserve">Наш пирог мягошенький – 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 xml:space="preserve">Режь да ешь! </w:t>
      </w:r>
    </w:p>
    <w:p w:rsidR="00471D22" w:rsidRDefault="00471D22" w:rsidP="00E07BCC">
      <w:pPr>
        <w:ind w:left="360"/>
        <w:rPr>
          <w:sz w:val="28"/>
        </w:rPr>
      </w:pPr>
      <w:r>
        <w:rPr>
          <w:sz w:val="28"/>
        </w:rPr>
        <w:t>-  (после этих слов два ребенка, стоящие в колоннах первыми бегут к «пирогу». Добежавший первым забирает «Пирог» в свою команду. А  другой игрок становится пирогом)</w:t>
      </w:r>
    </w:p>
    <w:p w:rsidR="00471D22" w:rsidRDefault="00471D22" w:rsidP="00E07BCC">
      <w:pPr>
        <w:ind w:left="360"/>
        <w:rPr>
          <w:sz w:val="28"/>
        </w:rPr>
      </w:pPr>
    </w:p>
    <w:p w:rsidR="00471D22" w:rsidRDefault="00471D22" w:rsidP="00E07BCC">
      <w:pPr>
        <w:ind w:left="360"/>
        <w:rPr>
          <w:sz w:val="28"/>
        </w:rPr>
      </w:pPr>
      <w:r w:rsidRPr="00BD2BE3">
        <w:rPr>
          <w:b/>
          <w:sz w:val="28"/>
        </w:rPr>
        <w:t>Медведь</w:t>
      </w:r>
      <w:r>
        <w:rPr>
          <w:sz w:val="28"/>
        </w:rPr>
        <w:t>: Вот спасибо, порадовали.</w:t>
      </w:r>
    </w:p>
    <w:p w:rsidR="00471D22" w:rsidRDefault="00471D22" w:rsidP="000341AE">
      <w:pPr>
        <w:rPr>
          <w:sz w:val="28"/>
        </w:rPr>
      </w:pP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>ХОЗЯЙКА</w:t>
      </w:r>
      <w:r w:rsidRPr="005963A0">
        <w:rPr>
          <w:rFonts w:ascii="Calibri" w:hAnsi="Calibri"/>
          <w:sz w:val="28"/>
          <w:szCs w:val="28"/>
        </w:rPr>
        <w:t>: Прими, Мишенька, от нас ещё подарочек – зеркальце да</w:t>
      </w:r>
      <w:r>
        <w:rPr>
          <w:rFonts w:ascii="Calibri" w:hAnsi="Calibri"/>
          <w:sz w:val="28"/>
          <w:szCs w:val="28"/>
        </w:rPr>
        <w:t xml:space="preserve"> </w:t>
      </w:r>
      <w:r w:rsidRPr="005963A0">
        <w:rPr>
          <w:rFonts w:ascii="Calibri" w:hAnsi="Calibri"/>
          <w:sz w:val="28"/>
          <w:szCs w:val="28"/>
        </w:rPr>
        <w:t>гребешок.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 xml:space="preserve"> МЕДВЕДЬ</w:t>
      </w:r>
      <w:r w:rsidRPr="005963A0">
        <w:rPr>
          <w:rFonts w:ascii="Calibri" w:hAnsi="Calibri"/>
          <w:sz w:val="28"/>
          <w:szCs w:val="28"/>
        </w:rPr>
        <w:t>: (смотрит в зеркало, причёсывается) Теперь я самым красивым в лесу буду.</w:t>
      </w:r>
    </w:p>
    <w:p w:rsidR="00471D22" w:rsidRPr="005963A0" w:rsidRDefault="00471D22" w:rsidP="00E07BCC">
      <w:pPr>
        <w:pStyle w:val="NoSpacing"/>
        <w:rPr>
          <w:rFonts w:ascii="Calibri" w:hAnsi="Calibri"/>
          <w:b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>ХОЗЯЙКА</w:t>
      </w:r>
      <w:r w:rsidRPr="005963A0">
        <w:rPr>
          <w:rFonts w:ascii="Calibri" w:hAnsi="Calibri"/>
          <w:sz w:val="28"/>
          <w:szCs w:val="28"/>
        </w:rPr>
        <w:t>: А зеркальце я тебе не просто так дала. Вот тебе подушечка, ляг поспи немного, а зеркало положи под подушку. Что тебе приснится – нам потом расскажешь.</w:t>
      </w:r>
      <w:r w:rsidRPr="005963A0">
        <w:rPr>
          <w:rFonts w:ascii="Calibri" w:hAnsi="Calibri"/>
          <w:b/>
          <w:sz w:val="28"/>
          <w:szCs w:val="28"/>
        </w:rPr>
        <w:tab/>
      </w: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 xml:space="preserve"> МЕДВЕДЬ</w:t>
      </w:r>
      <w:r w:rsidRPr="005963A0">
        <w:rPr>
          <w:rFonts w:ascii="Calibri" w:hAnsi="Calibri"/>
          <w:sz w:val="28"/>
          <w:szCs w:val="28"/>
        </w:rPr>
        <w:t>: Ладно, давайте подушку. Поспать я люблю, особенно зимой. (ложится на лавку).</w:t>
      </w: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Default="00471D22" w:rsidP="003E32A7">
      <w:pPr>
        <w:rPr>
          <w:sz w:val="28"/>
        </w:rPr>
      </w:pPr>
      <w:r w:rsidRPr="00BD2BE3">
        <w:rPr>
          <w:b/>
          <w:sz w:val="28"/>
        </w:rPr>
        <w:t>1девушка</w:t>
      </w:r>
      <w:r w:rsidRPr="00197858">
        <w:rPr>
          <w:sz w:val="28"/>
        </w:rPr>
        <w:t>: Слу</w:t>
      </w:r>
      <w:r>
        <w:rPr>
          <w:sz w:val="28"/>
        </w:rPr>
        <w:t xml:space="preserve">шайте, подруженьки, а ведь </w:t>
      </w:r>
      <w:r w:rsidRPr="00197858">
        <w:rPr>
          <w:sz w:val="28"/>
        </w:rPr>
        <w:t xml:space="preserve"> святки –пора таинственных гаданий.</w:t>
      </w:r>
      <w:r w:rsidRPr="002600A0">
        <w:rPr>
          <w:b/>
          <w:sz w:val="28"/>
        </w:rPr>
        <w:t xml:space="preserve"> </w:t>
      </w:r>
      <w:r w:rsidRPr="00EB32E6">
        <w:rPr>
          <w:sz w:val="28"/>
        </w:rPr>
        <w:t>(звучит подблюдная песня)</w:t>
      </w:r>
    </w:p>
    <w:p w:rsidR="00471D22" w:rsidRDefault="00471D22" w:rsidP="003E32A7">
      <w:pPr>
        <w:rPr>
          <w:b/>
          <w:sz w:val="28"/>
        </w:rPr>
      </w:pPr>
    </w:p>
    <w:p w:rsidR="00471D22" w:rsidRPr="00197858" w:rsidRDefault="00471D22" w:rsidP="003E32A7">
      <w:pPr>
        <w:rPr>
          <w:sz w:val="28"/>
        </w:rPr>
      </w:pPr>
      <w:r w:rsidRPr="00BD2BE3">
        <w:rPr>
          <w:b/>
          <w:sz w:val="28"/>
        </w:rPr>
        <w:t>2девушка:</w:t>
      </w:r>
      <w:r>
        <w:rPr>
          <w:sz w:val="28"/>
        </w:rPr>
        <w:t> Вот мы и</w:t>
      </w:r>
      <w:r w:rsidRPr="00197858">
        <w:rPr>
          <w:sz w:val="28"/>
        </w:rPr>
        <w:t xml:space="preserve"> погадаем, какая кому судьба достанется.</w:t>
      </w:r>
    </w:p>
    <w:p w:rsidR="00471D22" w:rsidRPr="00197858" w:rsidRDefault="00471D22" w:rsidP="003E32A7">
      <w:pPr>
        <w:rPr>
          <w:sz w:val="28"/>
        </w:rPr>
      </w:pPr>
    </w:p>
    <w:p w:rsidR="00471D22" w:rsidRPr="00197858" w:rsidRDefault="00471D22" w:rsidP="003E32A7">
      <w:pPr>
        <w:rPr>
          <w:sz w:val="28"/>
        </w:rPr>
      </w:pPr>
      <w:r w:rsidRPr="00BD2BE3">
        <w:rPr>
          <w:b/>
          <w:sz w:val="28"/>
        </w:rPr>
        <w:t>Ведущая:</w:t>
      </w:r>
      <w:r w:rsidRPr="00197858">
        <w:rPr>
          <w:sz w:val="28"/>
        </w:rPr>
        <w:t> Бродит сумрак у окна,</w:t>
      </w:r>
    </w:p>
    <w:p w:rsidR="00471D22" w:rsidRPr="00197858" w:rsidRDefault="00471D22" w:rsidP="003E32A7">
      <w:pPr>
        <w:rPr>
          <w:sz w:val="28"/>
        </w:rPr>
      </w:pPr>
      <w:r>
        <w:rPr>
          <w:sz w:val="28"/>
        </w:rPr>
        <w:t xml:space="preserve">                  </w:t>
      </w:r>
      <w:r w:rsidRPr="00197858">
        <w:rPr>
          <w:sz w:val="28"/>
        </w:rPr>
        <w:t>Гаданьям святочным пора.</w:t>
      </w:r>
    </w:p>
    <w:p w:rsidR="00471D22" w:rsidRPr="00197858" w:rsidRDefault="00471D22" w:rsidP="003E32A7">
      <w:pPr>
        <w:rPr>
          <w:sz w:val="28"/>
        </w:rPr>
      </w:pPr>
      <w:r>
        <w:rPr>
          <w:sz w:val="28"/>
        </w:rPr>
        <w:t xml:space="preserve">                  </w:t>
      </w:r>
      <w:r w:rsidRPr="00197858">
        <w:rPr>
          <w:sz w:val="28"/>
        </w:rPr>
        <w:t>Мы сейчас судьбу узнаем…..</w:t>
      </w:r>
    </w:p>
    <w:p w:rsidR="00471D22" w:rsidRPr="00197858" w:rsidRDefault="00471D22" w:rsidP="003E32A7">
      <w:pPr>
        <w:rPr>
          <w:sz w:val="28"/>
        </w:rPr>
      </w:pPr>
      <w:r>
        <w:rPr>
          <w:sz w:val="28"/>
        </w:rPr>
        <w:t xml:space="preserve">                 </w:t>
      </w:r>
      <w:r w:rsidRPr="00197858">
        <w:rPr>
          <w:sz w:val="28"/>
        </w:rPr>
        <w:t> Погадаем?</w:t>
      </w:r>
    </w:p>
    <w:p w:rsidR="00471D22" w:rsidRDefault="00471D22" w:rsidP="003E32A7">
      <w:pPr>
        <w:rPr>
          <w:sz w:val="28"/>
        </w:rPr>
      </w:pPr>
      <w:r w:rsidRPr="00BD2BE3">
        <w:rPr>
          <w:b/>
          <w:sz w:val="28"/>
        </w:rPr>
        <w:t>Все:</w:t>
      </w:r>
      <w:r w:rsidRPr="00197858">
        <w:rPr>
          <w:sz w:val="28"/>
        </w:rPr>
        <w:t> погадаем!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 xml:space="preserve"> ХОЗЯЙКА</w:t>
      </w:r>
      <w:r w:rsidRPr="005963A0">
        <w:rPr>
          <w:rFonts w:ascii="Calibri" w:hAnsi="Calibri"/>
          <w:sz w:val="28"/>
          <w:szCs w:val="28"/>
        </w:rPr>
        <w:t>: Любили люди в старину в Святки гадать.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Девушки на своих женихов гадали, Сны в Святочные ночи вещими были. Что приснится – сбудется. Если хлеб приснится – к достатку в доме. Птица – к весточке, солнышко – к радости. Интересно, а что Мишке приснилось? Давайте разбудим его и спросим. 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(ребята</w:t>
      </w:r>
      <w:r w:rsidRPr="005963A0">
        <w:rPr>
          <w:rFonts w:ascii="Calibri" w:hAnsi="Calibri"/>
          <w:sz w:val="28"/>
          <w:szCs w:val="28"/>
        </w:rPr>
        <w:t xml:space="preserve"> кричат, сту</w:t>
      </w:r>
      <w:r>
        <w:rPr>
          <w:rFonts w:ascii="Calibri" w:hAnsi="Calibri"/>
          <w:sz w:val="28"/>
          <w:szCs w:val="28"/>
        </w:rPr>
        <w:t>чат, топают, хлопают- медведь  просыпается, потягивается)</w:t>
      </w: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E50765">
        <w:rPr>
          <w:rFonts w:ascii="Calibri" w:hAnsi="Calibri"/>
          <w:b/>
          <w:sz w:val="28"/>
          <w:szCs w:val="28"/>
        </w:rPr>
        <w:t>МЕД</w:t>
      </w:r>
      <w:r>
        <w:rPr>
          <w:rFonts w:ascii="Calibri" w:hAnsi="Calibri"/>
          <w:b/>
          <w:sz w:val="28"/>
          <w:szCs w:val="28"/>
        </w:rPr>
        <w:t>ВЕДЬ</w:t>
      </w:r>
      <w:r w:rsidRPr="00E50765">
        <w:rPr>
          <w:rFonts w:ascii="Calibri" w:hAnsi="Calibri"/>
          <w:b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Хорошо поспал!</w:t>
      </w:r>
    </w:p>
    <w:p w:rsidR="00471D22" w:rsidRPr="005963A0" w:rsidRDefault="00471D22" w:rsidP="00E07BCC">
      <w:pPr>
        <w:pStyle w:val="NoSpacing"/>
        <w:rPr>
          <w:rFonts w:ascii="Calibri" w:hAnsi="Calibri"/>
          <w:b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>ВЕД.</w:t>
      </w:r>
      <w:r w:rsidRPr="005963A0">
        <w:rPr>
          <w:rFonts w:ascii="Calibri" w:hAnsi="Calibri"/>
          <w:sz w:val="28"/>
          <w:szCs w:val="28"/>
        </w:rPr>
        <w:t xml:space="preserve"> Что же ты, Миша, видел во сне?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 xml:space="preserve"> МЕДВЕДЬ</w:t>
      </w:r>
      <w:r w:rsidRPr="005963A0">
        <w:rPr>
          <w:rFonts w:ascii="Calibri" w:hAnsi="Calibri"/>
          <w:sz w:val="28"/>
          <w:szCs w:val="28"/>
        </w:rPr>
        <w:t>: Полную кадушку мёда.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 xml:space="preserve"> ВЕД.</w:t>
      </w:r>
      <w:r w:rsidRPr="005963A0">
        <w:rPr>
          <w:rFonts w:ascii="Calibri" w:hAnsi="Calibri"/>
          <w:sz w:val="28"/>
          <w:szCs w:val="28"/>
        </w:rPr>
        <w:t xml:space="preserve"> Это к богатству. А ещё?</w:t>
      </w:r>
    </w:p>
    <w:p w:rsidR="00471D22" w:rsidRPr="005963A0" w:rsidRDefault="00471D22" w:rsidP="00E07BCC">
      <w:pPr>
        <w:pStyle w:val="NoSpacing"/>
        <w:rPr>
          <w:rFonts w:ascii="Calibri" w:hAnsi="Calibri"/>
          <w:b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 xml:space="preserve"> МЕДВЕДЬ</w:t>
      </w:r>
      <w:r w:rsidRPr="005963A0">
        <w:rPr>
          <w:rFonts w:ascii="Calibri" w:hAnsi="Calibri"/>
          <w:sz w:val="28"/>
          <w:szCs w:val="28"/>
        </w:rPr>
        <w:t>: Ложки видел.</w:t>
      </w: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>ВЕД</w:t>
      </w:r>
      <w:r w:rsidRPr="005963A0">
        <w:rPr>
          <w:rFonts w:ascii="Calibri" w:hAnsi="Calibri"/>
          <w:sz w:val="28"/>
          <w:szCs w:val="28"/>
        </w:rPr>
        <w:t>. Это к гостям. Знать, ещё к нам гости придут</w:t>
      </w:r>
      <w:r>
        <w:rPr>
          <w:rFonts w:ascii="Calibri" w:hAnsi="Calibri"/>
          <w:sz w:val="28"/>
          <w:szCs w:val="28"/>
        </w:rPr>
        <w:t>.</w:t>
      </w: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>МЕДВЕДЬ</w:t>
      </w:r>
      <w:r w:rsidRPr="005963A0">
        <w:rPr>
          <w:rFonts w:ascii="Calibri" w:hAnsi="Calibri"/>
          <w:sz w:val="28"/>
          <w:szCs w:val="28"/>
        </w:rPr>
        <w:t xml:space="preserve">: </w:t>
      </w:r>
      <w:r>
        <w:rPr>
          <w:rFonts w:ascii="Calibri" w:hAnsi="Calibri"/>
          <w:sz w:val="28"/>
          <w:szCs w:val="28"/>
        </w:rPr>
        <w:t xml:space="preserve">Загостился я у вас, пора мне возвращаться в свою берлогу. Спасибо вам за подарки!   </w:t>
      </w:r>
      <w:r w:rsidRPr="005963A0">
        <w:rPr>
          <w:rFonts w:ascii="Calibri" w:hAnsi="Calibri"/>
          <w:sz w:val="28"/>
          <w:szCs w:val="28"/>
        </w:rPr>
        <w:t>(Медведь уходит)</w:t>
      </w: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Default="00471D22" w:rsidP="00E07BCC">
      <w:pPr>
        <w:pStyle w:val="NoSpacing"/>
        <w:rPr>
          <w:rFonts w:ascii="Calibri" w:hAnsi="Calibri"/>
          <w:sz w:val="28"/>
          <w:szCs w:val="28"/>
        </w:rPr>
      </w:pPr>
    </w:p>
    <w:p w:rsidR="00471D22" w:rsidRPr="00EB32E6" w:rsidRDefault="00471D22" w:rsidP="00E07BCC">
      <w:pPr>
        <w:rPr>
          <w:b/>
          <w:sz w:val="28"/>
        </w:rPr>
      </w:pPr>
      <w:r>
        <w:rPr>
          <w:b/>
          <w:sz w:val="28"/>
        </w:rPr>
        <w:t xml:space="preserve">Говорит </w:t>
      </w:r>
      <w:r w:rsidRPr="00EB32E6">
        <w:rPr>
          <w:b/>
          <w:sz w:val="28"/>
        </w:rPr>
        <w:t xml:space="preserve"> девочка:</w:t>
      </w:r>
    </w:p>
    <w:p w:rsidR="00471D22" w:rsidRDefault="00471D22" w:rsidP="00C064F8">
      <w:pPr>
        <w:rPr>
          <w:rFonts w:ascii="Calibri" w:hAnsi="Calibri"/>
          <w:sz w:val="28"/>
          <w:szCs w:val="28"/>
        </w:rPr>
      </w:pPr>
      <w:r w:rsidRPr="00E50765">
        <w:rPr>
          <w:sz w:val="28"/>
        </w:rPr>
        <w:t>А я слышала про смешное гадание. Нужно подойти к чужому дому да бросить в ворота валенком.</w:t>
      </w:r>
      <w:r w:rsidRPr="00EB32E6">
        <w:rPr>
          <w:b/>
          <w:sz w:val="28"/>
        </w:rPr>
        <w:t xml:space="preserve"> (смеется).</w:t>
      </w:r>
      <w:r w:rsidRPr="003E32A7">
        <w:rPr>
          <w:rFonts w:ascii="Calibri" w:hAnsi="Calibri"/>
          <w:sz w:val="28"/>
          <w:szCs w:val="28"/>
        </w:rPr>
        <w:t xml:space="preserve"> </w:t>
      </w:r>
    </w:p>
    <w:p w:rsidR="00471D22" w:rsidRPr="00E50765" w:rsidRDefault="00471D22" w:rsidP="00C064F8">
      <w:pPr>
        <w:rPr>
          <w:sz w:val="28"/>
        </w:rPr>
      </w:pPr>
      <w:r w:rsidRPr="00EB32E6">
        <w:rPr>
          <w:b/>
          <w:sz w:val="28"/>
        </w:rPr>
        <w:br/>
        <w:t>Хозяйка: </w:t>
      </w:r>
      <w:r w:rsidRPr="00E50765">
        <w:rPr>
          <w:sz w:val="28"/>
        </w:rPr>
        <w:t xml:space="preserve">Есть такое гадание. </w:t>
      </w:r>
      <w:r w:rsidRPr="00E50765">
        <w:rPr>
          <w:rFonts w:ascii="Calibri" w:hAnsi="Calibri"/>
          <w:sz w:val="28"/>
          <w:szCs w:val="28"/>
        </w:rPr>
        <w:t>валенки за калитку бросали. Куда носок валенка покажет, оттуда и суженый придёт.</w:t>
      </w:r>
    </w:p>
    <w:p w:rsidR="00471D22" w:rsidRPr="00E50765" w:rsidRDefault="00471D22" w:rsidP="00E07BCC">
      <w:pPr>
        <w:rPr>
          <w:sz w:val="28"/>
        </w:rPr>
      </w:pPr>
      <w:r w:rsidRPr="00E50765">
        <w:rPr>
          <w:sz w:val="28"/>
        </w:rPr>
        <w:t xml:space="preserve">  Если хозяева засмеются, будешь жить весело, а если заругаются, будет у тебя много забот.</w:t>
      </w:r>
    </w:p>
    <w:p w:rsidR="00471D22" w:rsidRPr="004E7407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  <w:r w:rsidRPr="00EB32E6">
        <w:rPr>
          <w:b/>
          <w:sz w:val="28"/>
        </w:rPr>
        <w:t>Девочка</w:t>
      </w:r>
      <w:r w:rsidRPr="004E7407">
        <w:rPr>
          <w:sz w:val="28"/>
        </w:rPr>
        <w:t>: А я сейчас попробую.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Берет валенок, подбегает к двери, кидает через плечо за дверь. Раздается громкий крик «Ой!». Входит мальчик с валенком в руках, прикрывает рукой синяк под глазом.</w:t>
      </w:r>
    </w:p>
    <w:p w:rsidR="00471D22" w:rsidRPr="004E7407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  <w:r w:rsidRPr="000341AE">
        <w:rPr>
          <w:b/>
          <w:sz w:val="28"/>
        </w:rPr>
        <w:t>Ваня:</w:t>
      </w:r>
      <w:r w:rsidRPr="004E7407">
        <w:rPr>
          <w:sz w:val="28"/>
        </w:rPr>
        <w:t> Чего это вы, девчонки, надумали валенками кидаться? Чуть до смерти не убили!</w:t>
      </w: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Девочка:</w:t>
      </w:r>
      <w:r w:rsidRPr="004E7407">
        <w:rPr>
          <w:sz w:val="28"/>
        </w:rPr>
        <w:t> Ваня, не сердись, я не в тебя целилась. Просто гадание такое.</w:t>
      </w:r>
    </w:p>
    <w:p w:rsidR="00471D22" w:rsidRPr="004E7407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0341AE">
        <w:rPr>
          <w:b/>
          <w:sz w:val="28"/>
        </w:rPr>
        <w:t>Хозяйка:</w:t>
      </w:r>
      <w:r w:rsidRPr="004E7407">
        <w:rPr>
          <w:sz w:val="28"/>
        </w:rPr>
        <w:t xml:space="preserve"> Не обижайся, Ванюша. </w:t>
      </w:r>
      <w:r>
        <w:rPr>
          <w:sz w:val="28"/>
        </w:rPr>
        <w:t>Мы тебе песню споем.</w:t>
      </w:r>
    </w:p>
    <w:p w:rsidR="00471D22" w:rsidRPr="004E7407" w:rsidRDefault="00471D22" w:rsidP="00E07BCC">
      <w:pPr>
        <w:rPr>
          <w:sz w:val="28"/>
        </w:rPr>
      </w:pPr>
    </w:p>
    <w:p w:rsidR="00471D22" w:rsidRPr="000341AE" w:rsidRDefault="00471D22" w:rsidP="00E07BCC">
      <w:pPr>
        <w:rPr>
          <w:b/>
          <w:sz w:val="28"/>
        </w:rPr>
      </w:pPr>
      <w:r w:rsidRPr="000341AE">
        <w:rPr>
          <w:b/>
          <w:sz w:val="28"/>
        </w:rPr>
        <w:t>Песня «Валенки» - исполняет Курятникова Настя.</w:t>
      </w:r>
    </w:p>
    <w:p w:rsidR="00471D22" w:rsidRPr="000341AE" w:rsidRDefault="00471D22" w:rsidP="00E07BCC">
      <w:pPr>
        <w:pStyle w:val="NoSpacing"/>
        <w:rPr>
          <w:rFonts w:ascii="Calibri" w:hAnsi="Calibri"/>
          <w:b/>
          <w:sz w:val="28"/>
          <w:szCs w:val="28"/>
        </w:rPr>
      </w:pPr>
    </w:p>
    <w:p w:rsidR="00471D22" w:rsidRPr="000341AE" w:rsidRDefault="00471D22" w:rsidP="00E07BCC">
      <w:pPr>
        <w:pStyle w:val="NoSpacing"/>
        <w:rPr>
          <w:rFonts w:ascii="Calibri" w:hAnsi="Calibri"/>
          <w:b/>
          <w:sz w:val="28"/>
          <w:szCs w:val="28"/>
        </w:rPr>
      </w:pP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>ХОЗЯЙКА</w:t>
      </w:r>
      <w:r w:rsidRPr="005963A0">
        <w:rPr>
          <w:rFonts w:ascii="Calibri" w:hAnsi="Calibri"/>
          <w:sz w:val="28"/>
          <w:szCs w:val="28"/>
        </w:rPr>
        <w:t>: А теперь, девочки, на женихов гадать будут. Кому какой жених достанется?</w:t>
      </w:r>
      <w:r>
        <w:rPr>
          <w:rFonts w:ascii="Calibri" w:hAnsi="Calibri"/>
          <w:sz w:val="28"/>
          <w:szCs w:val="28"/>
        </w:rPr>
        <w:t xml:space="preserve"> </w:t>
      </w:r>
    </w:p>
    <w:p w:rsidR="00471D22" w:rsidRPr="005963A0" w:rsidRDefault="00471D22" w:rsidP="00E07BCC">
      <w:pPr>
        <w:pStyle w:val="NoSpacing"/>
        <w:jc w:val="center"/>
        <w:rPr>
          <w:rFonts w:ascii="Calibri" w:hAnsi="Calibri"/>
          <w:b/>
          <w:sz w:val="28"/>
          <w:szCs w:val="28"/>
        </w:rPr>
      </w:pPr>
      <w:r w:rsidRPr="005963A0">
        <w:rPr>
          <w:rFonts w:ascii="Calibri" w:hAnsi="Calibri"/>
          <w:b/>
          <w:sz w:val="28"/>
          <w:szCs w:val="28"/>
        </w:rPr>
        <w:t>ГАДАНИЕ ПО ПРЕДМЕТАМ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>Предметы гадания: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1.Ножницы – парикмахер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2.Сантиметр – портной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3. Книжка – писатель, учёный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4. Ноты – музыкант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5. Краски – художник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6. Градусник – врач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7. Нитки – модельер</w:t>
      </w:r>
    </w:p>
    <w:p w:rsidR="00471D22" w:rsidRPr="005963A0" w:rsidRDefault="00471D22" w:rsidP="00E07BCC">
      <w:pPr>
        <w:pStyle w:val="NoSpacing"/>
        <w:rPr>
          <w:rFonts w:ascii="Calibri" w:hAnsi="Calibri"/>
          <w:sz w:val="28"/>
          <w:szCs w:val="28"/>
        </w:rPr>
      </w:pPr>
      <w:r w:rsidRPr="005963A0">
        <w:rPr>
          <w:rFonts w:ascii="Calibri" w:hAnsi="Calibri"/>
          <w:sz w:val="28"/>
          <w:szCs w:val="28"/>
        </w:rPr>
        <w:t xml:space="preserve"> 8. Монеты – бухгалтер</w:t>
      </w:r>
    </w:p>
    <w:p w:rsidR="00471D22" w:rsidRPr="00197858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 w:rsidRPr="00197858">
        <w:rPr>
          <w:sz w:val="28"/>
        </w:rPr>
        <w:br/>
        <w:t>(</w:t>
      </w:r>
      <w:r>
        <w:rPr>
          <w:sz w:val="28"/>
        </w:rPr>
        <w:t>Ведущая выносит блюдо, в котором</w:t>
      </w:r>
      <w:r w:rsidRPr="00197858">
        <w:rPr>
          <w:sz w:val="28"/>
        </w:rPr>
        <w:t xml:space="preserve"> </w:t>
      </w:r>
      <w:r>
        <w:rPr>
          <w:sz w:val="28"/>
        </w:rPr>
        <w:t>лежат разные предметы -</w:t>
      </w:r>
      <w:r w:rsidRPr="00197858">
        <w:rPr>
          <w:sz w:val="28"/>
        </w:rPr>
        <w:t xml:space="preserve"> вс</w:t>
      </w:r>
      <w:r>
        <w:rPr>
          <w:sz w:val="28"/>
        </w:rPr>
        <w:t xml:space="preserve">е накрывается красивой накидкой, ребята вынимают предмет и мы рассказываем о том, кем будут женихи)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</w:t>
      </w:r>
    </w:p>
    <w:p w:rsidR="00471D22" w:rsidRDefault="00471D22" w:rsidP="00E07BCC">
      <w:pPr>
        <w:rPr>
          <w:sz w:val="28"/>
        </w:rPr>
      </w:pPr>
    </w:p>
    <w:p w:rsidR="00471D22" w:rsidRPr="00BD2BE3" w:rsidRDefault="00471D22" w:rsidP="00E07BCC">
      <w:pPr>
        <w:rPr>
          <w:b/>
          <w:sz w:val="28"/>
        </w:rPr>
      </w:pP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Хозяйка</w:t>
      </w:r>
      <w:r>
        <w:rPr>
          <w:sz w:val="28"/>
        </w:rPr>
        <w:t>: Мы еще забыли об одном празднике, Крещение.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Ребята, скажите когда проходит Крещение (ответ 19 января)</w:t>
      </w:r>
    </w:p>
    <w:p w:rsidR="00471D22" w:rsidRPr="00197858" w:rsidRDefault="00471D22" w:rsidP="00E07BCC">
      <w:pPr>
        <w:rPr>
          <w:sz w:val="28"/>
        </w:rPr>
      </w:pPr>
      <w:r>
        <w:rPr>
          <w:sz w:val="28"/>
        </w:rPr>
        <w:t>А что происходит в этот день? (ответ вода освящается и люди самые смелые и отчаянные ныряют в прорубь, так вода считается «освященной – святой», а в основном люди набирают воду и хранят в течении всего года.)</w:t>
      </w:r>
    </w:p>
    <w:p w:rsidR="00471D22" w:rsidRPr="009E1041" w:rsidRDefault="00471D22" w:rsidP="00E07BCC">
      <w:pPr>
        <w:rPr>
          <w:i/>
          <w:iCs/>
          <w:sz w:val="28"/>
        </w:rPr>
      </w:pPr>
      <w:r w:rsidRPr="009E1041">
        <w:rPr>
          <w:i/>
          <w:iCs/>
          <w:sz w:val="28"/>
        </w:rPr>
        <w:t>(Ученица читает стихотворение Николая Горожанина «Крещенская ночь»)</w:t>
      </w:r>
    </w:p>
    <w:p w:rsidR="00471D22" w:rsidRPr="004F69E7" w:rsidRDefault="00471D22" w:rsidP="00E07BCC">
      <w:pPr>
        <w:rPr>
          <w:sz w:val="28"/>
        </w:rPr>
      </w:pPr>
      <w:r w:rsidRPr="009E1041">
        <w:rPr>
          <w:sz w:val="28"/>
        </w:rPr>
        <w:br/>
        <w:t>Трещат морозы на Крещенье,</w:t>
      </w:r>
      <w:r w:rsidRPr="009E1041">
        <w:rPr>
          <w:sz w:val="28"/>
        </w:rPr>
        <w:br/>
        <w:t>В окно взираю по ночам.</w:t>
      </w:r>
      <w:r w:rsidRPr="009E1041">
        <w:rPr>
          <w:sz w:val="28"/>
        </w:rPr>
        <w:br/>
        <w:t>Какое ж чудное виденье</w:t>
      </w:r>
      <w:r w:rsidRPr="009E1041">
        <w:rPr>
          <w:sz w:val="28"/>
        </w:rPr>
        <w:br/>
        <w:t>Предстало вдруг моим очам!</w:t>
      </w:r>
      <w:r w:rsidRPr="009E1041">
        <w:rPr>
          <w:sz w:val="28"/>
        </w:rPr>
        <w:br/>
      </w:r>
      <w:r w:rsidRPr="009E1041">
        <w:rPr>
          <w:sz w:val="28"/>
        </w:rPr>
        <w:br/>
        <w:t>На землю свет свой изливая,</w:t>
      </w:r>
      <w:r w:rsidRPr="009E1041">
        <w:rPr>
          <w:sz w:val="28"/>
        </w:rPr>
        <w:br/>
        <w:t>Сияет месяц золотой.</w:t>
      </w:r>
      <w:r w:rsidRPr="009E1041">
        <w:rPr>
          <w:sz w:val="28"/>
        </w:rPr>
        <w:br/>
        <w:t>А снег искрится, остывая,</w:t>
      </w:r>
      <w:r w:rsidRPr="009E1041">
        <w:rPr>
          <w:sz w:val="28"/>
        </w:rPr>
        <w:br/>
        <w:t>Мороз крепчает с темнотой.</w:t>
      </w:r>
      <w:r w:rsidRPr="009E1041">
        <w:rPr>
          <w:sz w:val="28"/>
        </w:rPr>
        <w:br/>
      </w:r>
      <w:r w:rsidRPr="009E1041">
        <w:rPr>
          <w:sz w:val="28"/>
        </w:rPr>
        <w:br/>
        <w:t>Алмазной россыпью сверкая,</w:t>
      </w:r>
      <w:r w:rsidRPr="009E1041">
        <w:rPr>
          <w:sz w:val="28"/>
        </w:rPr>
        <w:br/>
        <w:t>Застыли звезды в вышине.</w:t>
      </w:r>
      <w:r w:rsidRPr="009E1041">
        <w:rPr>
          <w:sz w:val="28"/>
        </w:rPr>
        <w:br/>
        <w:t>Морозный иней, ниспадая,</w:t>
      </w:r>
      <w:r w:rsidRPr="009E1041">
        <w:rPr>
          <w:sz w:val="28"/>
        </w:rPr>
        <w:br/>
        <w:t>В ночной мерцает тишине.</w:t>
      </w:r>
      <w:r w:rsidRPr="009E1041">
        <w:rPr>
          <w:sz w:val="28"/>
        </w:rPr>
        <w:br/>
      </w:r>
      <w:r w:rsidRPr="009E1041">
        <w:rPr>
          <w:sz w:val="28"/>
        </w:rPr>
        <w:br/>
        <w:t>Глазам не веря, в изумлении</w:t>
      </w:r>
      <w:r w:rsidRPr="009E1041">
        <w:rPr>
          <w:sz w:val="28"/>
        </w:rPr>
        <w:br/>
        <w:t>Стою, как будто у холста.</w:t>
      </w:r>
      <w:r w:rsidRPr="009E1041">
        <w:rPr>
          <w:sz w:val="28"/>
        </w:rPr>
        <w:br/>
        <w:t>Какое ж чудное виденье –</w:t>
      </w:r>
      <w:r w:rsidRPr="009E1041">
        <w:rPr>
          <w:sz w:val="28"/>
        </w:rPr>
        <w:br/>
        <w:t>Крещенской ночи красота! </w:t>
      </w:r>
      <w:r w:rsidRPr="00197858">
        <w:rPr>
          <w:sz w:val="28"/>
        </w:rPr>
        <w:br/>
      </w:r>
    </w:p>
    <w:p w:rsidR="00471D22" w:rsidRPr="000341AE" w:rsidRDefault="00471D22" w:rsidP="00E07BCC">
      <w:pPr>
        <w:rPr>
          <w:b/>
          <w:bCs/>
          <w:sz w:val="28"/>
        </w:rPr>
      </w:pPr>
      <w:r w:rsidRPr="00EB32E6">
        <w:rPr>
          <w:b/>
          <w:bCs/>
          <w:sz w:val="28"/>
        </w:rPr>
        <w:t>Христославщики говорят по очереди:</w:t>
      </w:r>
      <w:r w:rsidRPr="00EB32E6">
        <w:rPr>
          <w:sz w:val="28"/>
        </w:rPr>
        <w:br/>
      </w:r>
      <w:r>
        <w:rPr>
          <w:sz w:val="28"/>
        </w:rPr>
        <w:t>1.</w:t>
      </w:r>
      <w:r w:rsidRPr="00EB32E6">
        <w:rPr>
          <w:sz w:val="28"/>
        </w:rPr>
        <w:t>-На Новый год, всем желаем счастья</w:t>
      </w:r>
      <w:r w:rsidRPr="00EB32E6">
        <w:rPr>
          <w:sz w:val="28"/>
        </w:rPr>
        <w:br/>
        <w:t>Уходите беды, уходи</w:t>
      </w:r>
      <w:r>
        <w:rPr>
          <w:sz w:val="28"/>
        </w:rPr>
        <w:t>те</w:t>
      </w:r>
      <w:r w:rsidRPr="00EB32E6">
        <w:rPr>
          <w:sz w:val="28"/>
        </w:rPr>
        <w:t xml:space="preserve"> ненастье, </w:t>
      </w:r>
    </w:p>
    <w:p w:rsidR="00471D22" w:rsidRPr="00EB32E6" w:rsidRDefault="00471D22" w:rsidP="00E07BCC">
      <w:pPr>
        <w:rPr>
          <w:sz w:val="28"/>
        </w:rPr>
      </w:pPr>
      <w:r w:rsidRPr="00EB32E6">
        <w:rPr>
          <w:sz w:val="28"/>
        </w:rPr>
        <w:br/>
      </w:r>
      <w:r>
        <w:rPr>
          <w:sz w:val="28"/>
        </w:rPr>
        <w:t>2.</w:t>
      </w:r>
      <w:r w:rsidRPr="00EB32E6">
        <w:rPr>
          <w:sz w:val="28"/>
        </w:rPr>
        <w:t>Уродись пшеничка, колос-чечевичка </w:t>
      </w:r>
      <w:r w:rsidRPr="00EB32E6">
        <w:rPr>
          <w:sz w:val="28"/>
        </w:rPr>
        <w:br/>
        <w:t>На поле копнами, на столе пирогами.</w:t>
      </w:r>
    </w:p>
    <w:p w:rsidR="00471D22" w:rsidRPr="00EB32E6" w:rsidRDefault="00471D22" w:rsidP="00E07BCC">
      <w:pPr>
        <w:rPr>
          <w:sz w:val="28"/>
        </w:rPr>
      </w:pPr>
      <w:r w:rsidRPr="00EB32E6">
        <w:rPr>
          <w:sz w:val="28"/>
        </w:rPr>
        <w:br/>
      </w:r>
      <w:r>
        <w:rPr>
          <w:sz w:val="28"/>
        </w:rPr>
        <w:t>3.</w:t>
      </w:r>
      <w:r w:rsidRPr="00EB32E6">
        <w:rPr>
          <w:sz w:val="28"/>
        </w:rPr>
        <w:t>Желаем счастливого Нового года</w:t>
      </w:r>
      <w:r w:rsidRPr="00EB32E6">
        <w:rPr>
          <w:sz w:val="28"/>
        </w:rPr>
        <w:br/>
        <w:t>Во всех начинаниях хорошей погоды.</w:t>
      </w:r>
    </w:p>
    <w:p w:rsidR="00471D22" w:rsidRPr="00EB32E6" w:rsidRDefault="00471D22" w:rsidP="00E07BCC">
      <w:pPr>
        <w:rPr>
          <w:sz w:val="28"/>
        </w:rPr>
      </w:pPr>
      <w:r w:rsidRPr="00EB32E6">
        <w:rPr>
          <w:sz w:val="28"/>
        </w:rPr>
        <w:br/>
      </w:r>
      <w:r>
        <w:rPr>
          <w:sz w:val="28"/>
        </w:rPr>
        <w:t>4.</w:t>
      </w:r>
      <w:r w:rsidRPr="00EB32E6">
        <w:rPr>
          <w:sz w:val="28"/>
        </w:rPr>
        <w:t>Пусть сбудется все, что у вас на примете,</w:t>
      </w:r>
      <w:r w:rsidRPr="00EB32E6">
        <w:rPr>
          <w:sz w:val="28"/>
        </w:rPr>
        <w:br/>
        <w:t>Пускай почитают родителей дети.</w:t>
      </w:r>
    </w:p>
    <w:p w:rsidR="00471D22" w:rsidRDefault="00471D22" w:rsidP="00E07BCC">
      <w:pPr>
        <w:rPr>
          <w:sz w:val="28"/>
        </w:rPr>
      </w:pPr>
      <w:r w:rsidRPr="00EB32E6">
        <w:rPr>
          <w:sz w:val="28"/>
        </w:rPr>
        <w:br/>
      </w:r>
      <w:r>
        <w:rPr>
          <w:sz w:val="28"/>
        </w:rPr>
        <w:t>5.</w:t>
      </w:r>
      <w:r w:rsidRPr="00EB32E6">
        <w:rPr>
          <w:sz w:val="28"/>
        </w:rPr>
        <w:t>Пусть горе обходит сторонкою хату,</w:t>
      </w:r>
      <w:r w:rsidRPr="00EB32E6">
        <w:rPr>
          <w:sz w:val="28"/>
        </w:rPr>
        <w:br/>
      </w:r>
      <w:r w:rsidRPr="000341AE">
        <w:rPr>
          <w:b/>
          <w:sz w:val="28"/>
        </w:rPr>
        <w:t>ВСЕ-</w:t>
      </w:r>
      <w:r w:rsidRPr="00EB32E6">
        <w:rPr>
          <w:sz w:val="28"/>
        </w:rPr>
        <w:t xml:space="preserve"> Пусть с песней живется легко и богато. </w:t>
      </w:r>
    </w:p>
    <w:p w:rsidR="00471D22" w:rsidRDefault="00471D22" w:rsidP="00E07BCC">
      <w:pPr>
        <w:rPr>
          <w:sz w:val="28"/>
        </w:rPr>
      </w:pPr>
      <w:r w:rsidRPr="00EB32E6">
        <w:rPr>
          <w:sz w:val="28"/>
        </w:rPr>
        <w:br/>
      </w:r>
      <w:r w:rsidRPr="00BD2BE3">
        <w:rPr>
          <w:b/>
          <w:sz w:val="28"/>
        </w:rPr>
        <w:t>Хозяйка:</w:t>
      </w:r>
      <w:r>
        <w:rPr>
          <w:sz w:val="28"/>
        </w:rPr>
        <w:t xml:space="preserve"> Ребята,  а наш праздник заканчивается. У вас у всех по 2 стикера, на которых изображено разное настроение. Я попрошу наклеить один, который вы выберете сами, согласно вашему настроению и празднику, на котором вы сегодня побывали.</w:t>
      </w:r>
    </w:p>
    <w:p w:rsidR="00471D22" w:rsidRPr="009E1041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>1.</w:t>
      </w:r>
      <w:r w:rsidRPr="004E7407">
        <w:rPr>
          <w:sz w:val="28"/>
        </w:rPr>
        <w:t xml:space="preserve">Светлый праздник в дом пришел, 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всем сегодня хорошо.</w:t>
      </w:r>
    </w:p>
    <w:p w:rsidR="00471D22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  <w:r>
        <w:rPr>
          <w:sz w:val="28"/>
        </w:rPr>
        <w:t>2.</w:t>
      </w:r>
      <w:r w:rsidRPr="004E7407">
        <w:rPr>
          <w:sz w:val="28"/>
        </w:rPr>
        <w:t>Это добрый праздник</w:t>
      </w:r>
    </w:p>
    <w:p w:rsidR="00471D22" w:rsidRDefault="00471D22" w:rsidP="00E07BCC">
      <w:pPr>
        <w:rPr>
          <w:sz w:val="28"/>
        </w:rPr>
      </w:pPr>
      <w:r w:rsidRPr="004E7407">
        <w:rPr>
          <w:sz w:val="28"/>
        </w:rPr>
        <w:t>Волшебства и света.</w:t>
      </w:r>
    </w:p>
    <w:p w:rsidR="00471D22" w:rsidRPr="004E7407" w:rsidRDefault="00471D22" w:rsidP="00E07BCC">
      <w:pPr>
        <w:rPr>
          <w:sz w:val="28"/>
        </w:rPr>
      </w:pPr>
      <w:r w:rsidRPr="004E7407">
        <w:rPr>
          <w:sz w:val="28"/>
        </w:rPr>
        <w:t>В белые одежды вся земля одета.</w:t>
      </w:r>
    </w:p>
    <w:p w:rsidR="00471D22" w:rsidRPr="004E7407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  <w:r w:rsidRPr="00BD2BE3">
        <w:rPr>
          <w:b/>
          <w:sz w:val="28"/>
        </w:rPr>
        <w:t>Ведущая:</w:t>
      </w:r>
      <w:r>
        <w:rPr>
          <w:sz w:val="28"/>
        </w:rPr>
        <w:t xml:space="preserve"> </w:t>
      </w:r>
      <w:r w:rsidRPr="004E7407">
        <w:rPr>
          <w:sz w:val="28"/>
        </w:rPr>
        <w:t>Пусть большая радость</w:t>
      </w:r>
    </w:p>
    <w:p w:rsidR="00471D22" w:rsidRPr="004E7407" w:rsidRDefault="00471D22" w:rsidP="00E07BCC">
      <w:pPr>
        <w:rPr>
          <w:sz w:val="28"/>
        </w:rPr>
      </w:pPr>
      <w:r>
        <w:rPr>
          <w:sz w:val="28"/>
        </w:rPr>
        <w:t xml:space="preserve">                 </w:t>
      </w:r>
      <w:r w:rsidRPr="004E7407">
        <w:rPr>
          <w:sz w:val="28"/>
        </w:rPr>
        <w:t>В каждый дом придет.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 </w:t>
      </w:r>
      <w:r w:rsidRPr="004E7407">
        <w:rPr>
          <w:sz w:val="28"/>
        </w:rPr>
        <w:t>Гадания на Святки, на святое Рождество.</w:t>
      </w:r>
    </w:p>
    <w:p w:rsidR="00471D22" w:rsidRDefault="00471D22" w:rsidP="00E07BCC">
      <w:pPr>
        <w:rPr>
          <w:sz w:val="28"/>
        </w:rPr>
      </w:pPr>
    </w:p>
    <w:p w:rsidR="00471D22" w:rsidRDefault="00471D22" w:rsidP="00274FFD">
      <w:pPr>
        <w:rPr>
          <w:sz w:val="28"/>
        </w:rPr>
      </w:pPr>
      <w:r w:rsidRPr="00BD2BE3">
        <w:rPr>
          <w:b/>
          <w:sz w:val="28"/>
        </w:rPr>
        <w:t>Хозяйка:</w:t>
      </w:r>
      <w:r>
        <w:rPr>
          <w:sz w:val="28"/>
        </w:rPr>
        <w:t xml:space="preserve"> Праздник наш подошел к концу, но чудеса на этом не заканчиваются, скоро Новый год! С наступающим праздником Всех Вас!</w:t>
      </w:r>
      <w:r w:rsidRPr="00274FFD">
        <w:rPr>
          <w:sz w:val="28"/>
        </w:rPr>
        <w:t xml:space="preserve"> </w:t>
      </w:r>
    </w:p>
    <w:p w:rsidR="00471D22" w:rsidRDefault="00471D22" w:rsidP="00274FFD">
      <w:pPr>
        <w:rPr>
          <w:sz w:val="28"/>
        </w:rPr>
      </w:pPr>
    </w:p>
    <w:p w:rsidR="00471D22" w:rsidRDefault="00471D22" w:rsidP="00274FFD">
      <w:pPr>
        <w:rPr>
          <w:sz w:val="28"/>
        </w:rPr>
      </w:pPr>
      <w:r>
        <w:rPr>
          <w:sz w:val="28"/>
        </w:rPr>
        <w:t xml:space="preserve">Ребята! Давайте вместе с нашими гостями исполним новогоднюю песню  </w:t>
      </w: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  <w:r>
        <w:rPr>
          <w:sz w:val="28"/>
        </w:rPr>
        <w:t>(Исполняют песню  «Новогодняя» )</w:t>
      </w:r>
      <w:r w:rsidRPr="009E1041">
        <w:rPr>
          <w:sz w:val="28"/>
        </w:rPr>
        <w:br/>
      </w:r>
    </w:p>
    <w:p w:rsidR="00471D22" w:rsidRDefault="00471D22" w:rsidP="00E07BCC">
      <w:pPr>
        <w:rPr>
          <w:sz w:val="28"/>
        </w:rPr>
      </w:pPr>
      <w:r w:rsidRPr="00BD2BE3">
        <w:rPr>
          <w:b/>
          <w:sz w:val="28"/>
        </w:rPr>
        <w:t>Хозяйка</w:t>
      </w:r>
      <w:r w:rsidRPr="004E7407">
        <w:rPr>
          <w:sz w:val="28"/>
        </w:rPr>
        <w:t xml:space="preserve">: А теперь прошу к столу. </w:t>
      </w:r>
    </w:p>
    <w:p w:rsidR="00471D22" w:rsidRDefault="00471D22" w:rsidP="00E07BCC">
      <w:pPr>
        <w:rPr>
          <w:sz w:val="28"/>
        </w:rPr>
      </w:pPr>
      <w:r>
        <w:rPr>
          <w:sz w:val="28"/>
        </w:rPr>
        <w:t xml:space="preserve">                </w:t>
      </w:r>
      <w:r w:rsidRPr="004E7407">
        <w:rPr>
          <w:sz w:val="28"/>
        </w:rPr>
        <w:t xml:space="preserve">Угощайтесь, не стесняйтесь. </w:t>
      </w:r>
    </w:p>
    <w:p w:rsidR="00471D22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p w:rsidR="00471D22" w:rsidRPr="004E7407" w:rsidRDefault="00471D22" w:rsidP="00E07BCC">
      <w:pPr>
        <w:rPr>
          <w:sz w:val="28"/>
        </w:rPr>
      </w:pPr>
    </w:p>
    <w:p w:rsidR="00471D22" w:rsidRDefault="00471D22" w:rsidP="00E07BCC">
      <w:pPr>
        <w:rPr>
          <w:sz w:val="28"/>
        </w:rPr>
      </w:pPr>
    </w:p>
    <w:sectPr w:rsidR="00471D22" w:rsidSect="00730C30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22" w:rsidRDefault="00471D22" w:rsidP="00E9144A">
      <w:r>
        <w:separator/>
      </w:r>
    </w:p>
  </w:endnote>
  <w:endnote w:type="continuationSeparator" w:id="0">
    <w:p w:rsidR="00471D22" w:rsidRDefault="00471D22" w:rsidP="00E91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22" w:rsidRDefault="00471D22">
    <w:pPr>
      <w:pStyle w:val="Footer"/>
      <w:jc w:val="right"/>
    </w:pPr>
    <w:fldSimple w:instr=" PAGE   \* MERGEFORMAT ">
      <w:r>
        <w:rPr>
          <w:noProof/>
        </w:rPr>
        <w:t>11</w:t>
      </w:r>
    </w:fldSimple>
  </w:p>
  <w:p w:rsidR="00471D22" w:rsidRDefault="00471D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22" w:rsidRDefault="00471D22" w:rsidP="00E9144A">
      <w:r>
        <w:separator/>
      </w:r>
    </w:p>
  </w:footnote>
  <w:footnote w:type="continuationSeparator" w:id="0">
    <w:p w:rsidR="00471D22" w:rsidRDefault="00471D22" w:rsidP="00E91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479A"/>
    <w:multiLevelType w:val="hybridMultilevel"/>
    <w:tmpl w:val="2710E9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F52FEC"/>
    <w:multiLevelType w:val="hybridMultilevel"/>
    <w:tmpl w:val="54469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C30"/>
    <w:rsid w:val="000341AE"/>
    <w:rsid w:val="000A23AE"/>
    <w:rsid w:val="00186789"/>
    <w:rsid w:val="00193AA4"/>
    <w:rsid w:val="00197858"/>
    <w:rsid w:val="001E014C"/>
    <w:rsid w:val="002600A0"/>
    <w:rsid w:val="00274FFD"/>
    <w:rsid w:val="00300795"/>
    <w:rsid w:val="003A2EE8"/>
    <w:rsid w:val="003E32A7"/>
    <w:rsid w:val="00471D22"/>
    <w:rsid w:val="00490F1D"/>
    <w:rsid w:val="004930CA"/>
    <w:rsid w:val="004D1CA3"/>
    <w:rsid w:val="004E6CD1"/>
    <w:rsid w:val="004E7407"/>
    <w:rsid w:val="004F69E7"/>
    <w:rsid w:val="00532FAD"/>
    <w:rsid w:val="005963A0"/>
    <w:rsid w:val="005C2ED3"/>
    <w:rsid w:val="00666ADA"/>
    <w:rsid w:val="00722FEB"/>
    <w:rsid w:val="00730C30"/>
    <w:rsid w:val="007C6152"/>
    <w:rsid w:val="00886A64"/>
    <w:rsid w:val="008F5128"/>
    <w:rsid w:val="00965FF6"/>
    <w:rsid w:val="00975A70"/>
    <w:rsid w:val="009E1041"/>
    <w:rsid w:val="00A308AE"/>
    <w:rsid w:val="00AC616B"/>
    <w:rsid w:val="00B419EF"/>
    <w:rsid w:val="00B60E3F"/>
    <w:rsid w:val="00BC1145"/>
    <w:rsid w:val="00BD2BE3"/>
    <w:rsid w:val="00C064F8"/>
    <w:rsid w:val="00C16655"/>
    <w:rsid w:val="00C63823"/>
    <w:rsid w:val="00C96182"/>
    <w:rsid w:val="00D61F94"/>
    <w:rsid w:val="00DA1EDA"/>
    <w:rsid w:val="00DC76C3"/>
    <w:rsid w:val="00DE6828"/>
    <w:rsid w:val="00E07BCC"/>
    <w:rsid w:val="00E50765"/>
    <w:rsid w:val="00E5538A"/>
    <w:rsid w:val="00E9144A"/>
    <w:rsid w:val="00EB32E6"/>
    <w:rsid w:val="00F6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3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07BC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rsid w:val="00722F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22FE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22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2FEB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5963A0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914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44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914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14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07BCC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E07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11</Pages>
  <Words>2156</Words>
  <Characters>12292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st</cp:lastModifiedBy>
  <cp:revision>15</cp:revision>
  <dcterms:created xsi:type="dcterms:W3CDTF">2015-01-09T10:59:00Z</dcterms:created>
  <dcterms:modified xsi:type="dcterms:W3CDTF">2016-12-14T03:45:00Z</dcterms:modified>
</cp:coreProperties>
</file>