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D3" w:rsidRDefault="007A76D3" w:rsidP="00FA01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 урока: учителя начальных классов: Бушуевой Любови Александровны</w:t>
      </w:r>
      <w:bookmarkStart w:id="0" w:name="_GoBack"/>
      <w:bookmarkEnd w:id="0"/>
    </w:p>
    <w:p w:rsidR="00D03695" w:rsidRDefault="00D03695" w:rsidP="00FA015E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BC0502">
        <w:rPr>
          <w:rFonts w:ascii="Times New Roman" w:hAnsi="Times New Roman"/>
          <w:b/>
          <w:sz w:val="24"/>
          <w:szCs w:val="24"/>
        </w:rPr>
        <w:t>Весна в природе</w:t>
      </w:r>
      <w:r>
        <w:rPr>
          <w:rFonts w:ascii="Times New Roman" w:hAnsi="Times New Roman"/>
          <w:b/>
          <w:sz w:val="24"/>
          <w:szCs w:val="24"/>
        </w:rPr>
        <w:t xml:space="preserve">.                                                                                                               </w:t>
      </w:r>
      <w:r w:rsidRPr="00BC0502">
        <w:rPr>
          <w:rFonts w:ascii="Times New Roman" w:hAnsi="Times New Roman"/>
          <w:i/>
          <w:sz w:val="24"/>
          <w:szCs w:val="24"/>
        </w:rPr>
        <w:t>(</w:t>
      </w:r>
      <w:r w:rsidR="00FA015E">
        <w:rPr>
          <w:rFonts w:ascii="Times New Roman" w:hAnsi="Times New Roman"/>
          <w:i/>
          <w:sz w:val="24"/>
          <w:szCs w:val="24"/>
        </w:rPr>
        <w:t>Программа Виноградова Н.Ф. 1</w:t>
      </w:r>
      <w:r>
        <w:rPr>
          <w:rFonts w:ascii="Times New Roman" w:hAnsi="Times New Roman"/>
          <w:i/>
          <w:sz w:val="24"/>
          <w:szCs w:val="24"/>
        </w:rPr>
        <w:t>класс)</w:t>
      </w:r>
    </w:p>
    <w:p w:rsidR="00D03695" w:rsidRPr="0089307F" w:rsidRDefault="00D03695" w:rsidP="00FA015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9307F">
        <w:rPr>
          <w:rFonts w:ascii="Times New Roman" w:hAnsi="Times New Roman"/>
          <w:b/>
          <w:i/>
          <w:sz w:val="24"/>
          <w:szCs w:val="24"/>
        </w:rPr>
        <w:t xml:space="preserve">Тип урока: </w:t>
      </w:r>
      <w:r>
        <w:rPr>
          <w:rFonts w:ascii="Times New Roman" w:hAnsi="Times New Roman"/>
          <w:b/>
          <w:i/>
          <w:sz w:val="24"/>
          <w:szCs w:val="24"/>
        </w:rPr>
        <w:t xml:space="preserve">Обобщающий </w:t>
      </w:r>
      <w:r w:rsidRPr="0089307F">
        <w:rPr>
          <w:rFonts w:ascii="Times New Roman" w:hAnsi="Times New Roman"/>
          <w:b/>
          <w:i/>
          <w:sz w:val="24"/>
          <w:szCs w:val="24"/>
        </w:rPr>
        <w:t xml:space="preserve"> урок</w:t>
      </w:r>
    </w:p>
    <w:p w:rsidR="00D03695" w:rsidRDefault="00D03695" w:rsidP="00FA015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Цели:</w:t>
      </w:r>
    </w:p>
    <w:p w:rsidR="00D03695" w:rsidRPr="001C18EF" w:rsidRDefault="00D03695" w:rsidP="00FA015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Обучающая:</w:t>
      </w:r>
    </w:p>
    <w:p w:rsidR="00D03695" w:rsidRDefault="00FA015E" w:rsidP="00FA015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03695">
        <w:rPr>
          <w:rFonts w:ascii="Times New Roman" w:hAnsi="Times New Roman"/>
          <w:sz w:val="24"/>
          <w:szCs w:val="24"/>
        </w:rPr>
        <w:t>З</w:t>
      </w:r>
      <w:r w:rsidR="00D03695" w:rsidRPr="00B31D7B">
        <w:rPr>
          <w:rFonts w:ascii="Times New Roman" w:hAnsi="Times New Roman"/>
          <w:sz w:val="24"/>
          <w:szCs w:val="24"/>
        </w:rPr>
        <w:t xml:space="preserve">акрепить полученные знания  детей об изменениях в неживой </w:t>
      </w:r>
      <w:r w:rsidR="00D03695">
        <w:rPr>
          <w:rFonts w:ascii="Times New Roman" w:hAnsi="Times New Roman"/>
          <w:sz w:val="24"/>
          <w:szCs w:val="24"/>
        </w:rPr>
        <w:t xml:space="preserve">и живой </w:t>
      </w:r>
      <w:r w:rsidR="00D03695" w:rsidRPr="00B31D7B">
        <w:rPr>
          <w:rFonts w:ascii="Times New Roman" w:hAnsi="Times New Roman"/>
          <w:sz w:val="24"/>
          <w:szCs w:val="24"/>
        </w:rPr>
        <w:t xml:space="preserve"> природе, в труде людей, происходящих весной.</w:t>
      </w:r>
    </w:p>
    <w:p w:rsidR="00D03695" w:rsidRPr="001C18EF" w:rsidRDefault="00D03695" w:rsidP="00FA015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18EF">
        <w:rPr>
          <w:rFonts w:ascii="Times New Roman" w:hAnsi="Times New Roman"/>
          <w:b/>
          <w:sz w:val="24"/>
          <w:szCs w:val="24"/>
          <w:u w:val="single"/>
        </w:rPr>
        <w:t>Развивающие:</w:t>
      </w:r>
    </w:p>
    <w:p w:rsidR="00D03695" w:rsidRDefault="00D03695" w:rsidP="00FA015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логического мышления  при отработке логических операций:</w:t>
      </w:r>
    </w:p>
    <w:p w:rsidR="00D03695" w:rsidRDefault="00D03695" w:rsidP="00FA015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Анализа, позволяющего выявить существенные признаки весенних изменений.</w:t>
      </w:r>
    </w:p>
    <w:p w:rsidR="00D03695" w:rsidRDefault="00D03695" w:rsidP="00FA015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-Установление причинно-следственных связей в природе весной, подводящее к обобщению между неживой и живой природой, внутри живой природы.</w:t>
      </w:r>
    </w:p>
    <w:p w:rsidR="00D03695" w:rsidRDefault="00D03695" w:rsidP="00FA015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Обобщение знаний о весне как времени года.</w:t>
      </w:r>
    </w:p>
    <w:p w:rsidR="00D03695" w:rsidRDefault="00D03695" w:rsidP="00FA015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Воспитательные:</w:t>
      </w:r>
    </w:p>
    <w:p w:rsidR="00D03695" w:rsidRDefault="00FA015E" w:rsidP="00FA015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03695">
        <w:rPr>
          <w:rFonts w:ascii="Times New Roman" w:hAnsi="Times New Roman"/>
          <w:sz w:val="24"/>
          <w:szCs w:val="24"/>
        </w:rPr>
        <w:t>Экологическое воспитание на основе:  установления взаимосвязей в природе весной и на основе этого  воспитания бережного отношения к ней.</w:t>
      </w:r>
    </w:p>
    <w:p w:rsidR="00D03695" w:rsidRDefault="00FA015E" w:rsidP="00FA015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03695">
        <w:rPr>
          <w:rFonts w:ascii="Times New Roman" w:hAnsi="Times New Roman"/>
          <w:sz w:val="24"/>
          <w:szCs w:val="24"/>
        </w:rPr>
        <w:t>Воспитание культуры общения.</w:t>
      </w:r>
    </w:p>
    <w:p w:rsidR="00D03695" w:rsidRPr="00931904" w:rsidRDefault="00D03695" w:rsidP="00FA015E">
      <w:pPr>
        <w:jc w:val="both"/>
        <w:rPr>
          <w:rFonts w:ascii="Times New Roman" w:hAnsi="Times New Roman"/>
          <w:sz w:val="24"/>
          <w:szCs w:val="24"/>
        </w:rPr>
      </w:pPr>
      <w:r w:rsidRPr="009E65F4">
        <w:rPr>
          <w:rFonts w:ascii="Times New Roman" w:hAnsi="Times New Roman"/>
          <w:i/>
          <w:sz w:val="24"/>
          <w:szCs w:val="24"/>
        </w:rPr>
        <w:t xml:space="preserve">Оборудование: </w:t>
      </w:r>
      <w:r w:rsidRPr="00931904">
        <w:rPr>
          <w:rFonts w:ascii="Times New Roman" w:hAnsi="Times New Roman"/>
          <w:sz w:val="24"/>
          <w:szCs w:val="24"/>
        </w:rPr>
        <w:t>Дневник наблюдений</w:t>
      </w:r>
      <w:r>
        <w:rPr>
          <w:rFonts w:ascii="Times New Roman" w:hAnsi="Times New Roman"/>
          <w:sz w:val="24"/>
          <w:szCs w:val="24"/>
        </w:rPr>
        <w:t xml:space="preserve"> за погодой, «С</w:t>
      </w:r>
      <w:r w:rsidRPr="00931904">
        <w:rPr>
          <w:rFonts w:ascii="Times New Roman" w:hAnsi="Times New Roman"/>
          <w:sz w:val="24"/>
          <w:szCs w:val="24"/>
        </w:rPr>
        <w:t>водка погоды за весну»</w:t>
      </w:r>
      <w:r>
        <w:rPr>
          <w:rFonts w:ascii="Times New Roman" w:hAnsi="Times New Roman"/>
          <w:sz w:val="24"/>
          <w:szCs w:val="24"/>
        </w:rPr>
        <w:t>, тетради со схемой, иллюстрации с весенними изменениями в природе.</w:t>
      </w:r>
    </w:p>
    <w:p w:rsidR="00D03695" w:rsidRDefault="00D03695" w:rsidP="00C15FF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Ход  урока:</w:t>
      </w:r>
    </w:p>
    <w:p w:rsidR="00D03695" w:rsidRPr="00707CBE" w:rsidRDefault="00D03695" w:rsidP="00C15FF2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707CBE">
        <w:rPr>
          <w:rFonts w:ascii="Times New Roman" w:hAnsi="Times New Roman"/>
          <w:sz w:val="24"/>
          <w:szCs w:val="24"/>
          <w:u w:val="single"/>
        </w:rPr>
        <w:t>Орг</w:t>
      </w:r>
      <w:r>
        <w:rPr>
          <w:rFonts w:ascii="Times New Roman" w:hAnsi="Times New Roman"/>
          <w:sz w:val="24"/>
          <w:szCs w:val="24"/>
          <w:u w:val="single"/>
        </w:rPr>
        <w:t xml:space="preserve">анизационный </w:t>
      </w:r>
      <w:r w:rsidRPr="00707CBE">
        <w:rPr>
          <w:rFonts w:ascii="Times New Roman" w:hAnsi="Times New Roman"/>
          <w:sz w:val="24"/>
          <w:szCs w:val="24"/>
          <w:u w:val="single"/>
        </w:rPr>
        <w:t xml:space="preserve"> момент</w:t>
      </w:r>
      <w:r>
        <w:rPr>
          <w:rFonts w:ascii="Times New Roman" w:hAnsi="Times New Roman"/>
          <w:sz w:val="24"/>
          <w:szCs w:val="24"/>
          <w:u w:val="single"/>
        </w:rPr>
        <w:t xml:space="preserve"> (2-3 мин)</w:t>
      </w:r>
      <w:r w:rsidRPr="00707CBE">
        <w:rPr>
          <w:rFonts w:ascii="Times New Roman" w:hAnsi="Times New Roman"/>
          <w:sz w:val="24"/>
          <w:szCs w:val="24"/>
          <w:u w:val="single"/>
        </w:rPr>
        <w:t>.</w:t>
      </w:r>
    </w:p>
    <w:p w:rsidR="00D03695" w:rsidRPr="009E65F4" w:rsidRDefault="00D03695" w:rsidP="00FA0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15FF2">
        <w:rPr>
          <w:rFonts w:ascii="Times New Roman" w:hAnsi="Times New Roman"/>
          <w:sz w:val="24"/>
          <w:szCs w:val="24"/>
        </w:rPr>
        <w:t xml:space="preserve">Здравствуйте, ребята, садитесь, пожалуйста. </w:t>
      </w:r>
      <w:r>
        <w:rPr>
          <w:rFonts w:ascii="Times New Roman" w:hAnsi="Times New Roman"/>
          <w:sz w:val="24"/>
          <w:szCs w:val="24"/>
        </w:rPr>
        <w:t>У нас сегодня обобщающий урок, который очень непростой и получится он у нас только в том случае, если вы все подготовились к нему и повторили содержание предыдущих уроков.</w:t>
      </w:r>
    </w:p>
    <w:p w:rsidR="00D03695" w:rsidRDefault="00D03695" w:rsidP="009E65F4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532575">
        <w:rPr>
          <w:rFonts w:ascii="Times New Roman" w:hAnsi="Times New Roman"/>
          <w:sz w:val="24"/>
          <w:szCs w:val="24"/>
          <w:lang w:val="en-US"/>
        </w:rPr>
        <w:t>II</w:t>
      </w:r>
      <w:r w:rsidRPr="00532575">
        <w:rPr>
          <w:rFonts w:ascii="Times New Roman" w:hAnsi="Times New Roman"/>
          <w:sz w:val="24"/>
          <w:szCs w:val="24"/>
        </w:rPr>
        <w:t xml:space="preserve">           </w:t>
      </w:r>
      <w:r w:rsidRPr="00381D08">
        <w:rPr>
          <w:rFonts w:ascii="Times New Roman" w:hAnsi="Times New Roman"/>
          <w:sz w:val="24"/>
          <w:szCs w:val="24"/>
          <w:u w:val="single"/>
        </w:rPr>
        <w:t>Обобщение по теме</w:t>
      </w:r>
      <w:r>
        <w:rPr>
          <w:rFonts w:ascii="Times New Roman" w:hAnsi="Times New Roman"/>
          <w:sz w:val="24"/>
          <w:szCs w:val="24"/>
          <w:u w:val="single"/>
        </w:rPr>
        <w:t>: «Весна в природе»</w:t>
      </w:r>
      <w:r w:rsidRPr="00381D08">
        <w:rPr>
          <w:rFonts w:ascii="Times New Roman" w:hAnsi="Times New Roman"/>
          <w:sz w:val="24"/>
          <w:szCs w:val="24"/>
          <w:u w:val="single"/>
        </w:rPr>
        <w:t xml:space="preserve"> (до 35 мин)  </w:t>
      </w:r>
    </w:p>
    <w:p w:rsidR="00D03695" w:rsidRDefault="00D03695" w:rsidP="00FA0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Какое сейчас время года? (Весна) Правильно, и </w:t>
      </w:r>
      <w:r w:rsidRPr="00EE2E8E">
        <w:rPr>
          <w:rFonts w:ascii="Times New Roman" w:hAnsi="Times New Roman"/>
          <w:sz w:val="24"/>
          <w:szCs w:val="24"/>
        </w:rPr>
        <w:t xml:space="preserve"> тема нашего сегодняшнего </w:t>
      </w:r>
      <w:r>
        <w:rPr>
          <w:rFonts w:ascii="Times New Roman" w:hAnsi="Times New Roman"/>
          <w:sz w:val="24"/>
          <w:szCs w:val="24"/>
        </w:rPr>
        <w:t xml:space="preserve">обобщающего </w:t>
      </w:r>
      <w:r w:rsidRPr="00EE2E8E">
        <w:rPr>
          <w:rFonts w:ascii="Times New Roman" w:hAnsi="Times New Roman"/>
          <w:sz w:val="24"/>
          <w:szCs w:val="24"/>
        </w:rPr>
        <w:t>урока: «Весна в природе»</w:t>
      </w:r>
      <w:r>
        <w:rPr>
          <w:rFonts w:ascii="Times New Roman" w:hAnsi="Times New Roman"/>
          <w:sz w:val="24"/>
          <w:szCs w:val="24"/>
        </w:rPr>
        <w:t>.</w:t>
      </w:r>
      <w:r w:rsidRPr="00EE2E8E">
        <w:rPr>
          <w:rFonts w:ascii="Times New Roman" w:hAnsi="Times New Roman"/>
          <w:sz w:val="24"/>
          <w:szCs w:val="24"/>
        </w:rPr>
        <w:t xml:space="preserve"> Мы с вами говорили  о том, что природа в зависимости от времени года</w:t>
      </w:r>
      <w:r>
        <w:rPr>
          <w:rFonts w:ascii="Times New Roman" w:hAnsi="Times New Roman"/>
          <w:sz w:val="24"/>
          <w:szCs w:val="24"/>
        </w:rPr>
        <w:t xml:space="preserve"> изменяется, поэтому сегодня задача нашего урока выявить существенные признаки в неживой и живой природе весной.</w:t>
      </w:r>
    </w:p>
    <w:p w:rsidR="00D03695" w:rsidRPr="000867C6" w:rsidRDefault="00D03695" w:rsidP="00EE2E8E">
      <w:pPr>
        <w:rPr>
          <w:rFonts w:ascii="Times New Roman" w:hAnsi="Times New Roman"/>
          <w:sz w:val="24"/>
          <w:szCs w:val="24"/>
          <w:u w:val="single"/>
        </w:rPr>
      </w:pPr>
      <w:r w:rsidRPr="000867C6">
        <w:rPr>
          <w:rFonts w:ascii="Times New Roman" w:hAnsi="Times New Roman"/>
          <w:sz w:val="24"/>
          <w:szCs w:val="24"/>
          <w:u w:val="single"/>
        </w:rPr>
        <w:t>1. Работа с дневниками  наблюдений за погодой и с</w:t>
      </w:r>
      <w:r>
        <w:rPr>
          <w:rFonts w:ascii="Times New Roman" w:hAnsi="Times New Roman"/>
          <w:sz w:val="24"/>
          <w:szCs w:val="24"/>
          <w:u w:val="single"/>
        </w:rPr>
        <w:t>о</w:t>
      </w:r>
      <w:r w:rsidRPr="000867C6">
        <w:rPr>
          <w:rFonts w:ascii="Times New Roman" w:hAnsi="Times New Roman"/>
          <w:sz w:val="24"/>
          <w:szCs w:val="24"/>
          <w:u w:val="single"/>
        </w:rPr>
        <w:t xml:space="preserve">  «Сводкой погоды за весну»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D03695" w:rsidRDefault="00D03695" w:rsidP="00FA0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течение трех  месяцев весны каждый из вас вел дневник наблюдений за погодой и заполнял  «Сводку погоды за весну». На сегодняшнем уроке мы проверим те наблюдения, которые у вас получились. Для этого вы  будете отвечать на мои вопросы, основываясь на сведениях в ваших «Сводках погоды за весну». Готовы? (Да) Тогда начнем.</w:t>
      </w:r>
    </w:p>
    <w:p w:rsidR="00D03695" w:rsidRDefault="00D03695" w:rsidP="00FA0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Посмотрите, какая была температура во</w:t>
      </w:r>
      <w:r w:rsidR="00FA015E">
        <w:rPr>
          <w:rFonts w:ascii="Times New Roman" w:hAnsi="Times New Roman"/>
          <w:sz w:val="24"/>
          <w:szCs w:val="24"/>
        </w:rPr>
        <w:t>здуха 5 марта, 20 апреля</w:t>
      </w:r>
      <w:r>
        <w:rPr>
          <w:rFonts w:ascii="Times New Roman" w:hAnsi="Times New Roman"/>
          <w:sz w:val="24"/>
          <w:szCs w:val="24"/>
        </w:rPr>
        <w:t xml:space="preserve">. Сравните эти температуры с температурами </w:t>
      </w:r>
      <w:r w:rsidR="00FA015E">
        <w:rPr>
          <w:rFonts w:ascii="Times New Roman" w:hAnsi="Times New Roman"/>
          <w:sz w:val="24"/>
          <w:szCs w:val="24"/>
        </w:rPr>
        <w:t xml:space="preserve">в эти же числа декабря, января. </w:t>
      </w:r>
      <w:r>
        <w:rPr>
          <w:rFonts w:ascii="Times New Roman" w:hAnsi="Times New Roman"/>
          <w:sz w:val="24"/>
          <w:szCs w:val="24"/>
        </w:rPr>
        <w:t xml:space="preserve">Сравните также самую </w:t>
      </w:r>
      <w:r>
        <w:rPr>
          <w:rFonts w:ascii="Times New Roman" w:hAnsi="Times New Roman"/>
          <w:sz w:val="24"/>
          <w:szCs w:val="24"/>
        </w:rPr>
        <w:lastRenderedPageBreak/>
        <w:t>высокую и самую низкую температуру зимы и весны. Сделайте вывод, как изменилась температура воздуха с приходом весны.</w:t>
      </w:r>
    </w:p>
    <w:p w:rsidR="00FA015E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Какие осадки преобладают весной по сравнению с зимой? Почему весной выпадает дождь или снег? Когда дождь наблюдается чаще? В облачную погоду или когда ясно? Когда на улице теплее? При наличии ветра или при его отсутствии?</w:t>
      </w:r>
      <w:r w:rsidR="00FA015E">
        <w:rPr>
          <w:rFonts w:ascii="Times New Roman" w:hAnsi="Times New Roman"/>
          <w:sz w:val="24"/>
          <w:szCs w:val="24"/>
        </w:rPr>
        <w:t xml:space="preserve"> </w:t>
      </w:r>
    </w:p>
    <w:p w:rsidR="00D03695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Сколько ясных дней было в каждом месяце? (За март, апрель, май, всего за весну)</w:t>
      </w:r>
    </w:p>
    <w:p w:rsidR="00FA015E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Сколько пасмурных дней</w:t>
      </w:r>
      <w:r w:rsidRPr="00B57A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было в каждом месяце? (В </w:t>
      </w:r>
      <w:proofErr w:type="gramStart"/>
      <w:r>
        <w:rPr>
          <w:rFonts w:ascii="Times New Roman" w:hAnsi="Times New Roman"/>
          <w:sz w:val="24"/>
          <w:szCs w:val="24"/>
        </w:rPr>
        <w:t>марте</w:t>
      </w:r>
      <w:proofErr w:type="gramEnd"/>
      <w:r>
        <w:rPr>
          <w:rFonts w:ascii="Times New Roman" w:hAnsi="Times New Roman"/>
          <w:sz w:val="24"/>
          <w:szCs w:val="24"/>
        </w:rPr>
        <w:t>, апреле, мае, всего за весну)</w:t>
      </w:r>
      <w:r w:rsidR="00FA015E">
        <w:rPr>
          <w:rFonts w:ascii="Times New Roman" w:hAnsi="Times New Roman"/>
          <w:sz w:val="24"/>
          <w:szCs w:val="24"/>
        </w:rPr>
        <w:t xml:space="preserve"> </w:t>
      </w:r>
    </w:p>
    <w:p w:rsidR="00D03695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Сколько дней</w:t>
      </w:r>
      <w:r w:rsidRPr="00B57A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 с переменной облачностью в каждом месяце? (В марте, апреле, мае, всего за весну)</w:t>
      </w:r>
    </w:p>
    <w:p w:rsidR="00D03695" w:rsidRDefault="00D03695" w:rsidP="00FA0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Сколько дней было с осадками в каждом месяце? (За март, апрель, май, всего за весну)</w:t>
      </w:r>
    </w:p>
    <w:p w:rsidR="00FA015E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Самая низкая температура воздуха в каждом месяце? (За март, апрель, май, всего за весну)</w:t>
      </w:r>
      <w:r w:rsidR="00FA015E">
        <w:rPr>
          <w:rFonts w:ascii="Times New Roman" w:hAnsi="Times New Roman"/>
          <w:sz w:val="24"/>
          <w:szCs w:val="24"/>
        </w:rPr>
        <w:t xml:space="preserve"> </w:t>
      </w:r>
    </w:p>
    <w:p w:rsidR="00D03695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Самая высокая температура воздуха в каждом месяце? (За март, апрель, май, всего за весну)</w:t>
      </w:r>
    </w:p>
    <w:p w:rsidR="00FA015E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Сколько дней было с температурой ниже 0 в каждом месяце? (За март, апрель, май, всего за весну)</w:t>
      </w:r>
      <w:r w:rsidR="00FA015E">
        <w:rPr>
          <w:rFonts w:ascii="Times New Roman" w:hAnsi="Times New Roman"/>
          <w:sz w:val="24"/>
          <w:szCs w:val="24"/>
        </w:rPr>
        <w:t xml:space="preserve"> </w:t>
      </w:r>
    </w:p>
    <w:p w:rsidR="00D03695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Сколько</w:t>
      </w:r>
      <w:r w:rsidR="00FA015E">
        <w:rPr>
          <w:rFonts w:ascii="Times New Roman" w:hAnsi="Times New Roman"/>
          <w:sz w:val="24"/>
          <w:szCs w:val="24"/>
        </w:rPr>
        <w:t xml:space="preserve"> дней было с температурой выше </w:t>
      </w:r>
      <w:r>
        <w:rPr>
          <w:rFonts w:ascii="Times New Roman" w:hAnsi="Times New Roman"/>
          <w:sz w:val="24"/>
          <w:szCs w:val="24"/>
        </w:rPr>
        <w:t>0 в каждом месяце? (За март, апрель, май, всего за весну)</w:t>
      </w:r>
    </w:p>
    <w:p w:rsidR="00D03695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Сколько ветреных дней было в каждом месяце? (В </w:t>
      </w:r>
      <w:proofErr w:type="gramStart"/>
      <w:r>
        <w:rPr>
          <w:rFonts w:ascii="Times New Roman" w:hAnsi="Times New Roman"/>
          <w:sz w:val="24"/>
          <w:szCs w:val="24"/>
        </w:rPr>
        <w:t>марте</w:t>
      </w:r>
      <w:proofErr w:type="gramEnd"/>
      <w:r>
        <w:rPr>
          <w:rFonts w:ascii="Times New Roman" w:hAnsi="Times New Roman"/>
          <w:sz w:val="24"/>
          <w:szCs w:val="24"/>
        </w:rPr>
        <w:t>, апреле, мае, всего за весну)</w:t>
      </w:r>
      <w:r w:rsidR="00FA01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Итак, ребята, какие осадки преобладают весной по сравнению с зимой? (Дождь)</w:t>
      </w:r>
    </w:p>
    <w:p w:rsidR="00FA015E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Почему весной преобладают дождевые осадки? (температура выше 0 С)</w:t>
      </w:r>
      <w:r w:rsidR="00FA015E">
        <w:rPr>
          <w:rFonts w:ascii="Times New Roman" w:hAnsi="Times New Roman"/>
          <w:sz w:val="24"/>
          <w:szCs w:val="24"/>
        </w:rPr>
        <w:t xml:space="preserve"> </w:t>
      </w:r>
    </w:p>
    <w:p w:rsidR="00D03695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Когда дождь наблюдается чаще: в облачную погоду или когда было ясно? (В облачную погоду)</w:t>
      </w:r>
    </w:p>
    <w:p w:rsidR="00FA015E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Когда на улице теплее: при наличии ветра или при его отсутствии? (При отсутствии ветра)</w:t>
      </w:r>
      <w:r w:rsidR="00FA015E">
        <w:rPr>
          <w:rFonts w:ascii="Times New Roman" w:hAnsi="Times New Roman"/>
          <w:sz w:val="24"/>
          <w:szCs w:val="24"/>
        </w:rPr>
        <w:t xml:space="preserve"> </w:t>
      </w:r>
    </w:p>
    <w:p w:rsidR="00D03695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Хорошо. А теперь давайте подведем итог, исходя из наблюдений, записанных в ваших дневниках. Какой месяц по вашим наблюдениям был самый холодный? Почему вы так решили? (Самая низкая температура в дневнике)</w:t>
      </w:r>
    </w:p>
    <w:p w:rsidR="00D03695" w:rsidRDefault="00D03695" w:rsidP="00FA0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Какой месяц был самый теплый? Почему вы так решили?</w:t>
      </w:r>
      <w:r w:rsidRPr="00EF04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(Самая высокая  температура в дневнике)</w:t>
      </w:r>
    </w:p>
    <w:p w:rsidR="00FA015E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каком месяце было больше всего осадков? Докажите это. (Дети приводят примеры из дневников наблюдений)</w:t>
      </w:r>
      <w:r w:rsidR="00FA015E">
        <w:rPr>
          <w:rFonts w:ascii="Times New Roman" w:hAnsi="Times New Roman"/>
          <w:sz w:val="24"/>
          <w:szCs w:val="24"/>
        </w:rPr>
        <w:t xml:space="preserve"> </w:t>
      </w:r>
    </w:p>
    <w:p w:rsidR="00D03695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Когда в этом году по нашим наблюдениям началась весна? Можно ли сейчас сказать, что весна </w:t>
      </w:r>
      <w:proofErr w:type="gramStart"/>
      <w:r>
        <w:rPr>
          <w:rFonts w:ascii="Times New Roman" w:hAnsi="Times New Roman"/>
          <w:sz w:val="24"/>
          <w:szCs w:val="24"/>
        </w:rPr>
        <w:t>закончилась</w:t>
      </w:r>
      <w:proofErr w:type="gramEnd"/>
      <w:r>
        <w:rPr>
          <w:rFonts w:ascii="Times New Roman" w:hAnsi="Times New Roman"/>
          <w:sz w:val="24"/>
          <w:szCs w:val="24"/>
        </w:rPr>
        <w:t xml:space="preserve"> и началось лето по нашим наблюдениям?</w:t>
      </w:r>
    </w:p>
    <w:p w:rsidR="00FA015E" w:rsidRDefault="00D03695" w:rsidP="00FA015E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E1111">
        <w:rPr>
          <w:rFonts w:ascii="Times New Roman" w:hAnsi="Times New Roman"/>
          <w:sz w:val="24"/>
          <w:szCs w:val="24"/>
          <w:u w:val="single"/>
        </w:rPr>
        <w:t>2. Обобщающая беседа</w:t>
      </w:r>
      <w:r w:rsidR="00FA015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03695" w:rsidRPr="00FA015E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- А сейчас,</w:t>
      </w:r>
      <w:r w:rsidRPr="00AE1111">
        <w:rPr>
          <w:rFonts w:ascii="Times New Roman" w:hAnsi="Times New Roman"/>
          <w:sz w:val="24"/>
          <w:szCs w:val="24"/>
        </w:rPr>
        <w:t xml:space="preserve"> назовите главные изменения</w:t>
      </w:r>
      <w:r>
        <w:rPr>
          <w:rFonts w:ascii="Times New Roman" w:hAnsi="Times New Roman"/>
          <w:sz w:val="24"/>
          <w:szCs w:val="24"/>
        </w:rPr>
        <w:t xml:space="preserve">  в неживой природе, происходящие весной. (Собираю ответы: увеличение светового дня, повышение температуры, растаял снег, водоемы освободились ото льда, осадки в виде дождя). Молодцы, а как вы думаете какое изменение самое существенное? ( Повышение температуры) Почему вы думаете, что повышение температуры самое главное в природе? (Начинают цвести растения, просыпаются от зимней спячки животные, прилетают птицы) То есть, это изменение в неживой природе повлияло на изменения, которые стали происходить в живой природе. </w:t>
      </w:r>
    </w:p>
    <w:p w:rsidR="00FA015E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4A5E">
        <w:rPr>
          <w:rFonts w:ascii="Times New Roman" w:hAnsi="Times New Roman"/>
          <w:sz w:val="24"/>
          <w:szCs w:val="24"/>
        </w:rPr>
        <w:t>- Ответьте теперь, как зависит жизнь деревьев и кустарников от потепления, произошедшего  в неживой природе?</w:t>
      </w:r>
      <w:r w:rsidRPr="006C4A5E">
        <w:rPr>
          <w:rFonts w:ascii="Times New Roman" w:hAnsi="Times New Roman"/>
        </w:rPr>
        <w:t xml:space="preserve"> </w:t>
      </w:r>
      <w:proofErr w:type="gramStart"/>
      <w:r w:rsidRPr="006C4A5E">
        <w:rPr>
          <w:rFonts w:ascii="Times New Roman" w:hAnsi="Times New Roman"/>
        </w:rPr>
        <w:t>(На лиственных де</w:t>
      </w:r>
      <w:r w:rsidRPr="006C4A5E">
        <w:rPr>
          <w:rFonts w:ascii="Times New Roman" w:hAnsi="Times New Roman"/>
        </w:rPr>
        <w:softHyphen/>
        <w:t xml:space="preserve">ревьях и кустарниках набухают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lastRenderedPageBreak/>
        <w:t xml:space="preserve">разворачиваются почки; </w:t>
      </w:r>
      <w:r w:rsidRPr="006C4A5E">
        <w:rPr>
          <w:rFonts w:ascii="Times New Roman" w:hAnsi="Times New Roman"/>
        </w:rPr>
        <w:t>появляются листья</w:t>
      </w:r>
      <w:r w:rsidRPr="00CE132F">
        <w:rPr>
          <w:rFonts w:ascii="Times New Roman" w:hAnsi="Times New Roman"/>
        </w:rPr>
        <w:t>, д</w:t>
      </w:r>
      <w:r>
        <w:rPr>
          <w:rFonts w:ascii="Times New Roman" w:hAnsi="Times New Roman"/>
        </w:rPr>
        <w:t>ере</w:t>
      </w:r>
      <w:r w:rsidRPr="00CE132F">
        <w:rPr>
          <w:rFonts w:ascii="Times New Roman" w:hAnsi="Times New Roman"/>
        </w:rPr>
        <w:t>вь</w:t>
      </w:r>
      <w:r>
        <w:rPr>
          <w:rFonts w:ascii="Times New Roman" w:hAnsi="Times New Roman"/>
        </w:rPr>
        <w:t>я  и кустарники начинают цвести</w:t>
      </w:r>
      <w:r w:rsidRPr="006C4A5E">
        <w:rPr>
          <w:rFonts w:ascii="Times New Roman" w:hAnsi="Times New Roman"/>
        </w:rPr>
        <w:t>.</w:t>
      </w:r>
      <w:proofErr w:type="gramEnd"/>
      <w:r w:rsidRPr="006C4A5E">
        <w:rPr>
          <w:rFonts w:ascii="Times New Roman" w:hAnsi="Times New Roman"/>
        </w:rPr>
        <w:t xml:space="preserve"> </w:t>
      </w:r>
      <w:proofErr w:type="gramStart"/>
      <w:r w:rsidRPr="006C4A5E">
        <w:rPr>
          <w:rFonts w:ascii="Times New Roman" w:hAnsi="Times New Roman"/>
        </w:rPr>
        <w:t>У хвойных деревьев меняется цвет коры, хвои).</w:t>
      </w:r>
      <w:proofErr w:type="gramEnd"/>
      <w:r w:rsidRPr="006C4A5E">
        <w:rPr>
          <w:rFonts w:ascii="Times New Roman" w:hAnsi="Times New Roman"/>
          <w:sz w:val="24"/>
          <w:szCs w:val="24"/>
        </w:rPr>
        <w:t xml:space="preserve"> </w:t>
      </w:r>
      <w:r w:rsidRPr="006C4A5E">
        <w:rPr>
          <w:rFonts w:ascii="Times New Roman" w:hAnsi="Times New Roman"/>
        </w:rPr>
        <w:t>Что происходит с  травянистыми растениями</w:t>
      </w:r>
      <w:r>
        <w:rPr>
          <w:rFonts w:ascii="Times New Roman" w:hAnsi="Times New Roman"/>
        </w:rPr>
        <w:t xml:space="preserve"> весной</w:t>
      </w:r>
      <w:r w:rsidRPr="006C4A5E">
        <w:rPr>
          <w:rFonts w:ascii="Times New Roman" w:hAnsi="Times New Roman"/>
        </w:rPr>
        <w:t xml:space="preserve">? </w:t>
      </w:r>
      <w:r w:rsidR="00D23178" w:rsidRPr="006C4A5E">
        <w:rPr>
          <w:rFonts w:ascii="Times New Roman" w:hAnsi="Times New Roman"/>
        </w:rPr>
        <w:t xml:space="preserve">(Землю покрывает молодая </w:t>
      </w:r>
      <w:r w:rsidR="00D23178">
        <w:rPr>
          <w:rFonts w:ascii="Times New Roman" w:hAnsi="Times New Roman"/>
        </w:rPr>
        <w:t xml:space="preserve"> зеленая </w:t>
      </w:r>
      <w:r w:rsidR="00D23178" w:rsidRPr="006C4A5E">
        <w:rPr>
          <w:rFonts w:ascii="Times New Roman" w:hAnsi="Times New Roman"/>
        </w:rPr>
        <w:t>травка, многие растения начинают цвести</w:t>
      </w:r>
      <w:r w:rsidR="00D23178">
        <w:rPr>
          <w:rFonts w:ascii="Times New Roman" w:hAnsi="Times New Roman"/>
        </w:rPr>
        <w:t>, цветут первоцветы</w:t>
      </w:r>
      <w:r w:rsidR="00D23178" w:rsidRPr="006C4A5E">
        <w:rPr>
          <w:rFonts w:ascii="Times New Roman" w:hAnsi="Times New Roman"/>
        </w:rPr>
        <w:t>)</w:t>
      </w:r>
      <w:r w:rsidR="00A62D60">
        <w:rPr>
          <w:rFonts w:ascii="Times New Roman" w:hAnsi="Times New Roman"/>
        </w:rPr>
        <w:t>.</w:t>
      </w:r>
      <w:r w:rsidR="00D23178">
        <w:rPr>
          <w:rFonts w:ascii="Times New Roman" w:hAnsi="Times New Roman"/>
        </w:rPr>
        <w:t xml:space="preserve"> Почему травянистые растения цветут весной? (Стало тепло, оттаяла почва)</w:t>
      </w:r>
      <w:r w:rsidRPr="006C4A5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Назовите, какие вы знаете первоцветы</w:t>
      </w:r>
      <w:proofErr w:type="gramStart"/>
      <w:r>
        <w:rPr>
          <w:rFonts w:ascii="Times New Roman" w:hAnsi="Times New Roman"/>
        </w:rPr>
        <w:t>.</w:t>
      </w:r>
      <w:proofErr w:type="gramEnd"/>
      <w:r w:rsidR="00FA01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одснежники, хохлатки, мать-и-мачеха).  На какие 3  группы можно разделить кустарники и цветы по времени цветения? (Деревья  и кустарники, у которых появляются цветки, а потом листья) Приведите пример (ива, ольха, орешник). Следующая группа? (Деревья и кустарники, у которых одновременно  появляются листья и цветки Приведите примеры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д</w:t>
      </w:r>
      <w:proofErr w:type="gramEnd"/>
      <w:r>
        <w:rPr>
          <w:rFonts w:ascii="Times New Roman" w:hAnsi="Times New Roman"/>
        </w:rPr>
        <w:t xml:space="preserve">уб, береза, яблоня). И третья группа? (Деревья и кустарники, у которых сначала появляются листья, потом цветки). От чего зависят сроки цветения? (От того как деревья и кустарники опыляются) </w:t>
      </w:r>
      <w:r w:rsidR="00FA015E">
        <w:rPr>
          <w:rFonts w:ascii="Times New Roman" w:hAnsi="Times New Roman"/>
          <w:sz w:val="24"/>
          <w:szCs w:val="24"/>
        </w:rPr>
        <w:t xml:space="preserve"> </w:t>
      </w:r>
    </w:p>
    <w:p w:rsidR="00D03695" w:rsidRPr="006C4A5E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4A5E">
        <w:rPr>
          <w:rFonts w:ascii="Times New Roman" w:hAnsi="Times New Roman"/>
          <w:sz w:val="24"/>
          <w:szCs w:val="24"/>
        </w:rPr>
        <w:t>- Какие изменения наблюдаются  в жизни насекомых</w:t>
      </w:r>
      <w:r>
        <w:rPr>
          <w:rFonts w:ascii="Times New Roman" w:hAnsi="Times New Roman"/>
          <w:sz w:val="24"/>
          <w:szCs w:val="24"/>
        </w:rPr>
        <w:t xml:space="preserve"> весной</w:t>
      </w:r>
      <w:r w:rsidRPr="006C4A5E">
        <w:rPr>
          <w:rFonts w:ascii="Times New Roman" w:hAnsi="Times New Roman"/>
          <w:sz w:val="24"/>
          <w:szCs w:val="24"/>
        </w:rPr>
        <w:t>?</w:t>
      </w:r>
      <w:r w:rsidRPr="006C4A5E">
        <w:rPr>
          <w:rFonts w:ascii="Times New Roman" w:hAnsi="Times New Roman"/>
        </w:rPr>
        <w:t xml:space="preserve"> (Насекомые выползли из почвы и из-под коры деревьев)</w:t>
      </w:r>
      <w:r>
        <w:rPr>
          <w:rFonts w:ascii="Times New Roman" w:hAnsi="Times New Roman"/>
        </w:rPr>
        <w:t xml:space="preserve">. Почему происходят такие изменения в жизни насекомых? (Потепление, цветение и появление растений) </w:t>
      </w:r>
    </w:p>
    <w:p w:rsidR="00FA015E" w:rsidRDefault="00D03695" w:rsidP="00FA015E">
      <w:pPr>
        <w:spacing w:after="0"/>
        <w:jc w:val="both"/>
        <w:rPr>
          <w:rFonts w:ascii="Times New Roman" w:hAnsi="Times New Roman"/>
        </w:rPr>
      </w:pPr>
      <w:r w:rsidRPr="006C4A5E">
        <w:rPr>
          <w:rFonts w:ascii="Times New Roman" w:hAnsi="Times New Roman"/>
          <w:sz w:val="24"/>
          <w:szCs w:val="24"/>
        </w:rPr>
        <w:t>-  Какие изменения наблюдаются в жизни перелетных птиц  весной?</w:t>
      </w:r>
      <w:r w:rsidRPr="006C4A5E">
        <w:rPr>
          <w:rFonts w:ascii="Times New Roman" w:hAnsi="Times New Roman"/>
        </w:rPr>
        <w:t xml:space="preserve"> (перелетные птицы возвращаются в родные края</w:t>
      </w:r>
      <w:r>
        <w:rPr>
          <w:rFonts w:ascii="Times New Roman" w:hAnsi="Times New Roman"/>
        </w:rPr>
        <w:t>)</w:t>
      </w:r>
      <w:r w:rsidRPr="006C4A5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Прилетев, какие главные заботы возникают у них? (</w:t>
      </w:r>
      <w:r w:rsidRPr="006C4A5E">
        <w:rPr>
          <w:rFonts w:ascii="Times New Roman" w:hAnsi="Times New Roman"/>
        </w:rPr>
        <w:t>Они строят или ремонтируют гнезда, откладывают яйца, выводят птенцов).</w:t>
      </w:r>
      <w:r w:rsidR="00FA015E">
        <w:rPr>
          <w:rFonts w:ascii="Times New Roman" w:hAnsi="Times New Roman"/>
        </w:rPr>
        <w:t xml:space="preserve"> </w:t>
      </w:r>
    </w:p>
    <w:p w:rsidR="00A62D60" w:rsidRPr="00FA015E" w:rsidRDefault="00A62D60" w:rsidP="00FA015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Какие изменения происходят в жизни оседлых птиц весной</w:t>
      </w:r>
      <w:r>
        <w:rPr>
          <w:rFonts w:ascii="Times New Roman" w:hAnsi="Times New Roman"/>
          <w:sz w:val="24"/>
          <w:szCs w:val="24"/>
        </w:rPr>
        <w:t>? (приступают к размножению)</w:t>
      </w:r>
    </w:p>
    <w:p w:rsidR="00FA015E" w:rsidRDefault="00A62D60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Какие изменения происходят в жизни земноводных и пресмыкающихся</w:t>
      </w:r>
      <w:r w:rsidR="004353CD">
        <w:rPr>
          <w:rFonts w:ascii="Times New Roman" w:hAnsi="Times New Roman"/>
          <w:sz w:val="24"/>
          <w:szCs w:val="24"/>
        </w:rPr>
        <w:t xml:space="preserve"> весной? (Просыпаются от зимней спячки).</w:t>
      </w:r>
      <w:r w:rsidR="00FA015E">
        <w:rPr>
          <w:rFonts w:ascii="Times New Roman" w:hAnsi="Times New Roman"/>
          <w:sz w:val="24"/>
          <w:szCs w:val="24"/>
        </w:rPr>
        <w:t xml:space="preserve"> </w:t>
      </w:r>
    </w:p>
    <w:p w:rsidR="00D03695" w:rsidRPr="006C4A5E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4A5E">
        <w:rPr>
          <w:rFonts w:ascii="Times New Roman" w:hAnsi="Times New Roman"/>
          <w:sz w:val="24"/>
          <w:szCs w:val="24"/>
        </w:rPr>
        <w:t>-  Какие изменения наблюдаются в жизни зверей весной?</w:t>
      </w:r>
      <w:r w:rsidRPr="006C4A5E">
        <w:rPr>
          <w:rFonts w:ascii="Times New Roman" w:hAnsi="Times New Roman"/>
        </w:rPr>
        <w:t xml:space="preserve"> </w:t>
      </w:r>
      <w:proofErr w:type="gramStart"/>
      <w:r w:rsidRPr="006C4A5E">
        <w:rPr>
          <w:rFonts w:ascii="Times New Roman" w:hAnsi="Times New Roman"/>
        </w:rPr>
        <w:t>(</w:t>
      </w:r>
      <w:r w:rsidR="00A62D60" w:rsidRPr="006C4A5E">
        <w:rPr>
          <w:rFonts w:ascii="Times New Roman" w:hAnsi="Times New Roman"/>
        </w:rPr>
        <w:t>Звери линя</w:t>
      </w:r>
      <w:r w:rsidR="00A62D60" w:rsidRPr="006C4A5E">
        <w:rPr>
          <w:rFonts w:ascii="Times New Roman" w:hAnsi="Times New Roman"/>
        </w:rPr>
        <w:softHyphen/>
        <w:t>ют.</w:t>
      </w:r>
      <w:proofErr w:type="gramEnd"/>
      <w:r w:rsidR="00A62D60">
        <w:rPr>
          <w:rFonts w:ascii="Times New Roman" w:hAnsi="Times New Roman"/>
        </w:rPr>
        <w:t xml:space="preserve"> </w:t>
      </w:r>
      <w:r w:rsidRPr="006C4A5E">
        <w:rPr>
          <w:rFonts w:ascii="Times New Roman" w:hAnsi="Times New Roman"/>
        </w:rPr>
        <w:t xml:space="preserve">Просыпаются от зимнего сна медведи, барсуки, ежи. </w:t>
      </w:r>
      <w:proofErr w:type="gramStart"/>
      <w:r w:rsidRPr="006C4A5E">
        <w:rPr>
          <w:rFonts w:ascii="Times New Roman" w:hAnsi="Times New Roman"/>
        </w:rPr>
        <w:t>У мно</w:t>
      </w:r>
      <w:r w:rsidR="00A62D60">
        <w:rPr>
          <w:rFonts w:ascii="Times New Roman" w:hAnsi="Times New Roman"/>
        </w:rPr>
        <w:t>гих животных рождаются детеныши</w:t>
      </w:r>
      <w:r w:rsidRPr="006C4A5E">
        <w:rPr>
          <w:rFonts w:ascii="Times New Roman" w:hAnsi="Times New Roman"/>
        </w:rPr>
        <w:t>)</w:t>
      </w:r>
      <w:r w:rsidR="00A62D60">
        <w:rPr>
          <w:rFonts w:ascii="Times New Roman" w:hAnsi="Times New Roman"/>
        </w:rPr>
        <w:t>.</w:t>
      </w:r>
      <w:proofErr w:type="gramEnd"/>
    </w:p>
    <w:p w:rsidR="00FA015E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4A5E">
        <w:rPr>
          <w:rFonts w:ascii="Times New Roman" w:hAnsi="Times New Roman"/>
          <w:sz w:val="24"/>
          <w:szCs w:val="24"/>
        </w:rPr>
        <w:t>-  Сравните жизнь диких и домашних животных весной</w:t>
      </w:r>
      <w:r>
        <w:rPr>
          <w:rFonts w:ascii="Times New Roman" w:hAnsi="Times New Roman"/>
          <w:sz w:val="24"/>
          <w:szCs w:val="24"/>
        </w:rPr>
        <w:t>.</w:t>
      </w:r>
      <w:r w:rsidR="004353CD">
        <w:rPr>
          <w:rFonts w:ascii="Times New Roman" w:hAnsi="Times New Roman"/>
          <w:sz w:val="24"/>
          <w:szCs w:val="24"/>
        </w:rPr>
        <w:t xml:space="preserve"> (Жизнь диких животных меняется редко, а домашних животных выгоняют на пастбища)</w:t>
      </w:r>
      <w:r w:rsidR="00FA015E">
        <w:rPr>
          <w:rFonts w:ascii="Times New Roman" w:hAnsi="Times New Roman"/>
          <w:sz w:val="24"/>
          <w:szCs w:val="24"/>
        </w:rPr>
        <w:t xml:space="preserve"> </w:t>
      </w:r>
    </w:p>
    <w:p w:rsidR="004353CD" w:rsidRPr="006C4A5E" w:rsidRDefault="004353CD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Почему домашних животных выгоняют на пастбище? (Появились растения, которыми они питаются)</w:t>
      </w:r>
    </w:p>
    <w:p w:rsidR="00FA015E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4A5E">
        <w:rPr>
          <w:rFonts w:ascii="Times New Roman" w:hAnsi="Times New Roman"/>
          <w:sz w:val="24"/>
          <w:szCs w:val="24"/>
        </w:rPr>
        <w:t>- Как изменяется труд людей весной</w:t>
      </w:r>
      <w:r w:rsidR="004353CD">
        <w:rPr>
          <w:rFonts w:ascii="Times New Roman" w:hAnsi="Times New Roman"/>
          <w:sz w:val="24"/>
          <w:szCs w:val="24"/>
        </w:rPr>
        <w:t xml:space="preserve">  в городе и селе</w:t>
      </w:r>
      <w:r w:rsidRPr="006C4A5E">
        <w:rPr>
          <w:rFonts w:ascii="Times New Roman" w:hAnsi="Times New Roman"/>
          <w:sz w:val="24"/>
          <w:szCs w:val="24"/>
        </w:rPr>
        <w:t>?</w:t>
      </w:r>
      <w:r w:rsidR="00127E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7EE1">
        <w:rPr>
          <w:rFonts w:ascii="Times New Roman" w:hAnsi="Times New Roman"/>
          <w:sz w:val="24"/>
          <w:szCs w:val="24"/>
        </w:rPr>
        <w:t>(В городе сажают деревья, убирают территорию, собирают мусор,  в селе – сажают, вспахивают землю.</w:t>
      </w:r>
      <w:r w:rsidR="00FA015E"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:rsidR="00D03695" w:rsidRPr="006C4A5E" w:rsidRDefault="00D03695" w:rsidP="00FA01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4A5E">
        <w:rPr>
          <w:rFonts w:ascii="Times New Roman" w:hAnsi="Times New Roman"/>
          <w:sz w:val="24"/>
          <w:szCs w:val="24"/>
        </w:rPr>
        <w:t xml:space="preserve">- </w:t>
      </w:r>
      <w:r w:rsidR="004353CD">
        <w:rPr>
          <w:rFonts w:ascii="Times New Roman" w:hAnsi="Times New Roman"/>
          <w:sz w:val="24"/>
          <w:szCs w:val="24"/>
        </w:rPr>
        <w:t>Почему одежда становится иной весной, чем зимой</w:t>
      </w:r>
      <w:r w:rsidRPr="006C4A5E">
        <w:rPr>
          <w:rFonts w:ascii="Times New Roman" w:hAnsi="Times New Roman"/>
          <w:sz w:val="24"/>
          <w:szCs w:val="24"/>
        </w:rPr>
        <w:t>?</w:t>
      </w:r>
      <w:r w:rsidR="00127EE1">
        <w:rPr>
          <w:rFonts w:ascii="Times New Roman" w:hAnsi="Times New Roman"/>
          <w:sz w:val="24"/>
          <w:szCs w:val="24"/>
        </w:rPr>
        <w:t xml:space="preserve"> (Потеплело)</w:t>
      </w:r>
    </w:p>
    <w:p w:rsidR="00D03695" w:rsidRDefault="00D03695" w:rsidP="00FA0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Давайте еще раз повторим, о</w:t>
      </w:r>
      <w:r w:rsidRPr="00314078">
        <w:rPr>
          <w:rFonts w:ascii="Times New Roman" w:hAnsi="Times New Roman"/>
          <w:sz w:val="24"/>
          <w:szCs w:val="24"/>
        </w:rPr>
        <w:t>т чего зависят все изменения в живой природе и труде людей?</w:t>
      </w:r>
      <w:r>
        <w:rPr>
          <w:rFonts w:ascii="Times New Roman" w:hAnsi="Times New Roman"/>
          <w:sz w:val="24"/>
          <w:szCs w:val="24"/>
        </w:rPr>
        <w:t xml:space="preserve"> (От изменений в неживой природе) Правильно, и сейчас мы эту связь продемонстрируем на схеме:</w:t>
      </w:r>
    </w:p>
    <w:p w:rsidR="00D03695" w:rsidRDefault="00127EE1" w:rsidP="00FA01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</w:t>
      </w:r>
    </w:p>
    <w:p w:rsidR="00D03695" w:rsidRDefault="00D03695" w:rsidP="00FA01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Неживая природа</w:t>
      </w:r>
    </w:p>
    <w:p w:rsidR="00D03695" w:rsidRDefault="00127EE1" w:rsidP="00FA01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осадки</w:t>
      </w:r>
    </w:p>
    <w:p w:rsidR="00D03695" w:rsidRDefault="00D03695" w:rsidP="00FA01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Растения</w:t>
      </w:r>
    </w:p>
    <w:p w:rsidR="00D03695" w:rsidRDefault="00D03695" w:rsidP="00FA01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Насекомые</w:t>
      </w:r>
    </w:p>
    <w:p w:rsidR="00D03695" w:rsidRDefault="00D03695" w:rsidP="00FA01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Птицы</w:t>
      </w:r>
    </w:p>
    <w:p w:rsidR="00127EE1" w:rsidRDefault="00127EE1" w:rsidP="00FA01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Земноводные и пресмыкающиеся</w:t>
      </w:r>
    </w:p>
    <w:p w:rsidR="00D03695" w:rsidRDefault="00D03695" w:rsidP="00FA01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Звери</w:t>
      </w:r>
    </w:p>
    <w:p w:rsidR="00D03695" w:rsidRDefault="00D03695" w:rsidP="00FA01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Домашние животные</w:t>
      </w:r>
      <w:r w:rsidR="00FA015E">
        <w:rPr>
          <w:rFonts w:ascii="Times New Roman" w:hAnsi="Times New Roman"/>
          <w:sz w:val="24"/>
          <w:szCs w:val="24"/>
        </w:rPr>
        <w:t xml:space="preserve"> </w:t>
      </w:r>
      <w:r w:rsidR="00127EE1">
        <w:rPr>
          <w:rFonts w:ascii="Times New Roman" w:hAnsi="Times New Roman"/>
          <w:sz w:val="24"/>
          <w:szCs w:val="24"/>
        </w:rPr>
        <w:t>в селе</w:t>
      </w:r>
    </w:p>
    <w:p w:rsidR="00FA015E" w:rsidRPr="00AE1111" w:rsidRDefault="00D03695" w:rsidP="00FA01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Труд людей</w:t>
      </w:r>
      <w:r w:rsidR="00FA015E">
        <w:rPr>
          <w:rFonts w:ascii="Times New Roman" w:hAnsi="Times New Roman"/>
          <w:sz w:val="24"/>
          <w:szCs w:val="24"/>
        </w:rPr>
        <w:t xml:space="preserve"> </w:t>
      </w:r>
      <w:r w:rsidR="00127EE1">
        <w:rPr>
          <w:rFonts w:ascii="Times New Roman" w:hAnsi="Times New Roman"/>
          <w:sz w:val="24"/>
          <w:szCs w:val="24"/>
        </w:rPr>
        <w:t>в городе</w:t>
      </w:r>
    </w:p>
    <w:p w:rsidR="00D00566" w:rsidRDefault="00D03695" w:rsidP="00FA0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00566">
        <w:rPr>
          <w:rFonts w:ascii="Times New Roman" w:hAnsi="Times New Roman"/>
          <w:sz w:val="24"/>
          <w:szCs w:val="24"/>
        </w:rPr>
        <w:t>Давайте выделим существенные признаки в неживой природе, и поможет нам в этом схема, у меня она на доске, а у вас в тетрадях.</w:t>
      </w:r>
    </w:p>
    <w:p w:rsidR="00FA015E" w:rsidRPr="007A76D3" w:rsidRDefault="00D00566" w:rsidP="00FA015E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 чего зависят все изменения в живой природе? (От неживой природы). </w:t>
      </w:r>
      <w:proofErr w:type="gramStart"/>
      <w:r w:rsidR="006D3659">
        <w:rPr>
          <w:rFonts w:ascii="Times New Roman" w:hAnsi="Times New Roman"/>
          <w:sz w:val="24"/>
          <w:szCs w:val="24"/>
        </w:rPr>
        <w:t>Ведем стрелочки от «неживой природы» к «растениям, насекомым, птицам, земноводным и пресмыкающимся, зверям, домашним животным, к труду людей».</w:t>
      </w:r>
      <w:proofErr w:type="gramEnd"/>
      <w:r w:rsidR="006D36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чего еще может зависеть жизнь в живой природе? (От появления растений, от количества насекомых от птиц, от земноводных и пресмыкающихся, зверей</w:t>
      </w:r>
      <w:r w:rsidR="006D3659">
        <w:rPr>
          <w:rFonts w:ascii="Times New Roman" w:hAnsi="Times New Roman"/>
          <w:sz w:val="24"/>
          <w:szCs w:val="24"/>
        </w:rPr>
        <w:t>, жизнь домашних животных зависит от людей</w:t>
      </w:r>
      <w:r>
        <w:rPr>
          <w:rFonts w:ascii="Times New Roman" w:hAnsi="Times New Roman"/>
          <w:sz w:val="24"/>
          <w:szCs w:val="24"/>
        </w:rPr>
        <w:t>)</w:t>
      </w:r>
      <w:r w:rsidR="006D3659">
        <w:rPr>
          <w:rFonts w:ascii="Times New Roman" w:hAnsi="Times New Roman"/>
          <w:sz w:val="24"/>
          <w:szCs w:val="24"/>
        </w:rPr>
        <w:t>.</w:t>
      </w:r>
      <w:r w:rsidR="00D03695">
        <w:rPr>
          <w:rFonts w:ascii="Times New Roman" w:hAnsi="Times New Roman"/>
          <w:sz w:val="24"/>
          <w:szCs w:val="24"/>
        </w:rPr>
        <w:t xml:space="preserve"> </w:t>
      </w:r>
      <w:r w:rsidR="006D3659">
        <w:rPr>
          <w:rFonts w:ascii="Times New Roman" w:hAnsi="Times New Roman"/>
          <w:sz w:val="24"/>
          <w:szCs w:val="24"/>
        </w:rPr>
        <w:t>Правильно, ведем соответствующие стрелки.  С</w:t>
      </w:r>
      <w:r w:rsidR="00D03695">
        <w:rPr>
          <w:rFonts w:ascii="Times New Roman" w:hAnsi="Times New Roman"/>
          <w:sz w:val="24"/>
          <w:szCs w:val="24"/>
        </w:rPr>
        <w:t>кажите, а повышение количества растений как-то повлияло на насекомых? (Да, насек</w:t>
      </w:r>
      <w:r w:rsidR="006D3659">
        <w:rPr>
          <w:rFonts w:ascii="Times New Roman" w:hAnsi="Times New Roman"/>
          <w:sz w:val="24"/>
          <w:szCs w:val="24"/>
        </w:rPr>
        <w:t>омых стало больше, потому что о</w:t>
      </w:r>
      <w:r w:rsidR="00D03695">
        <w:rPr>
          <w:rFonts w:ascii="Times New Roman" w:hAnsi="Times New Roman"/>
          <w:sz w:val="24"/>
          <w:szCs w:val="24"/>
        </w:rPr>
        <w:t>ни питаются и опыляют растения)</w:t>
      </w:r>
      <w:r w:rsidR="006D3659">
        <w:rPr>
          <w:rFonts w:ascii="Times New Roman" w:hAnsi="Times New Roman"/>
          <w:sz w:val="24"/>
          <w:szCs w:val="24"/>
        </w:rPr>
        <w:t>.</w:t>
      </w:r>
      <w:r w:rsidR="00D03695">
        <w:rPr>
          <w:rFonts w:ascii="Times New Roman" w:hAnsi="Times New Roman"/>
          <w:sz w:val="24"/>
          <w:szCs w:val="24"/>
        </w:rPr>
        <w:t xml:space="preserve"> </w:t>
      </w:r>
      <w:r w:rsidR="006D3659">
        <w:rPr>
          <w:rFonts w:ascii="Times New Roman" w:hAnsi="Times New Roman"/>
          <w:sz w:val="24"/>
          <w:szCs w:val="24"/>
        </w:rPr>
        <w:t xml:space="preserve">Проводим </w:t>
      </w:r>
      <w:r w:rsidR="00D03695">
        <w:rPr>
          <w:rFonts w:ascii="Times New Roman" w:hAnsi="Times New Roman"/>
          <w:sz w:val="24"/>
          <w:szCs w:val="24"/>
        </w:rPr>
        <w:t xml:space="preserve"> стрел</w:t>
      </w:r>
      <w:r w:rsidR="006D3659">
        <w:rPr>
          <w:rFonts w:ascii="Times New Roman" w:hAnsi="Times New Roman"/>
          <w:sz w:val="24"/>
          <w:szCs w:val="24"/>
        </w:rPr>
        <w:t>ку от «растений»  к «насекомым»</w:t>
      </w:r>
      <w:r w:rsidR="00D03695">
        <w:rPr>
          <w:rFonts w:ascii="Times New Roman" w:hAnsi="Times New Roman"/>
          <w:sz w:val="24"/>
          <w:szCs w:val="24"/>
        </w:rPr>
        <w:t xml:space="preserve">. А теперь попробуйте сами определить, от чего будет зависеть жизнь птиц? (От изменений в неживой природе, от растений, насекомых) А почему жизнь птиц изменяется с появлением растений и насекомых? </w:t>
      </w:r>
      <w:r w:rsidR="00D03695" w:rsidRPr="000E0688">
        <w:rPr>
          <w:rFonts w:ascii="Times New Roman" w:hAnsi="Times New Roman"/>
          <w:sz w:val="24"/>
          <w:szCs w:val="24"/>
        </w:rPr>
        <w:t xml:space="preserve">(Растения и насекомые - пища и для травоядных и для насекомоядных птиц). </w:t>
      </w:r>
      <w:r w:rsidR="00D03695">
        <w:rPr>
          <w:rFonts w:ascii="Times New Roman" w:hAnsi="Times New Roman"/>
          <w:sz w:val="24"/>
          <w:szCs w:val="24"/>
        </w:rPr>
        <w:t xml:space="preserve">Правильно, ведем стрелки от «неживой природы», «растений», «насекомых» к «птицам». </w:t>
      </w:r>
      <w:r w:rsidR="006D3659">
        <w:rPr>
          <w:rFonts w:ascii="Times New Roman" w:hAnsi="Times New Roman"/>
          <w:sz w:val="24"/>
          <w:szCs w:val="24"/>
        </w:rPr>
        <w:t>От чего зависит жизнь земноводных и пресмыкающихся?</w:t>
      </w:r>
      <w:r w:rsidR="00121D02">
        <w:rPr>
          <w:rFonts w:ascii="Times New Roman" w:hAnsi="Times New Roman"/>
          <w:sz w:val="24"/>
          <w:szCs w:val="24"/>
        </w:rPr>
        <w:t xml:space="preserve"> (От растений, насекомых). Ведем стрелки. </w:t>
      </w:r>
      <w:proofErr w:type="gramStart"/>
      <w:r w:rsidR="00D03695">
        <w:rPr>
          <w:rFonts w:ascii="Times New Roman" w:hAnsi="Times New Roman"/>
          <w:sz w:val="24"/>
          <w:szCs w:val="24"/>
        </w:rPr>
        <w:t>Определите от чего зависит</w:t>
      </w:r>
      <w:proofErr w:type="gramEnd"/>
      <w:r w:rsidR="00D03695">
        <w:rPr>
          <w:rFonts w:ascii="Times New Roman" w:hAnsi="Times New Roman"/>
          <w:sz w:val="24"/>
          <w:szCs w:val="24"/>
        </w:rPr>
        <w:t xml:space="preserve"> жизнь зверей? (От изменений в неживой природе, от растений, насекомых, птиц) Объясните почему (Некоторые звери травоядные и питаются растениями, другие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D036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D03695">
        <w:rPr>
          <w:rFonts w:ascii="Times New Roman" w:hAnsi="Times New Roman"/>
          <w:sz w:val="24"/>
          <w:szCs w:val="24"/>
        </w:rPr>
        <w:t>хищники,</w:t>
      </w:r>
      <w:r>
        <w:rPr>
          <w:rFonts w:ascii="Times New Roman" w:hAnsi="Times New Roman"/>
          <w:sz w:val="24"/>
          <w:szCs w:val="24"/>
        </w:rPr>
        <w:t xml:space="preserve"> </w:t>
      </w:r>
      <w:r w:rsidR="00D03695">
        <w:rPr>
          <w:rFonts w:ascii="Times New Roman" w:hAnsi="Times New Roman"/>
          <w:sz w:val="24"/>
          <w:szCs w:val="24"/>
        </w:rPr>
        <w:t>они питаются насекомыми и птицами). Верно, ведем соответствующие стрелки к «зверям». Как вы думаете, от чего может зависеть жизнь домашних животных?</w:t>
      </w:r>
      <w:r w:rsidR="00D03695" w:rsidRPr="00DD321C">
        <w:rPr>
          <w:rFonts w:ascii="Times New Roman" w:hAnsi="Times New Roman"/>
          <w:sz w:val="24"/>
          <w:szCs w:val="24"/>
        </w:rPr>
        <w:t xml:space="preserve"> </w:t>
      </w:r>
      <w:r w:rsidR="00D03695">
        <w:rPr>
          <w:rFonts w:ascii="Times New Roman" w:hAnsi="Times New Roman"/>
          <w:sz w:val="24"/>
          <w:szCs w:val="24"/>
        </w:rPr>
        <w:t>(От изменений в неживой природе, от растений, насекомых, птиц). А от чего же зависит труд людей?</w:t>
      </w:r>
      <w:r w:rsidR="00D03695" w:rsidRPr="00BE5E39">
        <w:rPr>
          <w:rFonts w:ascii="Times New Roman" w:hAnsi="Times New Roman"/>
          <w:sz w:val="24"/>
          <w:szCs w:val="24"/>
        </w:rPr>
        <w:t xml:space="preserve"> </w:t>
      </w:r>
      <w:r w:rsidR="00D03695">
        <w:rPr>
          <w:rFonts w:ascii="Times New Roman" w:hAnsi="Times New Roman"/>
          <w:sz w:val="24"/>
          <w:szCs w:val="24"/>
        </w:rPr>
        <w:t xml:space="preserve">(От изменений в неживой природе, от растений, насекомых, птиц, </w:t>
      </w:r>
      <w:r w:rsidR="00121D02">
        <w:rPr>
          <w:rFonts w:ascii="Times New Roman" w:hAnsi="Times New Roman"/>
          <w:sz w:val="24"/>
          <w:szCs w:val="24"/>
        </w:rPr>
        <w:t xml:space="preserve">земноводных и пресмыкающихся, </w:t>
      </w:r>
      <w:r w:rsidR="00D03695">
        <w:rPr>
          <w:rFonts w:ascii="Times New Roman" w:hAnsi="Times New Roman"/>
          <w:sz w:val="24"/>
          <w:szCs w:val="24"/>
        </w:rPr>
        <w:t xml:space="preserve">зверей, домашних животных). Приведите примеры, как все эти факторы влияют на труд людей весной. (Начинается пора посева, </w:t>
      </w:r>
      <w:r w:rsidR="00D03695" w:rsidRPr="003D0BE6">
        <w:rPr>
          <w:rFonts w:ascii="Times New Roman" w:hAnsi="Times New Roman"/>
          <w:sz w:val="24"/>
          <w:szCs w:val="24"/>
        </w:rPr>
        <w:t xml:space="preserve">а </w:t>
      </w:r>
      <w:r w:rsidR="00D03695" w:rsidRPr="003D0BE6">
        <w:rPr>
          <w:rFonts w:ascii="Times New Roman" w:hAnsi="Times New Roman"/>
          <w:iCs/>
          <w:sz w:val="24"/>
          <w:szCs w:val="24"/>
        </w:rPr>
        <w:t>от того, когда люди проведут сев, во много зависит урожай растений, сколько в стране будет хлеба, овощей</w:t>
      </w:r>
      <w:r w:rsidR="00D03695">
        <w:rPr>
          <w:rFonts w:ascii="Times New Roman" w:hAnsi="Times New Roman"/>
          <w:sz w:val="24"/>
          <w:szCs w:val="24"/>
        </w:rPr>
        <w:t xml:space="preserve">; </w:t>
      </w:r>
      <w:r w:rsidR="00D03695" w:rsidRPr="003D0BE6">
        <w:rPr>
          <w:rFonts w:ascii="Times New Roman" w:hAnsi="Times New Roman"/>
          <w:iCs/>
          <w:sz w:val="24"/>
          <w:szCs w:val="24"/>
        </w:rPr>
        <w:t xml:space="preserve">Из парников высаживают рассаду капусты, огурцов, помидоров по мере того, как </w:t>
      </w:r>
      <w:proofErr w:type="gramStart"/>
      <w:r w:rsidR="00D03695" w:rsidRPr="003D0BE6">
        <w:rPr>
          <w:rFonts w:ascii="Times New Roman" w:hAnsi="Times New Roman"/>
          <w:iCs/>
          <w:sz w:val="24"/>
          <w:szCs w:val="24"/>
        </w:rPr>
        <w:t>становится все теплее и отрастают</w:t>
      </w:r>
      <w:proofErr w:type="gramEnd"/>
      <w:r w:rsidR="00D03695" w:rsidRPr="003D0BE6">
        <w:rPr>
          <w:rFonts w:ascii="Times New Roman" w:hAnsi="Times New Roman"/>
          <w:iCs/>
          <w:sz w:val="24"/>
          <w:szCs w:val="24"/>
        </w:rPr>
        <w:t xml:space="preserve"> травянистые растения, животных выгоняют на пастбища</w:t>
      </w:r>
      <w:r w:rsidR="00D03695">
        <w:rPr>
          <w:rFonts w:ascii="Times New Roman" w:hAnsi="Times New Roman"/>
          <w:iCs/>
          <w:sz w:val="24"/>
          <w:szCs w:val="24"/>
        </w:rPr>
        <w:t xml:space="preserve">) Молодцы, ведем стрелки. </w:t>
      </w:r>
      <w:r w:rsidR="00FA015E">
        <w:rPr>
          <w:rFonts w:ascii="Times New Roman" w:hAnsi="Times New Roman"/>
          <w:iCs/>
          <w:sz w:val="24"/>
          <w:szCs w:val="24"/>
        </w:rPr>
        <w:t xml:space="preserve">  </w:t>
      </w:r>
      <w:r w:rsidR="00D03695">
        <w:rPr>
          <w:rFonts w:ascii="Times New Roman" w:hAnsi="Times New Roman"/>
          <w:iCs/>
          <w:sz w:val="24"/>
          <w:szCs w:val="24"/>
        </w:rPr>
        <w:t xml:space="preserve">- Итак, ребята, глядя на нашу схему, какой вывод мы можем сделать? (Все в природе взаимосвязано) </w:t>
      </w:r>
    </w:p>
    <w:p w:rsidR="00FA015E" w:rsidRPr="007A76D3" w:rsidRDefault="00FA015E" w:rsidP="00FA015E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D03695" w:rsidRPr="00FA015E" w:rsidRDefault="00FA015E" w:rsidP="00FA015E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>III</w:t>
      </w:r>
      <w:r w:rsidRPr="00FA015E">
        <w:rPr>
          <w:rFonts w:ascii="Times New Roman" w:hAnsi="Times New Roman"/>
          <w:iCs/>
          <w:sz w:val="24"/>
          <w:szCs w:val="24"/>
        </w:rPr>
        <w:t xml:space="preserve">. </w:t>
      </w:r>
      <w:r w:rsidR="00D03695" w:rsidRPr="0072590B">
        <w:rPr>
          <w:rFonts w:ascii="Times New Roman" w:hAnsi="Times New Roman"/>
          <w:sz w:val="24"/>
          <w:szCs w:val="24"/>
          <w:u w:val="single"/>
        </w:rPr>
        <w:t>Заключение по теме (3-5 мин)</w:t>
      </w:r>
    </w:p>
    <w:p w:rsidR="00D03695" w:rsidRPr="007A76D3" w:rsidRDefault="00D03695" w:rsidP="00FA015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Мы с вами сегодня смогли убедиться в том, что изменения в неживой природе, главным из которых является потепление, повлияли на жизнь растений и животных, а изменения в жизни растения и животных влияют на труд людей. Таким образом, мы можем сделать вывод, что в природе все взаимосвязано. (Этот вывод записывается на доске, а дети переписывают его в свои тетради)</w:t>
      </w:r>
    </w:p>
    <w:p w:rsidR="00FA015E" w:rsidRPr="007A76D3" w:rsidRDefault="00FA015E" w:rsidP="00FA015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FA015E" w:rsidRPr="007A76D3" w:rsidRDefault="00FA015E" w:rsidP="00FA01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u w:val="single"/>
          <w:lang w:val="en-US"/>
        </w:rPr>
        <w:t>iV</w:t>
      </w:r>
      <w:proofErr w:type="spellEnd"/>
      <w:r w:rsidRPr="00FA015E">
        <w:rPr>
          <w:rFonts w:ascii="Times New Roman" w:hAnsi="Times New Roman"/>
          <w:sz w:val="24"/>
          <w:szCs w:val="24"/>
          <w:u w:val="single"/>
        </w:rPr>
        <w:t>.</w:t>
      </w:r>
      <w:r w:rsidR="00D03695" w:rsidRPr="002A4FBD">
        <w:rPr>
          <w:rFonts w:ascii="Times New Roman" w:hAnsi="Times New Roman"/>
          <w:sz w:val="24"/>
          <w:szCs w:val="24"/>
          <w:u w:val="single"/>
        </w:rPr>
        <w:t>Оценка</w:t>
      </w:r>
      <w:proofErr w:type="gramEnd"/>
      <w:r w:rsidR="00D03695" w:rsidRPr="002A4FBD">
        <w:rPr>
          <w:rFonts w:ascii="Times New Roman" w:hAnsi="Times New Roman"/>
          <w:sz w:val="24"/>
          <w:szCs w:val="24"/>
          <w:u w:val="single"/>
        </w:rPr>
        <w:t xml:space="preserve"> знаний учащихся, выставление отметок (2-3 мин)</w:t>
      </w:r>
      <w:r w:rsidRPr="00FA015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03695" w:rsidRPr="00FA015E" w:rsidRDefault="00FA015E" w:rsidP="00FA01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A015E">
        <w:rPr>
          <w:rFonts w:ascii="Times New Roman" w:hAnsi="Times New Roman"/>
          <w:sz w:val="24"/>
          <w:szCs w:val="24"/>
          <w:u w:val="single"/>
        </w:rPr>
        <w:t>-</w:t>
      </w:r>
      <w:r w:rsidR="00D03695">
        <w:rPr>
          <w:rFonts w:ascii="Times New Roman" w:hAnsi="Times New Roman"/>
          <w:sz w:val="24"/>
          <w:szCs w:val="24"/>
        </w:rPr>
        <w:t xml:space="preserve"> Ребята, я думаю, вы со  мной согласитесь с тем, что урок у нас сегодня удался, все работали активно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A015E" w:rsidRPr="00FA015E" w:rsidRDefault="00FA015E" w:rsidP="00FA01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D03695" w:rsidRPr="003A7508" w:rsidRDefault="00FA015E" w:rsidP="00FA015E">
      <w:pPr>
        <w:pStyle w:val="a3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FA015E">
        <w:rPr>
          <w:rFonts w:ascii="Times New Roman" w:hAnsi="Times New Roman"/>
          <w:sz w:val="24"/>
          <w:szCs w:val="24"/>
          <w:u w:val="single"/>
        </w:rPr>
        <w:t>.</w:t>
      </w:r>
      <w:r w:rsidR="00D03695" w:rsidRPr="003A7508">
        <w:rPr>
          <w:rFonts w:ascii="Times New Roman" w:hAnsi="Times New Roman"/>
          <w:sz w:val="24"/>
          <w:szCs w:val="24"/>
          <w:u w:val="single"/>
        </w:rPr>
        <w:t>Домашнее задание (2-3 мин)</w:t>
      </w:r>
    </w:p>
    <w:p w:rsidR="00D03695" w:rsidRDefault="00D03695" w:rsidP="00FA015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Ваше домашнее задание к следующему уроку повторить то, </w:t>
      </w:r>
      <w:proofErr w:type="gramStart"/>
      <w:r>
        <w:rPr>
          <w:rFonts w:ascii="Times New Roman" w:hAnsi="Times New Roman"/>
          <w:sz w:val="24"/>
          <w:szCs w:val="24"/>
        </w:rPr>
        <w:t>что</w:t>
      </w:r>
      <w:proofErr w:type="gramEnd"/>
      <w:r>
        <w:rPr>
          <w:rFonts w:ascii="Times New Roman" w:hAnsi="Times New Roman"/>
          <w:sz w:val="24"/>
          <w:szCs w:val="24"/>
        </w:rPr>
        <w:t xml:space="preserve"> по вашему мнению вам</w:t>
      </w:r>
      <w:r w:rsidR="00FA015E">
        <w:rPr>
          <w:rFonts w:ascii="Times New Roman" w:hAnsi="Times New Roman"/>
          <w:sz w:val="24"/>
          <w:szCs w:val="24"/>
        </w:rPr>
        <w:t xml:space="preserve"> показалось сложнее всего. </w:t>
      </w:r>
      <w:r w:rsidR="00BA043E">
        <w:rPr>
          <w:rFonts w:ascii="Times New Roman" w:hAnsi="Times New Roman"/>
          <w:sz w:val="24"/>
          <w:szCs w:val="24"/>
        </w:rPr>
        <w:t>А также</w:t>
      </w:r>
      <w:r w:rsidR="00FA015E">
        <w:rPr>
          <w:rFonts w:ascii="Times New Roman" w:hAnsi="Times New Roman"/>
          <w:sz w:val="24"/>
          <w:szCs w:val="24"/>
        </w:rPr>
        <w:t xml:space="preserve"> мы продолжаем</w:t>
      </w:r>
      <w:r w:rsidR="00C13CB1">
        <w:rPr>
          <w:rFonts w:ascii="Times New Roman" w:hAnsi="Times New Roman"/>
          <w:sz w:val="24"/>
          <w:szCs w:val="24"/>
        </w:rPr>
        <w:t xml:space="preserve"> наблюдения за </w:t>
      </w:r>
      <w:r w:rsidR="00BA043E">
        <w:rPr>
          <w:rFonts w:ascii="Times New Roman" w:hAnsi="Times New Roman"/>
          <w:sz w:val="24"/>
          <w:szCs w:val="24"/>
        </w:rPr>
        <w:t>весенними изменениями в природе.</w:t>
      </w:r>
    </w:p>
    <w:p w:rsidR="00D03695" w:rsidRPr="0009001D" w:rsidRDefault="00D03695" w:rsidP="00FA015E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Ну вот и все, наш урок окончен, спасибо за работу.</w:t>
      </w:r>
    </w:p>
    <w:sectPr w:rsidR="00D03695" w:rsidRPr="0009001D" w:rsidSect="0071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053"/>
    <w:multiLevelType w:val="hybridMultilevel"/>
    <w:tmpl w:val="89E2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9B4867"/>
    <w:multiLevelType w:val="hybridMultilevel"/>
    <w:tmpl w:val="18FE1F82"/>
    <w:lvl w:ilvl="0" w:tplc="3622279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FC7B0C"/>
    <w:multiLevelType w:val="hybridMultilevel"/>
    <w:tmpl w:val="61289248"/>
    <w:lvl w:ilvl="0" w:tplc="195AF3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C0272"/>
    <w:multiLevelType w:val="hybridMultilevel"/>
    <w:tmpl w:val="671054B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6E3F8A"/>
    <w:multiLevelType w:val="hybridMultilevel"/>
    <w:tmpl w:val="24A8AE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3F52DA"/>
    <w:multiLevelType w:val="hybridMultilevel"/>
    <w:tmpl w:val="D7B247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6C255A"/>
    <w:multiLevelType w:val="hybridMultilevel"/>
    <w:tmpl w:val="C4BABA82"/>
    <w:lvl w:ilvl="0" w:tplc="15E8AAF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B3D3243"/>
    <w:multiLevelType w:val="hybridMultilevel"/>
    <w:tmpl w:val="336C413A"/>
    <w:lvl w:ilvl="0" w:tplc="050012D0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17F"/>
    <w:rsid w:val="00020739"/>
    <w:rsid w:val="0007550D"/>
    <w:rsid w:val="000867C6"/>
    <w:rsid w:val="0009001D"/>
    <w:rsid w:val="000E0688"/>
    <w:rsid w:val="000F69F8"/>
    <w:rsid w:val="000F7D51"/>
    <w:rsid w:val="00121D02"/>
    <w:rsid w:val="00127EE1"/>
    <w:rsid w:val="00150786"/>
    <w:rsid w:val="001C18EF"/>
    <w:rsid w:val="0022781F"/>
    <w:rsid w:val="002806F7"/>
    <w:rsid w:val="002A4FBD"/>
    <w:rsid w:val="002C54F7"/>
    <w:rsid w:val="002C5660"/>
    <w:rsid w:val="002D51AD"/>
    <w:rsid w:val="00314078"/>
    <w:rsid w:val="003458BD"/>
    <w:rsid w:val="00381D08"/>
    <w:rsid w:val="003A7508"/>
    <w:rsid w:val="003D0BE6"/>
    <w:rsid w:val="004242EF"/>
    <w:rsid w:val="004353CD"/>
    <w:rsid w:val="004425E4"/>
    <w:rsid w:val="00445820"/>
    <w:rsid w:val="004802A0"/>
    <w:rsid w:val="004A313C"/>
    <w:rsid w:val="004D63AB"/>
    <w:rsid w:val="00532575"/>
    <w:rsid w:val="005C2830"/>
    <w:rsid w:val="006371B3"/>
    <w:rsid w:val="00690934"/>
    <w:rsid w:val="006C4A5E"/>
    <w:rsid w:val="006C7BBF"/>
    <w:rsid w:val="006D3659"/>
    <w:rsid w:val="00707CBE"/>
    <w:rsid w:val="0071569B"/>
    <w:rsid w:val="0072590B"/>
    <w:rsid w:val="00734853"/>
    <w:rsid w:val="007879E7"/>
    <w:rsid w:val="00790741"/>
    <w:rsid w:val="007A76D3"/>
    <w:rsid w:val="007B3029"/>
    <w:rsid w:val="00807F1B"/>
    <w:rsid w:val="008828E0"/>
    <w:rsid w:val="00890CC6"/>
    <w:rsid w:val="0089307F"/>
    <w:rsid w:val="008B5DCE"/>
    <w:rsid w:val="008F4DC8"/>
    <w:rsid w:val="00925B5F"/>
    <w:rsid w:val="00927F42"/>
    <w:rsid w:val="00931904"/>
    <w:rsid w:val="0097017F"/>
    <w:rsid w:val="009B1627"/>
    <w:rsid w:val="009B4FC6"/>
    <w:rsid w:val="009D3A6C"/>
    <w:rsid w:val="009E65F4"/>
    <w:rsid w:val="009F0FDB"/>
    <w:rsid w:val="00A02D8A"/>
    <w:rsid w:val="00A31EF3"/>
    <w:rsid w:val="00A62D60"/>
    <w:rsid w:val="00A93719"/>
    <w:rsid w:val="00AA030E"/>
    <w:rsid w:val="00AD3A47"/>
    <w:rsid w:val="00AE1111"/>
    <w:rsid w:val="00B050E3"/>
    <w:rsid w:val="00B31D7B"/>
    <w:rsid w:val="00B57A15"/>
    <w:rsid w:val="00B6343C"/>
    <w:rsid w:val="00BA043E"/>
    <w:rsid w:val="00BA7B5A"/>
    <w:rsid w:val="00BC0502"/>
    <w:rsid w:val="00BE5E39"/>
    <w:rsid w:val="00BF5AAA"/>
    <w:rsid w:val="00C13CB1"/>
    <w:rsid w:val="00C15FF2"/>
    <w:rsid w:val="00C96A74"/>
    <w:rsid w:val="00CA2A69"/>
    <w:rsid w:val="00CC6F20"/>
    <w:rsid w:val="00CE132F"/>
    <w:rsid w:val="00CF4DFC"/>
    <w:rsid w:val="00D00566"/>
    <w:rsid w:val="00D03695"/>
    <w:rsid w:val="00D23178"/>
    <w:rsid w:val="00D415C0"/>
    <w:rsid w:val="00DD321C"/>
    <w:rsid w:val="00DE74C7"/>
    <w:rsid w:val="00E14D73"/>
    <w:rsid w:val="00E26160"/>
    <w:rsid w:val="00E5011C"/>
    <w:rsid w:val="00E60009"/>
    <w:rsid w:val="00E91C64"/>
    <w:rsid w:val="00EC2CD8"/>
    <w:rsid w:val="00EE2E8E"/>
    <w:rsid w:val="00EF0423"/>
    <w:rsid w:val="00F41849"/>
    <w:rsid w:val="00F4709B"/>
    <w:rsid w:val="00F6359F"/>
    <w:rsid w:val="00FA015E"/>
    <w:rsid w:val="00FC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0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1227F-D68A-43A9-BF77-BF8C81DA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4F65E545</Template>
  <TotalTime>884</TotalTime>
  <Pages>5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JuliCommerc</Company>
  <LinksUpToDate>false</LinksUpToDate>
  <CharactersWithSpaces>10564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Любовь А. Бушуева</cp:lastModifiedBy>
  <cp:revision>53</cp:revision>
  <dcterms:created xsi:type="dcterms:W3CDTF">2010-09-18T15:09:00Z</dcterms:created>
  <dcterms:modified xsi:type="dcterms:W3CDTF">2017-04-25T12:31:00Z</dcterms:modified>
</cp:coreProperties>
</file>