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>Новогодний утренник «Приключения бороды Деда Мороза»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 xml:space="preserve">для детей </w:t>
      </w:r>
      <w:r>
        <w:rPr>
          <w:b/>
          <w:color w:val="555555"/>
          <w:sz w:val="22"/>
        </w:rPr>
        <w:t>и младшей группы2015</w:t>
      </w:r>
      <w:r w:rsidRPr="002C68A9">
        <w:rPr>
          <w:b/>
          <w:color w:val="555555"/>
          <w:sz w:val="22"/>
        </w:rPr>
        <w:t>г.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>Действующие лица: Ведущая1 и 2, Борода – Яна а, Дед Мороз</w:t>
      </w:r>
      <w:r>
        <w:rPr>
          <w:b/>
          <w:color w:val="555555"/>
          <w:sz w:val="22"/>
        </w:rPr>
        <w:t xml:space="preserve"> Петр Витальевич, Снегурочка –        , Лиса -    </w:t>
      </w:r>
      <w:r w:rsidRPr="002C68A9">
        <w:rPr>
          <w:b/>
          <w:color w:val="555555"/>
          <w:sz w:val="22"/>
        </w:rPr>
        <w:t xml:space="preserve"> , Волк –.</w:t>
      </w:r>
      <w:r>
        <w:rPr>
          <w:b/>
          <w:color w:val="555555"/>
          <w:sz w:val="22"/>
        </w:rPr>
        <w:t xml:space="preserve"> 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>Под веселую музыку дети входят в зал, встают вокруг ёлки.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Ведущая 1:</w:t>
      </w:r>
      <w:r w:rsidRPr="002C68A9">
        <w:rPr>
          <w:color w:val="555555"/>
          <w:sz w:val="22"/>
        </w:rPr>
        <w:t xml:space="preserve"> Рядом с нами, вы поверьте,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Есть волшебная страна!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Где она? Здесь, в этом зале.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Та, что сразу не видна.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Здесь лисица с зайцем дружит,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Гномы водят хоровод.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Здесь русалка в море кружит,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Здесь ликует всё, поёт.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Здесь никто не знает горя,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Здесь царит счастливый смех!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1-й ребенок</w:t>
      </w:r>
      <w:r w:rsidRPr="002C68A9">
        <w:rPr>
          <w:color w:val="555555"/>
          <w:sz w:val="22"/>
        </w:rPr>
        <w:t>: Какая наша ёлочка?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Все вместе: Пушистая, пушистая!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2-й ребенок</w:t>
      </w:r>
      <w:r w:rsidRPr="002C68A9">
        <w:rPr>
          <w:color w:val="555555"/>
          <w:sz w:val="22"/>
        </w:rPr>
        <w:t>: Какая наша ёлочка?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Все вместе:</w:t>
      </w:r>
      <w:r w:rsidRPr="002C68A9">
        <w:rPr>
          <w:color w:val="555555"/>
          <w:sz w:val="22"/>
        </w:rPr>
        <w:t xml:space="preserve"> Душистая, душистая!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3-й:</w:t>
      </w:r>
      <w:r w:rsidRPr="002C68A9">
        <w:rPr>
          <w:color w:val="555555"/>
          <w:sz w:val="22"/>
        </w:rPr>
        <w:t xml:space="preserve"> И ствол смолистый,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иголки синеватые.</w:t>
      </w:r>
      <w:bookmarkStart w:id="0" w:name="_GoBack"/>
      <w:bookmarkEnd w:id="0"/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Пришла сегодня ёлочка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Знакомиться с ребятами.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4-й:</w:t>
      </w:r>
      <w:r w:rsidRPr="002C68A9">
        <w:rPr>
          <w:color w:val="555555"/>
          <w:sz w:val="22"/>
        </w:rPr>
        <w:t xml:space="preserve"> Пришла к нам в гости из лесу,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Душистая, душистая.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Пришла к нам в гости из лесу,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Пушистая, пушистая!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5-й:</w:t>
      </w:r>
      <w:r w:rsidRPr="002C68A9">
        <w:rPr>
          <w:color w:val="555555"/>
          <w:sz w:val="22"/>
        </w:rPr>
        <w:t xml:space="preserve"> Пришла с мороза в комнату,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Одела ветки тесные.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И сразу стало празднично,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И сразу стало весело!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 xml:space="preserve">Ведущая 1 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Заведем мы хоровод-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Ведь сегодня Новый год!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rStyle w:val="apple-converted-space"/>
          <w:b/>
          <w:color w:val="555555"/>
          <w:sz w:val="22"/>
        </w:rPr>
      </w:pPr>
      <w:r w:rsidRPr="002C68A9">
        <w:rPr>
          <w:b/>
          <w:color w:val="555555"/>
          <w:sz w:val="22"/>
        </w:rPr>
        <w:t>Новогодний хоровод</w:t>
      </w:r>
      <w:r w:rsidRPr="002C68A9">
        <w:rPr>
          <w:rStyle w:val="apple-converted-space"/>
          <w:b/>
          <w:color w:val="555555"/>
          <w:sz w:val="22"/>
        </w:rPr>
        <w:t> (садятся на стульчики)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rStyle w:val="apple-converted-space"/>
          <w:color w:val="555555"/>
          <w:sz w:val="22"/>
        </w:rPr>
      </w:pPr>
      <w:r w:rsidRPr="002C68A9">
        <w:rPr>
          <w:rStyle w:val="apple-converted-space"/>
          <w:b/>
          <w:color w:val="555555"/>
          <w:sz w:val="22"/>
        </w:rPr>
        <w:t>Реб1</w:t>
      </w:r>
      <w:r w:rsidRPr="002C68A9">
        <w:rPr>
          <w:rStyle w:val="apple-converted-space"/>
          <w:color w:val="555555"/>
          <w:sz w:val="22"/>
        </w:rPr>
        <w:t xml:space="preserve"> на елочке нашей смешные игрушки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rStyle w:val="apple-converted-space"/>
          <w:color w:val="555555"/>
          <w:sz w:val="22"/>
        </w:rPr>
      </w:pPr>
      <w:r w:rsidRPr="002C68A9">
        <w:rPr>
          <w:rStyle w:val="apple-converted-space"/>
          <w:b/>
          <w:color w:val="555555"/>
          <w:sz w:val="22"/>
        </w:rPr>
        <w:t>Реб2</w:t>
      </w:r>
      <w:r w:rsidRPr="002C68A9">
        <w:rPr>
          <w:rStyle w:val="apple-converted-space"/>
          <w:color w:val="555555"/>
          <w:sz w:val="22"/>
        </w:rPr>
        <w:t xml:space="preserve"> смешные медведи смешные олени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rStyle w:val="apple-converted-space"/>
          <w:color w:val="555555"/>
          <w:sz w:val="22"/>
        </w:rPr>
      </w:pPr>
      <w:r w:rsidRPr="002C68A9">
        <w:rPr>
          <w:rStyle w:val="apple-converted-space"/>
          <w:color w:val="555555"/>
          <w:sz w:val="22"/>
        </w:rPr>
        <w:t>Смешные моржи и смешные тюлени.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rStyle w:val="apple-converted-space"/>
          <w:color w:val="555555"/>
          <w:sz w:val="22"/>
        </w:rPr>
      </w:pPr>
      <w:r w:rsidRPr="002C68A9">
        <w:rPr>
          <w:rStyle w:val="apple-converted-space"/>
          <w:b/>
          <w:color w:val="555555"/>
          <w:sz w:val="22"/>
        </w:rPr>
        <w:t>Реб 3</w:t>
      </w:r>
      <w:r w:rsidRPr="002C68A9">
        <w:rPr>
          <w:rStyle w:val="apple-converted-space"/>
          <w:color w:val="555555"/>
          <w:sz w:val="22"/>
        </w:rPr>
        <w:t xml:space="preserve"> мы тоже в костюмах немножко смешны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rStyle w:val="apple-converted-space"/>
          <w:color w:val="555555"/>
          <w:sz w:val="22"/>
        </w:rPr>
      </w:pPr>
      <w:r w:rsidRPr="002C68A9">
        <w:rPr>
          <w:rStyle w:val="apple-converted-space"/>
          <w:color w:val="555555"/>
          <w:sz w:val="22"/>
        </w:rPr>
        <w:t>Смешными, мы деду морозу нужны,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rStyle w:val="apple-converted-space"/>
          <w:color w:val="555555"/>
          <w:sz w:val="22"/>
        </w:rPr>
      </w:pPr>
      <w:r w:rsidRPr="002C68A9">
        <w:rPr>
          <w:rStyle w:val="apple-converted-space"/>
          <w:color w:val="555555"/>
          <w:sz w:val="22"/>
        </w:rPr>
        <w:t>Чтоб радостно было, чтоб слышался смех!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rStyle w:val="apple-converted-space"/>
          <w:color w:val="555555"/>
          <w:sz w:val="22"/>
        </w:rPr>
      </w:pPr>
      <w:r w:rsidRPr="002C68A9">
        <w:rPr>
          <w:rStyle w:val="apple-converted-space"/>
          <w:b/>
          <w:color w:val="555555"/>
          <w:sz w:val="22"/>
        </w:rPr>
        <w:t>Все вместе</w:t>
      </w:r>
      <w:r w:rsidRPr="002C68A9">
        <w:rPr>
          <w:rStyle w:val="apple-converted-space"/>
          <w:color w:val="555555"/>
          <w:sz w:val="22"/>
        </w:rPr>
        <w:t xml:space="preserve"> : ведь праздник веселый сегодня у всех!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Ведущая2</w:t>
      </w:r>
      <w:r w:rsidRPr="002C68A9">
        <w:rPr>
          <w:color w:val="555555"/>
          <w:sz w:val="22"/>
        </w:rPr>
        <w:t xml:space="preserve">  Какие вы все нарядные, какой нарядный зал! А что же ёлочка не сияет огнями?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Надо её попросить, чтобы она зажгла разноцветные огоньки.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Давайте скажем волшебные слова: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«Ёлочка, зажгись,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Огнями засветись! »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>Ведущая с детьми повторяют несколько раз слова, ёлочка загорается.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i/>
          <w:color w:val="555555"/>
          <w:sz w:val="22"/>
        </w:rPr>
      </w:pPr>
      <w:r w:rsidRPr="002C68A9">
        <w:rPr>
          <w:b/>
          <w:i/>
          <w:color w:val="555555"/>
          <w:sz w:val="22"/>
        </w:rPr>
        <w:t>Под быструю музыку вбегает Борода, бегает по залу, везде заглядывает, ищет Деда Мороза.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Ведущий.1 </w:t>
      </w:r>
      <w:r w:rsidRPr="002C68A9">
        <w:rPr>
          <w:bCs/>
          <w:iCs/>
          <w:color w:val="555555"/>
          <w:sz w:val="22"/>
        </w:rPr>
        <w:t>Что за чудо прибежало?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Никого в нем не узнала.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Не похож на Дед Мороза.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Слишком маленького роста.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Бабки Ёжкина сестрица?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Нет, уж слишком белолица.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Кто же ты? Ответь-ка нам,</w:t>
      </w:r>
    </w:p>
    <w:p w:rsidR="003861E7" w:rsidRPr="002C68A9" w:rsidRDefault="003861E7" w:rsidP="004C1D00">
      <w:pPr>
        <w:pStyle w:val="NormalWeb"/>
        <w:shd w:val="clear" w:color="auto" w:fill="FFFFFF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Что ты ищешь по углам?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Борода.</w:t>
      </w:r>
      <w:r w:rsidRPr="002C68A9">
        <w:rPr>
          <w:bCs/>
          <w:iCs/>
          <w:color w:val="555555"/>
          <w:sz w:val="22"/>
        </w:rPr>
        <w:t> Не узнали? Это я –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Дед Мороза борода!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Он на ёлку к вам спешил,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Меня за ветку зацепил.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Дёрнул сильно Дед меня –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И осталась я одна.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Где теперь мой Дед Мороз?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Верно, вылил море слез: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Как он в детские сады,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Теперь придет без бороды?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/>
          <w:bCs/>
          <w:iCs/>
          <w:color w:val="555555"/>
          <w:sz w:val="22"/>
        </w:rPr>
      </w:pPr>
      <w:r w:rsidRPr="002C68A9">
        <w:rPr>
          <w:b/>
          <w:iCs/>
          <w:color w:val="555555"/>
          <w:sz w:val="22"/>
        </w:rPr>
        <w:t>Бежит в дальний угол зала, ищет там. Устало садится возле ёлки.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Ведущий.2</w:t>
      </w:r>
      <w:r w:rsidRPr="002C68A9">
        <w:rPr>
          <w:bCs/>
          <w:iCs/>
          <w:color w:val="555555"/>
          <w:sz w:val="22"/>
        </w:rPr>
        <w:t> Борода ты, Борода!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Наша помощь не нужна?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Чтобы сил тебе придать,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Настроение поднять,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Позову ребятишек,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И девчонок и мальчишек.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/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Общий танец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/>
          <w:bCs/>
          <w:i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Борода снова бегает, ищет.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Борода. </w:t>
      </w:r>
      <w:r w:rsidRPr="002C68A9">
        <w:rPr>
          <w:bCs/>
          <w:iCs/>
          <w:color w:val="555555"/>
          <w:sz w:val="22"/>
        </w:rPr>
        <w:t>Там ходила, здесь была,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Нет нигде! Беда, беда!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Ведущий.2</w:t>
      </w:r>
      <w:r w:rsidRPr="002C68A9">
        <w:rPr>
          <w:bCs/>
          <w:iCs/>
          <w:color w:val="555555"/>
          <w:sz w:val="22"/>
        </w:rPr>
        <w:t> Может, чем еще помочь?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Борода.</w:t>
      </w:r>
      <w:r w:rsidRPr="002C68A9">
        <w:rPr>
          <w:bCs/>
          <w:iCs/>
          <w:color w:val="555555"/>
          <w:sz w:val="22"/>
        </w:rPr>
        <w:t> Да, конечно, я не прочь.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Поднимите настроенье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Всем гостям за их терпенье.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А мне некогда стоять,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/>
          <w:bCs/>
          <w:i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Надо продолжать искать!</w:t>
      </w:r>
      <w:r w:rsidRPr="002C68A9">
        <w:rPr>
          <w:b/>
          <w:bCs/>
          <w:i/>
          <w:iCs/>
          <w:color w:val="555555"/>
          <w:sz w:val="22"/>
        </w:rPr>
        <w:t> (Убегает.)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Ведущий.1 </w:t>
      </w:r>
      <w:r w:rsidRPr="002C68A9">
        <w:rPr>
          <w:bCs/>
          <w:iCs/>
          <w:color w:val="555555"/>
          <w:sz w:val="22"/>
        </w:rPr>
        <w:t>Давайте праздник продолжать,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Давайте петь и танцевать!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/>
          <w:bCs/>
          <w:i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Хоровод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/>
          <w:bCs/>
          <w:i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Выходит волк с балалайкой садиться, поет на мотив «очи черные»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Волк. </w:t>
      </w:r>
      <w:r w:rsidRPr="002C68A9">
        <w:rPr>
          <w:bCs/>
          <w:iCs/>
          <w:color w:val="555555"/>
          <w:sz w:val="22"/>
        </w:rPr>
        <w:t>Спит на Новый год весь лесной народ.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Все медведи спят и зайчата спят.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Я один не сплю, вою я в лесу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Про судьбу свою горемычную.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У меня тоска и бессонница.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По пятам за мной голод гонится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Где найти мне еду в этом лесу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Волку холодно уууу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Очень голодно уууу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/>
          <w:bCs/>
          <w:i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Выбегает Борода, волк подходит, «обнюхивает», Борода от страха закрывает глаза.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Волк</w:t>
      </w:r>
      <w:r w:rsidRPr="002C68A9">
        <w:rPr>
          <w:bCs/>
          <w:i/>
          <w:iCs/>
          <w:color w:val="555555"/>
          <w:sz w:val="22"/>
        </w:rPr>
        <w:t xml:space="preserve">. </w:t>
      </w:r>
      <w:r w:rsidRPr="002C68A9">
        <w:rPr>
          <w:bCs/>
          <w:iCs/>
          <w:color w:val="555555"/>
          <w:sz w:val="22"/>
        </w:rPr>
        <w:t>Вот что значит Новый год!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Ужин сам ко мне идет.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Что за чудо, не пойму, где живешь?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Борода.</w:t>
      </w:r>
      <w:r w:rsidRPr="002C68A9">
        <w:rPr>
          <w:bCs/>
          <w:i/>
          <w:iCs/>
          <w:color w:val="555555"/>
          <w:sz w:val="22"/>
        </w:rPr>
        <w:t> </w:t>
      </w:r>
      <w:r w:rsidRPr="002C68A9">
        <w:rPr>
          <w:bCs/>
          <w:iCs/>
          <w:color w:val="555555"/>
          <w:sz w:val="22"/>
        </w:rPr>
        <w:t>Где, где…в лесу!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Ох, не ешь меня, прошу!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Я ж Мороза Борода –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Дед потерял в лесу меня.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Волк.</w:t>
      </w:r>
      <w:r w:rsidRPr="002C68A9">
        <w:rPr>
          <w:bCs/>
          <w:i/>
          <w:iCs/>
          <w:color w:val="555555"/>
          <w:sz w:val="22"/>
        </w:rPr>
        <w:t> </w:t>
      </w:r>
      <w:r w:rsidRPr="002C68A9">
        <w:rPr>
          <w:bCs/>
          <w:iCs/>
          <w:color w:val="555555"/>
          <w:sz w:val="22"/>
        </w:rPr>
        <w:t>Фу! Не хочу я бороды,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/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Где б найти в лесу еды?(</w:t>
      </w:r>
      <w:r w:rsidRPr="002C68A9">
        <w:rPr>
          <w:b/>
          <w:bCs/>
          <w:iCs/>
          <w:color w:val="555555"/>
          <w:sz w:val="22"/>
        </w:rPr>
        <w:t>воет)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Борода. </w:t>
      </w:r>
      <w:r w:rsidRPr="002C68A9">
        <w:rPr>
          <w:bCs/>
          <w:iCs/>
          <w:color w:val="555555"/>
          <w:sz w:val="22"/>
        </w:rPr>
        <w:t>Ты ищи себе еду,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А я дальше побегу!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Ведь уж скоро Новый год,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Где-то Дедушка мой ждет!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/>
          <w:bCs/>
          <w:i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Волк ходит мимо детей принюхивается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Волк.</w:t>
      </w:r>
      <w:r w:rsidRPr="002C68A9">
        <w:rPr>
          <w:bCs/>
          <w:iCs/>
          <w:color w:val="555555"/>
          <w:sz w:val="22"/>
        </w:rPr>
        <w:t xml:space="preserve"> Что-то деревом запахло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Дух совсем не из приятных-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Не годиться в пищу мне!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/>
          <w:bCs/>
          <w:i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Уходит за елку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Ведущая 1 –</w:t>
      </w:r>
      <w:r w:rsidRPr="002C68A9">
        <w:rPr>
          <w:bCs/>
          <w:iCs/>
          <w:color w:val="555555"/>
          <w:sz w:val="22"/>
        </w:rPr>
        <w:t>детки веселые – добрые у нас,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В этот праздник новогодний</w:t>
      </w:r>
      <w:r w:rsidRPr="002C68A9">
        <w:rPr>
          <w:b/>
          <w:bCs/>
          <w:i/>
          <w:iCs/>
          <w:color w:val="555555"/>
          <w:sz w:val="22"/>
        </w:rPr>
        <w:t>для 2 мл</w:t>
      </w:r>
      <w:r w:rsidRPr="002C68A9">
        <w:rPr>
          <w:bCs/>
          <w:i/>
          <w:iCs/>
          <w:color w:val="555555"/>
          <w:sz w:val="22"/>
        </w:rPr>
        <w:t xml:space="preserve"> споем сейчас для вас!</w:t>
      </w:r>
    </w:p>
    <w:p w:rsidR="003861E7" w:rsidRPr="002C68A9" w:rsidRDefault="003861E7" w:rsidP="00A272B7">
      <w:pPr>
        <w:pStyle w:val="NormalWeb"/>
        <w:shd w:val="clear" w:color="auto" w:fill="FFFFFF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Для средней</w:t>
      </w:r>
      <w:r w:rsidRPr="002C68A9">
        <w:rPr>
          <w:bCs/>
          <w:iCs/>
          <w:color w:val="555555"/>
          <w:sz w:val="22"/>
        </w:rPr>
        <w:t>Хотят пуститься в пляс!</w:t>
      </w:r>
    </w:p>
    <w:p w:rsidR="003861E7" w:rsidRPr="002C68A9" w:rsidRDefault="003861E7" w:rsidP="00A272B7">
      <w:pPr>
        <w:pStyle w:val="NormalWeb"/>
        <w:shd w:val="clear" w:color="auto" w:fill="FFFFFF"/>
        <w:jc w:val="both"/>
        <w:rPr>
          <w:b/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Хоровод или танец</w:t>
      </w:r>
    </w:p>
    <w:p w:rsidR="003861E7" w:rsidRPr="002C68A9" w:rsidRDefault="003861E7" w:rsidP="00A272B7">
      <w:pPr>
        <w:pStyle w:val="NormalWeb"/>
        <w:shd w:val="clear" w:color="auto" w:fill="FFFFFF"/>
        <w:jc w:val="both"/>
        <w:rPr>
          <w:b/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Выходит волк</w:t>
      </w:r>
    </w:p>
    <w:p w:rsidR="003861E7" w:rsidRPr="002C68A9" w:rsidRDefault="003861E7" w:rsidP="00A272B7">
      <w:pPr>
        <w:pStyle w:val="NormalWeb"/>
        <w:shd w:val="clear" w:color="auto" w:fill="FFFFFF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 xml:space="preserve">Волк. </w:t>
      </w:r>
      <w:r w:rsidRPr="002C68A9">
        <w:rPr>
          <w:bCs/>
          <w:iCs/>
          <w:color w:val="555555"/>
          <w:sz w:val="22"/>
        </w:rPr>
        <w:t>Эй, люди! Помогите!</w:t>
      </w:r>
    </w:p>
    <w:p w:rsidR="003861E7" w:rsidRPr="002C68A9" w:rsidRDefault="003861E7" w:rsidP="00A272B7">
      <w:pPr>
        <w:pStyle w:val="NormalWeb"/>
        <w:shd w:val="clear" w:color="auto" w:fill="FFFFFF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Чтоб не думать о еде,</w:t>
      </w:r>
    </w:p>
    <w:p w:rsidR="003861E7" w:rsidRPr="002C68A9" w:rsidRDefault="003861E7" w:rsidP="00A272B7">
      <w:pPr>
        <w:pStyle w:val="NormalWeb"/>
        <w:shd w:val="clear" w:color="auto" w:fill="FFFFFF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Голод волку заморите!</w:t>
      </w:r>
    </w:p>
    <w:p w:rsidR="003861E7" w:rsidRPr="002C68A9" w:rsidRDefault="003861E7" w:rsidP="00A272B7">
      <w:pPr>
        <w:pStyle w:val="NormalWeb"/>
        <w:shd w:val="clear" w:color="auto" w:fill="FFFFFF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Может, поиграем все? (дети отвечают.)</w:t>
      </w:r>
    </w:p>
    <w:p w:rsidR="003861E7" w:rsidRPr="002C68A9" w:rsidRDefault="003861E7" w:rsidP="00A272B7">
      <w:pPr>
        <w:pStyle w:val="NormalWeb"/>
        <w:shd w:val="clear" w:color="auto" w:fill="FFFFFF"/>
        <w:jc w:val="both"/>
        <w:rPr>
          <w:bCs/>
          <w:i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Ведущая 2</w:t>
      </w:r>
      <w:r w:rsidRPr="002C68A9">
        <w:rPr>
          <w:bCs/>
          <w:iCs/>
          <w:color w:val="555555"/>
          <w:sz w:val="22"/>
        </w:rPr>
        <w:t xml:space="preserve">хорошо волк, </w:t>
      </w:r>
      <w:r>
        <w:rPr>
          <w:bCs/>
          <w:iCs/>
          <w:color w:val="555555"/>
          <w:sz w:val="22"/>
        </w:rPr>
        <w:t>тогда догони зайчика</w:t>
      </w:r>
    </w:p>
    <w:p w:rsidR="003861E7" w:rsidRPr="002C68A9" w:rsidRDefault="003861E7" w:rsidP="00A272B7">
      <w:pPr>
        <w:pStyle w:val="NormalWeb"/>
        <w:shd w:val="clear" w:color="auto" w:fill="FFFFFF"/>
        <w:jc w:val="both"/>
        <w:rPr>
          <w:b/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 xml:space="preserve">Игра догони </w:t>
      </w:r>
      <w:r>
        <w:rPr>
          <w:b/>
          <w:bCs/>
          <w:iCs/>
          <w:color w:val="555555"/>
          <w:sz w:val="22"/>
        </w:rPr>
        <w:t>зайчика</w:t>
      </w:r>
    </w:p>
    <w:p w:rsidR="003861E7" w:rsidRPr="002C68A9" w:rsidRDefault="003861E7" w:rsidP="00A272B7">
      <w:pPr>
        <w:pStyle w:val="NormalWeb"/>
        <w:rPr>
          <w:b/>
          <w:bCs/>
          <w:i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Выходит Лиса с корзинкой, в цыганском наряде.</w:t>
      </w:r>
    </w:p>
    <w:p w:rsidR="003861E7" w:rsidRPr="002C68A9" w:rsidRDefault="003861E7" w:rsidP="00A272B7">
      <w:pPr>
        <w:pStyle w:val="NormalWeb"/>
        <w:rPr>
          <w:b/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Лиса (поёт на мелодию «Очи черные») ;</w:t>
      </w:r>
    </w:p>
    <w:p w:rsidR="003861E7" w:rsidRPr="002C68A9" w:rsidRDefault="003861E7" w:rsidP="00A272B7">
      <w:pPr>
        <w:pStyle w:val="NormalWeb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Ах, я рыжая, ох, бесстыжая,</w:t>
      </w:r>
    </w:p>
    <w:p w:rsidR="003861E7" w:rsidRPr="002C68A9" w:rsidRDefault="003861E7" w:rsidP="00A272B7">
      <w:pPr>
        <w:pStyle w:val="NormalWeb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Обожаю я уток-курочек,</w:t>
      </w:r>
    </w:p>
    <w:p w:rsidR="003861E7" w:rsidRPr="002C68A9" w:rsidRDefault="003861E7" w:rsidP="00A272B7">
      <w:pPr>
        <w:pStyle w:val="NormalWeb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А еще люблю Волка серого,</w:t>
      </w:r>
    </w:p>
    <w:p w:rsidR="003861E7" w:rsidRPr="002C68A9" w:rsidRDefault="003861E7" w:rsidP="00A272B7">
      <w:pPr>
        <w:pStyle w:val="NormalWeb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Для него спляшу я «Цыганочку»!</w:t>
      </w:r>
    </w:p>
    <w:p w:rsidR="003861E7" w:rsidRPr="002C68A9" w:rsidRDefault="003861E7" w:rsidP="00A272B7">
      <w:pPr>
        <w:pStyle w:val="NormalWeb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Эх, раз, еще раз, еще много, много раз!</w:t>
      </w:r>
    </w:p>
    <w:p w:rsidR="003861E7" w:rsidRPr="002C68A9" w:rsidRDefault="003861E7" w:rsidP="00A272B7">
      <w:pPr>
        <w:pStyle w:val="NormalWeb"/>
        <w:rPr>
          <w:b/>
          <w:bCs/>
          <w:iCs/>
          <w:color w:val="555555"/>
          <w:sz w:val="22"/>
        </w:rPr>
      </w:pPr>
      <w:r w:rsidRPr="002C68A9">
        <w:rPr>
          <w:b/>
          <w:bCs/>
          <w:iCs/>
          <w:color w:val="555555"/>
          <w:sz w:val="22"/>
        </w:rPr>
        <w:t>Танцует «Цыганочку», подходит К Волку.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Волк:</w:t>
      </w:r>
      <w:r w:rsidRPr="002C68A9">
        <w:rPr>
          <w:color w:val="555555"/>
          <w:sz w:val="22"/>
        </w:rPr>
        <w:t>Чем хвостом крутить, кума, -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Пирожков бы напекла!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Очень кушать я хочу, у-у-у!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Лиса:</w:t>
      </w:r>
      <w:r w:rsidRPr="002C68A9">
        <w:rPr>
          <w:color w:val="555555"/>
          <w:sz w:val="22"/>
        </w:rPr>
        <w:t xml:space="preserve"> Чтоб ты, серый, не страдал,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Пригласи меня на бал!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Волк:</w:t>
      </w:r>
      <w:r w:rsidRPr="002C68A9">
        <w:rPr>
          <w:color w:val="555555"/>
          <w:sz w:val="22"/>
        </w:rPr>
        <w:t xml:space="preserve"> Мне, Лиса, не до балов,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Раз уж брюхо так свело!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Лиса:</w:t>
      </w:r>
      <w:r w:rsidRPr="002C68A9">
        <w:rPr>
          <w:color w:val="555555"/>
          <w:sz w:val="22"/>
        </w:rPr>
        <w:t xml:space="preserve"> А для милого дружка мне не жалко пирожка! (Дает ему корзинку с пирожками, Волк жадно ест.Лиса отнимает корзинку.)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Хватит брюхо набивать,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В Новый год давай играть!</w:t>
      </w:r>
    </w:p>
    <w:p w:rsidR="003861E7" w:rsidRPr="002C68A9" w:rsidRDefault="003861E7" w:rsidP="00435BA6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Волк (гладит живот)</w:t>
      </w:r>
      <w:r w:rsidRPr="002C68A9">
        <w:rPr>
          <w:color w:val="555555"/>
          <w:sz w:val="22"/>
        </w:rPr>
        <w:t xml:space="preserve"> :да конечно! Я люблю играть в снежки (берет снежок кидает в лесу)</w:t>
      </w:r>
    </w:p>
    <w:p w:rsidR="003861E7" w:rsidRPr="002C68A9" w:rsidRDefault="003861E7" w:rsidP="00435BA6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Лиса</w:t>
      </w:r>
      <w:r w:rsidRPr="002C68A9">
        <w:rPr>
          <w:color w:val="555555"/>
          <w:sz w:val="22"/>
        </w:rPr>
        <w:t xml:space="preserve"> – ах, ты серый волчище! Не правильно играешь, нужно снежки рассыпать, а потом быстро собрать ! ребята поможете нам?</w:t>
      </w:r>
    </w:p>
    <w:p w:rsidR="003861E7" w:rsidRPr="002C68A9" w:rsidRDefault="003861E7" w:rsidP="00435BA6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>игра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i/>
          <w:color w:val="555555"/>
          <w:sz w:val="22"/>
        </w:rPr>
      </w:pPr>
      <w:r w:rsidRPr="002C68A9">
        <w:rPr>
          <w:b/>
          <w:i/>
          <w:color w:val="555555"/>
          <w:sz w:val="22"/>
        </w:rPr>
        <w:t>После игры волк и леса благодарят детей за веселье.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 xml:space="preserve">Лиса </w:t>
      </w:r>
      <w:r w:rsidRPr="002C68A9">
        <w:rPr>
          <w:color w:val="555555"/>
          <w:sz w:val="22"/>
        </w:rPr>
        <w:t>– нам Волчек серый бочек в лес пора подарки зайчикам дарить ведь сегодня, новый год!! поздравленья весь лес ждет!!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Волк -</w:t>
      </w:r>
      <w:r w:rsidRPr="002C68A9">
        <w:rPr>
          <w:color w:val="555555"/>
          <w:sz w:val="22"/>
        </w:rPr>
        <w:t>ты права кума, С НОВЫМ ГОДОМ ребятня!!!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 xml:space="preserve">Лиса </w:t>
      </w:r>
      <w:r w:rsidRPr="002C68A9">
        <w:rPr>
          <w:color w:val="555555"/>
          <w:sz w:val="22"/>
        </w:rPr>
        <w:t xml:space="preserve">- до свиданья детвора!! </w:t>
      </w:r>
      <w:r w:rsidRPr="002C68A9">
        <w:rPr>
          <w:b/>
          <w:color w:val="555555"/>
          <w:sz w:val="22"/>
        </w:rPr>
        <w:t xml:space="preserve">(под цыганочку уходят) 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i/>
          <w:color w:val="555555"/>
          <w:sz w:val="22"/>
        </w:rPr>
      </w:pPr>
      <w:r w:rsidRPr="002C68A9">
        <w:rPr>
          <w:b/>
          <w:i/>
          <w:color w:val="555555"/>
          <w:sz w:val="22"/>
        </w:rPr>
        <w:t>Вбегает Борода, падает от усталости.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Ведущая 1</w:t>
      </w:r>
      <w:r w:rsidRPr="002C68A9">
        <w:rPr>
          <w:color w:val="555555"/>
          <w:sz w:val="22"/>
        </w:rPr>
        <w:t xml:space="preserve"> В обмороке Борода!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Эй, ребята помогите!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Дуйте на нее, машите, поскорей ее спасите!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i/>
          <w:color w:val="555555"/>
          <w:sz w:val="22"/>
        </w:rPr>
      </w:pPr>
      <w:r w:rsidRPr="002C68A9">
        <w:rPr>
          <w:b/>
          <w:i/>
          <w:color w:val="555555"/>
          <w:sz w:val="22"/>
        </w:rPr>
        <w:t>Дети, дуют, машут, «приводя в чувство».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i/>
          <w:color w:val="555555"/>
          <w:sz w:val="22"/>
        </w:rPr>
      </w:pPr>
      <w:r w:rsidRPr="002C68A9">
        <w:rPr>
          <w:b/>
          <w:i/>
          <w:color w:val="555555"/>
          <w:sz w:val="22"/>
        </w:rPr>
        <w:t>Борода (встает, прислушивается) :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Вроде слышу поступь Деда-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Посохом скрипит по снегу!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Вот спасибо вам, друзья,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Побежала к Деду я! (Убегает.)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Ведущая 2</w:t>
      </w:r>
      <w:r w:rsidRPr="002C68A9">
        <w:rPr>
          <w:color w:val="555555"/>
          <w:sz w:val="22"/>
        </w:rPr>
        <w:t xml:space="preserve"> Давайте деда мороза позовем,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Пусть услышит что его мы ждем!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>Входит Деда Мороза и снегурочки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>Дед Мороз (гладя Бороду) :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Здравствуйте дети! Здравствуйте гости!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Вот спасибо, молодцы,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Деду очень помогли,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Знали б, сколько я искал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То, что нынче потерял.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Я веселый Дед Мороз,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Гость ваш новогодний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От меня не прячьте нос,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Добрый я сегодня!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Помню, ровно год назад,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Видел этих я ребят!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Год промчался словно час,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Я и не заметил!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Вот я снова среди вас,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Дорогие дети!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Снегурочка</w:t>
      </w:r>
      <w:r w:rsidRPr="002C68A9">
        <w:rPr>
          <w:b/>
          <w:i/>
          <w:iCs/>
          <w:color w:val="555555"/>
          <w:sz w:val="22"/>
        </w:rPr>
        <w:t> </w:t>
      </w:r>
      <w:r w:rsidRPr="002C68A9">
        <w:rPr>
          <w:iCs/>
          <w:color w:val="555555"/>
          <w:sz w:val="22"/>
        </w:rPr>
        <w:t>Здравствуйте, мои друзья!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Новый год – веселый праздник,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Будем в игры мы играть,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Песни петь и танцевать.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Дед Мороз. </w:t>
      </w:r>
      <w:r w:rsidRPr="002C68A9">
        <w:rPr>
          <w:iCs/>
          <w:color w:val="555555"/>
          <w:sz w:val="22"/>
        </w:rPr>
        <w:t>Ай – да ёлка, просто диво!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Так нарядна и красива!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Я во всех садах бывал.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Лучше ёлки не видал,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Становитесь-ка, ребята,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Поскорее в хоровод.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Песней, пляской и весельем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iCs/>
          <w:color w:val="555555"/>
          <w:sz w:val="22"/>
        </w:rPr>
      </w:pPr>
      <w:r w:rsidRPr="002C68A9">
        <w:rPr>
          <w:iCs/>
          <w:color w:val="555555"/>
          <w:sz w:val="22"/>
        </w:rPr>
        <w:t>Встретим с вами Новый год!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/>
          <w:i/>
          <w:iCs/>
          <w:color w:val="555555"/>
          <w:sz w:val="22"/>
        </w:rPr>
      </w:pPr>
      <w:r w:rsidRPr="002C68A9">
        <w:rPr>
          <w:b/>
          <w:i/>
          <w:iCs/>
          <w:color w:val="555555"/>
          <w:sz w:val="22"/>
        </w:rPr>
        <w:t>Исполняется хоровод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/>
          <w:bCs/>
          <w:i/>
          <w:iCs/>
          <w:color w:val="555555"/>
          <w:sz w:val="22"/>
        </w:rPr>
        <w:t>Снегурочка</w:t>
      </w:r>
      <w:r w:rsidRPr="002C68A9">
        <w:rPr>
          <w:bCs/>
          <w:iCs/>
          <w:color w:val="555555"/>
          <w:sz w:val="22"/>
        </w:rPr>
        <w:t>. Дед Мороз! Давай играть,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bCs/>
          <w:iCs/>
          <w:color w:val="555555"/>
          <w:sz w:val="22"/>
        </w:rPr>
      </w:pPr>
      <w:r w:rsidRPr="002C68A9">
        <w:rPr>
          <w:bCs/>
          <w:iCs/>
          <w:color w:val="555555"/>
          <w:sz w:val="22"/>
        </w:rPr>
        <w:t>Ребятишек забавлять!</w:t>
      </w:r>
    </w:p>
    <w:p w:rsidR="003861E7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>Дед Мороз</w:t>
      </w:r>
      <w:r w:rsidRPr="002C68A9">
        <w:rPr>
          <w:color w:val="555555"/>
          <w:sz w:val="22"/>
        </w:rPr>
        <w:t>: Коль меня вы не боитесь, поиграю с вами я друзья!</w:t>
      </w:r>
    </w:p>
    <w:p w:rsidR="003861E7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>
        <w:rPr>
          <w:color w:val="555555"/>
          <w:sz w:val="22"/>
        </w:rPr>
        <w:t>Я холодным ветром дую</w:t>
      </w:r>
    </w:p>
    <w:p w:rsidR="003861E7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>
        <w:rPr>
          <w:color w:val="555555"/>
          <w:sz w:val="22"/>
        </w:rPr>
        <w:t>Всех ребяток заколдую</w:t>
      </w:r>
    </w:p>
    <w:p w:rsidR="003861E7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>
        <w:rPr>
          <w:color w:val="555555"/>
          <w:sz w:val="22"/>
        </w:rPr>
        <w:t>Старым посохом взмахну</w:t>
      </w:r>
    </w:p>
    <w:p w:rsidR="003861E7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>
        <w:rPr>
          <w:color w:val="555555"/>
          <w:sz w:val="22"/>
        </w:rPr>
        <w:t>Сам от холода чехну!</w:t>
      </w:r>
    </w:p>
    <w:p w:rsidR="003861E7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>
        <w:rPr>
          <w:color w:val="555555"/>
          <w:sz w:val="22"/>
        </w:rPr>
        <w:t>Посчитаю раз два три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>
        <w:rPr>
          <w:color w:val="555555"/>
          <w:sz w:val="22"/>
        </w:rPr>
        <w:t>Ручки быстро убери!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 xml:space="preserve"> (Игра в кругу заморожу)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 w:rsidRPr="002C68A9">
        <w:rPr>
          <w:b/>
          <w:color w:val="555555"/>
          <w:sz w:val="22"/>
        </w:rPr>
        <w:t>После игры дети садятся на стульчики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b/>
          <w:color w:val="555555"/>
          <w:sz w:val="22"/>
        </w:rPr>
      </w:pPr>
      <w:r>
        <w:rPr>
          <w:b/>
          <w:color w:val="555555"/>
          <w:sz w:val="22"/>
        </w:rPr>
        <w:t xml:space="preserve">Снегурочка </w:t>
      </w:r>
      <w:r w:rsidRPr="002C68A9">
        <w:rPr>
          <w:b/>
          <w:color w:val="555555"/>
          <w:sz w:val="22"/>
        </w:rPr>
        <w:t xml:space="preserve"> 1 </w:t>
      </w:r>
      <w:r w:rsidRPr="002C68A9">
        <w:rPr>
          <w:i/>
          <w:color w:val="555555"/>
          <w:sz w:val="22"/>
        </w:rPr>
        <w:t>дедушка мороз позабавь еще ребят!</w:t>
      </w:r>
    </w:p>
    <w:p w:rsidR="003861E7" w:rsidRPr="002C68A9" w:rsidRDefault="003861E7" w:rsidP="00A272B7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 xml:space="preserve">Дед мороз – </w:t>
      </w:r>
      <w:r w:rsidRPr="002C68A9">
        <w:rPr>
          <w:color w:val="555555"/>
          <w:sz w:val="22"/>
        </w:rPr>
        <w:t>конечно, ребята хотите поиграть?</w:t>
      </w:r>
      <w:r>
        <w:rPr>
          <w:color w:val="555555"/>
          <w:sz w:val="22"/>
        </w:rPr>
        <w:t xml:space="preserve"> Вот вам снежинки волшебные разноцветные (раздает снежинки вместе с воспитателями- белые голубые и фиолетовые ) музыка заиграют снежинки танцуют, а как музыка остановиться снежинки соберутся по цветам. (В конкурсе могут участвовать мамы и папы , держать снежинки)</w:t>
      </w:r>
    </w:p>
    <w:p w:rsidR="003861E7" w:rsidRPr="00B36C5D" w:rsidRDefault="003861E7" w:rsidP="00B36C5D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color w:val="555555"/>
          <w:szCs w:val="21"/>
          <w:lang w:eastAsia="ru-RU"/>
        </w:rPr>
      </w:pPr>
      <w:r w:rsidRPr="00B36C5D">
        <w:rPr>
          <w:rFonts w:ascii="Arial" w:hAnsi="Arial" w:cs="Arial"/>
          <w:b/>
          <w:color w:val="555555"/>
          <w:szCs w:val="21"/>
          <w:lang w:eastAsia="ru-RU"/>
        </w:rPr>
        <w:t>Дед Мороз</w:t>
      </w:r>
      <w:r w:rsidRPr="00B36C5D">
        <w:rPr>
          <w:rFonts w:ascii="Arial" w:hAnsi="Arial" w:cs="Arial"/>
          <w:color w:val="555555"/>
          <w:szCs w:val="21"/>
          <w:lang w:eastAsia="ru-RU"/>
        </w:rPr>
        <w:t>: С вами я шутил, песни пел, играл?</w:t>
      </w:r>
    </w:p>
    <w:p w:rsidR="003861E7" w:rsidRPr="00B36C5D" w:rsidRDefault="003861E7" w:rsidP="00B36C5D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color w:val="555555"/>
          <w:szCs w:val="21"/>
          <w:lang w:eastAsia="ru-RU"/>
        </w:rPr>
      </w:pPr>
      <w:r w:rsidRPr="00B36C5D">
        <w:rPr>
          <w:rFonts w:ascii="Arial" w:hAnsi="Arial" w:cs="Arial"/>
          <w:color w:val="555555"/>
          <w:szCs w:val="21"/>
          <w:lang w:eastAsia="ru-RU"/>
        </w:rPr>
        <w:t>Но еще я не плясал!</w:t>
      </w:r>
    </w:p>
    <w:p w:rsidR="003861E7" w:rsidRPr="00B36C5D" w:rsidRDefault="003861E7" w:rsidP="00B36C5D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color w:val="555555"/>
          <w:szCs w:val="21"/>
          <w:lang w:eastAsia="ru-RU"/>
        </w:rPr>
      </w:pPr>
      <w:r w:rsidRPr="00B36C5D">
        <w:rPr>
          <w:rFonts w:ascii="Arial" w:hAnsi="Arial" w:cs="Arial"/>
          <w:color w:val="555555"/>
          <w:szCs w:val="21"/>
          <w:lang w:eastAsia="ru-RU"/>
        </w:rPr>
        <w:t>Да, сейчас я в пляс пойду, свои ноги разомну.</w:t>
      </w:r>
    </w:p>
    <w:p w:rsidR="003861E7" w:rsidRPr="00B36C5D" w:rsidRDefault="003861E7" w:rsidP="00B36C5D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color w:val="555555"/>
          <w:szCs w:val="21"/>
          <w:lang w:eastAsia="ru-RU"/>
        </w:rPr>
      </w:pPr>
      <w:r w:rsidRPr="00B36C5D">
        <w:rPr>
          <w:rFonts w:ascii="Arial" w:hAnsi="Arial" w:cs="Arial"/>
          <w:color w:val="555555"/>
          <w:szCs w:val="21"/>
          <w:lang w:eastAsia="ru-RU"/>
        </w:rPr>
        <w:t>А чтоб было веселей,</w:t>
      </w:r>
      <w:r w:rsidRPr="002C68A9">
        <w:rPr>
          <w:rFonts w:ascii="Arial" w:hAnsi="Arial" w:cs="Arial"/>
          <w:color w:val="555555"/>
          <w:szCs w:val="21"/>
          <w:lang w:eastAsia="ru-RU"/>
        </w:rPr>
        <w:t> вы похлопайте скорей!</w:t>
      </w:r>
    </w:p>
    <w:p w:rsidR="003861E7" w:rsidRPr="002C68A9" w:rsidRDefault="003861E7" w:rsidP="00A272B7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2"/>
        </w:rPr>
      </w:pPr>
      <w:r w:rsidRPr="002C68A9">
        <w:rPr>
          <w:b/>
          <w:color w:val="000000"/>
          <w:sz w:val="22"/>
        </w:rPr>
        <w:t>Пляска деда мороза</w:t>
      </w:r>
    </w:p>
    <w:p w:rsidR="003861E7" w:rsidRPr="002C68A9" w:rsidRDefault="003861E7" w:rsidP="00A272B7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</w:rPr>
      </w:pPr>
    </w:p>
    <w:p w:rsidR="003861E7" w:rsidRPr="002C68A9" w:rsidRDefault="003861E7" w:rsidP="00A272B7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</w:rPr>
      </w:pPr>
      <w:r w:rsidRPr="002C68A9">
        <w:rPr>
          <w:b/>
          <w:color w:val="000000"/>
          <w:sz w:val="22"/>
        </w:rPr>
        <w:t>Ведущая 2</w:t>
      </w:r>
      <w:r w:rsidRPr="002C68A9">
        <w:rPr>
          <w:color w:val="000000"/>
          <w:sz w:val="22"/>
        </w:rPr>
        <w:t xml:space="preserve"> спасибо дедушка позабавил нас присядь,отдохни и песню послушай</w:t>
      </w:r>
    </w:p>
    <w:p w:rsidR="003861E7" w:rsidRPr="002C68A9" w:rsidRDefault="003861E7" w:rsidP="00A272B7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2"/>
        </w:rPr>
      </w:pPr>
      <w:r w:rsidRPr="002C68A9">
        <w:rPr>
          <w:b/>
          <w:color w:val="000000"/>
          <w:sz w:val="22"/>
        </w:rPr>
        <w:t>песня</w:t>
      </w:r>
    </w:p>
    <w:p w:rsidR="003861E7" w:rsidRPr="002C68A9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 w:rsidRPr="002C68A9">
        <w:rPr>
          <w:b/>
          <w:color w:val="000000"/>
          <w:sz w:val="22"/>
        </w:rPr>
        <w:t>Дед Мороз.</w:t>
      </w:r>
      <w:r w:rsidRPr="002C68A9">
        <w:rPr>
          <w:color w:val="000000"/>
          <w:sz w:val="22"/>
        </w:rPr>
        <w:t xml:space="preserve"> Встречают песней Новый год,</w:t>
      </w:r>
    </w:p>
    <w:p w:rsidR="003861E7" w:rsidRPr="002C68A9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 w:rsidRPr="002C68A9">
        <w:rPr>
          <w:color w:val="000000"/>
          <w:sz w:val="22"/>
        </w:rPr>
        <w:t>Встречают пляской Новый год!</w:t>
      </w:r>
    </w:p>
    <w:p w:rsidR="003861E7" w:rsidRPr="002C68A9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 w:rsidRPr="002C68A9">
        <w:rPr>
          <w:color w:val="000000"/>
          <w:sz w:val="22"/>
        </w:rPr>
        <w:t>А кто стихи про праздник знает,</w:t>
      </w:r>
    </w:p>
    <w:p w:rsidR="003861E7" w:rsidRDefault="003861E7" w:rsidP="00A272B7">
      <w:pPr>
        <w:pStyle w:val="NormalWeb"/>
        <w:spacing w:before="0" w:after="0"/>
        <w:ind w:firstLine="450"/>
        <w:rPr>
          <w:b/>
          <w:color w:val="000000"/>
          <w:sz w:val="22"/>
        </w:rPr>
      </w:pPr>
      <w:r w:rsidRPr="002C68A9">
        <w:rPr>
          <w:color w:val="000000"/>
          <w:sz w:val="22"/>
        </w:rPr>
        <w:t xml:space="preserve">Пускай сейчас их прочитает. </w:t>
      </w:r>
      <w:r w:rsidRPr="002C68A9">
        <w:rPr>
          <w:b/>
          <w:color w:val="000000"/>
          <w:sz w:val="22"/>
        </w:rPr>
        <w:t>Стихи.</w:t>
      </w:r>
    </w:p>
    <w:p w:rsidR="003861E7" w:rsidRPr="00A5190E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b/>
          <w:color w:val="000000"/>
          <w:sz w:val="22"/>
        </w:rPr>
        <w:t xml:space="preserve">Снегурочка – </w:t>
      </w:r>
      <w:r w:rsidRPr="00A5190E">
        <w:rPr>
          <w:color w:val="000000"/>
          <w:sz w:val="22"/>
        </w:rPr>
        <w:t>ай да праздник,</w:t>
      </w:r>
    </w:p>
    <w:p w:rsidR="003861E7" w:rsidRPr="00A5190E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 w:rsidRPr="00A5190E">
        <w:rPr>
          <w:color w:val="000000"/>
          <w:sz w:val="22"/>
        </w:rPr>
        <w:t>Сколько музыки и смеха!</w:t>
      </w:r>
    </w:p>
    <w:p w:rsidR="003861E7" w:rsidRPr="00A5190E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 w:rsidRPr="00A5190E">
        <w:rPr>
          <w:color w:val="000000"/>
          <w:sz w:val="22"/>
        </w:rPr>
        <w:t>Сколько песен и затей</w:t>
      </w:r>
    </w:p>
    <w:p w:rsidR="003861E7" w:rsidRPr="00A5190E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 w:rsidRPr="00A5190E">
        <w:rPr>
          <w:color w:val="000000"/>
          <w:sz w:val="22"/>
        </w:rPr>
        <w:t>Сколько славных тут гостей</w:t>
      </w:r>
      <w:r>
        <w:rPr>
          <w:color w:val="000000"/>
          <w:sz w:val="22"/>
        </w:rPr>
        <w:t>!</w:t>
      </w:r>
    </w:p>
    <w:p w:rsidR="003861E7" w:rsidRPr="00A5190E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b/>
          <w:color w:val="000000"/>
          <w:sz w:val="22"/>
        </w:rPr>
        <w:t xml:space="preserve">Дед мороз </w:t>
      </w:r>
      <w:r w:rsidRPr="00A5190E">
        <w:rPr>
          <w:color w:val="000000"/>
          <w:sz w:val="22"/>
        </w:rPr>
        <w:t>Вот спасибо вам ребята</w:t>
      </w:r>
    </w:p>
    <w:p w:rsidR="003861E7" w:rsidRPr="00A5190E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 w:rsidRPr="00A5190E">
        <w:rPr>
          <w:color w:val="000000"/>
          <w:sz w:val="22"/>
        </w:rPr>
        <w:t>Был мальчишкой</w:t>
      </w:r>
      <w:r>
        <w:rPr>
          <w:color w:val="000000"/>
          <w:sz w:val="22"/>
        </w:rPr>
        <w:t>,</w:t>
      </w:r>
      <w:r w:rsidRPr="00A5190E">
        <w:rPr>
          <w:color w:val="000000"/>
          <w:sz w:val="22"/>
        </w:rPr>
        <w:t xml:space="preserve"> я когда то</w:t>
      </w:r>
    </w:p>
    <w:p w:rsidR="003861E7" w:rsidRPr="00A5190E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 w:rsidRPr="00A5190E">
        <w:rPr>
          <w:color w:val="000000"/>
          <w:sz w:val="22"/>
        </w:rPr>
        <w:t>Нынче в детство я попал</w:t>
      </w:r>
    </w:p>
    <w:p w:rsidR="003861E7" w:rsidRPr="00A5190E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 w:rsidRPr="00A5190E">
        <w:rPr>
          <w:color w:val="000000"/>
          <w:sz w:val="22"/>
        </w:rPr>
        <w:t>Как пришел на карнавал!</w:t>
      </w:r>
    </w:p>
    <w:p w:rsidR="003861E7" w:rsidRPr="00A5190E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 w:rsidRPr="00A5190E">
        <w:rPr>
          <w:color w:val="000000"/>
          <w:sz w:val="22"/>
        </w:rPr>
        <w:t>А теперь настал черед</w:t>
      </w:r>
    </w:p>
    <w:p w:rsidR="003861E7" w:rsidRDefault="003861E7" w:rsidP="00A272B7">
      <w:pPr>
        <w:pStyle w:val="NormalWeb"/>
        <w:spacing w:before="0" w:after="0"/>
        <w:ind w:firstLine="450"/>
        <w:rPr>
          <w:b/>
          <w:color w:val="000000"/>
          <w:sz w:val="22"/>
        </w:rPr>
      </w:pPr>
      <w:r>
        <w:rPr>
          <w:b/>
          <w:color w:val="000000"/>
          <w:sz w:val="22"/>
        </w:rPr>
        <w:t>Вам представить Новый год!</w:t>
      </w:r>
    </w:p>
    <w:p w:rsidR="003861E7" w:rsidRDefault="003861E7" w:rsidP="00A272B7">
      <w:pPr>
        <w:pStyle w:val="NormalWeb"/>
        <w:spacing w:before="0" w:after="0"/>
        <w:ind w:firstLine="45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(звучит музыка </w:t>
      </w:r>
      <w:r>
        <w:rPr>
          <w:color w:val="000000"/>
          <w:sz w:val="22"/>
        </w:rPr>
        <w:t>в зал с санями забегает мальчик Новый год с надписью 2016</w:t>
      </w:r>
      <w:r>
        <w:rPr>
          <w:b/>
          <w:color w:val="000000"/>
          <w:sz w:val="22"/>
        </w:rPr>
        <w:t>)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b/>
          <w:color w:val="000000"/>
          <w:sz w:val="22"/>
        </w:rPr>
        <w:t xml:space="preserve">Дед мороз – </w:t>
      </w:r>
      <w:r>
        <w:rPr>
          <w:color w:val="000000"/>
          <w:sz w:val="22"/>
        </w:rPr>
        <w:t>новый год 2016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color w:val="000000"/>
          <w:sz w:val="22"/>
        </w:rPr>
        <w:t>Это новый внучек мой!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color w:val="000000"/>
          <w:sz w:val="22"/>
        </w:rPr>
        <w:t>Вот и он , а с ним подарки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color w:val="000000"/>
          <w:sz w:val="22"/>
        </w:rPr>
        <w:t>На санях а моем мешке!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 w:rsidRPr="00A5190E">
        <w:rPr>
          <w:b/>
          <w:color w:val="000000"/>
          <w:sz w:val="22"/>
        </w:rPr>
        <w:t>Новый год</w:t>
      </w:r>
      <w:r>
        <w:rPr>
          <w:color w:val="000000"/>
          <w:sz w:val="22"/>
        </w:rPr>
        <w:t xml:space="preserve"> – от души поздравить рад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color w:val="000000"/>
          <w:sz w:val="22"/>
        </w:rPr>
        <w:t>Я и взрослых и ребят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color w:val="000000"/>
          <w:sz w:val="22"/>
        </w:rPr>
        <w:t>И надеюсь, в этот год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color w:val="000000"/>
          <w:sz w:val="22"/>
        </w:rPr>
        <w:t>Всем вам в чем то повезет!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color w:val="000000"/>
          <w:sz w:val="22"/>
        </w:rPr>
        <w:t>Обнимайтесь и шутите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color w:val="000000"/>
          <w:sz w:val="22"/>
        </w:rPr>
        <w:t>И обиды все простите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color w:val="000000"/>
          <w:sz w:val="22"/>
        </w:rPr>
        <w:t>И тогда вам Новый год</w:t>
      </w:r>
    </w:p>
    <w:p w:rsidR="003861E7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color w:val="000000"/>
          <w:sz w:val="22"/>
        </w:rPr>
        <w:t>Только радость принесет!</w:t>
      </w:r>
    </w:p>
    <w:p w:rsidR="003861E7" w:rsidRPr="00A5190E" w:rsidRDefault="003861E7" w:rsidP="00A272B7">
      <w:pPr>
        <w:pStyle w:val="NormalWeb"/>
        <w:spacing w:before="0" w:after="0"/>
        <w:ind w:firstLine="450"/>
        <w:rPr>
          <w:color w:val="000000"/>
          <w:sz w:val="22"/>
        </w:rPr>
      </w:pPr>
      <w:r>
        <w:rPr>
          <w:color w:val="000000"/>
          <w:sz w:val="22"/>
        </w:rPr>
        <w:t>(раздача подарков)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 xml:space="preserve">Дед Мороз: </w:t>
      </w:r>
      <w:r w:rsidRPr="002C68A9">
        <w:rPr>
          <w:color w:val="555555"/>
          <w:sz w:val="22"/>
        </w:rPr>
        <w:t>Пора, друзья!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Проститься нужно.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Всех поздравляю от души,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Пусть Новый год встречают дружно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 xml:space="preserve">И взрослые, и малыши. 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 xml:space="preserve">Снегурочка: </w:t>
      </w:r>
      <w:r w:rsidRPr="002C68A9">
        <w:rPr>
          <w:color w:val="555555"/>
          <w:sz w:val="22"/>
        </w:rPr>
        <w:t>Я в Новом году вам желаю успеха!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Побольше веселого звонкого смеха!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Побольше веселых друзей и подруг,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 xml:space="preserve">Чтоб все вместе с вами смеялись вокруг! 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b/>
          <w:color w:val="555555"/>
          <w:sz w:val="22"/>
        </w:rPr>
        <w:t xml:space="preserve">Ведущая: </w:t>
      </w:r>
      <w:r w:rsidRPr="002C68A9">
        <w:rPr>
          <w:color w:val="555555"/>
          <w:sz w:val="22"/>
        </w:rPr>
        <w:t>Всем спасибо за вниманье,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За задор, за звонкий смех.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Вот настал момент прощанья,</w:t>
      </w:r>
    </w:p>
    <w:p w:rsidR="003861E7" w:rsidRPr="002C68A9" w:rsidRDefault="003861E7" w:rsidP="00A272B7">
      <w:pPr>
        <w:pStyle w:val="NormalWeb"/>
        <w:shd w:val="clear" w:color="auto" w:fill="FFFFFF"/>
        <w:spacing w:before="225" w:after="225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 xml:space="preserve">Говорим вам: </w:t>
      </w:r>
      <w:r w:rsidRPr="002C68A9">
        <w:rPr>
          <w:b/>
          <w:color w:val="555555"/>
          <w:sz w:val="22"/>
        </w:rPr>
        <w:t>все вместе</w:t>
      </w:r>
      <w:r w:rsidRPr="002C68A9">
        <w:rPr>
          <w:color w:val="555555"/>
          <w:sz w:val="22"/>
        </w:rPr>
        <w:t xml:space="preserve"> "До свиданья!</w:t>
      </w:r>
    </w:p>
    <w:p w:rsidR="003861E7" w:rsidRPr="002C68A9" w:rsidRDefault="003861E7" w:rsidP="002C68A9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555555"/>
          <w:sz w:val="22"/>
        </w:rPr>
      </w:pPr>
      <w:r w:rsidRPr="002C68A9">
        <w:rPr>
          <w:color w:val="555555"/>
          <w:sz w:val="22"/>
        </w:rPr>
        <w:t>До счастливых новых встреч!!!</w:t>
      </w:r>
    </w:p>
    <w:sectPr w:rsidR="003861E7" w:rsidRPr="002C68A9" w:rsidSect="002C68A9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1E7" w:rsidRDefault="003861E7" w:rsidP="00435BA6">
      <w:pPr>
        <w:spacing w:after="0" w:line="240" w:lineRule="auto"/>
      </w:pPr>
      <w:r>
        <w:separator/>
      </w:r>
    </w:p>
  </w:endnote>
  <w:endnote w:type="continuationSeparator" w:id="1">
    <w:p w:rsidR="003861E7" w:rsidRDefault="003861E7" w:rsidP="0043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E7" w:rsidRDefault="003861E7">
    <w:pPr>
      <w:pStyle w:val="Footer"/>
      <w:jc w:val="right"/>
    </w:pPr>
    <w:fldSimple w:instr="PAGE   \* MERGEFORMAT">
      <w:r>
        <w:rPr>
          <w:noProof/>
        </w:rPr>
        <w:t>6</w:t>
      </w:r>
    </w:fldSimple>
  </w:p>
  <w:p w:rsidR="003861E7" w:rsidRDefault="00386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1E7" w:rsidRDefault="003861E7" w:rsidP="00435BA6">
      <w:pPr>
        <w:spacing w:after="0" w:line="240" w:lineRule="auto"/>
      </w:pPr>
      <w:r>
        <w:separator/>
      </w:r>
    </w:p>
  </w:footnote>
  <w:footnote w:type="continuationSeparator" w:id="1">
    <w:p w:rsidR="003861E7" w:rsidRDefault="003861E7" w:rsidP="00435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14F"/>
    <w:rsid w:val="00001BB4"/>
    <w:rsid w:val="00264A5B"/>
    <w:rsid w:val="002969C3"/>
    <w:rsid w:val="002C68A9"/>
    <w:rsid w:val="003026EE"/>
    <w:rsid w:val="003861E7"/>
    <w:rsid w:val="003B414F"/>
    <w:rsid w:val="00435BA6"/>
    <w:rsid w:val="004C1D00"/>
    <w:rsid w:val="004C4DD9"/>
    <w:rsid w:val="00605713"/>
    <w:rsid w:val="00664634"/>
    <w:rsid w:val="00686B6D"/>
    <w:rsid w:val="007D079C"/>
    <w:rsid w:val="00914222"/>
    <w:rsid w:val="00A272B7"/>
    <w:rsid w:val="00A365E8"/>
    <w:rsid w:val="00A5190E"/>
    <w:rsid w:val="00AE0ECC"/>
    <w:rsid w:val="00B36C5D"/>
    <w:rsid w:val="00E57D7C"/>
    <w:rsid w:val="00F4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C4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C4DD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35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5B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5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35B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31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9</Pages>
  <Words>1230</Words>
  <Characters>7013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Admin</cp:lastModifiedBy>
  <cp:revision>6</cp:revision>
  <cp:lastPrinted>2002-01-25T13:17:00Z</cp:lastPrinted>
  <dcterms:created xsi:type="dcterms:W3CDTF">2014-09-25T03:48:00Z</dcterms:created>
  <dcterms:modified xsi:type="dcterms:W3CDTF">2002-01-25T13:19:00Z</dcterms:modified>
</cp:coreProperties>
</file>