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«</w:t>
      </w:r>
      <w:r w:rsidRPr="008914C7">
        <w:rPr>
          <w:b/>
          <w:color w:val="000000"/>
          <w:sz w:val="28"/>
          <w:szCs w:val="28"/>
          <w:lang w:bidi="ru-RU"/>
        </w:rPr>
        <w:t>В</w:t>
      </w:r>
      <w:r>
        <w:rPr>
          <w:b/>
          <w:color w:val="000000"/>
          <w:sz w:val="28"/>
          <w:szCs w:val="28"/>
          <w:lang w:bidi="ru-RU"/>
        </w:rPr>
        <w:t xml:space="preserve">ыбор </w:t>
      </w:r>
      <w:proofErr w:type="gramStart"/>
      <w:r>
        <w:rPr>
          <w:b/>
          <w:color w:val="000000"/>
          <w:sz w:val="28"/>
          <w:szCs w:val="28"/>
          <w:lang w:bidi="ru-RU"/>
        </w:rPr>
        <w:t>цели  и</w:t>
      </w:r>
      <w:proofErr w:type="gramEnd"/>
      <w:r>
        <w:rPr>
          <w:b/>
          <w:color w:val="000000"/>
          <w:sz w:val="28"/>
          <w:szCs w:val="28"/>
          <w:lang w:bidi="ru-RU"/>
        </w:rPr>
        <w:t xml:space="preserve"> эффективность развития».</w:t>
      </w:r>
    </w:p>
    <w:p w:rsidR="00D60EF5" w:rsidRDefault="00D60EF5" w:rsidP="00D60EF5">
      <w:pPr>
        <w:shd w:val="clear" w:color="auto" w:fill="FFFFFF"/>
        <w:ind w:firstLine="700"/>
        <w:jc w:val="right"/>
        <w:rPr>
          <w:color w:val="000000"/>
          <w:sz w:val="28"/>
          <w:szCs w:val="28"/>
        </w:rPr>
      </w:pPr>
    </w:p>
    <w:p w:rsidR="00A92419" w:rsidRDefault="00A92419" w:rsidP="00D60EF5">
      <w:pPr>
        <w:shd w:val="clear" w:color="auto" w:fill="FFFFFF"/>
        <w:ind w:firstLine="700"/>
        <w:jc w:val="right"/>
        <w:rPr>
          <w:color w:val="000000"/>
          <w:sz w:val="28"/>
          <w:szCs w:val="28"/>
        </w:rPr>
      </w:pPr>
    </w:p>
    <w:p w:rsidR="00D60EF5" w:rsidRDefault="00D60EF5" w:rsidP="00A92419">
      <w:pPr>
        <w:shd w:val="clear" w:color="auto" w:fill="FFFFFF"/>
        <w:spacing w:line="360" w:lineRule="auto"/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Солобоева Инна</w:t>
      </w:r>
      <w:r w:rsidRPr="004D3F7E">
        <w:rPr>
          <w:color w:val="000000"/>
          <w:sz w:val="28"/>
          <w:szCs w:val="28"/>
        </w:rPr>
        <w:t xml:space="preserve"> Александровна</w:t>
      </w:r>
      <w:r>
        <w:rPr>
          <w:color w:val="000000"/>
          <w:sz w:val="28"/>
          <w:szCs w:val="28"/>
        </w:rPr>
        <w:t xml:space="preserve">, </w:t>
      </w:r>
    </w:p>
    <w:p w:rsidR="00D60EF5" w:rsidRDefault="00D60EF5" w:rsidP="00A92419">
      <w:pPr>
        <w:shd w:val="clear" w:color="auto" w:fill="FFFFFF"/>
        <w:spacing w:line="360" w:lineRule="auto"/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педагог </w:t>
      </w:r>
    </w:p>
    <w:p w:rsidR="00D60EF5" w:rsidRDefault="00D60EF5" w:rsidP="00A92419">
      <w:pPr>
        <w:shd w:val="clear" w:color="auto" w:fill="FFFFFF"/>
        <w:spacing w:line="360" w:lineRule="auto"/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«Новокурская ООШ»</w:t>
      </w:r>
    </w:p>
    <w:p w:rsidR="00A92419" w:rsidRDefault="00A92419" w:rsidP="00D60EF5">
      <w:pPr>
        <w:shd w:val="clear" w:color="auto" w:fill="FFFFFF"/>
        <w:ind w:firstLine="700"/>
        <w:jc w:val="right"/>
        <w:rPr>
          <w:color w:val="000000"/>
          <w:sz w:val="28"/>
          <w:szCs w:val="28"/>
        </w:rPr>
      </w:pPr>
    </w:p>
    <w:p w:rsidR="00D60EF5" w:rsidRDefault="00D60EF5" w:rsidP="00D60EF5">
      <w:pPr>
        <w:shd w:val="clear" w:color="auto" w:fill="FFFFFF"/>
        <w:ind w:firstLine="700"/>
        <w:jc w:val="both"/>
        <w:rPr>
          <w:sz w:val="28"/>
          <w:szCs w:val="28"/>
        </w:rPr>
      </w:pPr>
    </w:p>
    <w:p w:rsidR="008914C7" w:rsidRPr="00942A1B" w:rsidRDefault="008914C7" w:rsidP="001510E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914C7">
        <w:rPr>
          <w:color w:val="000000"/>
          <w:sz w:val="28"/>
          <w:szCs w:val="28"/>
        </w:rPr>
        <w:tab/>
      </w:r>
      <w:r w:rsidR="00D82BD1">
        <w:rPr>
          <w:color w:val="000000"/>
          <w:sz w:val="28"/>
          <w:szCs w:val="28"/>
        </w:rPr>
        <w:t>Всякая</w:t>
      </w:r>
      <w:r w:rsidRPr="008914C7">
        <w:rPr>
          <w:color w:val="000000"/>
          <w:sz w:val="28"/>
          <w:szCs w:val="28"/>
        </w:rPr>
        <w:t xml:space="preserve"> </w:t>
      </w:r>
      <w:r w:rsidR="00942A1B">
        <w:rPr>
          <w:color w:val="000000"/>
          <w:sz w:val="28"/>
          <w:szCs w:val="28"/>
        </w:rPr>
        <w:t>целостность</w:t>
      </w:r>
      <w:r w:rsidRPr="008914C7">
        <w:rPr>
          <w:color w:val="000000"/>
          <w:sz w:val="28"/>
          <w:szCs w:val="28"/>
        </w:rPr>
        <w:t xml:space="preserve"> жизни</w:t>
      </w:r>
      <w:r w:rsidR="00431B0F">
        <w:rPr>
          <w:color w:val="000000"/>
          <w:sz w:val="28"/>
          <w:szCs w:val="28"/>
        </w:rPr>
        <w:t>,</w:t>
      </w:r>
      <w:r w:rsidRPr="008914C7">
        <w:rPr>
          <w:color w:val="000000"/>
          <w:sz w:val="28"/>
          <w:szCs w:val="28"/>
        </w:rPr>
        <w:t xml:space="preserve"> в т</w:t>
      </w:r>
      <w:r w:rsidR="001510EF">
        <w:rPr>
          <w:color w:val="000000"/>
          <w:sz w:val="28"/>
          <w:szCs w:val="28"/>
        </w:rPr>
        <w:t>ом числе</w:t>
      </w:r>
      <w:r w:rsidRPr="008914C7">
        <w:rPr>
          <w:color w:val="000000"/>
          <w:sz w:val="28"/>
          <w:szCs w:val="28"/>
        </w:rPr>
        <w:t xml:space="preserve"> и человек</w:t>
      </w:r>
      <w:r w:rsidR="00431B0F">
        <w:rPr>
          <w:color w:val="000000"/>
          <w:sz w:val="28"/>
          <w:szCs w:val="28"/>
        </w:rPr>
        <w:t>,</w:t>
      </w:r>
      <w:r w:rsidRPr="008914C7">
        <w:rPr>
          <w:color w:val="000000"/>
          <w:sz w:val="28"/>
          <w:szCs w:val="28"/>
        </w:rPr>
        <w:t xml:space="preserve"> в конечном итоге стремится к </w:t>
      </w:r>
      <w:proofErr w:type="gramStart"/>
      <w:r w:rsidR="00942A1B" w:rsidRPr="008914C7">
        <w:rPr>
          <w:color w:val="000000"/>
          <w:sz w:val="28"/>
          <w:szCs w:val="28"/>
        </w:rPr>
        <w:t xml:space="preserve">повышению </w:t>
      </w:r>
      <w:r w:rsidR="00942A1B" w:rsidRPr="008914C7">
        <w:rPr>
          <w:color w:val="000000"/>
          <w:sz w:val="28"/>
          <w:szCs w:val="28"/>
        </w:rPr>
        <w:t xml:space="preserve"> </w:t>
      </w:r>
      <w:r w:rsidRPr="008914C7">
        <w:rPr>
          <w:color w:val="000000"/>
          <w:sz w:val="28"/>
          <w:szCs w:val="28"/>
        </w:rPr>
        <w:t>большей</w:t>
      </w:r>
      <w:proofErr w:type="gramEnd"/>
      <w:r w:rsidRPr="008914C7">
        <w:rPr>
          <w:color w:val="000000"/>
          <w:sz w:val="28"/>
          <w:szCs w:val="28"/>
        </w:rPr>
        <w:t xml:space="preserve"> упорядоченности</w:t>
      </w:r>
      <w:r w:rsidRPr="00942A1B">
        <w:rPr>
          <w:sz w:val="28"/>
          <w:szCs w:val="28"/>
        </w:rPr>
        <w:t xml:space="preserve">, </w:t>
      </w:r>
      <w:r w:rsidR="00F7378E">
        <w:rPr>
          <w:sz w:val="28"/>
          <w:szCs w:val="28"/>
        </w:rPr>
        <w:t>к большему результату эффективности функционирования</w:t>
      </w:r>
      <w:r w:rsidRPr="008914C7">
        <w:rPr>
          <w:color w:val="000000"/>
          <w:sz w:val="28"/>
          <w:szCs w:val="28"/>
        </w:rPr>
        <w:t>.</w:t>
      </w:r>
      <w:r w:rsidR="001510EF" w:rsidRPr="001510EF">
        <w:rPr>
          <w:color w:val="FF0000"/>
          <w:sz w:val="28"/>
          <w:szCs w:val="28"/>
        </w:rPr>
        <w:t xml:space="preserve"> </w:t>
      </w:r>
      <w:r w:rsidR="001510EF" w:rsidRPr="00942A1B">
        <w:rPr>
          <w:sz w:val="28"/>
          <w:szCs w:val="28"/>
        </w:rPr>
        <w:t>Если мы не знаем, куда идти,</w:t>
      </w:r>
      <w:r w:rsidR="001510EF" w:rsidRPr="00942A1B">
        <w:rPr>
          <w:sz w:val="28"/>
          <w:szCs w:val="28"/>
        </w:rPr>
        <w:t xml:space="preserve"> сбиваемся, теряем время и энергию. </w:t>
      </w:r>
      <w:r w:rsidR="001510EF" w:rsidRPr="00942A1B">
        <w:rPr>
          <w:sz w:val="28"/>
          <w:szCs w:val="28"/>
        </w:rPr>
        <w:t xml:space="preserve">Поэтому неизбежно любая система жизни приходит к необходимости поиска и верного выбора цели. </w:t>
      </w:r>
    </w:p>
    <w:p w:rsidR="008914C7" w:rsidRPr="0040268A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40268A">
        <w:rPr>
          <w:sz w:val="28"/>
          <w:szCs w:val="28"/>
        </w:rPr>
        <w:tab/>
      </w:r>
      <w:r w:rsidRPr="0040268A">
        <w:rPr>
          <w:sz w:val="28"/>
          <w:szCs w:val="28"/>
        </w:rPr>
        <w:t>Когда человек</w:t>
      </w:r>
      <w:r w:rsidRPr="00942A1B">
        <w:rPr>
          <w:color w:val="FF0000"/>
          <w:sz w:val="28"/>
          <w:szCs w:val="28"/>
        </w:rPr>
        <w:tab/>
      </w:r>
      <w:r w:rsidR="0040268A" w:rsidRPr="0040268A">
        <w:rPr>
          <w:sz w:val="28"/>
          <w:szCs w:val="28"/>
        </w:rPr>
        <w:t>вы</w:t>
      </w:r>
      <w:r w:rsidRPr="0040268A">
        <w:rPr>
          <w:sz w:val="28"/>
          <w:szCs w:val="28"/>
        </w:rPr>
        <w:t xml:space="preserve">бирает в качестве приоритетов развития </w:t>
      </w:r>
      <w:r w:rsidR="002C7BB4">
        <w:rPr>
          <w:sz w:val="28"/>
          <w:szCs w:val="28"/>
        </w:rPr>
        <w:t xml:space="preserve">общечеловеческие </w:t>
      </w:r>
      <w:r w:rsidRPr="0040268A">
        <w:rPr>
          <w:sz w:val="28"/>
          <w:szCs w:val="28"/>
        </w:rPr>
        <w:t>ценности, принимая посильную долю ответственности за происходящее, тем самым он открывает для себя пространство новых возможностей</w:t>
      </w:r>
      <w:r w:rsidR="00431B0F" w:rsidRPr="00431B0F">
        <w:rPr>
          <w:sz w:val="28"/>
          <w:szCs w:val="28"/>
        </w:rPr>
        <w:t xml:space="preserve"> </w:t>
      </w:r>
      <w:r w:rsidR="00431B0F" w:rsidRPr="0040268A">
        <w:rPr>
          <w:sz w:val="28"/>
          <w:szCs w:val="28"/>
        </w:rPr>
        <w:t>и</w:t>
      </w:r>
      <w:r w:rsidR="00431B0F" w:rsidRPr="0040268A">
        <w:rPr>
          <w:sz w:val="28"/>
          <w:szCs w:val="28"/>
        </w:rPr>
        <w:t xml:space="preserve"> </w:t>
      </w:r>
      <w:r w:rsidR="00431B0F" w:rsidRPr="0040268A">
        <w:rPr>
          <w:sz w:val="28"/>
          <w:szCs w:val="28"/>
        </w:rPr>
        <w:t>большей свободы</w:t>
      </w:r>
      <w:r w:rsidRPr="0040268A">
        <w:rPr>
          <w:sz w:val="28"/>
          <w:szCs w:val="28"/>
        </w:rPr>
        <w:t>.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tab/>
      </w:r>
      <w:r w:rsidR="0040268A">
        <w:rPr>
          <w:color w:val="000000"/>
          <w:sz w:val="28"/>
          <w:szCs w:val="28"/>
        </w:rPr>
        <w:t>Вектор</w:t>
      </w:r>
      <w:r w:rsidRPr="008914C7">
        <w:rPr>
          <w:color w:val="000000"/>
          <w:sz w:val="28"/>
          <w:szCs w:val="28"/>
        </w:rPr>
        <w:t xml:space="preserve"> системы с большим опытом, устр</w:t>
      </w:r>
      <w:r w:rsidRPr="008914C7">
        <w:rPr>
          <w:color w:val="000000"/>
          <w:sz w:val="28"/>
          <w:szCs w:val="28"/>
        </w:rPr>
        <w:t>емляясь к системе с меньшим опы</w:t>
      </w:r>
      <w:r w:rsidRPr="008914C7">
        <w:rPr>
          <w:color w:val="000000"/>
          <w:sz w:val="28"/>
          <w:szCs w:val="28"/>
        </w:rPr>
        <w:t>том и стимулируя её развитие, задает ей программу разви</w:t>
      </w:r>
      <w:r w:rsidRPr="008914C7">
        <w:rPr>
          <w:color w:val="000000"/>
          <w:sz w:val="28"/>
          <w:szCs w:val="28"/>
        </w:rPr>
        <w:t xml:space="preserve">тия. </w:t>
      </w:r>
      <w:r w:rsidR="00A92419">
        <w:rPr>
          <w:color w:val="000000"/>
          <w:sz w:val="28"/>
          <w:szCs w:val="28"/>
        </w:rPr>
        <w:t>Если этого не происходит, то непринятие</w:t>
      </w:r>
      <w:r w:rsidRPr="008914C7">
        <w:rPr>
          <w:color w:val="000000"/>
          <w:sz w:val="28"/>
          <w:szCs w:val="28"/>
        </w:rPr>
        <w:t xml:space="preserve"> станови</w:t>
      </w:r>
      <w:r w:rsidRPr="008914C7">
        <w:rPr>
          <w:color w:val="000000"/>
          <w:sz w:val="28"/>
          <w:szCs w:val="28"/>
        </w:rPr>
        <w:t>тся ограничением в развитии сис</w:t>
      </w:r>
      <w:r w:rsidRPr="008914C7">
        <w:rPr>
          <w:color w:val="000000"/>
          <w:sz w:val="28"/>
          <w:szCs w:val="28"/>
        </w:rPr>
        <w:t>темы, делает развитие системы менее эффек</w:t>
      </w:r>
      <w:r w:rsidRPr="008914C7">
        <w:rPr>
          <w:color w:val="000000"/>
          <w:sz w:val="28"/>
          <w:szCs w:val="28"/>
        </w:rPr>
        <w:t>тивным независимо от того, явля</w:t>
      </w:r>
      <w:r w:rsidRPr="008914C7">
        <w:rPr>
          <w:color w:val="000000"/>
          <w:sz w:val="28"/>
          <w:szCs w:val="28"/>
        </w:rPr>
        <w:t>ется этой системой человек, коллектив, стран</w:t>
      </w:r>
      <w:r w:rsidRPr="008914C7">
        <w:rPr>
          <w:color w:val="000000"/>
          <w:sz w:val="28"/>
          <w:szCs w:val="28"/>
        </w:rPr>
        <w:t xml:space="preserve">а или планета. Отсутствие </w:t>
      </w:r>
      <w:r w:rsidR="001510EF">
        <w:rPr>
          <w:color w:val="000000"/>
          <w:sz w:val="28"/>
          <w:szCs w:val="28"/>
        </w:rPr>
        <w:t xml:space="preserve">единой </w:t>
      </w:r>
      <w:r w:rsidRPr="008914C7">
        <w:rPr>
          <w:color w:val="000000"/>
          <w:sz w:val="28"/>
          <w:szCs w:val="28"/>
        </w:rPr>
        <w:t>нап</w:t>
      </w:r>
      <w:r w:rsidRPr="008914C7">
        <w:rPr>
          <w:color w:val="000000"/>
          <w:sz w:val="28"/>
          <w:szCs w:val="28"/>
        </w:rPr>
        <w:t xml:space="preserve">равленности и согласованности целей приводит к нарушению </w:t>
      </w:r>
      <w:r w:rsidR="00F72732">
        <w:rPr>
          <w:color w:val="000000"/>
          <w:sz w:val="28"/>
          <w:szCs w:val="28"/>
        </w:rPr>
        <w:t>полноты</w:t>
      </w:r>
      <w:r w:rsidRPr="008914C7">
        <w:rPr>
          <w:color w:val="000000"/>
          <w:sz w:val="28"/>
          <w:szCs w:val="28"/>
        </w:rPr>
        <w:t xml:space="preserve"> в причинно-следственных связях, что воспринимается системой как </w:t>
      </w:r>
      <w:r w:rsidR="001A5BC9">
        <w:rPr>
          <w:color w:val="000000"/>
          <w:sz w:val="28"/>
          <w:szCs w:val="28"/>
        </w:rPr>
        <w:t>рассогласование</w:t>
      </w:r>
      <w:r w:rsidRPr="008914C7">
        <w:rPr>
          <w:color w:val="000000"/>
          <w:sz w:val="28"/>
          <w:szCs w:val="28"/>
        </w:rPr>
        <w:t xml:space="preserve"> (например, человек в этом случае испытывает боль и страдания).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tab/>
      </w:r>
      <w:r w:rsidR="004D7221">
        <w:rPr>
          <w:color w:val="000000"/>
          <w:sz w:val="28"/>
          <w:szCs w:val="28"/>
        </w:rPr>
        <w:t xml:space="preserve">Об </w:t>
      </w:r>
      <w:r w:rsidRPr="008914C7">
        <w:rPr>
          <w:color w:val="000000"/>
          <w:sz w:val="28"/>
          <w:szCs w:val="28"/>
        </w:rPr>
        <w:t>эффективн</w:t>
      </w:r>
      <w:r w:rsidR="004D7221">
        <w:rPr>
          <w:color w:val="000000"/>
          <w:sz w:val="28"/>
          <w:szCs w:val="28"/>
        </w:rPr>
        <w:t>ости системы</w:t>
      </w:r>
      <w:r w:rsidRPr="008914C7">
        <w:rPr>
          <w:color w:val="000000"/>
          <w:sz w:val="28"/>
          <w:szCs w:val="28"/>
        </w:rPr>
        <w:t xml:space="preserve">, </w:t>
      </w:r>
      <w:r w:rsidR="004D7221">
        <w:rPr>
          <w:color w:val="000000"/>
          <w:sz w:val="28"/>
          <w:szCs w:val="28"/>
        </w:rPr>
        <w:t xml:space="preserve">следует судить при </w:t>
      </w:r>
      <w:r w:rsidRPr="008914C7">
        <w:rPr>
          <w:color w:val="000000"/>
          <w:sz w:val="28"/>
          <w:szCs w:val="28"/>
        </w:rPr>
        <w:t>рассм</w:t>
      </w:r>
      <w:r w:rsidR="004D7221">
        <w:rPr>
          <w:color w:val="000000"/>
          <w:sz w:val="28"/>
          <w:szCs w:val="28"/>
        </w:rPr>
        <w:t>отрении</w:t>
      </w:r>
      <w:r w:rsidRPr="008914C7">
        <w:rPr>
          <w:color w:val="000000"/>
          <w:sz w:val="28"/>
          <w:szCs w:val="28"/>
        </w:rPr>
        <w:t xml:space="preserve"> с позиции системы большего уровня, с позиции большего целого. Например, развитие человека - с позиции коллектива, развитие коллектива - с позиции общества, развитие общества - с позиции человечества, человечества - с позиции планеты.</w:t>
      </w:r>
    </w:p>
    <w:p w:rsidR="008914C7" w:rsidRPr="00C459E9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lastRenderedPageBreak/>
        <w:tab/>
      </w:r>
      <w:r w:rsidRPr="008914C7">
        <w:rPr>
          <w:color w:val="000000"/>
          <w:sz w:val="28"/>
          <w:szCs w:val="28"/>
        </w:rPr>
        <w:t xml:space="preserve">Осознание </w:t>
      </w:r>
      <w:r w:rsidR="001510EF">
        <w:rPr>
          <w:color w:val="000000"/>
          <w:sz w:val="28"/>
          <w:szCs w:val="28"/>
        </w:rPr>
        <w:t>порядка подчиненности</w:t>
      </w:r>
      <w:r w:rsidRPr="008914C7">
        <w:rPr>
          <w:color w:val="000000"/>
          <w:sz w:val="28"/>
          <w:szCs w:val="28"/>
        </w:rPr>
        <w:t xml:space="preserve"> целей, видение новых перспектив развития делают жизнь насыщенной, поскольку постоянно открывают но</w:t>
      </w:r>
      <w:r w:rsidR="004D4657">
        <w:rPr>
          <w:color w:val="000000"/>
          <w:sz w:val="28"/>
          <w:szCs w:val="28"/>
        </w:rPr>
        <w:t>вые горизонты и</w:t>
      </w:r>
      <w:r w:rsidRPr="00C459E9">
        <w:rPr>
          <w:color w:val="000000"/>
          <w:sz w:val="28"/>
          <w:szCs w:val="28"/>
        </w:rPr>
        <w:t xml:space="preserve"> система движется в направлении большей эффективности развития.</w:t>
      </w:r>
    </w:p>
    <w:p w:rsidR="00487E4A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C459E9">
        <w:rPr>
          <w:color w:val="000000"/>
          <w:sz w:val="28"/>
          <w:szCs w:val="28"/>
        </w:rPr>
        <w:tab/>
      </w:r>
      <w:r w:rsidRPr="00C459E9">
        <w:rPr>
          <w:color w:val="000000"/>
          <w:sz w:val="28"/>
          <w:szCs w:val="28"/>
        </w:rPr>
        <w:t>О правильности выбора цели</w:t>
      </w:r>
      <w:r w:rsidRPr="008914C7">
        <w:rPr>
          <w:color w:val="000000"/>
          <w:sz w:val="28"/>
          <w:szCs w:val="28"/>
        </w:rPr>
        <w:t xml:space="preserve"> можно судить по эффективности развития системы, а именно по тому, как изменяются её </w:t>
      </w:r>
      <w:r w:rsidR="00487E4A">
        <w:rPr>
          <w:color w:val="000000"/>
          <w:sz w:val="28"/>
          <w:szCs w:val="28"/>
        </w:rPr>
        <w:t>параметры:</w:t>
      </w:r>
      <w:r w:rsidRPr="008914C7">
        <w:rPr>
          <w:color w:val="000000"/>
          <w:sz w:val="28"/>
          <w:szCs w:val="28"/>
        </w:rPr>
        <w:t xml:space="preserve"> 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t>1.</w:t>
      </w:r>
      <w:r w:rsidRPr="008914C7">
        <w:rPr>
          <w:color w:val="000000"/>
          <w:sz w:val="28"/>
          <w:szCs w:val="28"/>
        </w:rPr>
        <w:tab/>
        <w:t>Пространство проявления системы структурируется и расширяется</w:t>
      </w:r>
      <w:r w:rsidR="00487E4A">
        <w:rPr>
          <w:color w:val="000000"/>
          <w:sz w:val="28"/>
          <w:szCs w:val="28"/>
        </w:rPr>
        <w:t>, р</w:t>
      </w:r>
      <w:r w:rsidRPr="008914C7">
        <w:rPr>
          <w:color w:val="000000"/>
          <w:sz w:val="28"/>
          <w:szCs w:val="28"/>
        </w:rPr>
        <w:t>астёт организованность структуры</w:t>
      </w:r>
      <w:r w:rsidR="00487E4A">
        <w:rPr>
          <w:color w:val="000000"/>
          <w:sz w:val="28"/>
          <w:szCs w:val="28"/>
        </w:rPr>
        <w:t xml:space="preserve"> и</w:t>
      </w:r>
      <w:r w:rsidRPr="008914C7">
        <w:rPr>
          <w:color w:val="000000"/>
          <w:sz w:val="28"/>
          <w:szCs w:val="28"/>
        </w:rPr>
        <w:t xml:space="preserve"> согласованность подсистем.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t>2.</w:t>
      </w:r>
      <w:r w:rsidRPr="008914C7">
        <w:rPr>
          <w:color w:val="000000"/>
          <w:sz w:val="28"/>
          <w:szCs w:val="28"/>
        </w:rPr>
        <w:tab/>
        <w:t xml:space="preserve">Время </w:t>
      </w:r>
      <w:r w:rsidR="0040268A">
        <w:rPr>
          <w:color w:val="000000"/>
          <w:sz w:val="28"/>
          <w:szCs w:val="28"/>
        </w:rPr>
        <w:t>будто бы</w:t>
      </w:r>
      <w:r w:rsidRPr="008914C7">
        <w:rPr>
          <w:color w:val="000000"/>
          <w:sz w:val="28"/>
          <w:szCs w:val="28"/>
        </w:rPr>
        <w:t xml:space="preserve"> сжимается</w:t>
      </w:r>
      <w:r w:rsidR="00487E4A">
        <w:rPr>
          <w:color w:val="000000"/>
          <w:sz w:val="28"/>
          <w:szCs w:val="28"/>
        </w:rPr>
        <w:t>, у</w:t>
      </w:r>
      <w:r w:rsidRPr="008914C7">
        <w:rPr>
          <w:color w:val="000000"/>
          <w:sz w:val="28"/>
          <w:szCs w:val="28"/>
        </w:rPr>
        <w:t>скоряется обретение необходимого опыта</w:t>
      </w:r>
      <w:r w:rsidR="00487E4A">
        <w:rPr>
          <w:color w:val="000000"/>
          <w:sz w:val="28"/>
          <w:szCs w:val="28"/>
        </w:rPr>
        <w:t>, ж</w:t>
      </w:r>
      <w:r w:rsidRPr="008914C7">
        <w:rPr>
          <w:color w:val="000000"/>
          <w:sz w:val="28"/>
          <w:szCs w:val="28"/>
        </w:rPr>
        <w:t>изнь становится более насыщенной.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t>3.</w:t>
      </w:r>
      <w:r w:rsidRPr="008914C7">
        <w:rPr>
          <w:color w:val="000000"/>
          <w:sz w:val="28"/>
          <w:szCs w:val="28"/>
        </w:rPr>
        <w:tab/>
      </w:r>
      <w:r w:rsidR="0040268A" w:rsidRPr="008914C7">
        <w:rPr>
          <w:color w:val="000000"/>
          <w:sz w:val="28"/>
          <w:szCs w:val="28"/>
        </w:rPr>
        <w:t>Энерг</w:t>
      </w:r>
      <w:r w:rsidR="0040268A">
        <w:rPr>
          <w:color w:val="000000"/>
          <w:sz w:val="28"/>
          <w:szCs w:val="28"/>
        </w:rPr>
        <w:t xml:space="preserve">етический </w:t>
      </w:r>
      <w:r w:rsidRPr="008914C7">
        <w:rPr>
          <w:color w:val="000000"/>
          <w:sz w:val="28"/>
          <w:szCs w:val="28"/>
        </w:rPr>
        <w:t>потенциал системы возрастает</w:t>
      </w:r>
      <w:r w:rsidR="00487E4A">
        <w:rPr>
          <w:color w:val="000000"/>
          <w:sz w:val="28"/>
          <w:szCs w:val="28"/>
        </w:rPr>
        <w:t>, р</w:t>
      </w:r>
      <w:r w:rsidRPr="008914C7">
        <w:rPr>
          <w:color w:val="000000"/>
          <w:sz w:val="28"/>
          <w:szCs w:val="28"/>
        </w:rPr>
        <w:t>асширяются возможности</w:t>
      </w:r>
      <w:r w:rsidR="003E4031">
        <w:rPr>
          <w:color w:val="000000"/>
          <w:sz w:val="28"/>
          <w:szCs w:val="28"/>
        </w:rPr>
        <w:t xml:space="preserve"> и возникают</w:t>
      </w:r>
      <w:r w:rsidRPr="008914C7">
        <w:rPr>
          <w:color w:val="000000"/>
          <w:sz w:val="28"/>
          <w:szCs w:val="28"/>
        </w:rPr>
        <w:t xml:space="preserve"> перспективы</w:t>
      </w:r>
      <w:r w:rsidR="00487E4A">
        <w:rPr>
          <w:color w:val="000000"/>
          <w:sz w:val="28"/>
          <w:szCs w:val="28"/>
        </w:rPr>
        <w:t>, р</w:t>
      </w:r>
      <w:r w:rsidRPr="008914C7">
        <w:rPr>
          <w:color w:val="000000"/>
          <w:sz w:val="28"/>
          <w:szCs w:val="28"/>
        </w:rPr>
        <w:t>астёт эволюционная значимость событий.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tab/>
      </w:r>
      <w:r w:rsidRPr="008914C7">
        <w:rPr>
          <w:color w:val="000000"/>
          <w:sz w:val="28"/>
          <w:szCs w:val="28"/>
        </w:rPr>
        <w:t>Для того чтобы развитие системы было эффективным, система должна избр</w:t>
      </w:r>
      <w:r w:rsidR="00D156EC">
        <w:rPr>
          <w:color w:val="000000"/>
          <w:sz w:val="28"/>
          <w:szCs w:val="28"/>
        </w:rPr>
        <w:t xml:space="preserve">ать такую цель, которая будет </w:t>
      </w:r>
      <w:r w:rsidRPr="008914C7">
        <w:rPr>
          <w:color w:val="000000"/>
          <w:sz w:val="28"/>
          <w:szCs w:val="28"/>
        </w:rPr>
        <w:t>направлена</w:t>
      </w:r>
      <w:r w:rsidR="00D156EC">
        <w:rPr>
          <w:color w:val="000000"/>
          <w:sz w:val="28"/>
          <w:szCs w:val="28"/>
        </w:rPr>
        <w:t xml:space="preserve"> едино</w:t>
      </w:r>
      <w:r w:rsidRPr="008914C7">
        <w:rPr>
          <w:color w:val="000000"/>
          <w:sz w:val="28"/>
          <w:szCs w:val="28"/>
        </w:rPr>
        <w:t xml:space="preserve"> с целями надсистемы, созвучна с ней, согласована с ней.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8914C7">
        <w:rPr>
          <w:color w:val="000000"/>
          <w:sz w:val="28"/>
          <w:szCs w:val="28"/>
        </w:rPr>
        <w:tab/>
      </w:r>
      <w:r w:rsidRPr="008914C7">
        <w:rPr>
          <w:color w:val="000000"/>
          <w:sz w:val="28"/>
          <w:szCs w:val="28"/>
        </w:rPr>
        <w:t>Верно избранная и реализуемая цель структурирует пространство, экономит время, концентрирует энергию, мобилизует силы на достижение результата. Т.е. делает развитие наиболее эффективным.</w:t>
      </w:r>
    </w:p>
    <w:p w:rsidR="008914C7" w:rsidRPr="00336D0A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914C7">
        <w:rPr>
          <w:color w:val="000000"/>
          <w:sz w:val="28"/>
          <w:szCs w:val="28"/>
        </w:rPr>
        <w:tab/>
      </w:r>
      <w:r w:rsidRPr="00336D0A">
        <w:rPr>
          <w:sz w:val="28"/>
          <w:szCs w:val="28"/>
        </w:rPr>
        <w:t xml:space="preserve">В этом разгадка расширения сознания как усиления поля единения и согласованного развития. В этом </w:t>
      </w:r>
      <w:r w:rsidR="00336D0A" w:rsidRPr="00336D0A">
        <w:rPr>
          <w:sz w:val="28"/>
          <w:szCs w:val="28"/>
        </w:rPr>
        <w:t>есть</w:t>
      </w:r>
      <w:r w:rsidRPr="00336D0A">
        <w:rPr>
          <w:sz w:val="28"/>
          <w:szCs w:val="28"/>
        </w:rPr>
        <w:t xml:space="preserve"> демонстрация основной тенденции развития - движения от материального к духовному содержанию.</w:t>
      </w: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</w:p>
    <w:p w:rsidR="008914C7" w:rsidRPr="008914C7" w:rsidRDefault="008914C7" w:rsidP="008914C7">
      <w:pPr>
        <w:widowControl w:val="0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914C7" w:rsidRPr="008914C7" w:rsidSect="008914C7">
      <w:type w:val="continuous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BD5"/>
    <w:multiLevelType w:val="hybridMultilevel"/>
    <w:tmpl w:val="B13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11E25"/>
    <w:multiLevelType w:val="hybridMultilevel"/>
    <w:tmpl w:val="F75044A8"/>
    <w:lvl w:ilvl="0" w:tplc="481CB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207A0"/>
    <w:multiLevelType w:val="hybridMultilevel"/>
    <w:tmpl w:val="8730C19C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3" w15:restartNumberingAfterBreak="0">
    <w:nsid w:val="38253332"/>
    <w:multiLevelType w:val="hybridMultilevel"/>
    <w:tmpl w:val="8BD4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E0A"/>
    <w:multiLevelType w:val="hybridMultilevel"/>
    <w:tmpl w:val="BAEA42F0"/>
    <w:lvl w:ilvl="0" w:tplc="8A9E6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473972"/>
    <w:multiLevelType w:val="hybridMultilevel"/>
    <w:tmpl w:val="FC5CF6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0739BE"/>
    <w:multiLevelType w:val="hybridMultilevel"/>
    <w:tmpl w:val="7A8E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D36C0"/>
    <w:multiLevelType w:val="multilevel"/>
    <w:tmpl w:val="49BC10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0A69E1"/>
    <w:multiLevelType w:val="hybridMultilevel"/>
    <w:tmpl w:val="57CA6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21BD0"/>
    <w:multiLevelType w:val="hybridMultilevel"/>
    <w:tmpl w:val="7D72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C42A44"/>
    <w:multiLevelType w:val="hybridMultilevel"/>
    <w:tmpl w:val="760C45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5564CE"/>
    <w:multiLevelType w:val="hybridMultilevel"/>
    <w:tmpl w:val="F878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61BEB"/>
    <w:multiLevelType w:val="multilevel"/>
    <w:tmpl w:val="9F36566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E4CCA"/>
    <w:multiLevelType w:val="hybridMultilevel"/>
    <w:tmpl w:val="259884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CB22837"/>
    <w:multiLevelType w:val="hybridMultilevel"/>
    <w:tmpl w:val="E1004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AF0987"/>
    <w:multiLevelType w:val="hybridMultilevel"/>
    <w:tmpl w:val="5D923B0C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75644119"/>
    <w:multiLevelType w:val="hybridMultilevel"/>
    <w:tmpl w:val="A0EC14BE"/>
    <w:lvl w:ilvl="0" w:tplc="5CC2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A5D"/>
    <w:multiLevelType w:val="hybridMultilevel"/>
    <w:tmpl w:val="3DBA9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DB17D9"/>
    <w:multiLevelType w:val="hybridMultilevel"/>
    <w:tmpl w:val="12D6E586"/>
    <w:lvl w:ilvl="0" w:tplc="DB04E9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6C14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F86A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9883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540C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9077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3839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4073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B41D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FCC0D8E"/>
    <w:multiLevelType w:val="hybridMultilevel"/>
    <w:tmpl w:val="56821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0"/>
  </w:num>
  <w:num w:numId="12">
    <w:abstractNumId w:val="11"/>
  </w:num>
  <w:num w:numId="13">
    <w:abstractNumId w:val="19"/>
  </w:num>
  <w:num w:numId="14">
    <w:abstractNumId w:val="5"/>
  </w:num>
  <w:num w:numId="15">
    <w:abstractNumId w:val="18"/>
  </w:num>
  <w:num w:numId="16">
    <w:abstractNumId w:val="2"/>
  </w:num>
  <w:num w:numId="17">
    <w:abstractNumId w:val="10"/>
  </w:num>
  <w:num w:numId="18">
    <w:abstractNumId w:val="14"/>
  </w:num>
  <w:num w:numId="19">
    <w:abstractNumId w:val="15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B0B"/>
    <w:rsid w:val="00010730"/>
    <w:rsid w:val="00030C63"/>
    <w:rsid w:val="000530C0"/>
    <w:rsid w:val="000535C8"/>
    <w:rsid w:val="0005421E"/>
    <w:rsid w:val="0007652B"/>
    <w:rsid w:val="00086E43"/>
    <w:rsid w:val="00091A3D"/>
    <w:rsid w:val="00093DB7"/>
    <w:rsid w:val="000A6D6D"/>
    <w:rsid w:val="000A75ED"/>
    <w:rsid w:val="000B1F58"/>
    <w:rsid w:val="000B629B"/>
    <w:rsid w:val="000C4201"/>
    <w:rsid w:val="000E008C"/>
    <w:rsid w:val="000F68BB"/>
    <w:rsid w:val="0011135F"/>
    <w:rsid w:val="00115DF7"/>
    <w:rsid w:val="00141E8E"/>
    <w:rsid w:val="00146576"/>
    <w:rsid w:val="001510EF"/>
    <w:rsid w:val="00161B2F"/>
    <w:rsid w:val="0016571D"/>
    <w:rsid w:val="00165A46"/>
    <w:rsid w:val="00173828"/>
    <w:rsid w:val="00174C2A"/>
    <w:rsid w:val="00175153"/>
    <w:rsid w:val="00182329"/>
    <w:rsid w:val="001901AF"/>
    <w:rsid w:val="00190D92"/>
    <w:rsid w:val="001A1B7A"/>
    <w:rsid w:val="001A5BC9"/>
    <w:rsid w:val="001C511D"/>
    <w:rsid w:val="001D504C"/>
    <w:rsid w:val="001E121C"/>
    <w:rsid w:val="001E1B2A"/>
    <w:rsid w:val="00201C32"/>
    <w:rsid w:val="00203879"/>
    <w:rsid w:val="00207688"/>
    <w:rsid w:val="002109BB"/>
    <w:rsid w:val="0021550C"/>
    <w:rsid w:val="00216087"/>
    <w:rsid w:val="00226F87"/>
    <w:rsid w:val="00236880"/>
    <w:rsid w:val="00270B21"/>
    <w:rsid w:val="00273E81"/>
    <w:rsid w:val="0029093B"/>
    <w:rsid w:val="0029651E"/>
    <w:rsid w:val="002A5B62"/>
    <w:rsid w:val="002A6CCF"/>
    <w:rsid w:val="002B0EC0"/>
    <w:rsid w:val="002C46EB"/>
    <w:rsid w:val="002C7BB4"/>
    <w:rsid w:val="002D0CAF"/>
    <w:rsid w:val="002D59D7"/>
    <w:rsid w:val="002E078D"/>
    <w:rsid w:val="002F0788"/>
    <w:rsid w:val="002F0CEF"/>
    <w:rsid w:val="002F693E"/>
    <w:rsid w:val="00311E07"/>
    <w:rsid w:val="00317B0D"/>
    <w:rsid w:val="00336533"/>
    <w:rsid w:val="00336D0A"/>
    <w:rsid w:val="003413FE"/>
    <w:rsid w:val="00341F38"/>
    <w:rsid w:val="00345E0B"/>
    <w:rsid w:val="0036076D"/>
    <w:rsid w:val="00366AA7"/>
    <w:rsid w:val="00371DC0"/>
    <w:rsid w:val="00373618"/>
    <w:rsid w:val="00375AAC"/>
    <w:rsid w:val="00375F02"/>
    <w:rsid w:val="00395401"/>
    <w:rsid w:val="003A0391"/>
    <w:rsid w:val="003A70AB"/>
    <w:rsid w:val="003B1D56"/>
    <w:rsid w:val="003C20F9"/>
    <w:rsid w:val="003C2AA8"/>
    <w:rsid w:val="003C2E2D"/>
    <w:rsid w:val="003C58F6"/>
    <w:rsid w:val="003D470F"/>
    <w:rsid w:val="003E4031"/>
    <w:rsid w:val="003E4B5D"/>
    <w:rsid w:val="003F068D"/>
    <w:rsid w:val="003F3819"/>
    <w:rsid w:val="003F4B9E"/>
    <w:rsid w:val="003F5E2B"/>
    <w:rsid w:val="00401D03"/>
    <w:rsid w:val="0040268A"/>
    <w:rsid w:val="00406477"/>
    <w:rsid w:val="0040760A"/>
    <w:rsid w:val="00414571"/>
    <w:rsid w:val="00414F45"/>
    <w:rsid w:val="0041577D"/>
    <w:rsid w:val="004248DB"/>
    <w:rsid w:val="0042515D"/>
    <w:rsid w:val="00426243"/>
    <w:rsid w:val="00426D83"/>
    <w:rsid w:val="00431B0F"/>
    <w:rsid w:val="00436EC3"/>
    <w:rsid w:val="00444451"/>
    <w:rsid w:val="00461980"/>
    <w:rsid w:val="00475873"/>
    <w:rsid w:val="004767E7"/>
    <w:rsid w:val="00485C7A"/>
    <w:rsid w:val="00487DD4"/>
    <w:rsid w:val="00487E4A"/>
    <w:rsid w:val="00492DB3"/>
    <w:rsid w:val="004A61B2"/>
    <w:rsid w:val="004A72B7"/>
    <w:rsid w:val="004B14C9"/>
    <w:rsid w:val="004B180D"/>
    <w:rsid w:val="004C5374"/>
    <w:rsid w:val="004C633C"/>
    <w:rsid w:val="004D145F"/>
    <w:rsid w:val="004D4657"/>
    <w:rsid w:val="004D5226"/>
    <w:rsid w:val="004D64F0"/>
    <w:rsid w:val="004D67AB"/>
    <w:rsid w:val="004D7221"/>
    <w:rsid w:val="004E137C"/>
    <w:rsid w:val="004E373A"/>
    <w:rsid w:val="004F0646"/>
    <w:rsid w:val="004F2BDF"/>
    <w:rsid w:val="004F6668"/>
    <w:rsid w:val="00510425"/>
    <w:rsid w:val="00511A14"/>
    <w:rsid w:val="00511DF1"/>
    <w:rsid w:val="00517051"/>
    <w:rsid w:val="005171DE"/>
    <w:rsid w:val="00517A58"/>
    <w:rsid w:val="0052385A"/>
    <w:rsid w:val="005271E3"/>
    <w:rsid w:val="005334A1"/>
    <w:rsid w:val="00543769"/>
    <w:rsid w:val="00543A9E"/>
    <w:rsid w:val="0055240B"/>
    <w:rsid w:val="00557CD6"/>
    <w:rsid w:val="00563722"/>
    <w:rsid w:val="005710B8"/>
    <w:rsid w:val="00571595"/>
    <w:rsid w:val="005A2328"/>
    <w:rsid w:val="005B2A5A"/>
    <w:rsid w:val="005B6F2B"/>
    <w:rsid w:val="005B708F"/>
    <w:rsid w:val="005B75C0"/>
    <w:rsid w:val="005C0B47"/>
    <w:rsid w:val="005E25DD"/>
    <w:rsid w:val="005E54DF"/>
    <w:rsid w:val="005E553F"/>
    <w:rsid w:val="005F02C2"/>
    <w:rsid w:val="005F6AC4"/>
    <w:rsid w:val="006210BF"/>
    <w:rsid w:val="00631FE2"/>
    <w:rsid w:val="00646A75"/>
    <w:rsid w:val="00650699"/>
    <w:rsid w:val="00656068"/>
    <w:rsid w:val="006643A0"/>
    <w:rsid w:val="00681E75"/>
    <w:rsid w:val="00695B77"/>
    <w:rsid w:val="006A0715"/>
    <w:rsid w:val="006A65F5"/>
    <w:rsid w:val="006B343F"/>
    <w:rsid w:val="006B4F0B"/>
    <w:rsid w:val="006C1819"/>
    <w:rsid w:val="006E5B33"/>
    <w:rsid w:val="006E6122"/>
    <w:rsid w:val="006E7F27"/>
    <w:rsid w:val="006F3944"/>
    <w:rsid w:val="00707DA6"/>
    <w:rsid w:val="00717D82"/>
    <w:rsid w:val="007268AD"/>
    <w:rsid w:val="00743C50"/>
    <w:rsid w:val="00744ACB"/>
    <w:rsid w:val="00750A80"/>
    <w:rsid w:val="00752B0B"/>
    <w:rsid w:val="007537E6"/>
    <w:rsid w:val="007559F9"/>
    <w:rsid w:val="00770F84"/>
    <w:rsid w:val="0078365C"/>
    <w:rsid w:val="00783728"/>
    <w:rsid w:val="0078424B"/>
    <w:rsid w:val="00786112"/>
    <w:rsid w:val="007A4345"/>
    <w:rsid w:val="007A668A"/>
    <w:rsid w:val="007A6777"/>
    <w:rsid w:val="007B72C8"/>
    <w:rsid w:val="007B7FF9"/>
    <w:rsid w:val="007C2D7B"/>
    <w:rsid w:val="007C628A"/>
    <w:rsid w:val="007D5A45"/>
    <w:rsid w:val="007E0760"/>
    <w:rsid w:val="007E08FC"/>
    <w:rsid w:val="007F7BD7"/>
    <w:rsid w:val="00803A83"/>
    <w:rsid w:val="00803DA7"/>
    <w:rsid w:val="00811CFA"/>
    <w:rsid w:val="00833954"/>
    <w:rsid w:val="00844413"/>
    <w:rsid w:val="00844C9E"/>
    <w:rsid w:val="00851BF6"/>
    <w:rsid w:val="00853636"/>
    <w:rsid w:val="00867311"/>
    <w:rsid w:val="00876860"/>
    <w:rsid w:val="008823C1"/>
    <w:rsid w:val="008914C7"/>
    <w:rsid w:val="008A4CF6"/>
    <w:rsid w:val="008A5213"/>
    <w:rsid w:val="008E7E6F"/>
    <w:rsid w:val="009007F5"/>
    <w:rsid w:val="00902137"/>
    <w:rsid w:val="009235B9"/>
    <w:rsid w:val="009253FD"/>
    <w:rsid w:val="00925672"/>
    <w:rsid w:val="00927298"/>
    <w:rsid w:val="00942A1B"/>
    <w:rsid w:val="009466C7"/>
    <w:rsid w:val="00950D91"/>
    <w:rsid w:val="00951796"/>
    <w:rsid w:val="00987903"/>
    <w:rsid w:val="00990A28"/>
    <w:rsid w:val="009A2699"/>
    <w:rsid w:val="009A3762"/>
    <w:rsid w:val="009A6EFD"/>
    <w:rsid w:val="009B27F5"/>
    <w:rsid w:val="009C1BA1"/>
    <w:rsid w:val="009C1F77"/>
    <w:rsid w:val="009C524D"/>
    <w:rsid w:val="009C6950"/>
    <w:rsid w:val="009C7FEB"/>
    <w:rsid w:val="009D02E2"/>
    <w:rsid w:val="009E2B40"/>
    <w:rsid w:val="009F0DED"/>
    <w:rsid w:val="00A11E61"/>
    <w:rsid w:val="00A15C38"/>
    <w:rsid w:val="00A174CD"/>
    <w:rsid w:val="00A22181"/>
    <w:rsid w:val="00A63ED6"/>
    <w:rsid w:val="00A64F15"/>
    <w:rsid w:val="00A65F54"/>
    <w:rsid w:val="00A66413"/>
    <w:rsid w:val="00A9194E"/>
    <w:rsid w:val="00A92419"/>
    <w:rsid w:val="00A9383A"/>
    <w:rsid w:val="00A948F0"/>
    <w:rsid w:val="00AB3371"/>
    <w:rsid w:val="00AC46D4"/>
    <w:rsid w:val="00AC5F01"/>
    <w:rsid w:val="00AD7958"/>
    <w:rsid w:val="00AE444A"/>
    <w:rsid w:val="00AE4781"/>
    <w:rsid w:val="00AE7683"/>
    <w:rsid w:val="00AF30C6"/>
    <w:rsid w:val="00B01148"/>
    <w:rsid w:val="00B10C7D"/>
    <w:rsid w:val="00B17ABF"/>
    <w:rsid w:val="00B30E03"/>
    <w:rsid w:val="00B42A0C"/>
    <w:rsid w:val="00B42B21"/>
    <w:rsid w:val="00B70313"/>
    <w:rsid w:val="00B812C8"/>
    <w:rsid w:val="00B816FB"/>
    <w:rsid w:val="00B8352E"/>
    <w:rsid w:val="00BA0295"/>
    <w:rsid w:val="00BA1683"/>
    <w:rsid w:val="00BB326F"/>
    <w:rsid w:val="00BB42BE"/>
    <w:rsid w:val="00BB4FEA"/>
    <w:rsid w:val="00BC4E9E"/>
    <w:rsid w:val="00BC66E7"/>
    <w:rsid w:val="00BD6096"/>
    <w:rsid w:val="00BD7CFE"/>
    <w:rsid w:val="00BE1E49"/>
    <w:rsid w:val="00BE251D"/>
    <w:rsid w:val="00BE485F"/>
    <w:rsid w:val="00BF296C"/>
    <w:rsid w:val="00BF314A"/>
    <w:rsid w:val="00BF4C88"/>
    <w:rsid w:val="00C023BA"/>
    <w:rsid w:val="00C15C58"/>
    <w:rsid w:val="00C2485F"/>
    <w:rsid w:val="00C3201B"/>
    <w:rsid w:val="00C32044"/>
    <w:rsid w:val="00C4157B"/>
    <w:rsid w:val="00C459E9"/>
    <w:rsid w:val="00C63894"/>
    <w:rsid w:val="00C748E9"/>
    <w:rsid w:val="00C8781C"/>
    <w:rsid w:val="00CA6A0E"/>
    <w:rsid w:val="00CB089B"/>
    <w:rsid w:val="00CB62EA"/>
    <w:rsid w:val="00CC2348"/>
    <w:rsid w:val="00CD15F4"/>
    <w:rsid w:val="00CD27CC"/>
    <w:rsid w:val="00CD7481"/>
    <w:rsid w:val="00CD7C5A"/>
    <w:rsid w:val="00CE01AD"/>
    <w:rsid w:val="00CE0E06"/>
    <w:rsid w:val="00CE43C0"/>
    <w:rsid w:val="00CE47CE"/>
    <w:rsid w:val="00CF0DA2"/>
    <w:rsid w:val="00CF5351"/>
    <w:rsid w:val="00D063DF"/>
    <w:rsid w:val="00D06BBC"/>
    <w:rsid w:val="00D14D3B"/>
    <w:rsid w:val="00D156EC"/>
    <w:rsid w:val="00D31BFA"/>
    <w:rsid w:val="00D320B7"/>
    <w:rsid w:val="00D3523A"/>
    <w:rsid w:val="00D505B8"/>
    <w:rsid w:val="00D51640"/>
    <w:rsid w:val="00D5687F"/>
    <w:rsid w:val="00D60EF5"/>
    <w:rsid w:val="00D64AA8"/>
    <w:rsid w:val="00D65C16"/>
    <w:rsid w:val="00D71238"/>
    <w:rsid w:val="00D82BD1"/>
    <w:rsid w:val="00D91C8E"/>
    <w:rsid w:val="00DA1305"/>
    <w:rsid w:val="00DA2BDB"/>
    <w:rsid w:val="00DA3E50"/>
    <w:rsid w:val="00DB2041"/>
    <w:rsid w:val="00DD45C6"/>
    <w:rsid w:val="00DE265D"/>
    <w:rsid w:val="00DE5327"/>
    <w:rsid w:val="00DF70B2"/>
    <w:rsid w:val="00E01F09"/>
    <w:rsid w:val="00E2052E"/>
    <w:rsid w:val="00E25C2E"/>
    <w:rsid w:val="00E43D05"/>
    <w:rsid w:val="00E47F42"/>
    <w:rsid w:val="00E8121A"/>
    <w:rsid w:val="00E83D53"/>
    <w:rsid w:val="00E87979"/>
    <w:rsid w:val="00E955BA"/>
    <w:rsid w:val="00EA39D1"/>
    <w:rsid w:val="00EA4983"/>
    <w:rsid w:val="00EB0248"/>
    <w:rsid w:val="00ED076B"/>
    <w:rsid w:val="00ED4EEF"/>
    <w:rsid w:val="00ED54B0"/>
    <w:rsid w:val="00ED7DCC"/>
    <w:rsid w:val="00EE6918"/>
    <w:rsid w:val="00EE6B00"/>
    <w:rsid w:val="00F07A4D"/>
    <w:rsid w:val="00F10A7C"/>
    <w:rsid w:val="00F13DAC"/>
    <w:rsid w:val="00F26B3E"/>
    <w:rsid w:val="00F31A17"/>
    <w:rsid w:val="00F33D6B"/>
    <w:rsid w:val="00F615FF"/>
    <w:rsid w:val="00F64469"/>
    <w:rsid w:val="00F64F10"/>
    <w:rsid w:val="00F72732"/>
    <w:rsid w:val="00F7378E"/>
    <w:rsid w:val="00F85C41"/>
    <w:rsid w:val="00F87658"/>
    <w:rsid w:val="00F90182"/>
    <w:rsid w:val="00FA6775"/>
    <w:rsid w:val="00FC2E9B"/>
    <w:rsid w:val="00FC3C40"/>
    <w:rsid w:val="00FE29B6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8855B"/>
  <w15:docId w15:val="{262B2F48-5929-40D7-B3A2-D6892478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40"/>
    <w:rPr>
      <w:sz w:val="24"/>
      <w:szCs w:val="24"/>
    </w:rPr>
  </w:style>
  <w:style w:type="paragraph" w:styleId="1">
    <w:name w:val="heading 1"/>
    <w:basedOn w:val="a"/>
    <w:next w:val="a"/>
    <w:qFormat/>
    <w:rsid w:val="0042624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_Шт1"/>
    <w:basedOn w:val="a3"/>
    <w:rsid w:val="00426243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3"/>
    <w:rsid w:val="00426243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20">
    <w:name w:val="Body Text 2"/>
    <w:basedOn w:val="a"/>
    <w:rsid w:val="00426243"/>
    <w:pPr>
      <w:framePr w:w="4509" w:h="3605" w:hSpace="181" w:wrap="auto" w:vAnchor="text" w:hAnchor="page" w:x="6561" w:y="1101"/>
    </w:pPr>
    <w:rPr>
      <w:szCs w:val="20"/>
    </w:rPr>
  </w:style>
  <w:style w:type="paragraph" w:styleId="a3">
    <w:name w:val="Body Text"/>
    <w:basedOn w:val="a"/>
    <w:rsid w:val="00426243"/>
    <w:pPr>
      <w:spacing w:after="120"/>
    </w:pPr>
  </w:style>
  <w:style w:type="table" w:styleId="a4">
    <w:name w:val="Table Grid"/>
    <w:basedOn w:val="a1"/>
    <w:uiPriority w:val="59"/>
    <w:rsid w:val="004C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695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B27F5"/>
    <w:pPr>
      <w:jc w:val="center"/>
    </w:pPr>
    <w:rPr>
      <w:sz w:val="28"/>
    </w:rPr>
  </w:style>
  <w:style w:type="paragraph" w:styleId="a8">
    <w:name w:val="Body Text Indent"/>
    <w:basedOn w:val="a"/>
    <w:link w:val="a9"/>
    <w:rsid w:val="001823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82329"/>
    <w:rPr>
      <w:sz w:val="24"/>
      <w:szCs w:val="24"/>
    </w:rPr>
  </w:style>
  <w:style w:type="paragraph" w:customStyle="1" w:styleId="11">
    <w:name w:val="Знак1"/>
    <w:basedOn w:val="a"/>
    <w:rsid w:val="0018232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BE25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E251D"/>
  </w:style>
  <w:style w:type="paragraph" w:styleId="ac">
    <w:name w:val="No Spacing"/>
    <w:uiPriority w:val="99"/>
    <w:qFormat/>
    <w:rsid w:val="00990A28"/>
    <w:rPr>
      <w:rFonts w:ascii="Calibri" w:hAnsi="Calibri"/>
      <w:sz w:val="22"/>
      <w:szCs w:val="22"/>
    </w:rPr>
  </w:style>
  <w:style w:type="character" w:customStyle="1" w:styleId="a7">
    <w:name w:val="Заголовок Знак"/>
    <w:basedOn w:val="a0"/>
    <w:link w:val="a6"/>
    <w:rsid w:val="00D31BFA"/>
    <w:rPr>
      <w:sz w:val="28"/>
      <w:szCs w:val="24"/>
    </w:rPr>
  </w:style>
  <w:style w:type="character" w:styleId="ad">
    <w:name w:val="Strong"/>
    <w:qFormat/>
    <w:rsid w:val="00D31BFA"/>
    <w:rPr>
      <w:b/>
      <w:bCs/>
    </w:rPr>
  </w:style>
  <w:style w:type="paragraph" w:styleId="ae">
    <w:name w:val="List Paragraph"/>
    <w:basedOn w:val="a"/>
    <w:uiPriority w:val="34"/>
    <w:qFormat/>
    <w:rsid w:val="00165A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basedOn w:val="a0"/>
    <w:rsid w:val="00165A4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65A4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65A4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165A46"/>
    <w:pPr>
      <w:widowControl w:val="0"/>
      <w:autoSpaceDE w:val="0"/>
      <w:autoSpaceDN w:val="0"/>
      <w:adjustRightInd w:val="0"/>
      <w:spacing w:line="261" w:lineRule="exact"/>
      <w:ind w:firstLine="677"/>
      <w:jc w:val="both"/>
    </w:pPr>
  </w:style>
  <w:style w:type="paragraph" w:customStyle="1" w:styleId="40">
    <w:name w:val="Стиль40"/>
    <w:basedOn w:val="1"/>
    <w:link w:val="400"/>
    <w:qFormat/>
    <w:rsid w:val="00165A46"/>
    <w:pPr>
      <w:ind w:firstLine="709"/>
      <w:jc w:val="center"/>
    </w:pPr>
    <w:rPr>
      <w:b/>
      <w:kern w:val="28"/>
      <w:sz w:val="26"/>
      <w:szCs w:val="26"/>
      <w:lang w:val="en-US"/>
    </w:rPr>
  </w:style>
  <w:style w:type="character" w:customStyle="1" w:styleId="400">
    <w:name w:val="Стиль40 Знак"/>
    <w:basedOn w:val="a0"/>
    <w:link w:val="40"/>
    <w:rsid w:val="00165A46"/>
    <w:rPr>
      <w:b/>
      <w:kern w:val="28"/>
      <w:sz w:val="26"/>
      <w:szCs w:val="26"/>
      <w:lang w:val="en-US"/>
    </w:rPr>
  </w:style>
  <w:style w:type="character" w:styleId="af">
    <w:name w:val="annotation reference"/>
    <w:basedOn w:val="a0"/>
    <w:rsid w:val="000A75ED"/>
    <w:rPr>
      <w:sz w:val="16"/>
      <w:szCs w:val="16"/>
    </w:rPr>
  </w:style>
  <w:style w:type="paragraph" w:styleId="af0">
    <w:name w:val="annotation text"/>
    <w:basedOn w:val="a"/>
    <w:link w:val="af1"/>
    <w:rsid w:val="000A75E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75ED"/>
  </w:style>
  <w:style w:type="paragraph" w:styleId="af2">
    <w:name w:val="annotation subject"/>
    <w:basedOn w:val="af0"/>
    <w:next w:val="af0"/>
    <w:link w:val="af3"/>
    <w:rsid w:val="000A75ED"/>
    <w:rPr>
      <w:b/>
      <w:bCs/>
    </w:rPr>
  </w:style>
  <w:style w:type="character" w:customStyle="1" w:styleId="af3">
    <w:name w:val="Тема примечания Знак"/>
    <w:basedOn w:val="af1"/>
    <w:link w:val="af2"/>
    <w:rsid w:val="000A75ED"/>
    <w:rPr>
      <w:b/>
      <w:bCs/>
    </w:rPr>
  </w:style>
  <w:style w:type="character" w:styleId="af4">
    <w:name w:val="Hyperlink"/>
    <w:basedOn w:val="a0"/>
    <w:rsid w:val="00F615F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rsid w:val="00511D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Полужирный"/>
    <w:basedOn w:val="21"/>
    <w:rsid w:val="00511D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11D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5"/>
    <w:rsid w:val="00511DF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5">
    <w:name w:val="Подпись к картинке"/>
    <w:basedOn w:val="a"/>
    <w:link w:val="Exact"/>
    <w:rsid w:val="00511DF1"/>
    <w:pPr>
      <w:widowControl w:val="0"/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20">
          <w:marLeft w:val="0"/>
          <w:marRight w:val="0"/>
          <w:marTop w:val="0"/>
          <w:marBottom w:val="300"/>
          <w:divBdr>
            <w:top w:val="none" w:sz="0" w:space="23" w:color="auto"/>
            <w:left w:val="single" w:sz="6" w:space="23" w:color="F1F1F1"/>
            <w:bottom w:val="single" w:sz="6" w:space="23" w:color="F1F1F1"/>
            <w:right w:val="single" w:sz="6" w:space="23" w:color="F1F1F1"/>
          </w:divBdr>
          <w:divsChild>
            <w:div w:id="12925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90;&#1080;&#1090;&#1091;&#1083;&#1100;&#1085;&#1080;&#1082;&#1080;\&#1054;&#1073;&#1088;&#1072;&#1079;&#1077;&#1094;%20&#1073;&#1083;&#1072;&#1085;&#1082;&#1072;%20&#1059;&#1054;&#1041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бланка УОБР</Template>
  <TotalTime>92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уо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187</dc:creator>
  <cp:lastModifiedBy>Инна Солобоева</cp:lastModifiedBy>
  <cp:revision>35</cp:revision>
  <cp:lastPrinted>2019-11-21T02:47:00Z</cp:lastPrinted>
  <dcterms:created xsi:type="dcterms:W3CDTF">2019-12-20T08:25:00Z</dcterms:created>
  <dcterms:modified xsi:type="dcterms:W3CDTF">2020-04-10T06:48:00Z</dcterms:modified>
</cp:coreProperties>
</file>