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DC" w:rsidRDefault="00B36CDC" w:rsidP="00B36CDC">
      <w:pPr>
        <w:jc w:val="center"/>
        <w:rPr>
          <w:sz w:val="28"/>
          <w:szCs w:val="28"/>
        </w:rPr>
      </w:pPr>
      <w:r w:rsidRPr="009942EC">
        <w:rPr>
          <w:sz w:val="28"/>
          <w:szCs w:val="28"/>
        </w:rPr>
        <w:t>МБДОУ «Детский сад №23 «Колокольчик» пос. Нового»</w:t>
      </w:r>
    </w:p>
    <w:p w:rsidR="00B36CDC" w:rsidRDefault="00B36CDC" w:rsidP="00B36C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32"/>
          <w:szCs w:val="32"/>
        </w:rPr>
      </w:pPr>
      <w:r w:rsidRPr="00B36CDC">
        <w:rPr>
          <w:sz w:val="32"/>
          <w:szCs w:val="32"/>
        </w:rPr>
        <w:t xml:space="preserve">Конспект интегрированного НОД по ОО развитию речи </w:t>
      </w:r>
    </w:p>
    <w:p w:rsidR="00B36CDC" w:rsidRPr="00120954" w:rsidRDefault="00B36CDC" w:rsidP="00B36CDC">
      <w:pPr>
        <w:jc w:val="center"/>
        <w:rPr>
          <w:sz w:val="32"/>
          <w:szCs w:val="32"/>
        </w:rPr>
      </w:pPr>
      <w:r w:rsidRPr="00120954">
        <w:rPr>
          <w:sz w:val="32"/>
          <w:szCs w:val="32"/>
        </w:rPr>
        <w:t>«Игра – инсценировка по сказке «Теремок»</w:t>
      </w:r>
    </w:p>
    <w:p w:rsidR="00B36CDC" w:rsidRPr="00120954" w:rsidRDefault="00B36CDC" w:rsidP="00B36CDC">
      <w:pPr>
        <w:jc w:val="center"/>
        <w:rPr>
          <w:sz w:val="32"/>
          <w:szCs w:val="32"/>
        </w:rPr>
      </w:pPr>
      <w:r w:rsidRPr="00120954">
        <w:rPr>
          <w:sz w:val="32"/>
          <w:szCs w:val="32"/>
        </w:rPr>
        <w:t>во второй младшей группе «Б».</w:t>
      </w:r>
    </w:p>
    <w:p w:rsidR="00B36CDC" w:rsidRPr="00120954" w:rsidRDefault="00B36CDC" w:rsidP="00B36CDC">
      <w:pPr>
        <w:jc w:val="center"/>
        <w:rPr>
          <w:sz w:val="32"/>
          <w:szCs w:val="32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B36CDC" w:rsidRDefault="00B36CDC" w:rsidP="00B36CDC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Андреева Е. В.</w:t>
      </w:r>
    </w:p>
    <w:p w:rsidR="00B36CDC" w:rsidRDefault="00B36CDC" w:rsidP="00B36CDC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B36CDC" w:rsidRDefault="00B36CDC" w:rsidP="00B36CDC">
      <w:pPr>
        <w:jc w:val="right"/>
        <w:rPr>
          <w:sz w:val="28"/>
          <w:szCs w:val="28"/>
        </w:rPr>
      </w:pPr>
      <w:r>
        <w:rPr>
          <w:sz w:val="28"/>
          <w:szCs w:val="28"/>
        </w:rPr>
        <w:t>МБДОУ «Детский сад №23</w:t>
      </w:r>
    </w:p>
    <w:p w:rsidR="00B36CDC" w:rsidRDefault="00B36CDC" w:rsidP="00B36CDC">
      <w:pPr>
        <w:jc w:val="right"/>
        <w:rPr>
          <w:sz w:val="28"/>
          <w:szCs w:val="28"/>
        </w:rPr>
      </w:pPr>
      <w:r>
        <w:rPr>
          <w:sz w:val="28"/>
          <w:szCs w:val="28"/>
        </w:rPr>
        <w:t>«Колокольчик» пос. Нового»</w:t>
      </w:r>
    </w:p>
    <w:p w:rsidR="00B36CDC" w:rsidRDefault="00B36CDC" w:rsidP="00B36CDC">
      <w:pPr>
        <w:jc w:val="right"/>
        <w:rPr>
          <w:sz w:val="28"/>
          <w:szCs w:val="28"/>
        </w:rPr>
      </w:pPr>
    </w:p>
    <w:p w:rsidR="00B36CDC" w:rsidRDefault="00B36CDC" w:rsidP="00B36CDC">
      <w:pPr>
        <w:jc w:val="right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</w:p>
    <w:p w:rsidR="00B36CDC" w:rsidRDefault="00B36CDC" w:rsidP="00B36CDC">
      <w:pPr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B36CDC" w:rsidRDefault="00B36CDC" w:rsidP="00E01C1C">
      <w:pPr>
        <w:jc w:val="center"/>
        <w:rPr>
          <w:sz w:val="28"/>
          <w:szCs w:val="28"/>
        </w:rPr>
      </w:pPr>
    </w:p>
    <w:p w:rsidR="00B36CDC" w:rsidRDefault="00B36CDC" w:rsidP="00E01C1C">
      <w:pPr>
        <w:jc w:val="center"/>
        <w:rPr>
          <w:sz w:val="28"/>
          <w:szCs w:val="28"/>
        </w:rPr>
      </w:pPr>
    </w:p>
    <w:p w:rsidR="00B36CDC" w:rsidRDefault="00E01C1C" w:rsidP="00B36CDC">
      <w:pPr>
        <w:jc w:val="center"/>
        <w:rPr>
          <w:sz w:val="28"/>
          <w:szCs w:val="28"/>
        </w:rPr>
      </w:pPr>
      <w:r w:rsidRPr="00CA296D">
        <w:rPr>
          <w:sz w:val="28"/>
          <w:szCs w:val="28"/>
        </w:rPr>
        <w:t xml:space="preserve">Конспект интегрированного НОД по ОО развитию речи </w:t>
      </w:r>
    </w:p>
    <w:p w:rsidR="00E01C1C" w:rsidRPr="00CA296D" w:rsidRDefault="00E01C1C" w:rsidP="00B36CDC">
      <w:pPr>
        <w:jc w:val="center"/>
        <w:rPr>
          <w:sz w:val="28"/>
          <w:szCs w:val="28"/>
        </w:rPr>
      </w:pPr>
      <w:bookmarkStart w:id="0" w:name="_GoBack"/>
      <w:bookmarkEnd w:id="0"/>
      <w:r w:rsidRPr="00CA296D">
        <w:rPr>
          <w:sz w:val="28"/>
          <w:szCs w:val="28"/>
        </w:rPr>
        <w:t>во второй младшей группе.</w:t>
      </w:r>
    </w:p>
    <w:p w:rsidR="00E01C1C" w:rsidRDefault="00E01C1C" w:rsidP="00E01C1C">
      <w:pPr>
        <w:jc w:val="center"/>
        <w:outlineLvl w:val="2"/>
        <w:rPr>
          <w:bCs/>
          <w:sz w:val="28"/>
          <w:szCs w:val="28"/>
        </w:rPr>
      </w:pPr>
      <w:r w:rsidRPr="00565617">
        <w:rPr>
          <w:b/>
          <w:bCs/>
          <w:sz w:val="28"/>
          <w:szCs w:val="28"/>
        </w:rPr>
        <w:t>Тема:</w:t>
      </w:r>
      <w:r w:rsidRPr="00CA296D">
        <w:rPr>
          <w:bCs/>
          <w:sz w:val="28"/>
          <w:szCs w:val="28"/>
        </w:rPr>
        <w:t xml:space="preserve"> «Игра – инсценировка по сказке «Теремок».</w:t>
      </w:r>
    </w:p>
    <w:p w:rsidR="00565617" w:rsidRDefault="00565617" w:rsidP="004A0E01">
      <w:pPr>
        <w:ind w:hanging="142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</w:t>
      </w:r>
      <w:r w:rsidRPr="00E01C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565617">
        <w:rPr>
          <w:sz w:val="28"/>
          <w:szCs w:val="28"/>
        </w:rPr>
        <w:t>«Социально – коммуникативн</w:t>
      </w:r>
      <w:r w:rsidR="004A0E01">
        <w:rPr>
          <w:sz w:val="28"/>
          <w:szCs w:val="28"/>
        </w:rPr>
        <w:t>ая</w:t>
      </w:r>
      <w:r w:rsidRPr="00565617">
        <w:rPr>
          <w:sz w:val="28"/>
          <w:szCs w:val="28"/>
        </w:rPr>
        <w:t>»</w:t>
      </w:r>
    </w:p>
    <w:p w:rsidR="00565617" w:rsidRDefault="00565617" w:rsidP="004A0E01">
      <w:pPr>
        <w:ind w:hanging="142"/>
        <w:outlineLvl w:val="2"/>
        <w:rPr>
          <w:bCs/>
          <w:sz w:val="28"/>
          <w:szCs w:val="28"/>
        </w:rPr>
      </w:pPr>
      <w:r>
        <w:rPr>
          <w:b/>
          <w:sz w:val="28"/>
          <w:szCs w:val="28"/>
        </w:rPr>
        <w:t>Форма проведения</w:t>
      </w:r>
      <w:r w:rsidRPr="00E01C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</w:t>
      </w:r>
      <w:r w:rsidRPr="00CA296D">
        <w:rPr>
          <w:bCs/>
          <w:sz w:val="28"/>
          <w:szCs w:val="28"/>
        </w:rPr>
        <w:t>– инсценировка по сказке «Теремок».</w:t>
      </w:r>
    </w:p>
    <w:p w:rsidR="00565617" w:rsidRPr="00565617" w:rsidRDefault="00565617" w:rsidP="004A0E01">
      <w:pPr>
        <w:ind w:hanging="142"/>
        <w:outlineLvl w:val="2"/>
        <w:rPr>
          <w:bCs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</w:t>
      </w:r>
      <w:r w:rsidRPr="00E01C1C">
        <w:rPr>
          <w:b/>
          <w:sz w:val="28"/>
          <w:szCs w:val="28"/>
        </w:rPr>
        <w:t>:</w:t>
      </w:r>
      <w:r w:rsidRPr="00CA296D">
        <w:rPr>
          <w:sz w:val="28"/>
          <w:szCs w:val="28"/>
        </w:rPr>
        <w:t> </w:t>
      </w:r>
      <w:r>
        <w:rPr>
          <w:sz w:val="28"/>
          <w:szCs w:val="28"/>
        </w:rPr>
        <w:t>«Речевое развитие»; «Художественно - эстетическое развитие»; «Физическое развитие»; «</w:t>
      </w:r>
      <w:r w:rsidR="004A0E01">
        <w:rPr>
          <w:sz w:val="28"/>
          <w:szCs w:val="28"/>
        </w:rPr>
        <w:t>Социально -</w:t>
      </w:r>
      <w:r>
        <w:rPr>
          <w:sz w:val="28"/>
          <w:szCs w:val="28"/>
        </w:rPr>
        <w:t xml:space="preserve"> коммуникативное</w:t>
      </w:r>
      <w:r w:rsidR="004A0E01">
        <w:rPr>
          <w:sz w:val="28"/>
          <w:szCs w:val="28"/>
        </w:rPr>
        <w:t xml:space="preserve"> развитие»</w:t>
      </w:r>
    </w:p>
    <w:p w:rsidR="00E01C1C" w:rsidRPr="00CA296D" w:rsidRDefault="00E01C1C" w:rsidP="004A0E01">
      <w:pPr>
        <w:ind w:hanging="142"/>
        <w:rPr>
          <w:sz w:val="28"/>
          <w:szCs w:val="28"/>
        </w:rPr>
      </w:pPr>
      <w:r w:rsidRPr="00E01C1C">
        <w:rPr>
          <w:b/>
          <w:sz w:val="28"/>
          <w:szCs w:val="28"/>
        </w:rPr>
        <w:t>Цель:</w:t>
      </w:r>
      <w:r w:rsidRPr="00CA296D">
        <w:rPr>
          <w:sz w:val="28"/>
          <w:szCs w:val="28"/>
        </w:rPr>
        <w:t> </w:t>
      </w:r>
      <w:r>
        <w:rPr>
          <w:sz w:val="28"/>
          <w:szCs w:val="28"/>
        </w:rPr>
        <w:t>обогащение речевого потенциала у детей через речевое развитие.</w:t>
      </w:r>
      <w:r w:rsidRPr="00CA296D">
        <w:rPr>
          <w:sz w:val="28"/>
          <w:szCs w:val="28"/>
        </w:rPr>
        <w:t> </w:t>
      </w:r>
      <w:r w:rsidRPr="00CA296D">
        <w:rPr>
          <w:sz w:val="28"/>
          <w:szCs w:val="28"/>
        </w:rPr>
        <w:br/>
      </w:r>
      <w:r w:rsidRPr="00CA296D">
        <w:rPr>
          <w:b/>
          <w:bCs/>
          <w:sz w:val="28"/>
          <w:szCs w:val="28"/>
        </w:rPr>
        <w:t>Задачи:</w:t>
      </w:r>
    </w:p>
    <w:p w:rsidR="00E01C1C" w:rsidRPr="00CA296D" w:rsidRDefault="0028733D" w:rsidP="004A0E01">
      <w:pPr>
        <w:numPr>
          <w:ilvl w:val="0"/>
          <w:numId w:val="1"/>
        </w:numPr>
        <w:ind w:left="0" w:hanging="142"/>
        <w:rPr>
          <w:sz w:val="28"/>
          <w:szCs w:val="28"/>
        </w:rPr>
      </w:pPr>
      <w:r>
        <w:rPr>
          <w:sz w:val="28"/>
          <w:szCs w:val="28"/>
        </w:rPr>
        <w:t>Формировать у</w:t>
      </w:r>
      <w:r w:rsidR="00E01C1C" w:rsidRPr="00CA296D">
        <w:rPr>
          <w:sz w:val="28"/>
          <w:szCs w:val="28"/>
        </w:rPr>
        <w:t xml:space="preserve"> детей </w:t>
      </w:r>
      <w:r>
        <w:rPr>
          <w:sz w:val="28"/>
          <w:szCs w:val="28"/>
        </w:rPr>
        <w:t xml:space="preserve">умение </w:t>
      </w:r>
      <w:r w:rsidR="00E01C1C" w:rsidRPr="00CA296D">
        <w:rPr>
          <w:sz w:val="28"/>
          <w:szCs w:val="28"/>
        </w:rPr>
        <w:t>ориентироваться на поверхности листа бумаги;</w:t>
      </w:r>
    </w:p>
    <w:p w:rsidR="00E01C1C" w:rsidRPr="00CA296D" w:rsidRDefault="00E01C1C" w:rsidP="004A0E01">
      <w:pPr>
        <w:numPr>
          <w:ilvl w:val="0"/>
          <w:numId w:val="1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Закрепить знание геометрических фигур и цветов;</w:t>
      </w:r>
    </w:p>
    <w:p w:rsidR="00E01C1C" w:rsidRPr="00CA296D" w:rsidRDefault="00E01C1C" w:rsidP="004A0E01">
      <w:pPr>
        <w:numPr>
          <w:ilvl w:val="0"/>
          <w:numId w:val="2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Развивать умение при сравнении предметов выделять параметр высоты;</w:t>
      </w:r>
    </w:p>
    <w:p w:rsidR="00E01C1C" w:rsidRPr="00CA296D" w:rsidRDefault="00E01C1C" w:rsidP="004A0E01">
      <w:pPr>
        <w:numPr>
          <w:ilvl w:val="0"/>
          <w:numId w:val="3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Воспитывать у детей аккуратность, усидчивость.</w:t>
      </w:r>
    </w:p>
    <w:p w:rsidR="00E01C1C" w:rsidRPr="00CA296D" w:rsidRDefault="00E01C1C" w:rsidP="004A0E01">
      <w:pPr>
        <w:numPr>
          <w:ilvl w:val="0"/>
          <w:numId w:val="4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Продолжать формировать умение эмоционально воспринимать содержание сказки, запоминать действующих лиц;</w:t>
      </w:r>
    </w:p>
    <w:p w:rsidR="00E01C1C" w:rsidRPr="00CA296D" w:rsidRDefault="00E01C1C" w:rsidP="004A0E01">
      <w:pPr>
        <w:numPr>
          <w:ilvl w:val="0"/>
          <w:numId w:val="4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Умение пересказывать русскую народную сказку «Теремок» при помощи метода моделирования; интонационно выразительно, воспроизводить слова и фразы из сказки в процессе пересказа;</w:t>
      </w:r>
    </w:p>
    <w:p w:rsidR="00E01C1C" w:rsidRPr="00CA296D" w:rsidRDefault="00E01C1C" w:rsidP="004A0E01">
      <w:pPr>
        <w:numPr>
          <w:ilvl w:val="0"/>
          <w:numId w:val="4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Продолжать развивать умение детей отгадывать загадки;</w:t>
      </w:r>
    </w:p>
    <w:p w:rsidR="00E01C1C" w:rsidRPr="00CA296D" w:rsidRDefault="00E01C1C" w:rsidP="004A0E01">
      <w:pPr>
        <w:numPr>
          <w:ilvl w:val="0"/>
          <w:numId w:val="4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Словарная работа: закрепить умение образовывать слова с уменьшительно-ласкательными суффиксами (лиса-лисичка-лисонька, лисичка-сестричка);</w:t>
      </w:r>
    </w:p>
    <w:p w:rsidR="00E01C1C" w:rsidRPr="00CA296D" w:rsidRDefault="00E01C1C" w:rsidP="004A0E01">
      <w:pPr>
        <w:numPr>
          <w:ilvl w:val="0"/>
          <w:numId w:val="5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Развивать мыслительные операции, воображение, внимание, память, творческие способности.</w:t>
      </w:r>
    </w:p>
    <w:p w:rsidR="00E01C1C" w:rsidRPr="00CA296D" w:rsidRDefault="00E01C1C" w:rsidP="004A0E01">
      <w:pPr>
        <w:numPr>
          <w:ilvl w:val="0"/>
          <w:numId w:val="6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Воспитывать отзывчивость у детей, умение сопереживать и понимать героев сказки;</w:t>
      </w:r>
    </w:p>
    <w:p w:rsidR="00E01C1C" w:rsidRPr="00CA296D" w:rsidRDefault="00E01C1C" w:rsidP="004A0E01">
      <w:pPr>
        <w:numPr>
          <w:ilvl w:val="0"/>
          <w:numId w:val="7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Обучать детей закрашивать поверхность листа последовательно проводить линии.</w:t>
      </w:r>
    </w:p>
    <w:p w:rsidR="00E01C1C" w:rsidRPr="00CA296D" w:rsidRDefault="00E01C1C" w:rsidP="004A0E01">
      <w:pPr>
        <w:numPr>
          <w:ilvl w:val="0"/>
          <w:numId w:val="7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Закреплять умение правильно пользоваться кистью, салфеткой, промывать кисть.</w:t>
      </w:r>
    </w:p>
    <w:p w:rsidR="00E01C1C" w:rsidRPr="00CA296D" w:rsidRDefault="00E01C1C" w:rsidP="004A0E01">
      <w:pPr>
        <w:numPr>
          <w:ilvl w:val="0"/>
          <w:numId w:val="8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Развивать у детей эстетическое восприятие.</w:t>
      </w:r>
    </w:p>
    <w:p w:rsidR="00E01C1C" w:rsidRPr="00CA296D" w:rsidRDefault="00E01C1C" w:rsidP="004A0E01">
      <w:pPr>
        <w:numPr>
          <w:ilvl w:val="0"/>
          <w:numId w:val="9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Воспитывать самостоятельность, аккуратность.</w:t>
      </w:r>
    </w:p>
    <w:p w:rsidR="00E01C1C" w:rsidRPr="00E01C1C" w:rsidRDefault="00E01C1C" w:rsidP="004A0E01">
      <w:pPr>
        <w:ind w:hanging="142"/>
        <w:rPr>
          <w:b/>
          <w:sz w:val="28"/>
          <w:szCs w:val="28"/>
        </w:rPr>
      </w:pPr>
      <w:r w:rsidRPr="00E01C1C">
        <w:rPr>
          <w:b/>
          <w:sz w:val="28"/>
          <w:szCs w:val="28"/>
        </w:rPr>
        <w:t>Предварительная работа:</w:t>
      </w:r>
    </w:p>
    <w:p w:rsidR="00E01C1C" w:rsidRPr="00CA296D" w:rsidRDefault="00E01C1C" w:rsidP="004A0E01">
      <w:pPr>
        <w:numPr>
          <w:ilvl w:val="0"/>
          <w:numId w:val="11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Чтение русской народной сказки «Теремок» и рассматривание иллюстраций;</w:t>
      </w:r>
    </w:p>
    <w:p w:rsidR="00E01C1C" w:rsidRPr="004A0E01" w:rsidRDefault="00E01C1C" w:rsidP="004A0E01">
      <w:pPr>
        <w:numPr>
          <w:ilvl w:val="0"/>
          <w:numId w:val="11"/>
        </w:numPr>
        <w:ind w:left="0" w:hanging="142"/>
        <w:rPr>
          <w:sz w:val="28"/>
          <w:szCs w:val="28"/>
        </w:rPr>
      </w:pPr>
      <w:r w:rsidRPr="00CA296D">
        <w:rPr>
          <w:sz w:val="28"/>
          <w:szCs w:val="28"/>
        </w:rPr>
        <w:t>Инсценировка русской народной сказки «Теремок» с помощью театра на фланелеграфе и настольного театра;</w:t>
      </w:r>
      <w:r w:rsidR="004A0E01">
        <w:rPr>
          <w:sz w:val="28"/>
          <w:szCs w:val="28"/>
        </w:rPr>
        <w:t xml:space="preserve"> </w:t>
      </w:r>
      <w:r w:rsidRPr="004A0E01">
        <w:rPr>
          <w:sz w:val="28"/>
          <w:szCs w:val="28"/>
        </w:rPr>
        <w:t>Проведение игр и упражнений: «Теремок», «</w:t>
      </w:r>
      <w:r w:rsidR="004A0E01">
        <w:rPr>
          <w:sz w:val="28"/>
          <w:szCs w:val="28"/>
        </w:rPr>
        <w:t xml:space="preserve">Скажи ласково», «Что </w:t>
      </w:r>
      <w:r w:rsidRPr="004A0E01">
        <w:rPr>
          <w:sz w:val="28"/>
          <w:szCs w:val="28"/>
        </w:rPr>
        <w:t>изменилось?», «Какой формы? Каким цветом?»; «Что бывает круглым (квадратным, треугол</w:t>
      </w:r>
      <w:r w:rsidR="004A0E01">
        <w:rPr>
          <w:sz w:val="28"/>
          <w:szCs w:val="28"/>
        </w:rPr>
        <w:t xml:space="preserve">ьным, </w:t>
      </w:r>
      <w:r w:rsidRPr="004A0E01">
        <w:rPr>
          <w:sz w:val="28"/>
          <w:szCs w:val="28"/>
        </w:rPr>
        <w:t>прямоугольным)?»; «Что бывает зеленым?» (красным, желтым и т.п.).</w:t>
      </w:r>
    </w:p>
    <w:p w:rsidR="00625BE8" w:rsidRPr="00E01C1C" w:rsidRDefault="00E01C1C" w:rsidP="004A0E01">
      <w:pPr>
        <w:ind w:hanging="142"/>
        <w:rPr>
          <w:sz w:val="28"/>
          <w:szCs w:val="28"/>
        </w:rPr>
      </w:pPr>
      <w:r w:rsidRPr="00E01C1C">
        <w:rPr>
          <w:b/>
          <w:sz w:val="28"/>
          <w:szCs w:val="28"/>
        </w:rPr>
        <w:t>Материалы и оборудование:</w:t>
      </w:r>
      <w:r w:rsidRPr="00CA296D">
        <w:rPr>
          <w:sz w:val="28"/>
          <w:szCs w:val="28"/>
        </w:rPr>
        <w:t> Заяц – бибабо; белый лист размером А3, квадрат, треугольник, 6 разноцветных полосок различных по величине для образца воспитателя; красивая коробочка; маски животных к сказке «Теремок», листы бумаги (½ альбомного листа) и нарисованного на нём свечой силуэт теремка, гуашевые разноцветные краски (разведенные в специальных баночках), кисточки № 3, салфетки.</w:t>
      </w:r>
    </w:p>
    <w:p w:rsidR="00FB7EBA" w:rsidRPr="00625BE8" w:rsidRDefault="00FB7EBA" w:rsidP="00FB7EBA">
      <w:pPr>
        <w:spacing w:before="100" w:beforeAutospacing="1" w:after="100" w:afterAutospacing="1" w:line="180" w:lineRule="atLeast"/>
        <w:outlineLvl w:val="3"/>
        <w:rPr>
          <w:b/>
          <w:bCs/>
          <w:sz w:val="28"/>
          <w:szCs w:val="28"/>
        </w:rPr>
      </w:pPr>
      <w:r w:rsidRPr="00625BE8">
        <w:rPr>
          <w:b/>
          <w:bCs/>
          <w:sz w:val="28"/>
          <w:szCs w:val="28"/>
        </w:rPr>
        <w:lastRenderedPageBreak/>
        <w:t xml:space="preserve">Ход </w:t>
      </w:r>
      <w:r w:rsidR="00A925D2" w:rsidRPr="00625BE8">
        <w:rPr>
          <w:b/>
          <w:bCs/>
          <w:sz w:val="28"/>
          <w:szCs w:val="28"/>
        </w:rPr>
        <w:t>НОД</w:t>
      </w:r>
      <w:r w:rsidRPr="00625BE8">
        <w:rPr>
          <w:b/>
          <w:bCs/>
          <w:sz w:val="28"/>
          <w:szCs w:val="28"/>
        </w:rPr>
        <w:t>:</w:t>
      </w:r>
    </w:p>
    <w:p w:rsidR="00CD6B07" w:rsidRPr="00625BE8" w:rsidRDefault="00FB7EBA" w:rsidP="001E1603">
      <w:pPr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Дети</w:t>
      </w:r>
      <w:r w:rsidRPr="00625BE8">
        <w:rPr>
          <w:sz w:val="28"/>
          <w:szCs w:val="28"/>
        </w:rPr>
        <w:t xml:space="preserve"> приветствуют гостей и </w:t>
      </w:r>
      <w:r w:rsidR="00CD6B07" w:rsidRPr="00625BE8">
        <w:rPr>
          <w:sz w:val="28"/>
          <w:szCs w:val="28"/>
        </w:rPr>
        <w:t>становятся</w:t>
      </w:r>
      <w:r w:rsidRPr="00625BE8">
        <w:rPr>
          <w:sz w:val="28"/>
          <w:szCs w:val="28"/>
        </w:rPr>
        <w:t xml:space="preserve"> полукругом на ковре. </w:t>
      </w:r>
      <w:r w:rsidRPr="00625BE8">
        <w:rPr>
          <w:sz w:val="28"/>
          <w:szCs w:val="28"/>
        </w:rPr>
        <w:br/>
      </w: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Ребята, послушайте внимательно загадку и постарайтесь отгадать ее, и тогда вы узнаете, кто к нам при</w:t>
      </w:r>
      <w:r w:rsidR="00A925D2" w:rsidRPr="00625BE8">
        <w:rPr>
          <w:sz w:val="28"/>
          <w:szCs w:val="28"/>
        </w:rPr>
        <w:t>дёт</w:t>
      </w:r>
      <w:r w:rsidRPr="00625BE8">
        <w:rPr>
          <w:sz w:val="28"/>
          <w:szCs w:val="28"/>
        </w:rPr>
        <w:t xml:space="preserve"> в гости: </w:t>
      </w:r>
      <w:r w:rsidRPr="00625BE8">
        <w:rPr>
          <w:sz w:val="28"/>
          <w:szCs w:val="28"/>
        </w:rPr>
        <w:br/>
        <w:t>Летом сер, зимою бел, </w:t>
      </w:r>
      <w:r w:rsidRPr="00625BE8">
        <w:rPr>
          <w:sz w:val="28"/>
          <w:szCs w:val="28"/>
        </w:rPr>
        <w:br/>
        <w:t>Прыгает ловко, </w:t>
      </w:r>
      <w:r w:rsidRPr="00625BE8">
        <w:rPr>
          <w:sz w:val="28"/>
          <w:szCs w:val="28"/>
        </w:rPr>
        <w:br/>
        <w:t>Любит морковку. </w:t>
      </w:r>
    </w:p>
    <w:p w:rsidR="001E1603" w:rsidRPr="00625BE8" w:rsidRDefault="00CD6B07" w:rsidP="001E1603">
      <w:pPr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b/>
          <w:bCs/>
          <w:sz w:val="28"/>
          <w:szCs w:val="28"/>
        </w:rPr>
        <w:t xml:space="preserve"> </w:t>
      </w:r>
      <w:r w:rsidRPr="00625BE8">
        <w:rPr>
          <w:bCs/>
          <w:sz w:val="28"/>
          <w:szCs w:val="28"/>
        </w:rPr>
        <w:t>Зайчик.</w:t>
      </w:r>
      <w:r w:rsidR="00FB7EBA" w:rsidRPr="00625BE8">
        <w:rPr>
          <w:b/>
          <w:bCs/>
          <w:sz w:val="28"/>
          <w:szCs w:val="28"/>
        </w:rPr>
        <w:br/>
        <w:t>Воспитатель:</w:t>
      </w:r>
      <w:r w:rsidRPr="00625BE8">
        <w:rPr>
          <w:sz w:val="28"/>
          <w:szCs w:val="28"/>
        </w:rPr>
        <w:t> К нам в гости придёт</w:t>
      </w:r>
      <w:r w:rsidR="00FB7EBA" w:rsidRPr="00625BE8">
        <w:rPr>
          <w:sz w:val="28"/>
          <w:szCs w:val="28"/>
        </w:rPr>
        <w:t xml:space="preserve"> не простой зайчик, а сказочный. Скажите, пожалуйста, в каких сказках есть герой Зайчик? («Колобок», «Теремок», «Заюшкина избушка» и др.) </w:t>
      </w:r>
      <w:r w:rsidR="00FB7EBA" w:rsidRPr="00625BE8">
        <w:rPr>
          <w:sz w:val="28"/>
          <w:szCs w:val="28"/>
        </w:rPr>
        <w:br/>
      </w:r>
      <w:r w:rsidR="00FB7EBA" w:rsidRPr="00625BE8">
        <w:rPr>
          <w:b/>
          <w:bCs/>
          <w:sz w:val="28"/>
          <w:szCs w:val="28"/>
        </w:rPr>
        <w:t>Зайчик:</w:t>
      </w:r>
      <w:r w:rsidR="00FB7EBA" w:rsidRPr="00625BE8">
        <w:rPr>
          <w:sz w:val="28"/>
          <w:szCs w:val="28"/>
        </w:rPr>
        <w:t> Здравствуйте, ребятки. (Плачет) </w:t>
      </w:r>
      <w:r w:rsidR="00FB7EBA" w:rsidRPr="00625BE8">
        <w:rPr>
          <w:sz w:val="28"/>
          <w:szCs w:val="28"/>
        </w:rPr>
        <w:br/>
      </w:r>
      <w:r w:rsidR="00FB7EBA" w:rsidRPr="00625BE8">
        <w:rPr>
          <w:b/>
          <w:bCs/>
          <w:sz w:val="28"/>
          <w:szCs w:val="28"/>
        </w:rPr>
        <w:t>Воспитатель:</w:t>
      </w:r>
      <w:r w:rsidR="00FB7EBA" w:rsidRPr="00625BE8">
        <w:rPr>
          <w:sz w:val="28"/>
          <w:szCs w:val="28"/>
        </w:rPr>
        <w:t> Заинька, а почему ты плачешь? Что случилось? </w:t>
      </w:r>
      <w:r w:rsidR="00FB7EBA" w:rsidRPr="00625BE8">
        <w:rPr>
          <w:sz w:val="28"/>
          <w:szCs w:val="28"/>
        </w:rPr>
        <w:br/>
      </w:r>
      <w:r w:rsidR="00FB7EBA" w:rsidRPr="00625BE8">
        <w:rPr>
          <w:b/>
          <w:bCs/>
          <w:sz w:val="28"/>
          <w:szCs w:val="28"/>
        </w:rPr>
        <w:t>Зайчик:</w:t>
      </w:r>
      <w:r w:rsidR="00FB7EBA" w:rsidRPr="00625BE8">
        <w:rPr>
          <w:sz w:val="28"/>
          <w:szCs w:val="28"/>
        </w:rPr>
        <w:t> Злая ведьма заколдовала моих друзей из сказки «Теремок», превратила их в разноцветные полоски. </w:t>
      </w:r>
      <w:r w:rsidR="00FB7EBA" w:rsidRPr="00625BE8">
        <w:rPr>
          <w:sz w:val="28"/>
          <w:szCs w:val="28"/>
        </w:rPr>
        <w:br/>
      </w:r>
      <w:r w:rsidR="00FB7EBA" w:rsidRPr="00625BE8">
        <w:rPr>
          <w:b/>
          <w:bCs/>
          <w:sz w:val="28"/>
          <w:szCs w:val="28"/>
        </w:rPr>
        <w:t>Воспитатель:</w:t>
      </w:r>
      <w:r w:rsidR="00FB7EBA" w:rsidRPr="00625BE8">
        <w:rPr>
          <w:sz w:val="28"/>
          <w:szCs w:val="28"/>
        </w:rPr>
        <w:t xml:space="preserve"> Заинька, а как мы можем тебе помочь? </w:t>
      </w:r>
    </w:p>
    <w:p w:rsidR="00D6108E" w:rsidRPr="00625BE8" w:rsidRDefault="00FB7EBA" w:rsidP="001E1603">
      <w:pPr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Зайчик:</w:t>
      </w:r>
      <w:r w:rsidRPr="00625BE8">
        <w:rPr>
          <w:sz w:val="28"/>
          <w:szCs w:val="28"/>
        </w:rPr>
        <w:t> Надо выложить по порядку полоски кто за кем приходил в теремок, и рассказать сказку. </w:t>
      </w:r>
      <w:r w:rsidRPr="00625BE8">
        <w:rPr>
          <w:sz w:val="28"/>
          <w:szCs w:val="28"/>
        </w:rPr>
        <w:br/>
      </w: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Ребята, поможем Зайчику вернуть его друзей?</w:t>
      </w:r>
      <w:r w:rsidRPr="00625BE8">
        <w:rPr>
          <w:sz w:val="28"/>
          <w:szCs w:val="28"/>
        </w:rPr>
        <w:br/>
      </w:r>
      <w:r w:rsidRPr="00625BE8">
        <w:rPr>
          <w:b/>
          <w:bCs/>
          <w:i/>
          <w:iCs/>
          <w:sz w:val="28"/>
          <w:szCs w:val="28"/>
        </w:rPr>
        <w:t>Дети </w:t>
      </w:r>
      <w:r w:rsidRPr="00625BE8">
        <w:rPr>
          <w:i/>
          <w:iCs/>
          <w:sz w:val="28"/>
          <w:szCs w:val="28"/>
        </w:rPr>
        <w:t>пересаживаются за стол, на котором приготовлены атрибуты для воспитателя.</w:t>
      </w:r>
      <w:r w:rsidRPr="00625BE8">
        <w:rPr>
          <w:sz w:val="28"/>
          <w:szCs w:val="28"/>
        </w:rPr>
        <w:t> </w:t>
      </w:r>
      <w:r w:rsidRPr="00625BE8">
        <w:rPr>
          <w:sz w:val="28"/>
          <w:szCs w:val="28"/>
        </w:rPr>
        <w:br/>
      </w: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Ребята, посмотрите внимательно, у вас на столе лежит лист, на котором мы будем собирать по порядку сказочных героев. </w:t>
      </w:r>
      <w:r w:rsidRPr="00625BE8">
        <w:rPr>
          <w:sz w:val="28"/>
          <w:szCs w:val="28"/>
        </w:rPr>
        <w:br/>
      </w: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</w:t>
      </w:r>
      <w:r w:rsidR="00D6108E" w:rsidRPr="00625BE8">
        <w:rPr>
          <w:sz w:val="28"/>
          <w:szCs w:val="28"/>
        </w:rPr>
        <w:t>Но с</w:t>
      </w:r>
      <w:r w:rsidRPr="00625BE8">
        <w:rPr>
          <w:sz w:val="28"/>
          <w:szCs w:val="28"/>
        </w:rPr>
        <w:t>начала, давайте построим домик из геометрических фигур. А рядом с домиком будем выставлять героев сказки.</w:t>
      </w:r>
      <w:r w:rsidR="00D6108E" w:rsidRPr="00625BE8">
        <w:rPr>
          <w:sz w:val="28"/>
          <w:szCs w:val="28"/>
        </w:rPr>
        <w:t xml:space="preserve"> Скажите стены нашего домика на какую геометрическую фигуру похожи?</w:t>
      </w:r>
    </w:p>
    <w:p w:rsidR="00D6108E" w:rsidRPr="00625BE8" w:rsidRDefault="00D6108E" w:rsidP="001E1603">
      <w:pPr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sz w:val="28"/>
          <w:szCs w:val="28"/>
        </w:rPr>
        <w:t xml:space="preserve"> Квадрат.</w:t>
      </w:r>
    </w:p>
    <w:p w:rsidR="00D6108E" w:rsidRPr="00625BE8" w:rsidRDefault="00D6108E" w:rsidP="001E1603">
      <w:pPr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 xml:space="preserve">Воспитатель: </w:t>
      </w:r>
      <w:r w:rsidRPr="00625BE8">
        <w:rPr>
          <w:sz w:val="28"/>
          <w:szCs w:val="28"/>
        </w:rPr>
        <w:t>На какую геометрическую фигуру похожа крыша?</w:t>
      </w:r>
    </w:p>
    <w:p w:rsidR="001E1603" w:rsidRPr="00625BE8" w:rsidRDefault="00D6108E" w:rsidP="001E1603">
      <w:pPr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sz w:val="28"/>
          <w:szCs w:val="28"/>
        </w:rPr>
        <w:t xml:space="preserve"> Треугольник.</w:t>
      </w:r>
      <w:r w:rsidR="00FB7EBA" w:rsidRPr="00625BE8">
        <w:rPr>
          <w:sz w:val="28"/>
          <w:szCs w:val="28"/>
        </w:rPr>
        <w:br/>
      </w:r>
      <w:r w:rsidR="00FB7EBA" w:rsidRPr="00625BE8">
        <w:rPr>
          <w:b/>
          <w:bCs/>
          <w:sz w:val="28"/>
          <w:szCs w:val="28"/>
        </w:rPr>
        <w:t>Воспитатель:</w:t>
      </w:r>
      <w:r w:rsidR="00FB7EBA" w:rsidRPr="00625BE8">
        <w:rPr>
          <w:sz w:val="28"/>
          <w:szCs w:val="28"/>
        </w:rPr>
        <w:t xml:space="preserve"> Кто первым пришел в теремок? Как вы думаете, в какую полоску превратилась мышка? (Какая это фигура?) Какого цвета эта полоска? Почему </w:t>
      </w:r>
      <w:r w:rsidR="00024442" w:rsidRPr="00625BE8">
        <w:rPr>
          <w:sz w:val="28"/>
          <w:szCs w:val="28"/>
        </w:rPr>
        <w:t>полоска</w:t>
      </w:r>
      <w:r w:rsidR="00FB7EBA" w:rsidRPr="00625BE8">
        <w:rPr>
          <w:sz w:val="28"/>
          <w:szCs w:val="28"/>
        </w:rPr>
        <w:t xml:space="preserve"> серая? </w:t>
      </w:r>
    </w:p>
    <w:p w:rsidR="00A96FB6" w:rsidRPr="00625BE8" w:rsidRDefault="001E1603" w:rsidP="001E1603">
      <w:pPr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</w:t>
      </w:r>
      <w:r w:rsidR="00A96FB6" w:rsidRPr="00625BE8">
        <w:rPr>
          <w:b/>
          <w:sz w:val="28"/>
          <w:szCs w:val="28"/>
        </w:rPr>
        <w:t>:</w:t>
      </w:r>
      <w:r w:rsidR="00A96FB6" w:rsidRPr="00625BE8">
        <w:rPr>
          <w:sz w:val="28"/>
          <w:szCs w:val="28"/>
        </w:rPr>
        <w:t xml:space="preserve"> Мышка, прямоугольник, серая, потому – что мышка серая.</w:t>
      </w:r>
      <w:r w:rsidR="00FB7EBA" w:rsidRPr="00625BE8">
        <w:rPr>
          <w:sz w:val="28"/>
          <w:szCs w:val="28"/>
        </w:rPr>
        <w:br/>
        <w:t>Прикладываем полоску (прямоугольник) рядом с домиком, чтобы на белом листе уместились все герои. </w:t>
      </w:r>
      <w:r w:rsidR="00FB7EBA" w:rsidRPr="00625BE8">
        <w:rPr>
          <w:sz w:val="28"/>
          <w:szCs w:val="28"/>
        </w:rPr>
        <w:br/>
      </w:r>
      <w:r w:rsidR="00FB7EBA" w:rsidRPr="00625BE8">
        <w:rPr>
          <w:b/>
          <w:bCs/>
          <w:sz w:val="28"/>
          <w:szCs w:val="28"/>
        </w:rPr>
        <w:t>Воспитатель:</w:t>
      </w:r>
      <w:r w:rsidR="00FB7EBA" w:rsidRPr="00625BE8">
        <w:rPr>
          <w:sz w:val="28"/>
          <w:szCs w:val="28"/>
        </w:rPr>
        <w:t> Кто пришел после мышки? Как вы думаете, в какую полоску превратилась лягушка? Какого цвета эта полоска? Почему она зеленая? </w:t>
      </w:r>
      <w:r w:rsidR="00FB7EBA" w:rsidRPr="00625BE8">
        <w:rPr>
          <w:sz w:val="28"/>
          <w:szCs w:val="28"/>
        </w:rPr>
        <w:br/>
        <w:t>Прикладываем полоску рядом с мышкой. </w:t>
      </w:r>
    </w:p>
    <w:p w:rsidR="00FB7EBA" w:rsidRPr="00625BE8" w:rsidRDefault="00A96FB6" w:rsidP="00A96FB6">
      <w:pPr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sz w:val="28"/>
          <w:szCs w:val="28"/>
        </w:rPr>
        <w:t xml:space="preserve"> Лягушка, прямоугольник, зелёная, потому – что лягушка зелёного цвета.</w:t>
      </w:r>
      <w:r w:rsidR="00FB7EBA" w:rsidRPr="00625BE8">
        <w:rPr>
          <w:sz w:val="28"/>
          <w:szCs w:val="28"/>
        </w:rPr>
        <w:br/>
      </w:r>
      <w:r w:rsidR="00FB7EBA" w:rsidRPr="00625BE8">
        <w:rPr>
          <w:i/>
          <w:iCs/>
          <w:sz w:val="28"/>
          <w:szCs w:val="28"/>
        </w:rPr>
        <w:t>Данная работа проводится по каждому герою.</w:t>
      </w:r>
    </w:p>
    <w:p w:rsidR="00A96FB6" w:rsidRPr="00625BE8" w:rsidRDefault="00FB7EBA" w:rsidP="00A96FB6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 xml:space="preserve"> Одинаковые или разные полоски по высоте? Какая самая низкая полоска? А какая самая высокая? Есть ли полоски одинакового цвета? </w:t>
      </w:r>
      <w:r w:rsidR="00940271">
        <w:rPr>
          <w:sz w:val="28"/>
          <w:szCs w:val="28"/>
        </w:rPr>
        <w:t xml:space="preserve">Какого цвета одинаковые полоски? </w:t>
      </w:r>
      <w:r w:rsidRPr="00625BE8">
        <w:rPr>
          <w:sz w:val="28"/>
          <w:szCs w:val="28"/>
        </w:rPr>
        <w:t xml:space="preserve">Какие герои превратились в эти полоски? </w:t>
      </w:r>
    </w:p>
    <w:p w:rsidR="00A96FB6" w:rsidRPr="00625BE8" w:rsidRDefault="00A96FB6" w:rsidP="00A96FB6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 xml:space="preserve">Дети: </w:t>
      </w:r>
      <w:r w:rsidR="00C41733" w:rsidRPr="00625BE8">
        <w:rPr>
          <w:sz w:val="28"/>
          <w:szCs w:val="28"/>
        </w:rPr>
        <w:t xml:space="preserve">Разные, серая, коричневая, </w:t>
      </w:r>
      <w:r w:rsidR="00940271">
        <w:rPr>
          <w:sz w:val="28"/>
          <w:szCs w:val="28"/>
        </w:rPr>
        <w:t>да, серого, мышка, лягушка, зайчик, ли</w:t>
      </w:r>
      <w:r w:rsidR="00C41733" w:rsidRPr="00625BE8">
        <w:rPr>
          <w:sz w:val="28"/>
          <w:szCs w:val="28"/>
        </w:rPr>
        <w:t>сичка, мишка.</w:t>
      </w:r>
    </w:p>
    <w:p w:rsidR="00FB7EBA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lastRenderedPageBreak/>
        <w:t>Зайчик:</w:t>
      </w:r>
      <w:r w:rsidRPr="00625BE8">
        <w:rPr>
          <w:sz w:val="28"/>
          <w:szCs w:val="28"/>
        </w:rPr>
        <w:t> Ребятки, вы молодцы! Правильно выстроили полоски. Давайте мы с вами поиграем, вы тоже превратитесь на время в маленьких зайчиков. </w:t>
      </w:r>
      <w:r w:rsidRPr="00625BE8">
        <w:rPr>
          <w:sz w:val="28"/>
          <w:szCs w:val="28"/>
        </w:rPr>
        <w:br/>
      </w:r>
      <w:r w:rsidRPr="00625BE8">
        <w:rPr>
          <w:b/>
          <w:bCs/>
          <w:i/>
          <w:iCs/>
          <w:sz w:val="28"/>
          <w:szCs w:val="28"/>
        </w:rPr>
        <w:t>Проводится игра </w:t>
      </w:r>
      <w:r w:rsidRPr="00625BE8">
        <w:rPr>
          <w:i/>
          <w:iCs/>
          <w:sz w:val="28"/>
          <w:szCs w:val="28"/>
        </w:rPr>
        <w:t>«Зайка беленький сидит…».</w:t>
      </w:r>
      <w:r w:rsidRPr="00625BE8">
        <w:rPr>
          <w:sz w:val="28"/>
          <w:szCs w:val="28"/>
        </w:rPr>
        <w:t> </w:t>
      </w:r>
      <w:r w:rsidR="00940271">
        <w:rPr>
          <w:sz w:val="28"/>
          <w:szCs w:val="28"/>
        </w:rPr>
        <w:t>(под музыкальное сопровождение)</w:t>
      </w:r>
      <w:r w:rsidRPr="00625BE8">
        <w:rPr>
          <w:sz w:val="28"/>
          <w:szCs w:val="28"/>
        </w:rPr>
        <w:br/>
      </w:r>
      <w:r w:rsidRPr="00625BE8">
        <w:rPr>
          <w:i/>
          <w:iCs/>
          <w:sz w:val="28"/>
          <w:szCs w:val="28"/>
        </w:rPr>
        <w:t>Звучит музыкальный инструмент.</w:t>
      </w:r>
      <w:r w:rsidRPr="00625BE8">
        <w:rPr>
          <w:sz w:val="28"/>
          <w:szCs w:val="28"/>
        </w:rPr>
        <w:t> </w:t>
      </w:r>
      <w:r w:rsidRPr="00625BE8">
        <w:rPr>
          <w:sz w:val="28"/>
          <w:szCs w:val="28"/>
        </w:rPr>
        <w:br/>
      </w: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Ой, что это такое? Что за звуки? </w:t>
      </w:r>
      <w:r w:rsidRPr="00625BE8">
        <w:rPr>
          <w:sz w:val="28"/>
          <w:szCs w:val="28"/>
        </w:rPr>
        <w:br/>
      </w:r>
      <w:r w:rsidRPr="00625BE8">
        <w:rPr>
          <w:b/>
          <w:bCs/>
          <w:sz w:val="28"/>
          <w:szCs w:val="28"/>
        </w:rPr>
        <w:t>Воспитатель</w:t>
      </w:r>
      <w:r w:rsidRPr="00625BE8">
        <w:rPr>
          <w:sz w:val="28"/>
          <w:szCs w:val="28"/>
        </w:rPr>
        <w:t> выносит красивую коробку, открывает и достает маски сказочных героев.</w:t>
      </w:r>
    </w:p>
    <w:p w:rsidR="00FB7EBA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У нас есть и мышка – норушка, и лягушка – квакушка, и зайчик - побегайчик, лисичка - сестричка, мишка косолапый.</w:t>
      </w:r>
    </w:p>
    <w:p w:rsidR="00FB7EBA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Дети, давайте все вместе расскажем сказку «Теремок».</w:t>
      </w:r>
    </w:p>
    <w:p w:rsidR="00FB7EBA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Дети:</w:t>
      </w:r>
      <w:r w:rsidRPr="00625BE8">
        <w:rPr>
          <w:sz w:val="28"/>
          <w:szCs w:val="28"/>
        </w:rPr>
        <w:t> Давайте!</w:t>
      </w:r>
    </w:p>
    <w:p w:rsidR="00FB7EBA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 xml:space="preserve"> У меня есть волшебная веточка и она укажет </w:t>
      </w:r>
      <w:r w:rsidR="00255CC7" w:rsidRPr="00625BE8">
        <w:rPr>
          <w:sz w:val="28"/>
          <w:szCs w:val="28"/>
        </w:rPr>
        <w:t>каким</w:t>
      </w:r>
      <w:r w:rsidRPr="00625BE8">
        <w:rPr>
          <w:sz w:val="28"/>
          <w:szCs w:val="28"/>
        </w:rPr>
        <w:t xml:space="preserve"> героем сказки</w:t>
      </w:r>
      <w:r w:rsidR="00255CC7" w:rsidRPr="00625BE8">
        <w:rPr>
          <w:sz w:val="28"/>
          <w:szCs w:val="28"/>
        </w:rPr>
        <w:t xml:space="preserve"> «Теремок»</w:t>
      </w:r>
      <w:r w:rsidR="00987C2B" w:rsidRPr="00625BE8">
        <w:rPr>
          <w:sz w:val="28"/>
          <w:szCs w:val="28"/>
        </w:rPr>
        <w:t xml:space="preserve"> каждый из вас будет</w:t>
      </w:r>
      <w:r w:rsidRPr="00625BE8">
        <w:rPr>
          <w:sz w:val="28"/>
          <w:szCs w:val="28"/>
        </w:rPr>
        <w:t>.</w:t>
      </w:r>
    </w:p>
    <w:p w:rsidR="00FB7EBA" w:rsidRPr="00625BE8" w:rsidRDefault="00024442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sz w:val="28"/>
          <w:szCs w:val="28"/>
        </w:rPr>
        <w:t>Давай</w:t>
      </w:r>
      <w:r w:rsidR="00FB7EBA" w:rsidRPr="00625BE8">
        <w:rPr>
          <w:sz w:val="28"/>
          <w:szCs w:val="28"/>
        </w:rPr>
        <w:t>те наденем маски и превратимся в героев сказки.</w:t>
      </w:r>
    </w:p>
    <w:p w:rsidR="004F1CAB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 xml:space="preserve"> Стоит в лесу Теремок. Прибежала к Теремку мышка – норушка. (Ребёнок подходит к теремку) </w:t>
      </w:r>
    </w:p>
    <w:p w:rsidR="004F1CAB" w:rsidRPr="00625BE8" w:rsidRDefault="00987C2B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sz w:val="28"/>
          <w:szCs w:val="28"/>
        </w:rPr>
        <w:t xml:space="preserve"> </w:t>
      </w:r>
      <w:r w:rsidR="00FB7EBA" w:rsidRPr="00625BE8">
        <w:rPr>
          <w:sz w:val="28"/>
          <w:szCs w:val="28"/>
        </w:rPr>
        <w:t>Тук-тук-тук, кто в теремочке живет</w:t>
      </w:r>
      <w:r w:rsidRPr="00625BE8">
        <w:rPr>
          <w:sz w:val="28"/>
          <w:szCs w:val="28"/>
        </w:rPr>
        <w:t xml:space="preserve"> «Пи – пи, пи – пи»</w:t>
      </w:r>
      <w:r w:rsidR="00FB7EBA" w:rsidRPr="00625BE8">
        <w:rPr>
          <w:sz w:val="28"/>
          <w:szCs w:val="28"/>
        </w:rPr>
        <w:t xml:space="preserve">? Никто не живет. </w:t>
      </w:r>
    </w:p>
    <w:p w:rsidR="00FB7EBA" w:rsidRPr="00625BE8" w:rsidRDefault="00987C2B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</w:t>
      </w:r>
      <w:r w:rsidR="00FB7EBA" w:rsidRPr="00625BE8">
        <w:rPr>
          <w:sz w:val="28"/>
          <w:szCs w:val="28"/>
        </w:rPr>
        <w:t>И стала в нём жить мышка.</w:t>
      </w:r>
    </w:p>
    <w:p w:rsidR="00987C2B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sz w:val="28"/>
          <w:szCs w:val="28"/>
        </w:rPr>
        <w:t>Прискака</w:t>
      </w:r>
      <w:r w:rsidR="00987C2B" w:rsidRPr="00625BE8">
        <w:rPr>
          <w:sz w:val="28"/>
          <w:szCs w:val="28"/>
        </w:rPr>
        <w:t>ла к теремку лягушка – квакушка.</w:t>
      </w:r>
      <w:r w:rsidRPr="00625BE8">
        <w:rPr>
          <w:sz w:val="28"/>
          <w:szCs w:val="28"/>
        </w:rPr>
        <w:t xml:space="preserve"> </w:t>
      </w:r>
    </w:p>
    <w:p w:rsidR="00987C2B" w:rsidRPr="00625BE8" w:rsidRDefault="00987C2B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sz w:val="28"/>
          <w:szCs w:val="28"/>
        </w:rPr>
        <w:t xml:space="preserve"> Тук-тук-тук, кто в теремочке живет ква-ква? </w:t>
      </w:r>
      <w:r w:rsidR="00FB7EBA" w:rsidRPr="00625BE8">
        <w:rPr>
          <w:sz w:val="28"/>
          <w:szCs w:val="28"/>
        </w:rPr>
        <w:t xml:space="preserve">Пустите меня в дом! – Иди! – отвечает мышка. </w:t>
      </w:r>
    </w:p>
    <w:p w:rsidR="00987C2B" w:rsidRPr="00625BE8" w:rsidRDefault="00987C2B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Прискакал зайчик – побегайчик.</w:t>
      </w:r>
      <w:r w:rsidR="00FB7EBA" w:rsidRPr="00625BE8">
        <w:rPr>
          <w:sz w:val="28"/>
          <w:szCs w:val="28"/>
        </w:rPr>
        <w:t xml:space="preserve"> </w:t>
      </w:r>
    </w:p>
    <w:p w:rsidR="00FB7EBA" w:rsidRPr="00625BE8" w:rsidRDefault="00987C2B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sz w:val="28"/>
          <w:szCs w:val="28"/>
        </w:rPr>
        <w:t xml:space="preserve"> Тук-тук-тук, кто в теремочке живет? </w:t>
      </w:r>
      <w:r w:rsidR="00FB7EBA" w:rsidRPr="00625BE8">
        <w:rPr>
          <w:sz w:val="28"/>
          <w:szCs w:val="28"/>
        </w:rPr>
        <w:t>Пустите меня в теремок!» - «Иди!»</w:t>
      </w:r>
    </w:p>
    <w:p w:rsidR="0085001E" w:rsidRPr="00625BE8" w:rsidRDefault="0085001E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 xml:space="preserve"> Прибежала к Теремку лисичка – сестричка.</w:t>
      </w:r>
    </w:p>
    <w:p w:rsidR="0085001E" w:rsidRPr="00625BE8" w:rsidRDefault="0085001E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sz w:val="28"/>
          <w:szCs w:val="28"/>
        </w:rPr>
        <w:t xml:space="preserve"> Тук-тук-тук, кто в теремочке живет? Пустите меня в теремок!» - «Иди!»</w:t>
      </w:r>
    </w:p>
    <w:p w:rsidR="0085001E" w:rsidRPr="00625BE8" w:rsidRDefault="0085001E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 xml:space="preserve"> </w:t>
      </w:r>
      <w:r w:rsidR="00FB7EBA" w:rsidRPr="00625BE8">
        <w:rPr>
          <w:sz w:val="28"/>
          <w:szCs w:val="28"/>
        </w:rPr>
        <w:t xml:space="preserve">Последним притопал косолапый медведь и зарычал: </w:t>
      </w:r>
    </w:p>
    <w:p w:rsidR="0085001E" w:rsidRPr="00625BE8" w:rsidRDefault="0085001E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sz w:val="28"/>
          <w:szCs w:val="28"/>
        </w:rPr>
        <w:t xml:space="preserve"> </w:t>
      </w:r>
      <w:r w:rsidR="00FB7EBA" w:rsidRPr="00625BE8">
        <w:rPr>
          <w:sz w:val="28"/>
          <w:szCs w:val="28"/>
        </w:rPr>
        <w:t>«Э-э-э-</w:t>
      </w:r>
      <w:r w:rsidR="00940271">
        <w:rPr>
          <w:sz w:val="28"/>
          <w:szCs w:val="28"/>
        </w:rPr>
        <w:t>й</w:t>
      </w:r>
      <w:r w:rsidR="00FB7EBA" w:rsidRPr="00625BE8">
        <w:rPr>
          <w:sz w:val="28"/>
          <w:szCs w:val="28"/>
        </w:rPr>
        <w:t xml:space="preserve">! </w:t>
      </w:r>
      <w:r w:rsidRPr="00625BE8">
        <w:rPr>
          <w:sz w:val="28"/>
          <w:szCs w:val="28"/>
        </w:rPr>
        <w:t>П</w:t>
      </w:r>
      <w:r w:rsidR="00FB7EBA" w:rsidRPr="00625BE8">
        <w:rPr>
          <w:sz w:val="28"/>
          <w:szCs w:val="28"/>
        </w:rPr>
        <w:t xml:space="preserve">устите меня в теремок!» - «Иди!». </w:t>
      </w:r>
    </w:p>
    <w:p w:rsidR="0085001E" w:rsidRPr="00625BE8" w:rsidRDefault="0085001E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 xml:space="preserve"> </w:t>
      </w:r>
      <w:r w:rsidR="00FB7EBA" w:rsidRPr="00625BE8">
        <w:rPr>
          <w:sz w:val="28"/>
          <w:szCs w:val="28"/>
        </w:rPr>
        <w:t xml:space="preserve">Лез, лез медведь, никак не залезет. Говорит: </w:t>
      </w:r>
    </w:p>
    <w:p w:rsidR="0085001E" w:rsidRPr="00625BE8" w:rsidRDefault="0085001E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sz w:val="28"/>
          <w:szCs w:val="28"/>
        </w:rPr>
        <w:t>Дети:</w:t>
      </w:r>
      <w:r w:rsidRPr="00625BE8">
        <w:rPr>
          <w:sz w:val="28"/>
          <w:szCs w:val="28"/>
        </w:rPr>
        <w:t xml:space="preserve"> </w:t>
      </w:r>
      <w:r w:rsidR="00FB7EBA" w:rsidRPr="00625BE8">
        <w:rPr>
          <w:sz w:val="28"/>
          <w:szCs w:val="28"/>
        </w:rPr>
        <w:t xml:space="preserve">«Я лучше на крыше жить буду!» </w:t>
      </w:r>
    </w:p>
    <w:p w:rsidR="00FB7EBA" w:rsidRPr="00625BE8" w:rsidRDefault="0085001E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> </w:t>
      </w:r>
      <w:r w:rsidR="00FB7EBA" w:rsidRPr="00625BE8">
        <w:rPr>
          <w:sz w:val="28"/>
          <w:szCs w:val="28"/>
        </w:rPr>
        <w:t xml:space="preserve">Полез он на крышу! – </w:t>
      </w:r>
      <w:r w:rsidRPr="00625BE8">
        <w:rPr>
          <w:sz w:val="28"/>
          <w:szCs w:val="28"/>
        </w:rPr>
        <w:t xml:space="preserve">и </w:t>
      </w:r>
      <w:r w:rsidR="00FB7EBA" w:rsidRPr="00625BE8">
        <w:rPr>
          <w:sz w:val="28"/>
          <w:szCs w:val="28"/>
        </w:rPr>
        <w:t>развалил теремок!</w:t>
      </w:r>
    </w:p>
    <w:p w:rsidR="00FB7EBA" w:rsidRPr="00625BE8" w:rsidRDefault="00FB7EBA" w:rsidP="0085001E">
      <w:pPr>
        <w:contextualSpacing/>
        <w:rPr>
          <w:sz w:val="28"/>
          <w:szCs w:val="28"/>
        </w:rPr>
      </w:pPr>
      <w:r w:rsidRPr="00625BE8">
        <w:rPr>
          <w:sz w:val="28"/>
          <w:szCs w:val="28"/>
        </w:rPr>
        <w:t>Все звери разбежались:</w:t>
      </w:r>
      <w:r w:rsidR="0085001E" w:rsidRPr="00625BE8">
        <w:rPr>
          <w:sz w:val="28"/>
          <w:szCs w:val="28"/>
        </w:rPr>
        <w:t xml:space="preserve"> </w:t>
      </w:r>
      <w:r w:rsidRPr="00625BE8">
        <w:rPr>
          <w:sz w:val="28"/>
          <w:szCs w:val="28"/>
        </w:rPr>
        <w:t>Никого не осталось.</w:t>
      </w:r>
    </w:p>
    <w:p w:rsidR="00FB7EBA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sz w:val="28"/>
          <w:szCs w:val="28"/>
        </w:rPr>
        <w:t>(Дети садятся стол).</w:t>
      </w:r>
    </w:p>
    <w:p w:rsidR="00885FBC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 xml:space="preserve"> Дети, давайте </w:t>
      </w:r>
      <w:r w:rsidR="00236C29" w:rsidRPr="00625BE8">
        <w:rPr>
          <w:sz w:val="28"/>
          <w:szCs w:val="28"/>
        </w:rPr>
        <w:t>мы с вами нарисуем теремки</w:t>
      </w:r>
      <w:r w:rsidR="008E575D" w:rsidRPr="00625BE8">
        <w:rPr>
          <w:sz w:val="28"/>
          <w:szCs w:val="28"/>
        </w:rPr>
        <w:t xml:space="preserve"> для наших зверят</w:t>
      </w:r>
      <w:r w:rsidR="00236C29" w:rsidRPr="00625BE8">
        <w:rPr>
          <w:sz w:val="28"/>
          <w:szCs w:val="28"/>
        </w:rPr>
        <w:t>, а зайчик отнесёт их героям сказки</w:t>
      </w:r>
      <w:r w:rsidRPr="00625BE8">
        <w:rPr>
          <w:sz w:val="28"/>
          <w:szCs w:val="28"/>
        </w:rPr>
        <w:t xml:space="preserve">, у </w:t>
      </w:r>
      <w:r w:rsidR="00236C29" w:rsidRPr="00625BE8">
        <w:rPr>
          <w:sz w:val="28"/>
          <w:szCs w:val="28"/>
        </w:rPr>
        <w:t xml:space="preserve">вас на столах </w:t>
      </w:r>
      <w:r w:rsidR="008E575D" w:rsidRPr="00625BE8">
        <w:rPr>
          <w:sz w:val="28"/>
          <w:szCs w:val="28"/>
        </w:rPr>
        <w:t>лежат волшебные</w:t>
      </w:r>
      <w:r w:rsidRPr="00625BE8">
        <w:rPr>
          <w:sz w:val="28"/>
          <w:szCs w:val="28"/>
        </w:rPr>
        <w:t xml:space="preserve"> листочки. Их можно раскрасить разноцветными красками. (Дети подходят к листочкам, на которых свечой нарисован теремок, и кисточкой наносят </w:t>
      </w:r>
      <w:r w:rsidR="008E575D" w:rsidRPr="00625BE8">
        <w:rPr>
          <w:sz w:val="28"/>
          <w:szCs w:val="28"/>
        </w:rPr>
        <w:t>гуашь</w:t>
      </w:r>
      <w:r w:rsidRPr="00625BE8">
        <w:rPr>
          <w:sz w:val="28"/>
          <w:szCs w:val="28"/>
        </w:rPr>
        <w:t xml:space="preserve"> на лист. </w:t>
      </w:r>
    </w:p>
    <w:p w:rsidR="00FB7EBA" w:rsidRPr="00625BE8" w:rsidRDefault="00FB7EBA" w:rsidP="00FB7EBA">
      <w:pPr>
        <w:spacing w:before="100" w:beforeAutospacing="1" w:after="100" w:afterAutospacing="1"/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>Воспитатель:</w:t>
      </w:r>
      <w:r w:rsidRPr="00625BE8">
        <w:rPr>
          <w:sz w:val="28"/>
          <w:szCs w:val="28"/>
        </w:rPr>
        <w:t xml:space="preserve"> Дети, посмотрите, какой замечательный теремок у нас получился! Теперь </w:t>
      </w:r>
      <w:r w:rsidR="00236C29" w:rsidRPr="00625BE8">
        <w:rPr>
          <w:sz w:val="28"/>
          <w:szCs w:val="28"/>
        </w:rPr>
        <w:t>героям сказки «Теремок»</w:t>
      </w:r>
      <w:r w:rsidRPr="00625BE8">
        <w:rPr>
          <w:sz w:val="28"/>
          <w:szCs w:val="28"/>
        </w:rPr>
        <w:t xml:space="preserve"> есть, где жить! Молодцы, ребята!</w:t>
      </w:r>
    </w:p>
    <w:p w:rsidR="00F514AD" w:rsidRPr="00625BE8" w:rsidRDefault="00885FBC" w:rsidP="00A25D4E">
      <w:pPr>
        <w:contextualSpacing/>
        <w:rPr>
          <w:b/>
          <w:sz w:val="28"/>
          <w:szCs w:val="28"/>
        </w:rPr>
      </w:pPr>
      <w:r w:rsidRPr="00625BE8">
        <w:rPr>
          <w:b/>
          <w:sz w:val="28"/>
          <w:szCs w:val="28"/>
        </w:rPr>
        <w:t>Рефлексия</w:t>
      </w:r>
      <w:r w:rsidR="008E575D" w:rsidRPr="00625BE8">
        <w:rPr>
          <w:b/>
          <w:sz w:val="28"/>
          <w:szCs w:val="28"/>
        </w:rPr>
        <w:t>:</w:t>
      </w:r>
    </w:p>
    <w:p w:rsidR="008E575D" w:rsidRPr="00625BE8" w:rsidRDefault="008E575D" w:rsidP="00A25D4E">
      <w:pPr>
        <w:contextualSpacing/>
        <w:rPr>
          <w:sz w:val="28"/>
          <w:szCs w:val="28"/>
        </w:rPr>
      </w:pPr>
      <w:r w:rsidRPr="00625BE8">
        <w:rPr>
          <w:b/>
          <w:bCs/>
          <w:sz w:val="28"/>
          <w:szCs w:val="28"/>
        </w:rPr>
        <w:t xml:space="preserve">Воспитатель: </w:t>
      </w:r>
      <w:r w:rsidR="000F4DFB" w:rsidRPr="00625BE8">
        <w:rPr>
          <w:bCs/>
          <w:sz w:val="28"/>
          <w:szCs w:val="28"/>
        </w:rPr>
        <w:t>Дети скажите из каких геометрических фигур мы строили домик? Какие герои хотели жить в «Теремке»</w:t>
      </w:r>
      <w:r w:rsidR="00625BE8" w:rsidRPr="00625BE8">
        <w:rPr>
          <w:bCs/>
          <w:sz w:val="28"/>
          <w:szCs w:val="28"/>
        </w:rPr>
        <w:t>? Кто развалил «Теремок»? Молодцы ребята!</w:t>
      </w:r>
    </w:p>
    <w:sectPr w:rsidR="008E575D" w:rsidRPr="00625BE8" w:rsidSect="00B36CD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AC" w:rsidRDefault="004235AC">
      <w:r>
        <w:separator/>
      </w:r>
    </w:p>
  </w:endnote>
  <w:endnote w:type="continuationSeparator" w:id="0">
    <w:p w:rsidR="004235AC" w:rsidRDefault="0042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AC" w:rsidRDefault="004235AC">
      <w:r>
        <w:separator/>
      </w:r>
    </w:p>
  </w:footnote>
  <w:footnote w:type="continuationSeparator" w:id="0">
    <w:p w:rsidR="004235AC" w:rsidRDefault="0042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682A"/>
    <w:multiLevelType w:val="multilevel"/>
    <w:tmpl w:val="D864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D1A7C"/>
    <w:multiLevelType w:val="multilevel"/>
    <w:tmpl w:val="81BE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37A6E"/>
    <w:multiLevelType w:val="multilevel"/>
    <w:tmpl w:val="1B726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B36FB"/>
    <w:multiLevelType w:val="multilevel"/>
    <w:tmpl w:val="0702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55168"/>
    <w:multiLevelType w:val="multilevel"/>
    <w:tmpl w:val="7634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17F87"/>
    <w:multiLevelType w:val="multilevel"/>
    <w:tmpl w:val="6000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56431"/>
    <w:multiLevelType w:val="multilevel"/>
    <w:tmpl w:val="DD1C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9797F"/>
    <w:multiLevelType w:val="multilevel"/>
    <w:tmpl w:val="7E6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46270"/>
    <w:multiLevelType w:val="multilevel"/>
    <w:tmpl w:val="6A6E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E614B3"/>
    <w:multiLevelType w:val="multilevel"/>
    <w:tmpl w:val="BD48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F200F"/>
    <w:multiLevelType w:val="multilevel"/>
    <w:tmpl w:val="2FC8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02B82"/>
    <w:multiLevelType w:val="multilevel"/>
    <w:tmpl w:val="B390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6E"/>
    <w:rsid w:val="00024442"/>
    <w:rsid w:val="000C4C75"/>
    <w:rsid w:val="000F4DFB"/>
    <w:rsid w:val="001E1603"/>
    <w:rsid w:val="00236C29"/>
    <w:rsid w:val="00255CC7"/>
    <w:rsid w:val="0026675A"/>
    <w:rsid w:val="0028733D"/>
    <w:rsid w:val="004235AC"/>
    <w:rsid w:val="00442807"/>
    <w:rsid w:val="004A0E01"/>
    <w:rsid w:val="004C10CB"/>
    <w:rsid w:val="004F1CAB"/>
    <w:rsid w:val="00565617"/>
    <w:rsid w:val="005C49DB"/>
    <w:rsid w:val="006107F1"/>
    <w:rsid w:val="00625BE8"/>
    <w:rsid w:val="0080554A"/>
    <w:rsid w:val="0085001E"/>
    <w:rsid w:val="00885FBC"/>
    <w:rsid w:val="00887E6E"/>
    <w:rsid w:val="008E575D"/>
    <w:rsid w:val="00932BD2"/>
    <w:rsid w:val="00940271"/>
    <w:rsid w:val="00956E03"/>
    <w:rsid w:val="00987C2B"/>
    <w:rsid w:val="00A25D4E"/>
    <w:rsid w:val="00A82ADF"/>
    <w:rsid w:val="00A925D2"/>
    <w:rsid w:val="00A96FB6"/>
    <w:rsid w:val="00B36CDC"/>
    <w:rsid w:val="00B80B1A"/>
    <w:rsid w:val="00C41733"/>
    <w:rsid w:val="00CD6B07"/>
    <w:rsid w:val="00D55B08"/>
    <w:rsid w:val="00D6108E"/>
    <w:rsid w:val="00E01C1C"/>
    <w:rsid w:val="00E0706C"/>
    <w:rsid w:val="00E743A1"/>
    <w:rsid w:val="00F514AD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B7E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B7EB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7EBA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B7EBA"/>
    <w:rPr>
      <w:b/>
      <w:bCs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B7E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7EBA"/>
  </w:style>
  <w:style w:type="character" w:styleId="a8">
    <w:name w:val="Emphasis"/>
    <w:basedOn w:val="a0"/>
    <w:uiPriority w:val="20"/>
    <w:qFormat/>
    <w:rsid w:val="00FB7EBA"/>
    <w:rPr>
      <w:i/>
      <w:iCs/>
    </w:rPr>
  </w:style>
  <w:style w:type="paragraph" w:styleId="a9">
    <w:name w:val="Balloon Text"/>
    <w:basedOn w:val="a"/>
    <w:link w:val="aa"/>
    <w:semiHidden/>
    <w:unhideWhenUsed/>
    <w:rsid w:val="00B36CD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B36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2017-05-03T17:43:00Z</dcterms:created>
  <dcterms:modified xsi:type="dcterms:W3CDTF">2017-06-01T19:12:00Z</dcterms:modified>
</cp:coreProperties>
</file>