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70" w:rsidRPr="00B97F8B" w:rsidRDefault="006F3DE0" w:rsidP="00B97F8B">
      <w:pPr>
        <w:jc w:val="center"/>
        <w:rPr>
          <w:rFonts w:ascii="Times New Roman" w:hAnsi="Times New Roman" w:cs="Times New Roman"/>
          <w:sz w:val="24"/>
        </w:rPr>
      </w:pPr>
      <w:r w:rsidRPr="00B97F8B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№ 50 </w:t>
      </w:r>
      <w:proofErr w:type="spellStart"/>
      <w:r w:rsidRPr="00B97F8B">
        <w:rPr>
          <w:rFonts w:ascii="Times New Roman" w:hAnsi="Times New Roman" w:cs="Times New Roman"/>
          <w:sz w:val="24"/>
        </w:rPr>
        <w:t>г.Апатиты</w:t>
      </w:r>
      <w:proofErr w:type="spellEnd"/>
    </w:p>
    <w:p w:rsidR="006F3DE0" w:rsidRDefault="006F3DE0"/>
    <w:p w:rsidR="006F3DE0" w:rsidRDefault="006F3DE0"/>
    <w:p w:rsidR="00B97F8B" w:rsidRDefault="00B97F8B"/>
    <w:p w:rsidR="00B97F8B" w:rsidRDefault="00B97F8B"/>
    <w:p w:rsidR="006F3DE0" w:rsidRDefault="006F3DE0" w:rsidP="006F3DE0">
      <w:pPr>
        <w:jc w:val="center"/>
        <w:rPr>
          <w:rFonts w:ascii="Times New Roman" w:hAnsi="Times New Roman" w:cs="Times New Roman"/>
          <w:sz w:val="28"/>
        </w:rPr>
      </w:pPr>
      <w:r w:rsidRPr="00B97F8B">
        <w:rPr>
          <w:rFonts w:ascii="Times New Roman" w:hAnsi="Times New Roman" w:cs="Times New Roman"/>
          <w:sz w:val="28"/>
        </w:rPr>
        <w:t>Познавательно-исследовательский проект</w:t>
      </w:r>
    </w:p>
    <w:p w:rsidR="006F3DE0" w:rsidRDefault="00B97F8B" w:rsidP="006F3D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BBD9" wp14:editId="71D743C7">
                <wp:simplePos x="0" y="0"/>
                <wp:positionH relativeFrom="column">
                  <wp:posOffset>122555</wp:posOffset>
                </wp:positionH>
                <wp:positionV relativeFrom="paragraph">
                  <wp:posOffset>271145</wp:posOffset>
                </wp:positionV>
                <wp:extent cx="5800725" cy="641350"/>
                <wp:effectExtent l="57150" t="38100" r="85725" b="10160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41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F8B" w:rsidRPr="00B97F8B" w:rsidRDefault="00B97F8B" w:rsidP="00B97F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F8B"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«Мой любимый дом»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4BBD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9.65pt;margin-top:21.35pt;width:456.7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7F8B" w:rsidRPr="00B97F8B" w:rsidRDefault="00B97F8B" w:rsidP="00B97F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7F8B"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«Мой любимый дом»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3DE0" w:rsidRDefault="006F3DE0" w:rsidP="006F3DE0">
      <w:pPr>
        <w:jc w:val="center"/>
      </w:pPr>
    </w:p>
    <w:p w:rsidR="006F3DE0" w:rsidRPr="00C345B3" w:rsidRDefault="00C345B3" w:rsidP="006F3DE0">
      <w:pPr>
        <w:jc w:val="center"/>
        <w:rPr>
          <w:lang w:val="en-US"/>
        </w:rPr>
      </w:pPr>
      <w:r>
        <w:rPr>
          <w:noProof/>
          <w:vanish/>
        </w:rPr>
        <w:drawing>
          <wp:inline distT="0" distB="0" distL="0" distR="0" wp14:anchorId="79081152" wp14:editId="772AE552">
            <wp:extent cx="5731510" cy="5418957"/>
            <wp:effectExtent l="0" t="0" r="2540" b="0"/>
            <wp:docPr id="5" name="Рисунок 5" descr="http://pic9.nipic.com/20100910/5743578_12144302288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9.nipic.com/20100910/5743578_121443022887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906973" cy="2747872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743578_121443022887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481" cy="27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DE0" w:rsidRDefault="006F3DE0" w:rsidP="006F3DE0">
      <w:pPr>
        <w:jc w:val="center"/>
      </w:pPr>
    </w:p>
    <w:p w:rsidR="00912D48" w:rsidRDefault="00912D48" w:rsidP="006F3DE0">
      <w:pPr>
        <w:jc w:val="center"/>
      </w:pPr>
    </w:p>
    <w:p w:rsidR="006F3DE0" w:rsidRPr="00F1628E" w:rsidRDefault="00B97F8B" w:rsidP="00F1628E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F1628E">
        <w:rPr>
          <w:rFonts w:ascii="Times New Roman" w:hAnsi="Times New Roman" w:cs="Times New Roman"/>
          <w:sz w:val="24"/>
        </w:rPr>
        <w:t>Под</w:t>
      </w:r>
      <w:r w:rsidR="00F1628E" w:rsidRPr="00F1628E">
        <w:rPr>
          <w:rFonts w:ascii="Times New Roman" w:hAnsi="Times New Roman" w:cs="Times New Roman"/>
          <w:sz w:val="24"/>
        </w:rPr>
        <w:t>готовил педагог1 младшей группы</w:t>
      </w:r>
    </w:p>
    <w:p w:rsidR="00F1628E" w:rsidRPr="00F1628E" w:rsidRDefault="00F1628E" w:rsidP="00F1628E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F1628E">
        <w:rPr>
          <w:rFonts w:ascii="Times New Roman" w:hAnsi="Times New Roman" w:cs="Times New Roman"/>
          <w:sz w:val="24"/>
        </w:rPr>
        <w:t>Новикова Любовь Сергеевна</w:t>
      </w:r>
    </w:p>
    <w:p w:rsidR="006F3DE0" w:rsidRDefault="006F3DE0" w:rsidP="006F3DE0">
      <w:pPr>
        <w:jc w:val="center"/>
      </w:pPr>
    </w:p>
    <w:p w:rsidR="006F3DE0" w:rsidRDefault="006F3DE0" w:rsidP="006F3DE0">
      <w:pPr>
        <w:jc w:val="center"/>
      </w:pPr>
    </w:p>
    <w:p w:rsidR="006F3DE0" w:rsidRDefault="006F3DE0" w:rsidP="006F3DE0">
      <w:pPr>
        <w:jc w:val="center"/>
      </w:pPr>
    </w:p>
    <w:p w:rsidR="006F3DE0" w:rsidRDefault="006F3DE0" w:rsidP="006F3DE0">
      <w:pPr>
        <w:jc w:val="center"/>
      </w:pPr>
    </w:p>
    <w:p w:rsidR="00912D48" w:rsidRDefault="00912D48" w:rsidP="00C345B3"/>
    <w:p w:rsidR="006F3DE0" w:rsidRPr="00912D48" w:rsidRDefault="00F1628E" w:rsidP="00F1628E">
      <w:pPr>
        <w:jc w:val="center"/>
        <w:rPr>
          <w:rFonts w:ascii="Times New Roman" w:hAnsi="Times New Roman" w:cs="Times New Roman"/>
        </w:rPr>
      </w:pPr>
      <w:r w:rsidRPr="00912D48">
        <w:rPr>
          <w:rFonts w:ascii="Times New Roman" w:hAnsi="Times New Roman" w:cs="Times New Roman"/>
        </w:rPr>
        <w:t>Апат</w:t>
      </w:r>
      <w:bookmarkStart w:id="0" w:name="_GoBack"/>
      <w:bookmarkEnd w:id="0"/>
      <w:r w:rsidRPr="00912D48">
        <w:rPr>
          <w:rFonts w:ascii="Times New Roman" w:hAnsi="Times New Roman" w:cs="Times New Roman"/>
        </w:rPr>
        <w:t>иты, 2017</w:t>
      </w:r>
    </w:p>
    <w:p w:rsidR="006F3DE0" w:rsidRDefault="006F3DE0" w:rsidP="006F3DE0">
      <w:r>
        <w:rPr>
          <w:noProof/>
        </w:rPr>
        <w:lastRenderedPageBreak/>
        <w:drawing>
          <wp:inline distT="0" distB="0" distL="0" distR="0">
            <wp:extent cx="5486400" cy="226695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A018D" w:rsidRPr="00AA018D" w:rsidRDefault="00AA018D" w:rsidP="00AA018D">
      <w:pPr>
        <w:jc w:val="center"/>
        <w:rPr>
          <w:rFonts w:ascii="Times New Roman" w:hAnsi="Times New Roman" w:cs="Times New Roman"/>
          <w:sz w:val="28"/>
        </w:rPr>
      </w:pPr>
      <w:r w:rsidRPr="00AA018D">
        <w:rPr>
          <w:rFonts w:ascii="Times New Roman" w:hAnsi="Times New Roman" w:cs="Times New Roman"/>
          <w:sz w:val="28"/>
        </w:rPr>
        <w:t>Взаимодополняемость образовательный областей</w:t>
      </w:r>
    </w:p>
    <w:p w:rsidR="006F3DE0" w:rsidRDefault="00AA018D" w:rsidP="00AA018D">
      <w:pPr>
        <w:jc w:val="center"/>
      </w:pPr>
      <w:r>
        <w:rPr>
          <w:noProof/>
        </w:rPr>
        <w:drawing>
          <wp:inline distT="0" distB="0" distL="0" distR="0" wp14:anchorId="7CD29B2B" wp14:editId="3697B788">
            <wp:extent cx="5486400" cy="3200400"/>
            <wp:effectExtent l="0" t="76200" r="0" b="762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A018D" w:rsidRDefault="00AA018D" w:rsidP="00AA018D">
      <w:pPr>
        <w:rPr>
          <w:rFonts w:ascii="Times New Roman" w:hAnsi="Times New Roman" w:cs="Times New Roman"/>
        </w:rPr>
      </w:pPr>
      <w:r w:rsidRPr="00834FE0">
        <w:rPr>
          <w:rFonts w:ascii="Times New Roman" w:hAnsi="Times New Roman" w:cs="Times New Roman"/>
          <w:b/>
        </w:rPr>
        <w:t>Актуальность:</w:t>
      </w:r>
      <w:r>
        <w:rPr>
          <w:rFonts w:ascii="Times New Roman" w:hAnsi="Times New Roman" w:cs="Times New Roman"/>
        </w:rPr>
        <w:t xml:space="preserve"> Дети</w:t>
      </w:r>
      <w:r w:rsidR="00834F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34F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это наше будущее и будущее нашей страны. Каждый из нас должен любить свой дом. Ведь наш дом-наша крепость. Для детей 1 младшей группы еще не понятны термины «Родина», «страна». Начинать любовь к своему дому нужно с малого. С любви к своим близким, к дому. </w:t>
      </w:r>
    </w:p>
    <w:p w:rsidR="00AA018D" w:rsidRDefault="00AA018D" w:rsidP="00AA018D">
      <w:pPr>
        <w:rPr>
          <w:rFonts w:ascii="Times New Roman" w:hAnsi="Times New Roman" w:cs="Times New Roman"/>
        </w:rPr>
      </w:pPr>
      <w:r w:rsidRPr="00834FE0">
        <w:rPr>
          <w:rFonts w:ascii="Times New Roman" w:hAnsi="Times New Roman" w:cs="Times New Roman"/>
          <w:b/>
        </w:rPr>
        <w:t>Проблема:</w:t>
      </w:r>
      <w:r>
        <w:rPr>
          <w:rFonts w:ascii="Times New Roman" w:hAnsi="Times New Roman" w:cs="Times New Roman"/>
        </w:rPr>
        <w:t xml:space="preserve"> как сформировать знания детей о родном доме, что их окружает (мебель, посуда)</w:t>
      </w:r>
    </w:p>
    <w:p w:rsidR="00834FE0" w:rsidRDefault="00834FE0" w:rsidP="00AA018D">
      <w:pPr>
        <w:rPr>
          <w:rFonts w:ascii="Times New Roman" w:hAnsi="Times New Roman" w:cs="Times New Roman"/>
        </w:rPr>
      </w:pPr>
      <w:r w:rsidRPr="00834FE0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сформировать знания детей о родном доме, окружении (мебель, посуда).</w:t>
      </w:r>
    </w:p>
    <w:p w:rsidR="00834FE0" w:rsidRPr="00834FE0" w:rsidRDefault="00834FE0" w:rsidP="00AA018D">
      <w:pPr>
        <w:rPr>
          <w:rFonts w:ascii="Times New Roman" w:hAnsi="Times New Roman" w:cs="Times New Roman"/>
          <w:b/>
        </w:rPr>
      </w:pPr>
      <w:r w:rsidRPr="00834FE0">
        <w:rPr>
          <w:rFonts w:ascii="Times New Roman" w:hAnsi="Times New Roman" w:cs="Times New Roman"/>
          <w:b/>
        </w:rPr>
        <w:t>Задачи:</w:t>
      </w:r>
    </w:p>
    <w:p w:rsidR="00834FE0" w:rsidRDefault="00834FE0" w:rsidP="00834FE0">
      <w:pPr>
        <w:pStyle w:val="af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 детей с домом, с предметами обихода, мебелью, посудой, бытовыми приборами.</w:t>
      </w:r>
    </w:p>
    <w:p w:rsidR="00834FE0" w:rsidRDefault="00834FE0" w:rsidP="00834FE0">
      <w:pPr>
        <w:pStyle w:val="af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уважение к труду взрослых.</w:t>
      </w:r>
    </w:p>
    <w:p w:rsidR="00834FE0" w:rsidRDefault="00834FE0" w:rsidP="00834FE0">
      <w:pPr>
        <w:ind w:left="360"/>
        <w:rPr>
          <w:rFonts w:ascii="Times New Roman" w:hAnsi="Times New Roman" w:cs="Times New Roman"/>
        </w:rPr>
      </w:pPr>
    </w:p>
    <w:p w:rsidR="00834FE0" w:rsidRPr="00834FE0" w:rsidRDefault="00834FE0" w:rsidP="00834FE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2695575"/>
            <wp:effectExtent l="76200" t="76200" r="952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34FE0" w:rsidRDefault="00834FE0" w:rsidP="00AA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проекта</w:t>
      </w:r>
    </w:p>
    <w:p w:rsidR="00834FE0" w:rsidRDefault="00834FE0" w:rsidP="00834FE0">
      <w:pPr>
        <w:pStyle w:val="af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Подготовительный</w:t>
      </w:r>
    </w:p>
    <w:p w:rsidR="00834FE0" w:rsidRDefault="00834FE0" w:rsidP="00834FE0">
      <w:pPr>
        <w:pStyle w:val="af0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цели и задач</w:t>
      </w:r>
    </w:p>
    <w:p w:rsidR="00834FE0" w:rsidRDefault="00834FE0" w:rsidP="00834FE0">
      <w:pPr>
        <w:pStyle w:val="af0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методической литературы</w:t>
      </w:r>
    </w:p>
    <w:p w:rsidR="00834FE0" w:rsidRDefault="008B09CD" w:rsidP="00834FE0">
      <w:pPr>
        <w:pStyle w:val="af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проекта</w:t>
      </w:r>
    </w:p>
    <w:p w:rsidR="008B09CD" w:rsidRDefault="008B09CD" w:rsidP="008B09CD">
      <w:pPr>
        <w:pStyle w:val="af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плана деятельности</w:t>
      </w:r>
    </w:p>
    <w:p w:rsidR="008B09CD" w:rsidRDefault="008B09CD" w:rsidP="008B09CD">
      <w:pPr>
        <w:pStyle w:val="af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пособий для работы с детьми</w:t>
      </w:r>
    </w:p>
    <w:p w:rsidR="008B09CD" w:rsidRDefault="008B09CD" w:rsidP="008B09CD">
      <w:pPr>
        <w:pStyle w:val="af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художественной и познавательной литературы</w:t>
      </w:r>
    </w:p>
    <w:p w:rsidR="008B09CD" w:rsidRDefault="008B09CD" w:rsidP="008B09CD">
      <w:pPr>
        <w:pStyle w:val="af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формы работы с родителями</w:t>
      </w:r>
    </w:p>
    <w:p w:rsidR="008B09CD" w:rsidRDefault="008B09CD" w:rsidP="008B09CD">
      <w:pPr>
        <w:pStyle w:val="af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консультаций для родителей</w:t>
      </w:r>
    </w:p>
    <w:p w:rsidR="008B09CD" w:rsidRDefault="008B09CD" w:rsidP="008B09CD">
      <w:pPr>
        <w:pStyle w:val="af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Внедрение проекта</w:t>
      </w:r>
    </w:p>
    <w:p w:rsidR="008B09CD" w:rsidRDefault="008B09CD" w:rsidP="008B09CD">
      <w:pPr>
        <w:pStyle w:val="af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Беседы</w:t>
      </w:r>
    </w:p>
    <w:p w:rsidR="008B09CD" w:rsidRDefault="008B09CD" w:rsidP="008B09CD">
      <w:pPr>
        <w:pStyle w:val="af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ООД</w:t>
      </w:r>
    </w:p>
    <w:p w:rsidR="008B09CD" w:rsidRDefault="008B09CD" w:rsidP="008B09CD">
      <w:pPr>
        <w:pStyle w:val="af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Игровая деятельность с детьми</w:t>
      </w:r>
    </w:p>
    <w:p w:rsidR="008B09CD" w:rsidRDefault="008B09CD" w:rsidP="008B09CD">
      <w:pPr>
        <w:pStyle w:val="af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Рассматривание иллюстративного материала</w:t>
      </w:r>
    </w:p>
    <w:p w:rsidR="008B09CD" w:rsidRDefault="008B09CD" w:rsidP="008B09CD">
      <w:pPr>
        <w:pStyle w:val="af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консультаций, ширм, буклетов, памяток</w:t>
      </w:r>
    </w:p>
    <w:p w:rsidR="008B09CD" w:rsidRDefault="008B09CD" w:rsidP="008B09CD">
      <w:pPr>
        <w:pStyle w:val="af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фотосьемки разнообразной деятельности по проекту</w:t>
      </w:r>
    </w:p>
    <w:p w:rsidR="008B09CD" w:rsidRDefault="008B09CD" w:rsidP="008B09CD">
      <w:pPr>
        <w:pStyle w:val="af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</w:t>
      </w:r>
    </w:p>
    <w:p w:rsidR="008B09CD" w:rsidRDefault="00912D48" w:rsidP="008B09CD">
      <w:pPr>
        <w:pStyle w:val="af0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Совместная деятельность педагогов и воспитанников «Дом в котором мы живем»</w:t>
      </w:r>
    </w:p>
    <w:p w:rsidR="00912D48" w:rsidRDefault="00912D48" w:rsidP="008B09CD">
      <w:pPr>
        <w:pStyle w:val="af0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и оформление материалов проекта</w:t>
      </w:r>
    </w:p>
    <w:p w:rsidR="008B09CD" w:rsidRDefault="008B09CD" w:rsidP="008B09CD">
      <w:pPr>
        <w:rPr>
          <w:rFonts w:ascii="Times New Roman" w:hAnsi="Times New Roman" w:cs="Times New Roman"/>
        </w:rPr>
      </w:pPr>
      <w:r w:rsidRPr="008B09CD">
        <w:rPr>
          <w:rFonts w:ascii="Times New Roman" w:hAnsi="Times New Roman" w:cs="Times New Roman"/>
          <w:b/>
        </w:rPr>
        <w:t>Исполнители проекта:</w:t>
      </w:r>
      <w:r>
        <w:rPr>
          <w:rFonts w:ascii="Times New Roman" w:hAnsi="Times New Roman" w:cs="Times New Roman"/>
        </w:rPr>
        <w:t xml:space="preserve"> педагоги, дети 1 младшей группы, родители</w:t>
      </w:r>
    </w:p>
    <w:p w:rsidR="008B09CD" w:rsidRPr="008B09CD" w:rsidRDefault="008B09CD" w:rsidP="008B09C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1" w:name="_Hlk496010681"/>
      <w:r w:rsidRPr="008B09CD">
        <w:rPr>
          <w:rFonts w:ascii="Times New Roman" w:hAnsi="Times New Roman" w:cs="Times New Roman"/>
          <w:b/>
          <w:u w:val="single"/>
        </w:rPr>
        <w:t>Предполагаемые результаты реализации проекта.</w:t>
      </w:r>
    </w:p>
    <w:p w:rsidR="008B09CD" w:rsidRDefault="008B09CD" w:rsidP="008B09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выполнения проекта:</w:t>
      </w:r>
    </w:p>
    <w:p w:rsidR="008B09CD" w:rsidRDefault="008B09CD" w:rsidP="008B09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-дети будут знать: названия улиц, на которых живут; обобщать понятия «мебель», «посуда»</w:t>
      </w:r>
    </w:p>
    <w:p w:rsidR="008B09CD" w:rsidRDefault="008B09CD" w:rsidP="008B09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-буду уметь: пользоваться предметами мебели, посудой по назначению</w:t>
      </w:r>
    </w:p>
    <w:p w:rsidR="00BD2443" w:rsidRDefault="008B09CD" w:rsidP="00BD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-будут воспитывать в себе осознанное и бережное отношение к дому, своему окружению</w:t>
      </w:r>
    </w:p>
    <w:p w:rsidR="00BD2443" w:rsidRDefault="008B09CD" w:rsidP="00BD2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-родители будут больше уделять внимания формированию у своих детей познавательного интереса, знакомить детей с домом, окружением.</w:t>
      </w:r>
    </w:p>
    <w:bookmarkEnd w:id="1"/>
    <w:p w:rsidR="00BD2443" w:rsidRDefault="00BD2443" w:rsidP="00BD2443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BD244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12D48" w:rsidRDefault="00912D48" w:rsidP="00BD244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9CD" w:rsidRPr="00BD2443" w:rsidRDefault="008B09CD" w:rsidP="00BD24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ДЕЯТЕЛЬНОСТЬ ПО ОСУЩЕСТВЛЕНИЮ ПРОЕКТА</w:t>
      </w:r>
    </w:p>
    <w:tbl>
      <w:tblPr>
        <w:tblStyle w:val="af3"/>
        <w:tblW w:w="11341" w:type="dxa"/>
        <w:tblInd w:w="-1139" w:type="dxa"/>
        <w:tblLook w:val="04A0" w:firstRow="1" w:lastRow="0" w:firstColumn="1" w:lastColumn="0" w:noHBand="0" w:noVBand="1"/>
      </w:tblPr>
      <w:tblGrid>
        <w:gridCol w:w="992"/>
        <w:gridCol w:w="3261"/>
        <w:gridCol w:w="3544"/>
        <w:gridCol w:w="3544"/>
      </w:tblGrid>
      <w:tr w:rsidR="008B09CD" w:rsidTr="00912D48">
        <w:tc>
          <w:tcPr>
            <w:tcW w:w="992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День недели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ООД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Задачи ООД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Нерегламентированная деятельность</w:t>
            </w:r>
          </w:p>
        </w:tc>
      </w:tr>
      <w:tr w:rsidR="008B09CD" w:rsidRPr="00EF1E37" w:rsidTr="00912D48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ПН. 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58C2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деятельность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Танец «Для мамы»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диск № 9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Pr="00E47959" w:rsidRDefault="00E4795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двигаться под музыку, согласно тексту.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</w:t>
            </w:r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>Где ты живешь?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«Мой дом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х.л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Еду, еду, к бабе, к деду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«На кухне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*Пальчик. гимн. «Мебельный магазин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Pr="002258C2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Артик.гимн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 xml:space="preserve"> «Мама-птица кормит малыша»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58C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Вечер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ФЭМП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«Домик белочки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знания о форме квадрат, узнавать величину. Закрепляем названия цветов.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ВТ.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Речевое развитие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«Кто пришел на обед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стр47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произносить звук э в звукоподражании. Развивать звуковое восприятие. Закреплять умение слушать литературное произведение.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Беседа 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proofErr w:type="gramEnd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Как тебя зовут?»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*Рас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 xml:space="preserve">сматривание </w:t>
            </w:r>
            <w:proofErr w:type="spellStart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. «Кукла Таня дома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«Мебель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*Пальчиковая гимн. «Кресло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*Чтение х/л 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 xml:space="preserve">«Пошел котик на </w:t>
            </w:r>
            <w:proofErr w:type="spellStart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торжок</w:t>
            </w:r>
            <w:proofErr w:type="spellEnd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Вечер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Физическая культура в зале </w:t>
            </w:r>
            <w:proofErr w:type="gramStart"/>
            <w:r w:rsidR="000D352F">
              <w:rPr>
                <w:rFonts w:ascii="Times New Roman" w:hAnsi="Times New Roman" w:cs="Times New Roman"/>
                <w:sz w:val="24"/>
                <w:lang w:val="ru-RU"/>
              </w:rPr>
              <w:t>Карточка  №</w:t>
            </w:r>
            <w:proofErr w:type="gramEnd"/>
            <w:r w:rsidR="000D352F">
              <w:rPr>
                <w:rFonts w:ascii="Times New Roman" w:hAnsi="Times New Roman" w:cs="Times New Roman"/>
                <w:sz w:val="24"/>
                <w:lang w:val="ru-RU"/>
              </w:rPr>
              <w:t xml:space="preserve"> 10,11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Обучать отталкиванию мяча двумя руками, сохраняя направление; упражнять в прыжках, учить сильно отталкиваться от пола.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5D79CD" w:rsidTr="00B97F8B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СР.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Муз. деятельность</w:t>
            </w:r>
            <w:r w:rsidR="000D352F">
              <w:rPr>
                <w:rFonts w:ascii="Times New Roman" w:hAnsi="Times New Roman" w:cs="Times New Roman"/>
                <w:sz w:val="24"/>
                <w:lang w:val="ru-RU"/>
              </w:rPr>
              <w:t xml:space="preserve"> Слушание песни «Мой дом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См.флеш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диск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0D352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внимательно слушать песенку, отвечать на вопросы. Подпевать.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*Расс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 xml:space="preserve">матривание </w:t>
            </w:r>
            <w:proofErr w:type="spellStart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. в альбомах «Мебель», «Посуда»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Загадки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«Прятки»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Артик.гимн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«Я на дудочке играю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*С/р «Накорми куклу обедом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Худ.-</w:t>
            </w:r>
            <w:proofErr w:type="gramEnd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эстет.</w:t>
            </w:r>
            <w:r w:rsidR="00E47959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развитие (Рисование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)</w:t>
            </w:r>
          </w:p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«Тарелочки и блюдца с полосками»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83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рисовать круги, ориентируясь на внешнюю опору в виде круглого листа бумаги.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Tr="00B97F8B">
        <w:trPr>
          <w:cantSplit/>
          <w:trHeight w:val="1311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ЧТ. 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3099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Приобщение </w:t>
            </w:r>
            <w:proofErr w:type="gramStart"/>
            <w:r w:rsidR="00F3099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 худ</w:t>
            </w:r>
            <w:proofErr w:type="gramEnd"/>
            <w:r w:rsidR="00F30998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 л.</w:t>
            </w:r>
          </w:p>
          <w:p w:rsidR="00F217F1" w:rsidRDefault="00F217F1" w:rsidP="00E4795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«Загадки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E47959" w:rsidP="00BD244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См. картотеку загадок» 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Формировать умение внимательно слушать </w:t>
            </w:r>
            <w:r w:rsidR="00E47959">
              <w:rPr>
                <w:rFonts w:ascii="Times New Roman" w:hAnsi="Times New Roman" w:cs="Times New Roman"/>
                <w:sz w:val="24"/>
                <w:lang w:val="ru-RU"/>
              </w:rPr>
              <w:t>загадку, отгадывать.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Вызываем положительный эмоциональный отклик.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«Вот проснулись»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Пальчиковая гимн. «Это дом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*Дых. гимн. «Попьем»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Малоп.игра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«Найди, где спрятано»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*Ср/и «Готовим вместе»</w:t>
            </w:r>
          </w:p>
        </w:tc>
      </w:tr>
      <w:tr w:rsidR="00E47959" w:rsidRPr="00EF1E37" w:rsidTr="00B97F8B">
        <w:trPr>
          <w:cantSplit/>
          <w:trHeight w:val="345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E47959" w:rsidRDefault="00E47959" w:rsidP="00E4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E47959" w:rsidRDefault="00E47959" w:rsidP="00E47959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Вечер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Физическая культура в зале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Карточка  №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10,11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E47959" w:rsidRDefault="00E47959" w:rsidP="00E47959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Обучать отталкиванию мяча двумя руками, сохраняя направление; упражнять в прыжках, учить сильно отталкиваться от пола.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E47959" w:rsidRDefault="00E47959" w:rsidP="00E47959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ПТ.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D79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proofErr w:type="gramStart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Худ.-</w:t>
            </w:r>
            <w:proofErr w:type="gramEnd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эстет. развитие (Лепка)</w:t>
            </w:r>
          </w:p>
          <w:p w:rsidR="008B09CD" w:rsidRDefault="00E4795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«Любимой мамочке и</w:t>
            </w:r>
            <w:r w:rsidR="00912D48">
              <w:rPr>
                <w:rFonts w:ascii="Times New Roman" w:hAnsi="Times New Roman" w:cs="Times New Roman"/>
                <w:sz w:val="24"/>
                <w:lang w:val="ru-RU"/>
              </w:rPr>
              <w:t xml:space="preserve">спеку я прянички» </w:t>
            </w:r>
            <w:proofErr w:type="gramStart"/>
            <w:r w:rsidR="00912D48">
              <w:rPr>
                <w:rFonts w:ascii="Times New Roman" w:hAnsi="Times New Roman" w:cs="Times New Roman"/>
                <w:sz w:val="24"/>
                <w:lang w:val="ru-RU"/>
              </w:rPr>
              <w:t>Г.,И</w:t>
            </w:r>
            <w:proofErr w:type="gramEnd"/>
            <w:r w:rsidR="00912D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12D48">
              <w:rPr>
                <w:rFonts w:ascii="Times New Roman" w:hAnsi="Times New Roman" w:cs="Times New Roman"/>
                <w:sz w:val="24"/>
                <w:lang w:val="ru-RU"/>
              </w:rPr>
              <w:t>Винников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="00912D48" w:rsidRPr="00912D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103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E4795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Воспитывать любовь к маме, желание заботится о других, создавать образы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формообр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движениями, самостоятельно лепить знакомые формы.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«Кто живет с тобой в доме?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«Мамочка моя»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«Вот проснулись»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«Не вижу-не слышу»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*Ср/и «Уложи куклу спать»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«Поручение»</w:t>
            </w:r>
          </w:p>
          <w:p w:rsidR="008B09CD" w:rsidRDefault="00BD2443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Дыхат.гимн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«Подуй на...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Физ</w:t>
            </w: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культура</w:t>
            </w:r>
            <w:proofErr w:type="spellEnd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в группе</w:t>
            </w:r>
          </w:p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П/и «Мы топаем ногами»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см.Н.Э.Власенко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стр63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Учить детей слышать текст и выполнять движения в соответствии с текстом, учить 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бегать 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кругу, взявшись за руки.</w:t>
            </w:r>
          </w:p>
        </w:tc>
        <w:tc>
          <w:tcPr>
            <w:tcW w:w="3544" w:type="dxa"/>
            <w:vMerge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5D79CD" w:rsidTr="00B97F8B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ПН. 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</w:t>
            </w:r>
            <w:proofErr w:type="gramEnd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 деятельность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Песня «Дружба» Слушание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См.Флеш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-диск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слушать музыкальное произведение. Двигаться в такт музыки, не наталкиваясь друг на друга.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*Пальчиковая гимн. «Семья»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«Умоем куклу»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«Катенька веселая»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«Глазки открываются»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«Догонялки»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Мало.подв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«Ходим, ходим, хороводом»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Какая посуда есть дома?»</w:t>
            </w:r>
          </w:p>
        </w:tc>
      </w:tr>
      <w:tr w:rsidR="008B09CD" w:rsidRPr="00EF1E37" w:rsidTr="00912D48">
        <w:trPr>
          <w:cantSplit/>
          <w:trHeight w:val="1394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Познавательное </w:t>
            </w:r>
            <w:proofErr w:type="spellStart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разв</w:t>
            </w:r>
            <w:proofErr w:type="spellEnd"/>
            <w:r w:rsidRPr="000A2B25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</w:t>
            </w:r>
          </w:p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«Комната для кукол»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см.Г.И.Винникова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10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Учить называть и различать предметы мебели; обогащать словарь прилагательными; воспитывать аккуратность в отношении к вещам.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ВТ.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r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Речевое развитие</w:t>
            </w:r>
          </w:p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«Маша и медведь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Н.С. Голицына стр.83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Учить воспринимать сказку, принимать участие в рассказывании. Закрепляем названия мебели,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посуды.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*Дыхательная гимн. «Греем ручки»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«Кто у нас хороший?»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«Умница, Катенька»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*Д/и «Комната для кукол»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«Прятки»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*Игра-инсценировка «Оля и Айболит»</w:t>
            </w:r>
          </w:p>
        </w:tc>
      </w:tr>
      <w:tr w:rsidR="008B09CD" w:rsidRPr="00EF1E37" w:rsidTr="00912D48">
        <w:trPr>
          <w:cantSplit/>
          <w:trHeight w:val="570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Физическая культура в зале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B09CD" w:rsidRDefault="005003A9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Карточка № 12 </w:t>
            </w:r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>Карточное планирование НОД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730BF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Совершенствовать прыжки на двух ногах с продвижением вперед и бросание мяча правой и левой рукой вдаль; развивать мышцы позвоночника.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EF1E37" w:rsidTr="00912D48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СР. 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Утро </w:t>
            </w:r>
            <w:r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Музыкальная деятельность</w:t>
            </w:r>
          </w:p>
          <w:p w:rsidR="008B09CD" w:rsidRDefault="00730BF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«Я веселый ребенок»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см.флеш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диск № 53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730BF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слушать музыку, подпевать. Вызываем положительный отклик от занятия.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«Моя семья», «Как тебя зовут?»</w:t>
            </w:r>
            <w:r w:rsidR="00BD2443">
              <w:rPr>
                <w:rFonts w:ascii="Times New Roman" w:hAnsi="Times New Roman" w:cs="Times New Roman"/>
                <w:sz w:val="24"/>
                <w:lang w:val="ru-RU"/>
              </w:rPr>
              <w:t>, «Мебель дома»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«У Алеши в гостях», «Катя в яслях»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в книгах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*Ср/и «У Ванюшки день рожденье»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*П/и «Не вижу, не слышу»</w:t>
            </w:r>
          </w:p>
        </w:tc>
      </w:tr>
      <w:tr w:rsidR="008B09CD" w:rsidTr="00B97F8B">
        <w:trPr>
          <w:cantSplit/>
          <w:trHeight w:val="570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730BFF"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Худ.-</w:t>
            </w:r>
            <w:proofErr w:type="gramEnd"/>
            <w:r w:rsidR="00730BFF"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эстет.</w:t>
            </w:r>
            <w:r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развит</w:t>
            </w:r>
            <w:r w:rsidR="00730BFF"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ие</w:t>
            </w:r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 xml:space="preserve"> (Рисование) «Огни в окнах домов» </w:t>
            </w:r>
            <w:proofErr w:type="spellStart"/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>Винникова</w:t>
            </w:r>
            <w:proofErr w:type="spellEnd"/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 w:rsidR="00730BFF">
              <w:rPr>
                <w:rFonts w:ascii="Times New Roman" w:hAnsi="Times New Roman" w:cs="Times New Roman"/>
                <w:sz w:val="24"/>
                <w:lang w:val="ru-RU"/>
              </w:rPr>
              <w:t xml:space="preserve"> 81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730BF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Развивать замысле; узнавать изображения домов; мазками контрастных цветов зажигать огоньки в окнах.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EF1E37" w:rsidTr="00B97F8B">
        <w:trPr>
          <w:cantSplit/>
          <w:trHeight w:val="570"/>
        </w:trPr>
        <w:tc>
          <w:tcPr>
            <w:tcW w:w="992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ЧТ.</w:t>
            </w: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Приобщение к х/л</w:t>
            </w:r>
          </w:p>
          <w:p w:rsidR="008B09CD" w:rsidRDefault="00730BFF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«Теремок» стр34</w:t>
            </w:r>
            <w:r w:rsidR="008B09CD">
              <w:rPr>
                <w:rFonts w:ascii="Times New Roman" w:hAnsi="Times New Roman" w:cs="Times New Roman"/>
                <w:sz w:val="24"/>
                <w:lang w:val="ru-RU"/>
              </w:rPr>
              <w:t xml:space="preserve"> Хрестоматия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Формировать умение слушать произведение, повторять слова.</w:t>
            </w:r>
          </w:p>
        </w:tc>
        <w:tc>
          <w:tcPr>
            <w:tcW w:w="3544" w:type="dxa"/>
            <w:vMerge w:val="restart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*Беседа «Кто живет у тебя дома?»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*Чтение х/л «Тетя дала Варе меду», «Мамочка моя»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* 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на тему «Семья»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Пальч.гимн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«Моя семья»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Артик.гимнаст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«Окошко»</w:t>
            </w:r>
          </w:p>
          <w:p w:rsidR="008B09CD" w:rsidRDefault="008B09CD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30BFF" w:rsidRPr="00EF1E37" w:rsidTr="00B97F8B">
        <w:trPr>
          <w:cantSplit/>
          <w:trHeight w:val="570"/>
        </w:trPr>
        <w:tc>
          <w:tcPr>
            <w:tcW w:w="992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730BFF" w:rsidRDefault="00730BFF" w:rsidP="00730B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730BFF" w:rsidRDefault="00730BFF" w:rsidP="00730BF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069D">
              <w:rPr>
                <w:rFonts w:ascii="Times New Roman" w:hAnsi="Times New Roman" w:cs="Times New Roman"/>
                <w:b/>
                <w:sz w:val="24"/>
                <w:lang w:val="ru-RU"/>
              </w:rPr>
              <w:t>Вечер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30BFF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Физическая культура в группе</w:t>
            </w:r>
          </w:p>
          <w:p w:rsidR="00730BFF" w:rsidRDefault="00730BFF" w:rsidP="00730BF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Карточка № 12 Карточное планирование НОД</w:t>
            </w:r>
          </w:p>
        </w:tc>
        <w:tc>
          <w:tcPr>
            <w:tcW w:w="3544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730BFF" w:rsidRDefault="00730BFF" w:rsidP="00730BF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Совершенствовать прыжки на двух ногах с продвижением вперед и бросание мяча правой и левой рукой вдаль; развивать мышцы позвоночника.</w:t>
            </w:r>
          </w:p>
        </w:tc>
        <w:tc>
          <w:tcPr>
            <w:tcW w:w="3544" w:type="dxa"/>
            <w:vMerge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730BFF" w:rsidRDefault="00730BFF" w:rsidP="00730BF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B09CD" w:rsidRPr="005D79CD" w:rsidTr="00912D48">
        <w:trPr>
          <w:cantSplit/>
          <w:trHeight w:val="1150"/>
        </w:trPr>
        <w:tc>
          <w:tcPr>
            <w:tcW w:w="992" w:type="dxa"/>
            <w:tcBorders>
              <w:top w:val="double" w:sz="4" w:space="0" w:color="D99594" w:themeColor="accent2" w:themeTint="99"/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  <w:textDirection w:val="btLr"/>
          </w:tcPr>
          <w:p w:rsidR="008B09CD" w:rsidRDefault="008B09CD" w:rsidP="00C125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ПТ.</w:t>
            </w:r>
          </w:p>
        </w:tc>
        <w:tc>
          <w:tcPr>
            <w:tcW w:w="10349" w:type="dxa"/>
            <w:gridSpan w:val="3"/>
            <w:tcBorders>
              <w:left w:val="double" w:sz="4" w:space="0" w:color="D99594" w:themeColor="accent2" w:themeTint="99"/>
              <w:bottom w:val="double" w:sz="4" w:space="0" w:color="D99594" w:themeColor="accent2" w:themeTint="99"/>
              <w:right w:val="double" w:sz="4" w:space="0" w:color="D99594" w:themeColor="accent2" w:themeTint="99"/>
            </w:tcBorders>
          </w:tcPr>
          <w:p w:rsidR="008B09CD" w:rsidRDefault="00730BFF" w:rsidP="00C125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ИТОГОВОЕ МЕРОПРИЯТИЕ</w:t>
            </w:r>
          </w:p>
          <w:p w:rsidR="00F1628E" w:rsidRPr="00F1628E" w:rsidRDefault="00F1628E" w:rsidP="00C1250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F1628E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Совместная деятельность педагогов и детей</w:t>
            </w:r>
          </w:p>
          <w:p w:rsidR="00F1628E" w:rsidRDefault="00F1628E" w:rsidP="00C125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628E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«Дом в котором мы живем»</w:t>
            </w:r>
          </w:p>
        </w:tc>
      </w:tr>
    </w:tbl>
    <w:p w:rsidR="00912D48" w:rsidRPr="003A07F4" w:rsidRDefault="00912D48" w:rsidP="008B09CD">
      <w:pPr>
        <w:rPr>
          <w:rFonts w:ascii="Times New Roman" w:hAnsi="Times New Roman" w:cs="Times New Roman"/>
          <w:sz w:val="24"/>
        </w:rPr>
      </w:pPr>
    </w:p>
    <w:tbl>
      <w:tblPr>
        <w:tblStyle w:val="af3"/>
        <w:tblW w:w="11340" w:type="dxa"/>
        <w:tblInd w:w="-1149" w:type="dxa"/>
        <w:tblLook w:val="04A0" w:firstRow="1" w:lastRow="0" w:firstColumn="1" w:lastColumn="0" w:noHBand="0" w:noVBand="1"/>
      </w:tblPr>
      <w:tblGrid>
        <w:gridCol w:w="4253"/>
        <w:gridCol w:w="7087"/>
      </w:tblGrid>
      <w:tr w:rsidR="008B09CD" w:rsidTr="00C345B3">
        <w:tc>
          <w:tcPr>
            <w:tcW w:w="4253" w:type="dxa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8B09CD" w:rsidRPr="00B605EB" w:rsidRDefault="008B09CD" w:rsidP="00F30998">
            <w:pPr>
              <w:ind w:lef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05EB">
              <w:rPr>
                <w:rFonts w:ascii="Times New Roman" w:hAnsi="Times New Roman" w:cs="Times New Roman"/>
                <w:sz w:val="28"/>
                <w:lang w:val="ru-RU"/>
              </w:rPr>
              <w:t>Работа с родителями</w:t>
            </w:r>
          </w:p>
        </w:tc>
        <w:tc>
          <w:tcPr>
            <w:tcW w:w="7087" w:type="dxa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8B09CD" w:rsidRPr="00912D48" w:rsidRDefault="008B09CD" w:rsidP="00C1250D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12D48">
              <w:rPr>
                <w:rFonts w:ascii="Times New Roman" w:hAnsi="Times New Roman" w:cs="Times New Roman"/>
                <w:b/>
                <w:sz w:val="24"/>
                <w:lang w:val="ru-RU"/>
              </w:rPr>
              <w:t>Памятки:</w:t>
            </w:r>
          </w:p>
          <w:p w:rsidR="008B09CD" w:rsidRPr="00B605EB" w:rsidRDefault="00F30998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«Играя дома, тренируем внимание и развиваем память</w:t>
            </w:r>
            <w:r w:rsidR="008B09CD" w:rsidRPr="00B605E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Pr="00B605EB" w:rsidRDefault="00F30998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«Почему дети ломают игрушки?</w:t>
            </w:r>
            <w:r w:rsidR="008B09CD" w:rsidRPr="00B605E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Pr="00912D48" w:rsidRDefault="00F30998" w:rsidP="00F30998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12D48">
              <w:rPr>
                <w:rFonts w:ascii="Times New Roman" w:hAnsi="Times New Roman" w:cs="Times New Roman"/>
                <w:b/>
                <w:sz w:val="24"/>
                <w:lang w:val="ru-RU"/>
              </w:rPr>
              <w:t>Буклет:</w:t>
            </w:r>
          </w:p>
          <w:p w:rsidR="00F30998" w:rsidRDefault="00F30998" w:rsidP="00F30998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0998">
              <w:rPr>
                <w:rFonts w:ascii="Times New Roman" w:hAnsi="Times New Roman" w:cs="Times New Roman"/>
                <w:sz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«Защита прав ребенка»</w:t>
            </w:r>
          </w:p>
          <w:p w:rsidR="00F30998" w:rsidRPr="00F30998" w:rsidRDefault="00F30998" w:rsidP="00F30998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«Возрастные периоды ребенка»</w:t>
            </w:r>
          </w:p>
          <w:p w:rsidR="008B09CD" w:rsidRPr="00912D48" w:rsidRDefault="008B09CD" w:rsidP="00C1250D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12D48">
              <w:rPr>
                <w:rFonts w:ascii="Times New Roman" w:hAnsi="Times New Roman" w:cs="Times New Roman"/>
                <w:b/>
                <w:sz w:val="24"/>
                <w:lang w:val="ru-RU"/>
              </w:rPr>
              <w:t>Консультации:</w:t>
            </w:r>
          </w:p>
          <w:p w:rsidR="008B09CD" w:rsidRPr="00B605EB" w:rsidRDefault="00F30998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«Играем вместе-родительский опыт</w:t>
            </w:r>
            <w:r w:rsidR="008B09CD" w:rsidRPr="00B605E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Pr="00B605EB" w:rsidRDefault="00F30998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«Создание игровой среды в домашних условиях</w:t>
            </w:r>
            <w:r w:rsidR="008B09CD" w:rsidRPr="00B605E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8B09CD" w:rsidRPr="00B605EB" w:rsidRDefault="00F30998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«Почему дети разные?»</w:t>
            </w:r>
          </w:p>
          <w:p w:rsidR="008B09CD" w:rsidRPr="00B605EB" w:rsidRDefault="00F30998" w:rsidP="00C1250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* «Что воспитывает детский сад?»</w:t>
            </w:r>
          </w:p>
        </w:tc>
      </w:tr>
    </w:tbl>
    <w:p w:rsidR="008B09CD" w:rsidRDefault="008B09CD" w:rsidP="008B09CD"/>
    <w:p w:rsidR="00912D48" w:rsidRPr="008B09CD" w:rsidRDefault="00912D48" w:rsidP="00912D4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</w:t>
      </w:r>
      <w:r w:rsidRPr="008B09CD">
        <w:rPr>
          <w:rFonts w:ascii="Times New Roman" w:hAnsi="Times New Roman" w:cs="Times New Roman"/>
          <w:b/>
          <w:u w:val="single"/>
        </w:rPr>
        <w:t>езультаты реализации проекта.</w:t>
      </w: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выполнения проекта:</w:t>
      </w: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-дети знают: названия улиц, на которых живут; обобщают понятия «мебель», «посуда»</w:t>
      </w: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-умеют: пользоваться предметами мебели, посудой по назначению</w:t>
      </w: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-воспитают в себе осознанное и бережное отношение к дому, своему окружению</w:t>
      </w: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-родители больше уделяют внимание формированию у своих детей познавательного интереса, знакомят детей с домом, окружением.</w:t>
      </w: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Pr="00746396" w:rsidRDefault="00912D48" w:rsidP="00912D48">
      <w:pPr>
        <w:jc w:val="both"/>
        <w:rPr>
          <w:rFonts w:ascii="Times New Roman" w:hAnsi="Times New Roman" w:cs="Times New Roman"/>
          <w:sz w:val="24"/>
        </w:rPr>
      </w:pPr>
      <w:r w:rsidRPr="00746396">
        <w:rPr>
          <w:rFonts w:ascii="Times New Roman" w:hAnsi="Times New Roman" w:cs="Times New Roman"/>
          <w:sz w:val="24"/>
        </w:rPr>
        <w:t>Используемая литература: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746396">
        <w:rPr>
          <w:rFonts w:ascii="Times New Roman" w:hAnsi="Times New Roman" w:cs="Times New Roman"/>
          <w:sz w:val="24"/>
        </w:rPr>
        <w:t>ОТ РОЖДЕНИЯ ДО ШКОЛЫ.</w:t>
      </w:r>
      <w:r>
        <w:rPr>
          <w:rFonts w:ascii="Times New Roman" w:hAnsi="Times New Roman" w:cs="Times New Roman"/>
          <w:sz w:val="24"/>
        </w:rPr>
        <w:t xml:space="preserve"> </w:t>
      </w:r>
      <w:r w:rsidRPr="00746396">
        <w:rPr>
          <w:rFonts w:ascii="Times New Roman" w:hAnsi="Times New Roman" w:cs="Times New Roman"/>
          <w:sz w:val="24"/>
        </w:rPr>
        <w:t>Примерная общеобразовательная программа дошкольного образования (пилотный вариант)/Под ред.</w:t>
      </w:r>
      <w:r>
        <w:rPr>
          <w:rFonts w:ascii="Times New Roman" w:hAnsi="Times New Roman" w:cs="Times New Roman"/>
          <w:sz w:val="24"/>
        </w:rPr>
        <w:t xml:space="preserve"> </w:t>
      </w:r>
      <w:r w:rsidRPr="00746396">
        <w:rPr>
          <w:rFonts w:ascii="Times New Roman" w:hAnsi="Times New Roman" w:cs="Times New Roman"/>
          <w:sz w:val="24"/>
        </w:rPr>
        <w:t xml:space="preserve">Н.Е. </w:t>
      </w:r>
      <w:proofErr w:type="spellStart"/>
      <w:r w:rsidRPr="00746396">
        <w:rPr>
          <w:rFonts w:ascii="Times New Roman" w:hAnsi="Times New Roman" w:cs="Times New Roman"/>
          <w:sz w:val="24"/>
        </w:rPr>
        <w:t>Вераксы</w:t>
      </w:r>
      <w:proofErr w:type="spellEnd"/>
      <w:r w:rsidRPr="00746396">
        <w:rPr>
          <w:rFonts w:ascii="Times New Roman" w:hAnsi="Times New Roman" w:cs="Times New Roman"/>
          <w:sz w:val="24"/>
        </w:rPr>
        <w:t>, Т.С. Комаровой, М.А. Васильевой.</w:t>
      </w:r>
      <w:r>
        <w:rPr>
          <w:rFonts w:ascii="Times New Roman" w:hAnsi="Times New Roman" w:cs="Times New Roman"/>
          <w:sz w:val="24"/>
        </w:rPr>
        <w:t xml:space="preserve"> </w:t>
      </w:r>
      <w:r w:rsidRPr="00746396">
        <w:rPr>
          <w:rFonts w:ascii="Times New Roman" w:hAnsi="Times New Roman" w:cs="Times New Roman"/>
          <w:sz w:val="24"/>
        </w:rPr>
        <w:t xml:space="preserve">-3-е изд., </w:t>
      </w:r>
      <w:proofErr w:type="spellStart"/>
      <w:r w:rsidRPr="00746396">
        <w:rPr>
          <w:rFonts w:ascii="Times New Roman" w:hAnsi="Times New Roman" w:cs="Times New Roman"/>
          <w:sz w:val="24"/>
        </w:rPr>
        <w:t>испр</w:t>
      </w:r>
      <w:proofErr w:type="spellEnd"/>
      <w:r w:rsidRPr="00746396">
        <w:rPr>
          <w:rFonts w:ascii="Times New Roman" w:hAnsi="Times New Roman" w:cs="Times New Roman"/>
          <w:sz w:val="24"/>
        </w:rPr>
        <w:t>. И доп.-М.:</w:t>
      </w:r>
      <w:r>
        <w:rPr>
          <w:rFonts w:ascii="Times New Roman" w:hAnsi="Times New Roman" w:cs="Times New Roman"/>
          <w:sz w:val="24"/>
        </w:rPr>
        <w:t xml:space="preserve"> </w:t>
      </w:r>
      <w:r w:rsidRPr="00746396">
        <w:rPr>
          <w:rFonts w:ascii="Times New Roman" w:hAnsi="Times New Roman" w:cs="Times New Roman"/>
          <w:sz w:val="24"/>
        </w:rPr>
        <w:t>МОЗАИКА – СИНТЕЗ, 2014.</w:t>
      </w:r>
      <w:r>
        <w:rPr>
          <w:rFonts w:ascii="Times New Roman" w:hAnsi="Times New Roman" w:cs="Times New Roman"/>
          <w:sz w:val="24"/>
        </w:rPr>
        <w:t xml:space="preserve"> </w:t>
      </w:r>
      <w:r w:rsidRPr="00746396">
        <w:rPr>
          <w:rFonts w:ascii="Times New Roman" w:hAnsi="Times New Roman" w:cs="Times New Roman"/>
          <w:sz w:val="24"/>
        </w:rPr>
        <w:t>-368 с.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Колдина</w:t>
      </w:r>
      <w:proofErr w:type="spellEnd"/>
      <w:r>
        <w:rPr>
          <w:rFonts w:ascii="Times New Roman" w:hAnsi="Times New Roman" w:cs="Times New Roman"/>
          <w:sz w:val="24"/>
        </w:rPr>
        <w:t xml:space="preserve"> Д.Н. «Лепка с детьми 2-3 лет. Сценарий занятий – М.: МОЗАИКА – СИНТЕЗ, 2016. -48 С.: </w:t>
      </w:r>
      <w:proofErr w:type="spellStart"/>
      <w:r>
        <w:rPr>
          <w:rFonts w:ascii="Times New Roman" w:hAnsi="Times New Roman" w:cs="Times New Roman"/>
          <w:sz w:val="24"/>
        </w:rPr>
        <w:t>цв.вкл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Проектная деятельность в детском саду: организация проектирования, конспекты проектов/авт.-сост. Т.В. </w:t>
      </w:r>
      <w:proofErr w:type="spellStart"/>
      <w:r>
        <w:rPr>
          <w:rFonts w:ascii="Times New Roman" w:hAnsi="Times New Roman" w:cs="Times New Roman"/>
          <w:sz w:val="24"/>
        </w:rPr>
        <w:t>Гулидова</w:t>
      </w:r>
      <w:proofErr w:type="spellEnd"/>
      <w:r>
        <w:rPr>
          <w:rFonts w:ascii="Times New Roman" w:hAnsi="Times New Roman" w:cs="Times New Roman"/>
          <w:sz w:val="24"/>
        </w:rPr>
        <w:t>. -Волгоград: Учитель. -135 с.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с детьми 2-3 лет: Развитие речи, изобразительная деятельность, художественная литература. – 2-е изд., доп.-М.: ТЦ Сфера, 2017. -128с.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Янушко</w:t>
      </w:r>
      <w:proofErr w:type="spellEnd"/>
      <w:r>
        <w:rPr>
          <w:rFonts w:ascii="Times New Roman" w:hAnsi="Times New Roman" w:cs="Times New Roman"/>
          <w:sz w:val="24"/>
        </w:rPr>
        <w:t xml:space="preserve"> Е.А. Аппликация с детьми раннего возраста (1-3 года). Методическое пособие для воспитателей и родителей. - М.: МОЗАИК -СИНТЕЗ, 2010. -64С.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Хрестоматия для чтения детям в детском саду и дома: 1-3 года. -2-е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доп.-М.: МОЗАИКА-СИНТЕЗ, 2016. -128с.</w:t>
      </w:r>
    </w:p>
    <w:p w:rsidR="00912D48" w:rsidRDefault="00912D48" w:rsidP="00912D48">
      <w:pPr>
        <w:pStyle w:val="af0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Власенко Н.Э. 300 подвижных игр для дошкольников: </w:t>
      </w:r>
      <w:proofErr w:type="spellStart"/>
      <w:r>
        <w:rPr>
          <w:rFonts w:ascii="Times New Roman" w:hAnsi="Times New Roman" w:cs="Times New Roman"/>
          <w:sz w:val="24"/>
        </w:rPr>
        <w:t>практ</w:t>
      </w:r>
      <w:proofErr w:type="spellEnd"/>
      <w:r>
        <w:rPr>
          <w:rFonts w:ascii="Times New Roman" w:hAnsi="Times New Roman" w:cs="Times New Roman"/>
          <w:sz w:val="24"/>
        </w:rPr>
        <w:t xml:space="preserve">. Пособие/Н.Э. Власенко. -М.: Айрис-пресс, 2011. -160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с.:ил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-(Культура здоровья с детства)</w:t>
      </w:r>
    </w:p>
    <w:p w:rsidR="00912D48" w:rsidRPr="00746396" w:rsidRDefault="00912D48" w:rsidP="00912D48">
      <w:pPr>
        <w:pStyle w:val="af0"/>
        <w:rPr>
          <w:rFonts w:ascii="Times New Roman" w:hAnsi="Times New Roman" w:cs="Times New Roman"/>
          <w:sz w:val="24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912D48" w:rsidRDefault="00912D48" w:rsidP="00912D48">
      <w:pPr>
        <w:spacing w:after="0"/>
        <w:jc w:val="both"/>
        <w:rPr>
          <w:rFonts w:ascii="Times New Roman" w:hAnsi="Times New Roman" w:cs="Times New Roman"/>
        </w:rPr>
      </w:pPr>
    </w:p>
    <w:p w:rsidR="008B09CD" w:rsidRDefault="008B09CD" w:rsidP="008B09CD"/>
    <w:p w:rsidR="008B09CD" w:rsidRDefault="008B09CD" w:rsidP="008B09CD"/>
    <w:p w:rsidR="00AA018D" w:rsidRDefault="00AA018D" w:rsidP="008B09CD">
      <w:pPr>
        <w:jc w:val="both"/>
      </w:pPr>
    </w:p>
    <w:sectPr w:rsidR="00AA018D" w:rsidSect="00912D48">
      <w:footerReference w:type="default" r:id="rId24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D3" w:rsidRDefault="003518D3" w:rsidP="00F1628E">
      <w:pPr>
        <w:spacing w:after="0" w:line="240" w:lineRule="auto"/>
      </w:pPr>
      <w:r>
        <w:separator/>
      </w:r>
    </w:p>
  </w:endnote>
  <w:endnote w:type="continuationSeparator" w:id="0">
    <w:p w:rsidR="003518D3" w:rsidRDefault="003518D3" w:rsidP="00F1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8E" w:rsidRDefault="00F1628E" w:rsidP="00F1628E">
    <w:pPr>
      <w:pStyle w:val="af6"/>
      <w:tabs>
        <w:tab w:val="clear" w:pos="4844"/>
        <w:tab w:val="clear" w:pos="9689"/>
        <w:tab w:val="left" w:pos="1380"/>
      </w:tabs>
    </w:pPr>
    <w:r>
      <w:t>Новикова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D3" w:rsidRDefault="003518D3" w:rsidP="00F1628E">
      <w:pPr>
        <w:spacing w:after="0" w:line="240" w:lineRule="auto"/>
      </w:pPr>
      <w:r>
        <w:separator/>
      </w:r>
    </w:p>
  </w:footnote>
  <w:footnote w:type="continuationSeparator" w:id="0">
    <w:p w:rsidR="003518D3" w:rsidRDefault="003518D3" w:rsidP="00F1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5C4C"/>
    <w:multiLevelType w:val="hybridMultilevel"/>
    <w:tmpl w:val="57F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1EB2"/>
    <w:multiLevelType w:val="hybridMultilevel"/>
    <w:tmpl w:val="E88E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7945"/>
    <w:multiLevelType w:val="hybridMultilevel"/>
    <w:tmpl w:val="49DAA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1C4764"/>
    <w:multiLevelType w:val="hybridMultilevel"/>
    <w:tmpl w:val="0252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4726D3"/>
    <w:multiLevelType w:val="hybridMultilevel"/>
    <w:tmpl w:val="EEC6A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000233"/>
    <w:multiLevelType w:val="hybridMultilevel"/>
    <w:tmpl w:val="16A4D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27904"/>
    <w:multiLevelType w:val="hybridMultilevel"/>
    <w:tmpl w:val="8D46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E0"/>
    <w:rsid w:val="00094B70"/>
    <w:rsid w:val="000D352F"/>
    <w:rsid w:val="003518D3"/>
    <w:rsid w:val="005003A9"/>
    <w:rsid w:val="006770B1"/>
    <w:rsid w:val="00694393"/>
    <w:rsid w:val="006F2820"/>
    <w:rsid w:val="006F3DE0"/>
    <w:rsid w:val="00711F4A"/>
    <w:rsid w:val="00730BFF"/>
    <w:rsid w:val="00834FE0"/>
    <w:rsid w:val="008B09CD"/>
    <w:rsid w:val="00912D48"/>
    <w:rsid w:val="00AA018D"/>
    <w:rsid w:val="00B97F8B"/>
    <w:rsid w:val="00BD2443"/>
    <w:rsid w:val="00C345B3"/>
    <w:rsid w:val="00E47959"/>
    <w:rsid w:val="00F1628E"/>
    <w:rsid w:val="00F217F1"/>
    <w:rsid w:val="00F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C4D9"/>
  <w15:docId w15:val="{1016C093-EA6B-4717-8B78-EC94D14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8B09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162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1628E"/>
  </w:style>
  <w:style w:type="paragraph" w:styleId="af6">
    <w:name w:val="footer"/>
    <w:basedOn w:val="a"/>
    <w:link w:val="af7"/>
    <w:uiPriority w:val="99"/>
    <w:unhideWhenUsed/>
    <w:rsid w:val="00F162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1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FF9396-FA2D-4E92-98C8-972604DDF0A7}" type="doc">
      <dgm:prSet loTypeId="urn:microsoft.com/office/officeart/2005/8/layout/list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46E0137-EA93-4000-9E4C-F29C5907B741}">
      <dgm:prSet phldrT="[Текст]"/>
      <dgm:spPr/>
      <dgm:t>
        <a:bodyPr/>
        <a:lstStyle/>
        <a:p>
          <a:r>
            <a:rPr lang="ru-RU"/>
            <a:t>Тип проекта: познавательный</a:t>
          </a:r>
        </a:p>
      </dgm:t>
    </dgm:pt>
    <dgm:pt modelId="{C4F1E91B-FE70-45E8-83CC-D38C55F1EAAC}" type="parTrans" cxnId="{CF11AB6C-D5C9-45C9-9737-C70C655BCD52}">
      <dgm:prSet/>
      <dgm:spPr/>
      <dgm:t>
        <a:bodyPr/>
        <a:lstStyle/>
        <a:p>
          <a:endParaRPr lang="ru-RU"/>
        </a:p>
      </dgm:t>
    </dgm:pt>
    <dgm:pt modelId="{9589FCAC-48DE-4C1B-995A-9AF28126177A}" type="sibTrans" cxnId="{CF11AB6C-D5C9-45C9-9737-C70C655BCD52}">
      <dgm:prSet/>
      <dgm:spPr/>
      <dgm:t>
        <a:bodyPr/>
        <a:lstStyle/>
        <a:p>
          <a:endParaRPr lang="ru-RU"/>
        </a:p>
      </dgm:t>
    </dgm:pt>
    <dgm:pt modelId="{D5517259-2C34-4E17-BEEA-1CF60D0E1C47}">
      <dgm:prSet phldrT="[Текст]"/>
      <dgm:spPr/>
      <dgm:t>
        <a:bodyPr/>
        <a:lstStyle/>
        <a:p>
          <a:r>
            <a:rPr lang="ru-RU"/>
            <a:t>Вид проекта: групповой</a:t>
          </a:r>
        </a:p>
      </dgm:t>
    </dgm:pt>
    <dgm:pt modelId="{223D8253-B1BE-47FB-8721-D024D62B26C1}" type="parTrans" cxnId="{1ABFA83C-F95D-44F5-AB82-DF71CEDAD632}">
      <dgm:prSet/>
      <dgm:spPr/>
      <dgm:t>
        <a:bodyPr/>
        <a:lstStyle/>
        <a:p>
          <a:endParaRPr lang="ru-RU"/>
        </a:p>
      </dgm:t>
    </dgm:pt>
    <dgm:pt modelId="{5D8FD957-5397-45CE-9581-74741F0EB512}" type="sibTrans" cxnId="{1ABFA83C-F95D-44F5-AB82-DF71CEDAD632}">
      <dgm:prSet/>
      <dgm:spPr/>
      <dgm:t>
        <a:bodyPr/>
        <a:lstStyle/>
        <a:p>
          <a:endParaRPr lang="ru-RU"/>
        </a:p>
      </dgm:t>
    </dgm:pt>
    <dgm:pt modelId="{F8239BE3-2833-4715-8AAE-2176647C2162}">
      <dgm:prSet phldrT="[Текст]"/>
      <dgm:spPr/>
      <dgm:t>
        <a:bodyPr/>
        <a:lstStyle/>
        <a:p>
          <a:r>
            <a:rPr lang="ru-RU"/>
            <a:t>Предмет исследования: дом, посуда, мебель</a:t>
          </a:r>
        </a:p>
      </dgm:t>
    </dgm:pt>
    <dgm:pt modelId="{5F34DADB-6CBC-4347-AF51-CD1EF3C72964}" type="parTrans" cxnId="{0E35BDF8-8FAF-4018-B5FD-D116D05025F2}">
      <dgm:prSet/>
      <dgm:spPr/>
      <dgm:t>
        <a:bodyPr/>
        <a:lstStyle/>
        <a:p>
          <a:endParaRPr lang="ru-RU"/>
        </a:p>
      </dgm:t>
    </dgm:pt>
    <dgm:pt modelId="{15080330-481C-4BFE-9872-423FC1EBB2E2}" type="sibTrans" cxnId="{0E35BDF8-8FAF-4018-B5FD-D116D05025F2}">
      <dgm:prSet/>
      <dgm:spPr/>
      <dgm:t>
        <a:bodyPr/>
        <a:lstStyle/>
        <a:p>
          <a:endParaRPr lang="ru-RU"/>
        </a:p>
      </dgm:t>
    </dgm:pt>
    <dgm:pt modelId="{CBD60104-976C-4422-BF62-D1C67ACDB234}">
      <dgm:prSet/>
      <dgm:spPr/>
      <dgm:t>
        <a:bodyPr/>
        <a:lstStyle/>
        <a:p>
          <a:r>
            <a:rPr lang="ru-RU"/>
            <a:t>Продолжительность: краткосрочный, 2 недели</a:t>
          </a:r>
        </a:p>
      </dgm:t>
    </dgm:pt>
    <dgm:pt modelId="{7532E3B8-4D76-445E-82B8-BFAF6B8D05D2}" type="parTrans" cxnId="{3E0853F8-112F-4D0C-91F0-BF93A335A44B}">
      <dgm:prSet/>
      <dgm:spPr/>
      <dgm:t>
        <a:bodyPr/>
        <a:lstStyle/>
        <a:p>
          <a:endParaRPr lang="ru-RU"/>
        </a:p>
      </dgm:t>
    </dgm:pt>
    <dgm:pt modelId="{2DEE4560-FD31-4105-BF2E-03D0AB6F7A0B}" type="sibTrans" cxnId="{3E0853F8-112F-4D0C-91F0-BF93A335A44B}">
      <dgm:prSet/>
      <dgm:spPr/>
      <dgm:t>
        <a:bodyPr/>
        <a:lstStyle/>
        <a:p>
          <a:endParaRPr lang="ru-RU"/>
        </a:p>
      </dgm:t>
    </dgm:pt>
    <dgm:pt modelId="{34C8AF2F-1F3B-4FE9-BBAF-20D3108E7A23}">
      <dgm:prSet/>
      <dgm:spPr/>
      <dgm:t>
        <a:bodyPr/>
        <a:lstStyle/>
        <a:p>
          <a:r>
            <a:rPr lang="ru-RU"/>
            <a:t>Возраст детей: 2-3 лет</a:t>
          </a:r>
        </a:p>
      </dgm:t>
    </dgm:pt>
    <dgm:pt modelId="{CF2DC6A8-A195-4223-8B16-86C74F173E36}" type="parTrans" cxnId="{01A873A8-9B33-41A0-833C-B47EB52B7E74}">
      <dgm:prSet/>
      <dgm:spPr/>
      <dgm:t>
        <a:bodyPr/>
        <a:lstStyle/>
        <a:p>
          <a:endParaRPr lang="ru-RU"/>
        </a:p>
      </dgm:t>
    </dgm:pt>
    <dgm:pt modelId="{64112949-C7CD-43FD-BB74-8A1B3063D8EA}" type="sibTrans" cxnId="{01A873A8-9B33-41A0-833C-B47EB52B7E74}">
      <dgm:prSet/>
      <dgm:spPr/>
      <dgm:t>
        <a:bodyPr/>
        <a:lstStyle/>
        <a:p>
          <a:endParaRPr lang="ru-RU"/>
        </a:p>
      </dgm:t>
    </dgm:pt>
    <dgm:pt modelId="{BF3CF02F-BF07-48F9-86D3-9947872E6989}">
      <dgm:prSet/>
      <dgm:spPr/>
      <dgm:t>
        <a:bodyPr/>
        <a:lstStyle/>
        <a:p>
          <a:r>
            <a:rPr lang="ru-RU"/>
            <a:t>По количеству участников: дети, педагоги, родители</a:t>
          </a:r>
        </a:p>
      </dgm:t>
    </dgm:pt>
    <dgm:pt modelId="{E48F6EA2-7A85-4924-9375-97DA6F90A4F2}" type="parTrans" cxnId="{8E12A517-85BB-4785-BA82-97E181C0B68B}">
      <dgm:prSet/>
      <dgm:spPr/>
      <dgm:t>
        <a:bodyPr/>
        <a:lstStyle/>
        <a:p>
          <a:endParaRPr lang="ru-RU"/>
        </a:p>
      </dgm:t>
    </dgm:pt>
    <dgm:pt modelId="{0D154FD1-A13D-4F73-BDB9-2B2739C6923D}" type="sibTrans" cxnId="{8E12A517-85BB-4785-BA82-97E181C0B68B}">
      <dgm:prSet/>
      <dgm:spPr/>
      <dgm:t>
        <a:bodyPr/>
        <a:lstStyle/>
        <a:p>
          <a:endParaRPr lang="ru-RU"/>
        </a:p>
      </dgm:t>
    </dgm:pt>
    <dgm:pt modelId="{7B99EDF3-B3A1-4A4F-A594-F6631817CF6F}" type="pres">
      <dgm:prSet presAssocID="{E6FF9396-FA2D-4E92-98C8-972604DDF0A7}" presName="linear" presStyleCnt="0">
        <dgm:presLayoutVars>
          <dgm:dir/>
          <dgm:animLvl val="lvl"/>
          <dgm:resizeHandles val="exact"/>
        </dgm:presLayoutVars>
      </dgm:prSet>
      <dgm:spPr/>
    </dgm:pt>
    <dgm:pt modelId="{D788D19D-66BA-4845-BF28-7AB274F86A66}" type="pres">
      <dgm:prSet presAssocID="{446E0137-EA93-4000-9E4C-F29C5907B741}" presName="parentLin" presStyleCnt="0"/>
      <dgm:spPr/>
    </dgm:pt>
    <dgm:pt modelId="{912BE87E-0D93-47E3-ABAC-83035CFAB95A}" type="pres">
      <dgm:prSet presAssocID="{446E0137-EA93-4000-9E4C-F29C5907B741}" presName="parentLeftMargin" presStyleLbl="node1" presStyleIdx="0" presStyleCnt="6"/>
      <dgm:spPr/>
    </dgm:pt>
    <dgm:pt modelId="{7083D994-D4C4-4875-AC12-F16FF7EF0C62}" type="pres">
      <dgm:prSet presAssocID="{446E0137-EA93-4000-9E4C-F29C5907B741}" presName="parentText" presStyleLbl="node1" presStyleIdx="0" presStyleCnt="6" custScaleY="46909">
        <dgm:presLayoutVars>
          <dgm:chMax val="0"/>
          <dgm:bulletEnabled val="1"/>
        </dgm:presLayoutVars>
      </dgm:prSet>
      <dgm:spPr/>
    </dgm:pt>
    <dgm:pt modelId="{B2EE3A8F-F334-4293-B2BA-4E425B820443}" type="pres">
      <dgm:prSet presAssocID="{446E0137-EA93-4000-9E4C-F29C5907B741}" presName="negativeSpace" presStyleCnt="0"/>
      <dgm:spPr/>
    </dgm:pt>
    <dgm:pt modelId="{7809968F-05DD-4398-A725-C885030A3133}" type="pres">
      <dgm:prSet presAssocID="{446E0137-EA93-4000-9E4C-F29C5907B741}" presName="childText" presStyleLbl="conFgAcc1" presStyleIdx="0" presStyleCnt="6" custScaleY="83480">
        <dgm:presLayoutVars>
          <dgm:bulletEnabled val="1"/>
        </dgm:presLayoutVars>
      </dgm:prSet>
      <dgm:spPr/>
    </dgm:pt>
    <dgm:pt modelId="{C32E110C-6C55-489C-9499-6A211DC5E1F2}" type="pres">
      <dgm:prSet presAssocID="{9589FCAC-48DE-4C1B-995A-9AF28126177A}" presName="spaceBetweenRectangles" presStyleCnt="0"/>
      <dgm:spPr/>
    </dgm:pt>
    <dgm:pt modelId="{F60AB1BF-7172-4F52-884C-BD92D842C183}" type="pres">
      <dgm:prSet presAssocID="{D5517259-2C34-4E17-BEEA-1CF60D0E1C47}" presName="parentLin" presStyleCnt="0"/>
      <dgm:spPr/>
    </dgm:pt>
    <dgm:pt modelId="{8BAC42FA-C191-4E4A-A7D5-70C39E312937}" type="pres">
      <dgm:prSet presAssocID="{D5517259-2C34-4E17-BEEA-1CF60D0E1C47}" presName="parentLeftMargin" presStyleLbl="node1" presStyleIdx="0" presStyleCnt="6"/>
      <dgm:spPr/>
    </dgm:pt>
    <dgm:pt modelId="{CCA67F0D-68C4-45C5-AE6D-84D71D804DD4}" type="pres">
      <dgm:prSet presAssocID="{D5517259-2C34-4E17-BEEA-1CF60D0E1C47}" presName="parentText" presStyleLbl="node1" presStyleIdx="1" presStyleCnt="6" custScaleY="49515">
        <dgm:presLayoutVars>
          <dgm:chMax val="0"/>
          <dgm:bulletEnabled val="1"/>
        </dgm:presLayoutVars>
      </dgm:prSet>
      <dgm:spPr/>
    </dgm:pt>
    <dgm:pt modelId="{69D260E8-63C3-41A0-A7DA-C1B52FA8B1D6}" type="pres">
      <dgm:prSet presAssocID="{D5517259-2C34-4E17-BEEA-1CF60D0E1C47}" presName="negativeSpace" presStyleCnt="0"/>
      <dgm:spPr/>
    </dgm:pt>
    <dgm:pt modelId="{2A387568-08A2-4882-9F3A-893F9384A7A3}" type="pres">
      <dgm:prSet presAssocID="{D5517259-2C34-4E17-BEEA-1CF60D0E1C47}" presName="childText" presStyleLbl="conFgAcc1" presStyleIdx="1" presStyleCnt="6" custScaleY="86556">
        <dgm:presLayoutVars>
          <dgm:bulletEnabled val="1"/>
        </dgm:presLayoutVars>
      </dgm:prSet>
      <dgm:spPr/>
    </dgm:pt>
    <dgm:pt modelId="{8BA9A41B-242A-4AAB-8D55-D5319F2A0874}" type="pres">
      <dgm:prSet presAssocID="{5D8FD957-5397-45CE-9581-74741F0EB512}" presName="spaceBetweenRectangles" presStyleCnt="0"/>
      <dgm:spPr/>
    </dgm:pt>
    <dgm:pt modelId="{B9F87E1D-615E-4CFF-B8C3-92040F357E17}" type="pres">
      <dgm:prSet presAssocID="{F8239BE3-2833-4715-8AAE-2176647C2162}" presName="parentLin" presStyleCnt="0"/>
      <dgm:spPr/>
    </dgm:pt>
    <dgm:pt modelId="{05FAAB78-9CE8-44FB-B6AD-D9346C7587A5}" type="pres">
      <dgm:prSet presAssocID="{F8239BE3-2833-4715-8AAE-2176647C2162}" presName="parentLeftMargin" presStyleLbl="node1" presStyleIdx="1" presStyleCnt="6"/>
      <dgm:spPr/>
    </dgm:pt>
    <dgm:pt modelId="{E971CC85-2F67-4AB8-8BDE-3F12843C770F}" type="pres">
      <dgm:prSet presAssocID="{F8239BE3-2833-4715-8AAE-2176647C2162}" presName="parentText" presStyleLbl="node1" presStyleIdx="2" presStyleCnt="6" custScaleY="49658">
        <dgm:presLayoutVars>
          <dgm:chMax val="0"/>
          <dgm:bulletEnabled val="1"/>
        </dgm:presLayoutVars>
      </dgm:prSet>
      <dgm:spPr/>
    </dgm:pt>
    <dgm:pt modelId="{745A9CF0-6EA7-4A63-8D1C-DA4F24C50302}" type="pres">
      <dgm:prSet presAssocID="{F8239BE3-2833-4715-8AAE-2176647C2162}" presName="negativeSpace" presStyleCnt="0"/>
      <dgm:spPr/>
    </dgm:pt>
    <dgm:pt modelId="{2F217493-0F0A-4FFC-B3F0-28A96CF62BC2}" type="pres">
      <dgm:prSet presAssocID="{F8239BE3-2833-4715-8AAE-2176647C2162}" presName="childText" presStyleLbl="conFgAcc1" presStyleIdx="2" presStyleCnt="6" custScaleY="67835">
        <dgm:presLayoutVars>
          <dgm:bulletEnabled val="1"/>
        </dgm:presLayoutVars>
      </dgm:prSet>
      <dgm:spPr/>
    </dgm:pt>
    <dgm:pt modelId="{5C764F27-2402-4747-B38A-AAD405139B98}" type="pres">
      <dgm:prSet presAssocID="{15080330-481C-4BFE-9872-423FC1EBB2E2}" presName="spaceBetweenRectangles" presStyleCnt="0"/>
      <dgm:spPr/>
    </dgm:pt>
    <dgm:pt modelId="{A9DDD93C-5031-4DCF-AA92-BFC715E6ACE1}" type="pres">
      <dgm:prSet presAssocID="{CBD60104-976C-4422-BF62-D1C67ACDB234}" presName="parentLin" presStyleCnt="0"/>
      <dgm:spPr/>
    </dgm:pt>
    <dgm:pt modelId="{D8FB40AB-0894-484C-914B-09B68ED96C82}" type="pres">
      <dgm:prSet presAssocID="{CBD60104-976C-4422-BF62-D1C67ACDB234}" presName="parentLeftMargin" presStyleLbl="node1" presStyleIdx="2" presStyleCnt="6"/>
      <dgm:spPr/>
    </dgm:pt>
    <dgm:pt modelId="{5B609DD5-81B1-4DAC-A6BC-F0FAC7D1B41C}" type="pres">
      <dgm:prSet presAssocID="{CBD60104-976C-4422-BF62-D1C67ACDB234}" presName="parentText" presStyleLbl="node1" presStyleIdx="3" presStyleCnt="6" custScaleY="62515">
        <dgm:presLayoutVars>
          <dgm:chMax val="0"/>
          <dgm:bulletEnabled val="1"/>
        </dgm:presLayoutVars>
      </dgm:prSet>
      <dgm:spPr/>
    </dgm:pt>
    <dgm:pt modelId="{8F07AE08-70ED-48D0-BED1-DB593E2C9BEC}" type="pres">
      <dgm:prSet presAssocID="{CBD60104-976C-4422-BF62-D1C67ACDB234}" presName="negativeSpace" presStyleCnt="0"/>
      <dgm:spPr/>
    </dgm:pt>
    <dgm:pt modelId="{7A2237D2-E5F3-4B88-A64C-755726E33588}" type="pres">
      <dgm:prSet presAssocID="{CBD60104-976C-4422-BF62-D1C67ACDB234}" presName="childText" presStyleLbl="conFgAcc1" presStyleIdx="3" presStyleCnt="6" custScaleY="69573">
        <dgm:presLayoutVars>
          <dgm:bulletEnabled val="1"/>
        </dgm:presLayoutVars>
      </dgm:prSet>
      <dgm:spPr/>
    </dgm:pt>
    <dgm:pt modelId="{4EAB8D7B-798F-4719-B91E-70BA11E4BD77}" type="pres">
      <dgm:prSet presAssocID="{2DEE4560-FD31-4105-BF2E-03D0AB6F7A0B}" presName="spaceBetweenRectangles" presStyleCnt="0"/>
      <dgm:spPr/>
    </dgm:pt>
    <dgm:pt modelId="{7271E0B3-1C40-4C57-8883-CBCA6A196E1D}" type="pres">
      <dgm:prSet presAssocID="{34C8AF2F-1F3B-4FE9-BBAF-20D3108E7A23}" presName="parentLin" presStyleCnt="0"/>
      <dgm:spPr/>
    </dgm:pt>
    <dgm:pt modelId="{C8034CC0-CB39-46FF-84F4-661F387A555C}" type="pres">
      <dgm:prSet presAssocID="{34C8AF2F-1F3B-4FE9-BBAF-20D3108E7A23}" presName="parentLeftMargin" presStyleLbl="node1" presStyleIdx="3" presStyleCnt="6"/>
      <dgm:spPr/>
    </dgm:pt>
    <dgm:pt modelId="{6D10CD40-406F-4C0B-8C6A-1DC36989E2A1}" type="pres">
      <dgm:prSet presAssocID="{34C8AF2F-1F3B-4FE9-BBAF-20D3108E7A23}" presName="parentText" presStyleLbl="node1" presStyleIdx="4" presStyleCnt="6" custScaleY="65839">
        <dgm:presLayoutVars>
          <dgm:chMax val="0"/>
          <dgm:bulletEnabled val="1"/>
        </dgm:presLayoutVars>
      </dgm:prSet>
      <dgm:spPr/>
    </dgm:pt>
    <dgm:pt modelId="{C919C0F0-0CAE-4ADE-9422-07A2DD1D41F8}" type="pres">
      <dgm:prSet presAssocID="{34C8AF2F-1F3B-4FE9-BBAF-20D3108E7A23}" presName="negativeSpace" presStyleCnt="0"/>
      <dgm:spPr/>
    </dgm:pt>
    <dgm:pt modelId="{C4244FC5-CAB8-41AF-B893-B15954C52C48}" type="pres">
      <dgm:prSet presAssocID="{34C8AF2F-1F3B-4FE9-BBAF-20D3108E7A23}" presName="childText" presStyleLbl="conFgAcc1" presStyleIdx="4" presStyleCnt="6">
        <dgm:presLayoutVars>
          <dgm:bulletEnabled val="1"/>
        </dgm:presLayoutVars>
      </dgm:prSet>
      <dgm:spPr/>
    </dgm:pt>
    <dgm:pt modelId="{EBC81BA6-CE86-413A-B5A3-979C56B60AFB}" type="pres">
      <dgm:prSet presAssocID="{64112949-C7CD-43FD-BB74-8A1B3063D8EA}" presName="spaceBetweenRectangles" presStyleCnt="0"/>
      <dgm:spPr/>
    </dgm:pt>
    <dgm:pt modelId="{F325F44D-CC67-4BC4-99DF-D0846B2563C1}" type="pres">
      <dgm:prSet presAssocID="{BF3CF02F-BF07-48F9-86D3-9947872E6989}" presName="parentLin" presStyleCnt="0"/>
      <dgm:spPr/>
    </dgm:pt>
    <dgm:pt modelId="{9680A1FE-4AC6-49B6-848E-A9B718F528EC}" type="pres">
      <dgm:prSet presAssocID="{BF3CF02F-BF07-48F9-86D3-9947872E6989}" presName="parentLeftMargin" presStyleLbl="node1" presStyleIdx="4" presStyleCnt="6"/>
      <dgm:spPr/>
    </dgm:pt>
    <dgm:pt modelId="{1D6A5DBE-11DA-4E37-B6F5-CC7702295BA1}" type="pres">
      <dgm:prSet presAssocID="{BF3CF02F-BF07-48F9-86D3-9947872E6989}" presName="parentText" presStyleLbl="node1" presStyleIdx="5" presStyleCnt="6" custScaleY="63307">
        <dgm:presLayoutVars>
          <dgm:chMax val="0"/>
          <dgm:bulletEnabled val="1"/>
        </dgm:presLayoutVars>
      </dgm:prSet>
      <dgm:spPr/>
    </dgm:pt>
    <dgm:pt modelId="{7F7F020E-F444-43D7-9C1A-8B7FD364B8AC}" type="pres">
      <dgm:prSet presAssocID="{BF3CF02F-BF07-48F9-86D3-9947872E6989}" presName="negativeSpace" presStyleCnt="0"/>
      <dgm:spPr/>
    </dgm:pt>
    <dgm:pt modelId="{9FF01541-146D-4061-BD29-5B912C41311C}" type="pres">
      <dgm:prSet presAssocID="{BF3CF02F-BF07-48F9-86D3-9947872E6989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1D3B550B-C10B-432F-AB38-19FC236E94A8}" type="presOf" srcId="{E6FF9396-FA2D-4E92-98C8-972604DDF0A7}" destId="{7B99EDF3-B3A1-4A4F-A594-F6631817CF6F}" srcOrd="0" destOrd="0" presId="urn:microsoft.com/office/officeart/2005/8/layout/list1"/>
    <dgm:cxn modelId="{8E12A517-85BB-4785-BA82-97E181C0B68B}" srcId="{E6FF9396-FA2D-4E92-98C8-972604DDF0A7}" destId="{BF3CF02F-BF07-48F9-86D3-9947872E6989}" srcOrd="5" destOrd="0" parTransId="{E48F6EA2-7A85-4924-9375-97DA6F90A4F2}" sibTransId="{0D154FD1-A13D-4F73-BDB9-2B2739C6923D}"/>
    <dgm:cxn modelId="{C1374323-0B8B-4645-A242-0EE136E21AC2}" type="presOf" srcId="{34C8AF2F-1F3B-4FE9-BBAF-20D3108E7A23}" destId="{6D10CD40-406F-4C0B-8C6A-1DC36989E2A1}" srcOrd="1" destOrd="0" presId="urn:microsoft.com/office/officeart/2005/8/layout/list1"/>
    <dgm:cxn modelId="{5F115130-27B1-402B-BF35-B0FC04C8143D}" type="presOf" srcId="{D5517259-2C34-4E17-BEEA-1CF60D0E1C47}" destId="{8BAC42FA-C191-4E4A-A7D5-70C39E312937}" srcOrd="0" destOrd="0" presId="urn:microsoft.com/office/officeart/2005/8/layout/list1"/>
    <dgm:cxn modelId="{1ABFA83C-F95D-44F5-AB82-DF71CEDAD632}" srcId="{E6FF9396-FA2D-4E92-98C8-972604DDF0A7}" destId="{D5517259-2C34-4E17-BEEA-1CF60D0E1C47}" srcOrd="1" destOrd="0" parTransId="{223D8253-B1BE-47FB-8721-D024D62B26C1}" sibTransId="{5D8FD957-5397-45CE-9581-74741F0EB512}"/>
    <dgm:cxn modelId="{D3E7E66B-81FF-4DB8-ADF3-707F7F1C5869}" type="presOf" srcId="{F8239BE3-2833-4715-8AAE-2176647C2162}" destId="{E971CC85-2F67-4AB8-8BDE-3F12843C770F}" srcOrd="1" destOrd="0" presId="urn:microsoft.com/office/officeart/2005/8/layout/list1"/>
    <dgm:cxn modelId="{CF11AB6C-D5C9-45C9-9737-C70C655BCD52}" srcId="{E6FF9396-FA2D-4E92-98C8-972604DDF0A7}" destId="{446E0137-EA93-4000-9E4C-F29C5907B741}" srcOrd="0" destOrd="0" parTransId="{C4F1E91B-FE70-45E8-83CC-D38C55F1EAAC}" sibTransId="{9589FCAC-48DE-4C1B-995A-9AF28126177A}"/>
    <dgm:cxn modelId="{7679296E-4761-4592-98F5-572026DFEC75}" type="presOf" srcId="{34C8AF2F-1F3B-4FE9-BBAF-20D3108E7A23}" destId="{C8034CC0-CB39-46FF-84F4-661F387A555C}" srcOrd="0" destOrd="0" presId="urn:microsoft.com/office/officeart/2005/8/layout/list1"/>
    <dgm:cxn modelId="{E7440F81-771B-48D7-A1CA-BDD84599ECEC}" type="presOf" srcId="{CBD60104-976C-4422-BF62-D1C67ACDB234}" destId="{5B609DD5-81B1-4DAC-A6BC-F0FAC7D1B41C}" srcOrd="1" destOrd="0" presId="urn:microsoft.com/office/officeart/2005/8/layout/list1"/>
    <dgm:cxn modelId="{9C19DB83-373B-40BB-8E7F-B982DFE7DF44}" type="presOf" srcId="{D5517259-2C34-4E17-BEEA-1CF60D0E1C47}" destId="{CCA67F0D-68C4-45C5-AE6D-84D71D804DD4}" srcOrd="1" destOrd="0" presId="urn:microsoft.com/office/officeart/2005/8/layout/list1"/>
    <dgm:cxn modelId="{195DCFA2-21D2-4A91-B7E1-AF39D98C484D}" type="presOf" srcId="{446E0137-EA93-4000-9E4C-F29C5907B741}" destId="{912BE87E-0D93-47E3-ABAC-83035CFAB95A}" srcOrd="0" destOrd="0" presId="urn:microsoft.com/office/officeart/2005/8/layout/list1"/>
    <dgm:cxn modelId="{6B3438A7-8A99-4D20-B215-AEB5C3CD7000}" type="presOf" srcId="{BF3CF02F-BF07-48F9-86D3-9947872E6989}" destId="{9680A1FE-4AC6-49B6-848E-A9B718F528EC}" srcOrd="0" destOrd="0" presId="urn:microsoft.com/office/officeart/2005/8/layout/list1"/>
    <dgm:cxn modelId="{01A873A8-9B33-41A0-833C-B47EB52B7E74}" srcId="{E6FF9396-FA2D-4E92-98C8-972604DDF0A7}" destId="{34C8AF2F-1F3B-4FE9-BBAF-20D3108E7A23}" srcOrd="4" destOrd="0" parTransId="{CF2DC6A8-A195-4223-8B16-86C74F173E36}" sibTransId="{64112949-C7CD-43FD-BB74-8A1B3063D8EA}"/>
    <dgm:cxn modelId="{079E30B0-515D-42D8-B431-434D506F913C}" type="presOf" srcId="{CBD60104-976C-4422-BF62-D1C67ACDB234}" destId="{D8FB40AB-0894-484C-914B-09B68ED96C82}" srcOrd="0" destOrd="0" presId="urn:microsoft.com/office/officeart/2005/8/layout/list1"/>
    <dgm:cxn modelId="{75ABD8B2-FA88-4A9B-A911-14BEACC140EE}" type="presOf" srcId="{446E0137-EA93-4000-9E4C-F29C5907B741}" destId="{7083D994-D4C4-4875-AC12-F16FF7EF0C62}" srcOrd="1" destOrd="0" presId="urn:microsoft.com/office/officeart/2005/8/layout/list1"/>
    <dgm:cxn modelId="{F6C5B7D0-BB8F-4AAE-BC85-0D547FEA8B3E}" type="presOf" srcId="{BF3CF02F-BF07-48F9-86D3-9947872E6989}" destId="{1D6A5DBE-11DA-4E37-B6F5-CC7702295BA1}" srcOrd="1" destOrd="0" presId="urn:microsoft.com/office/officeart/2005/8/layout/list1"/>
    <dgm:cxn modelId="{2C8F19EA-68A4-41CA-9DCC-5410A12F4D17}" type="presOf" srcId="{F8239BE3-2833-4715-8AAE-2176647C2162}" destId="{05FAAB78-9CE8-44FB-B6AD-D9346C7587A5}" srcOrd="0" destOrd="0" presId="urn:microsoft.com/office/officeart/2005/8/layout/list1"/>
    <dgm:cxn modelId="{3E0853F8-112F-4D0C-91F0-BF93A335A44B}" srcId="{E6FF9396-FA2D-4E92-98C8-972604DDF0A7}" destId="{CBD60104-976C-4422-BF62-D1C67ACDB234}" srcOrd="3" destOrd="0" parTransId="{7532E3B8-4D76-445E-82B8-BFAF6B8D05D2}" sibTransId="{2DEE4560-FD31-4105-BF2E-03D0AB6F7A0B}"/>
    <dgm:cxn modelId="{0E35BDF8-8FAF-4018-B5FD-D116D05025F2}" srcId="{E6FF9396-FA2D-4E92-98C8-972604DDF0A7}" destId="{F8239BE3-2833-4715-8AAE-2176647C2162}" srcOrd="2" destOrd="0" parTransId="{5F34DADB-6CBC-4347-AF51-CD1EF3C72964}" sibTransId="{15080330-481C-4BFE-9872-423FC1EBB2E2}"/>
    <dgm:cxn modelId="{19C48338-CBEC-409C-808A-E9BE32FDD385}" type="presParOf" srcId="{7B99EDF3-B3A1-4A4F-A594-F6631817CF6F}" destId="{D788D19D-66BA-4845-BF28-7AB274F86A66}" srcOrd="0" destOrd="0" presId="urn:microsoft.com/office/officeart/2005/8/layout/list1"/>
    <dgm:cxn modelId="{ADFB9833-7683-460E-86AE-DEA840AA591F}" type="presParOf" srcId="{D788D19D-66BA-4845-BF28-7AB274F86A66}" destId="{912BE87E-0D93-47E3-ABAC-83035CFAB95A}" srcOrd="0" destOrd="0" presId="urn:microsoft.com/office/officeart/2005/8/layout/list1"/>
    <dgm:cxn modelId="{7EF4376D-7DCD-4190-B53E-744A078DC904}" type="presParOf" srcId="{D788D19D-66BA-4845-BF28-7AB274F86A66}" destId="{7083D994-D4C4-4875-AC12-F16FF7EF0C62}" srcOrd="1" destOrd="0" presId="urn:microsoft.com/office/officeart/2005/8/layout/list1"/>
    <dgm:cxn modelId="{EC6468F3-D8E0-400F-B9B5-801313F233CE}" type="presParOf" srcId="{7B99EDF3-B3A1-4A4F-A594-F6631817CF6F}" destId="{B2EE3A8F-F334-4293-B2BA-4E425B820443}" srcOrd="1" destOrd="0" presId="urn:microsoft.com/office/officeart/2005/8/layout/list1"/>
    <dgm:cxn modelId="{8AC5CFDB-581D-4CDE-B5A4-9FD899A94630}" type="presParOf" srcId="{7B99EDF3-B3A1-4A4F-A594-F6631817CF6F}" destId="{7809968F-05DD-4398-A725-C885030A3133}" srcOrd="2" destOrd="0" presId="urn:microsoft.com/office/officeart/2005/8/layout/list1"/>
    <dgm:cxn modelId="{EB8F8E65-9608-45BA-8DB8-EADAD6E14D4A}" type="presParOf" srcId="{7B99EDF3-B3A1-4A4F-A594-F6631817CF6F}" destId="{C32E110C-6C55-489C-9499-6A211DC5E1F2}" srcOrd="3" destOrd="0" presId="urn:microsoft.com/office/officeart/2005/8/layout/list1"/>
    <dgm:cxn modelId="{4BAC6A1A-CE96-4128-9439-45E34198A623}" type="presParOf" srcId="{7B99EDF3-B3A1-4A4F-A594-F6631817CF6F}" destId="{F60AB1BF-7172-4F52-884C-BD92D842C183}" srcOrd="4" destOrd="0" presId="urn:microsoft.com/office/officeart/2005/8/layout/list1"/>
    <dgm:cxn modelId="{59A8A49E-0B04-44C1-86A4-2A0B3ACCF804}" type="presParOf" srcId="{F60AB1BF-7172-4F52-884C-BD92D842C183}" destId="{8BAC42FA-C191-4E4A-A7D5-70C39E312937}" srcOrd="0" destOrd="0" presId="urn:microsoft.com/office/officeart/2005/8/layout/list1"/>
    <dgm:cxn modelId="{B58C1560-6DC9-4E15-9A44-E8A0CDBB4459}" type="presParOf" srcId="{F60AB1BF-7172-4F52-884C-BD92D842C183}" destId="{CCA67F0D-68C4-45C5-AE6D-84D71D804DD4}" srcOrd="1" destOrd="0" presId="urn:microsoft.com/office/officeart/2005/8/layout/list1"/>
    <dgm:cxn modelId="{2B4A455F-3CBC-449F-BDCE-8FCF51242814}" type="presParOf" srcId="{7B99EDF3-B3A1-4A4F-A594-F6631817CF6F}" destId="{69D260E8-63C3-41A0-A7DA-C1B52FA8B1D6}" srcOrd="5" destOrd="0" presId="urn:microsoft.com/office/officeart/2005/8/layout/list1"/>
    <dgm:cxn modelId="{686D7FC2-06F1-49A8-B65B-2E4B286DEAAD}" type="presParOf" srcId="{7B99EDF3-B3A1-4A4F-A594-F6631817CF6F}" destId="{2A387568-08A2-4882-9F3A-893F9384A7A3}" srcOrd="6" destOrd="0" presId="urn:microsoft.com/office/officeart/2005/8/layout/list1"/>
    <dgm:cxn modelId="{718FECA9-9D93-4ED0-A0BF-524E2094D62D}" type="presParOf" srcId="{7B99EDF3-B3A1-4A4F-A594-F6631817CF6F}" destId="{8BA9A41B-242A-4AAB-8D55-D5319F2A0874}" srcOrd="7" destOrd="0" presId="urn:microsoft.com/office/officeart/2005/8/layout/list1"/>
    <dgm:cxn modelId="{30928DE5-957A-4B38-934F-147DF15E5720}" type="presParOf" srcId="{7B99EDF3-B3A1-4A4F-A594-F6631817CF6F}" destId="{B9F87E1D-615E-4CFF-B8C3-92040F357E17}" srcOrd="8" destOrd="0" presId="urn:microsoft.com/office/officeart/2005/8/layout/list1"/>
    <dgm:cxn modelId="{314DB6D1-1F53-46ED-945A-D8A6F8825752}" type="presParOf" srcId="{B9F87E1D-615E-4CFF-B8C3-92040F357E17}" destId="{05FAAB78-9CE8-44FB-B6AD-D9346C7587A5}" srcOrd="0" destOrd="0" presId="urn:microsoft.com/office/officeart/2005/8/layout/list1"/>
    <dgm:cxn modelId="{F47BE2B8-71B2-4A6F-9EAD-2B730D25C066}" type="presParOf" srcId="{B9F87E1D-615E-4CFF-B8C3-92040F357E17}" destId="{E971CC85-2F67-4AB8-8BDE-3F12843C770F}" srcOrd="1" destOrd="0" presId="urn:microsoft.com/office/officeart/2005/8/layout/list1"/>
    <dgm:cxn modelId="{3A425FD8-28B6-43A6-9CB4-7991C72A783C}" type="presParOf" srcId="{7B99EDF3-B3A1-4A4F-A594-F6631817CF6F}" destId="{745A9CF0-6EA7-4A63-8D1C-DA4F24C50302}" srcOrd="9" destOrd="0" presId="urn:microsoft.com/office/officeart/2005/8/layout/list1"/>
    <dgm:cxn modelId="{DE56A762-A920-4A75-A434-A2E3449968F7}" type="presParOf" srcId="{7B99EDF3-B3A1-4A4F-A594-F6631817CF6F}" destId="{2F217493-0F0A-4FFC-B3F0-28A96CF62BC2}" srcOrd="10" destOrd="0" presId="urn:microsoft.com/office/officeart/2005/8/layout/list1"/>
    <dgm:cxn modelId="{5DD2F3CF-35D6-47FA-9DB0-983970C7E8A3}" type="presParOf" srcId="{7B99EDF3-B3A1-4A4F-A594-F6631817CF6F}" destId="{5C764F27-2402-4747-B38A-AAD405139B98}" srcOrd="11" destOrd="0" presId="urn:microsoft.com/office/officeart/2005/8/layout/list1"/>
    <dgm:cxn modelId="{3088EEE3-448C-43F5-95A9-D0196A8AB980}" type="presParOf" srcId="{7B99EDF3-B3A1-4A4F-A594-F6631817CF6F}" destId="{A9DDD93C-5031-4DCF-AA92-BFC715E6ACE1}" srcOrd="12" destOrd="0" presId="urn:microsoft.com/office/officeart/2005/8/layout/list1"/>
    <dgm:cxn modelId="{28FF0B92-3D62-4DE1-832F-590F289653CD}" type="presParOf" srcId="{A9DDD93C-5031-4DCF-AA92-BFC715E6ACE1}" destId="{D8FB40AB-0894-484C-914B-09B68ED96C82}" srcOrd="0" destOrd="0" presId="urn:microsoft.com/office/officeart/2005/8/layout/list1"/>
    <dgm:cxn modelId="{8BC3AA2A-3BD4-42AD-AEEB-F2E9E193E81C}" type="presParOf" srcId="{A9DDD93C-5031-4DCF-AA92-BFC715E6ACE1}" destId="{5B609DD5-81B1-4DAC-A6BC-F0FAC7D1B41C}" srcOrd="1" destOrd="0" presId="urn:microsoft.com/office/officeart/2005/8/layout/list1"/>
    <dgm:cxn modelId="{A149BEF4-9C6B-42B9-890D-B29835C38D47}" type="presParOf" srcId="{7B99EDF3-B3A1-4A4F-A594-F6631817CF6F}" destId="{8F07AE08-70ED-48D0-BED1-DB593E2C9BEC}" srcOrd="13" destOrd="0" presId="urn:microsoft.com/office/officeart/2005/8/layout/list1"/>
    <dgm:cxn modelId="{CEBF2A6B-9C3C-4BD0-A359-48F9B0A4CDC4}" type="presParOf" srcId="{7B99EDF3-B3A1-4A4F-A594-F6631817CF6F}" destId="{7A2237D2-E5F3-4B88-A64C-755726E33588}" srcOrd="14" destOrd="0" presId="urn:microsoft.com/office/officeart/2005/8/layout/list1"/>
    <dgm:cxn modelId="{5C1E5267-FE16-41FD-AAD3-ACC13367D0A9}" type="presParOf" srcId="{7B99EDF3-B3A1-4A4F-A594-F6631817CF6F}" destId="{4EAB8D7B-798F-4719-B91E-70BA11E4BD77}" srcOrd="15" destOrd="0" presId="urn:microsoft.com/office/officeart/2005/8/layout/list1"/>
    <dgm:cxn modelId="{121947B7-52D4-4CBD-B1A3-39ED410516C2}" type="presParOf" srcId="{7B99EDF3-B3A1-4A4F-A594-F6631817CF6F}" destId="{7271E0B3-1C40-4C57-8883-CBCA6A196E1D}" srcOrd="16" destOrd="0" presId="urn:microsoft.com/office/officeart/2005/8/layout/list1"/>
    <dgm:cxn modelId="{A08C2FB2-F4D2-4395-A7C7-796DDCAEFA8F}" type="presParOf" srcId="{7271E0B3-1C40-4C57-8883-CBCA6A196E1D}" destId="{C8034CC0-CB39-46FF-84F4-661F387A555C}" srcOrd="0" destOrd="0" presId="urn:microsoft.com/office/officeart/2005/8/layout/list1"/>
    <dgm:cxn modelId="{ED5B6EAD-8104-4F7D-8147-2AB1622289B9}" type="presParOf" srcId="{7271E0B3-1C40-4C57-8883-CBCA6A196E1D}" destId="{6D10CD40-406F-4C0B-8C6A-1DC36989E2A1}" srcOrd="1" destOrd="0" presId="urn:microsoft.com/office/officeart/2005/8/layout/list1"/>
    <dgm:cxn modelId="{89EAF154-D0F9-47F5-B156-2A19158CFA8B}" type="presParOf" srcId="{7B99EDF3-B3A1-4A4F-A594-F6631817CF6F}" destId="{C919C0F0-0CAE-4ADE-9422-07A2DD1D41F8}" srcOrd="17" destOrd="0" presId="urn:microsoft.com/office/officeart/2005/8/layout/list1"/>
    <dgm:cxn modelId="{3D7A65E1-6A84-4593-BC20-DC738F74596A}" type="presParOf" srcId="{7B99EDF3-B3A1-4A4F-A594-F6631817CF6F}" destId="{C4244FC5-CAB8-41AF-B893-B15954C52C48}" srcOrd="18" destOrd="0" presId="urn:microsoft.com/office/officeart/2005/8/layout/list1"/>
    <dgm:cxn modelId="{447A3BCE-731A-47DE-8E18-5BFBFC4C4CB7}" type="presParOf" srcId="{7B99EDF3-B3A1-4A4F-A594-F6631817CF6F}" destId="{EBC81BA6-CE86-413A-B5A3-979C56B60AFB}" srcOrd="19" destOrd="0" presId="urn:microsoft.com/office/officeart/2005/8/layout/list1"/>
    <dgm:cxn modelId="{A7CDDF1D-3E70-4392-87A3-10F51CBA6716}" type="presParOf" srcId="{7B99EDF3-B3A1-4A4F-A594-F6631817CF6F}" destId="{F325F44D-CC67-4BC4-99DF-D0846B2563C1}" srcOrd="20" destOrd="0" presId="urn:microsoft.com/office/officeart/2005/8/layout/list1"/>
    <dgm:cxn modelId="{E2C1351E-A133-4C2C-9F76-FE2AD43F8C80}" type="presParOf" srcId="{F325F44D-CC67-4BC4-99DF-D0846B2563C1}" destId="{9680A1FE-4AC6-49B6-848E-A9B718F528EC}" srcOrd="0" destOrd="0" presId="urn:microsoft.com/office/officeart/2005/8/layout/list1"/>
    <dgm:cxn modelId="{25FA063B-4329-47C4-A9CD-4BB8FF827001}" type="presParOf" srcId="{F325F44D-CC67-4BC4-99DF-D0846B2563C1}" destId="{1D6A5DBE-11DA-4E37-B6F5-CC7702295BA1}" srcOrd="1" destOrd="0" presId="urn:microsoft.com/office/officeart/2005/8/layout/list1"/>
    <dgm:cxn modelId="{7AA10BF8-DB3C-4A5D-86A7-CDA6AB76DDB1}" type="presParOf" srcId="{7B99EDF3-B3A1-4A4F-A594-F6631817CF6F}" destId="{7F7F020E-F444-43D7-9C1A-8B7FD364B8AC}" srcOrd="21" destOrd="0" presId="urn:microsoft.com/office/officeart/2005/8/layout/list1"/>
    <dgm:cxn modelId="{9770DBD0-EFE6-464F-ACC4-D05C0D5C82ED}" type="presParOf" srcId="{7B99EDF3-B3A1-4A4F-A594-F6631817CF6F}" destId="{9FF01541-146D-4061-BD29-5B912C41311C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1AD689-E529-4C38-9522-9B34C9553001}" type="doc">
      <dgm:prSet loTypeId="urn:microsoft.com/office/officeart/2005/8/layout/cycle6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670120B-4384-4F71-B7B2-D72557026267}">
      <dgm:prSet phldrT="[Текст]"/>
      <dgm:spPr/>
      <dgm:t>
        <a:bodyPr/>
        <a:lstStyle/>
        <a:p>
          <a:r>
            <a:rPr lang="ru-RU" b="1"/>
            <a:t>Речевое развитие</a:t>
          </a:r>
        </a:p>
      </dgm:t>
    </dgm:pt>
    <dgm:pt modelId="{5F63AA2A-08BC-41A2-8D29-687D9ACCDFCD}" type="parTrans" cxnId="{D6B0E86F-943D-4463-BDFE-F1D6B6D355E0}">
      <dgm:prSet/>
      <dgm:spPr/>
      <dgm:t>
        <a:bodyPr/>
        <a:lstStyle/>
        <a:p>
          <a:endParaRPr lang="ru-RU"/>
        </a:p>
      </dgm:t>
    </dgm:pt>
    <dgm:pt modelId="{09C885C5-0925-47E1-BDFE-A1149899E15E}" type="sibTrans" cxnId="{D6B0E86F-943D-4463-BDFE-F1D6B6D355E0}">
      <dgm:prSet/>
      <dgm:spPr/>
      <dgm:t>
        <a:bodyPr/>
        <a:lstStyle/>
        <a:p>
          <a:endParaRPr lang="ru-RU"/>
        </a:p>
      </dgm:t>
    </dgm:pt>
    <dgm:pt modelId="{D011FEA0-53FE-4930-AA03-4CEC7B8E96C5}">
      <dgm:prSet phldrT="[Текст]"/>
      <dgm:spPr/>
      <dgm:t>
        <a:bodyPr/>
        <a:lstStyle/>
        <a:p>
          <a:r>
            <a:rPr lang="ru-RU" b="1"/>
            <a:t>Познавательное развитие</a:t>
          </a:r>
        </a:p>
      </dgm:t>
    </dgm:pt>
    <dgm:pt modelId="{81458093-3B70-4C96-8D4F-E492E86D9508}" type="parTrans" cxnId="{597BAE68-612E-43F1-A045-E3F0464A41C1}">
      <dgm:prSet/>
      <dgm:spPr/>
      <dgm:t>
        <a:bodyPr/>
        <a:lstStyle/>
        <a:p>
          <a:endParaRPr lang="ru-RU"/>
        </a:p>
      </dgm:t>
    </dgm:pt>
    <dgm:pt modelId="{5147F22A-3612-40DD-9520-7267A0A0EBE6}" type="sibTrans" cxnId="{597BAE68-612E-43F1-A045-E3F0464A41C1}">
      <dgm:prSet/>
      <dgm:spPr/>
      <dgm:t>
        <a:bodyPr/>
        <a:lstStyle/>
        <a:p>
          <a:endParaRPr lang="ru-RU"/>
        </a:p>
      </dgm:t>
    </dgm:pt>
    <dgm:pt modelId="{B7D8A6EF-3269-45F7-8C7C-6BE78806FAC2}">
      <dgm:prSet phldrT="[Текст]"/>
      <dgm:spPr/>
      <dgm:t>
        <a:bodyPr/>
        <a:lstStyle/>
        <a:p>
          <a:r>
            <a:rPr lang="ru-RU" b="1"/>
            <a:t>Соц.-коммуник. развитие</a:t>
          </a:r>
        </a:p>
      </dgm:t>
    </dgm:pt>
    <dgm:pt modelId="{2131E0FE-227C-44D8-BE20-FB9067C1F3E4}" type="parTrans" cxnId="{2D25B85E-C091-44B2-BB1B-5873E3A3E29B}">
      <dgm:prSet/>
      <dgm:spPr/>
      <dgm:t>
        <a:bodyPr/>
        <a:lstStyle/>
        <a:p>
          <a:endParaRPr lang="ru-RU"/>
        </a:p>
      </dgm:t>
    </dgm:pt>
    <dgm:pt modelId="{75078424-FF7A-4C18-9A5E-813A8B3A45A9}" type="sibTrans" cxnId="{2D25B85E-C091-44B2-BB1B-5873E3A3E29B}">
      <dgm:prSet/>
      <dgm:spPr/>
      <dgm:t>
        <a:bodyPr/>
        <a:lstStyle/>
        <a:p>
          <a:endParaRPr lang="ru-RU"/>
        </a:p>
      </dgm:t>
    </dgm:pt>
    <dgm:pt modelId="{2D95BAF7-E46E-4604-9C43-119D0B7AAE80}">
      <dgm:prSet phldrT="[Текст]"/>
      <dgm:spPr/>
      <dgm:t>
        <a:bodyPr/>
        <a:lstStyle/>
        <a:p>
          <a:r>
            <a:rPr lang="ru-RU" b="1"/>
            <a:t>Художеств.-эстет.развитие</a:t>
          </a:r>
        </a:p>
      </dgm:t>
    </dgm:pt>
    <dgm:pt modelId="{8EBC57B1-E652-4A15-8912-D781CFED1E39}" type="parTrans" cxnId="{54F212C2-ACC3-4DF5-8506-F914AC7F9C6D}">
      <dgm:prSet/>
      <dgm:spPr/>
      <dgm:t>
        <a:bodyPr/>
        <a:lstStyle/>
        <a:p>
          <a:endParaRPr lang="ru-RU"/>
        </a:p>
      </dgm:t>
    </dgm:pt>
    <dgm:pt modelId="{8AE9B25C-B8A2-44C7-B1C6-3BC4A4474459}" type="sibTrans" cxnId="{54F212C2-ACC3-4DF5-8506-F914AC7F9C6D}">
      <dgm:prSet/>
      <dgm:spPr/>
      <dgm:t>
        <a:bodyPr/>
        <a:lstStyle/>
        <a:p>
          <a:endParaRPr lang="ru-RU"/>
        </a:p>
      </dgm:t>
    </dgm:pt>
    <dgm:pt modelId="{F178530C-9C44-41DC-A524-C1CDD9F72962}">
      <dgm:prSet phldrT="[Текст]"/>
      <dgm:spPr/>
      <dgm:t>
        <a:bodyPr/>
        <a:lstStyle/>
        <a:p>
          <a:r>
            <a:rPr lang="ru-RU" b="1"/>
            <a:t>Физическое развитие</a:t>
          </a:r>
        </a:p>
      </dgm:t>
    </dgm:pt>
    <dgm:pt modelId="{89DED9ED-C90B-447E-939A-744999C069D6}" type="parTrans" cxnId="{A621BDA9-5763-4225-B56F-CBB6F82869F8}">
      <dgm:prSet/>
      <dgm:spPr/>
      <dgm:t>
        <a:bodyPr/>
        <a:lstStyle/>
        <a:p>
          <a:endParaRPr lang="ru-RU"/>
        </a:p>
      </dgm:t>
    </dgm:pt>
    <dgm:pt modelId="{8193E6F4-EB42-404A-BA41-CE1643CFBD0D}" type="sibTrans" cxnId="{A621BDA9-5763-4225-B56F-CBB6F82869F8}">
      <dgm:prSet/>
      <dgm:spPr/>
      <dgm:t>
        <a:bodyPr/>
        <a:lstStyle/>
        <a:p>
          <a:endParaRPr lang="ru-RU"/>
        </a:p>
      </dgm:t>
    </dgm:pt>
    <dgm:pt modelId="{5874F485-1284-4624-8810-F6CD1F483716}" type="pres">
      <dgm:prSet presAssocID="{971AD689-E529-4C38-9522-9B34C9553001}" presName="cycle" presStyleCnt="0">
        <dgm:presLayoutVars>
          <dgm:dir/>
          <dgm:resizeHandles val="exact"/>
        </dgm:presLayoutVars>
      </dgm:prSet>
      <dgm:spPr/>
    </dgm:pt>
    <dgm:pt modelId="{F5826365-168D-48B9-9AA6-C27D12110976}" type="pres">
      <dgm:prSet presAssocID="{F670120B-4384-4F71-B7B2-D72557026267}" presName="node" presStyleLbl="node1" presStyleIdx="0" presStyleCnt="5">
        <dgm:presLayoutVars>
          <dgm:bulletEnabled val="1"/>
        </dgm:presLayoutVars>
      </dgm:prSet>
      <dgm:spPr/>
    </dgm:pt>
    <dgm:pt modelId="{92764A54-F660-4601-9F73-FE0DBEEFF611}" type="pres">
      <dgm:prSet presAssocID="{F670120B-4384-4F71-B7B2-D72557026267}" presName="spNode" presStyleCnt="0"/>
      <dgm:spPr/>
    </dgm:pt>
    <dgm:pt modelId="{725F5061-B2A1-447F-8FF3-B755AE1370E3}" type="pres">
      <dgm:prSet presAssocID="{09C885C5-0925-47E1-BDFE-A1149899E15E}" presName="sibTrans" presStyleLbl="sibTrans1D1" presStyleIdx="0" presStyleCnt="5"/>
      <dgm:spPr/>
    </dgm:pt>
    <dgm:pt modelId="{98DCBD47-0533-4539-85EE-8FEEE49291BB}" type="pres">
      <dgm:prSet presAssocID="{D011FEA0-53FE-4930-AA03-4CEC7B8E96C5}" presName="node" presStyleLbl="node1" presStyleIdx="1" presStyleCnt="5">
        <dgm:presLayoutVars>
          <dgm:bulletEnabled val="1"/>
        </dgm:presLayoutVars>
      </dgm:prSet>
      <dgm:spPr/>
    </dgm:pt>
    <dgm:pt modelId="{B19A0410-FB85-4CEB-B97C-43A5737E2CED}" type="pres">
      <dgm:prSet presAssocID="{D011FEA0-53FE-4930-AA03-4CEC7B8E96C5}" presName="spNode" presStyleCnt="0"/>
      <dgm:spPr/>
    </dgm:pt>
    <dgm:pt modelId="{FAC466DF-098D-4483-9FC2-F8D28311DE09}" type="pres">
      <dgm:prSet presAssocID="{5147F22A-3612-40DD-9520-7267A0A0EBE6}" presName="sibTrans" presStyleLbl="sibTrans1D1" presStyleIdx="1" presStyleCnt="5"/>
      <dgm:spPr/>
    </dgm:pt>
    <dgm:pt modelId="{1B533B32-FB1E-4BDA-BB27-DBE9A9B2A604}" type="pres">
      <dgm:prSet presAssocID="{B7D8A6EF-3269-45F7-8C7C-6BE78806FAC2}" presName="node" presStyleLbl="node1" presStyleIdx="2" presStyleCnt="5">
        <dgm:presLayoutVars>
          <dgm:bulletEnabled val="1"/>
        </dgm:presLayoutVars>
      </dgm:prSet>
      <dgm:spPr/>
    </dgm:pt>
    <dgm:pt modelId="{8CE51503-B78F-4D2C-981F-E0610CD6CE9D}" type="pres">
      <dgm:prSet presAssocID="{B7D8A6EF-3269-45F7-8C7C-6BE78806FAC2}" presName="spNode" presStyleCnt="0"/>
      <dgm:spPr/>
    </dgm:pt>
    <dgm:pt modelId="{FD301BAA-C6B2-4BF7-A765-A41EE0D65472}" type="pres">
      <dgm:prSet presAssocID="{75078424-FF7A-4C18-9A5E-813A8B3A45A9}" presName="sibTrans" presStyleLbl="sibTrans1D1" presStyleIdx="2" presStyleCnt="5"/>
      <dgm:spPr/>
    </dgm:pt>
    <dgm:pt modelId="{CFE7C79D-1B39-4AFB-909C-00BD9982E17C}" type="pres">
      <dgm:prSet presAssocID="{2D95BAF7-E46E-4604-9C43-119D0B7AAE80}" presName="node" presStyleLbl="node1" presStyleIdx="3" presStyleCnt="5">
        <dgm:presLayoutVars>
          <dgm:bulletEnabled val="1"/>
        </dgm:presLayoutVars>
      </dgm:prSet>
      <dgm:spPr/>
    </dgm:pt>
    <dgm:pt modelId="{1C2AA7F6-E096-4581-A732-720C956F669F}" type="pres">
      <dgm:prSet presAssocID="{2D95BAF7-E46E-4604-9C43-119D0B7AAE80}" presName="spNode" presStyleCnt="0"/>
      <dgm:spPr/>
    </dgm:pt>
    <dgm:pt modelId="{570C5817-C986-4BE3-9F34-9A7FA0F41D87}" type="pres">
      <dgm:prSet presAssocID="{8AE9B25C-B8A2-44C7-B1C6-3BC4A4474459}" presName="sibTrans" presStyleLbl="sibTrans1D1" presStyleIdx="3" presStyleCnt="5"/>
      <dgm:spPr/>
    </dgm:pt>
    <dgm:pt modelId="{741C64EA-61A0-469C-9EA6-749642319C20}" type="pres">
      <dgm:prSet presAssocID="{F178530C-9C44-41DC-A524-C1CDD9F72962}" presName="node" presStyleLbl="node1" presStyleIdx="4" presStyleCnt="5">
        <dgm:presLayoutVars>
          <dgm:bulletEnabled val="1"/>
        </dgm:presLayoutVars>
      </dgm:prSet>
      <dgm:spPr/>
    </dgm:pt>
    <dgm:pt modelId="{6B5DE751-833D-4DD7-B9D4-C794B0BE24B4}" type="pres">
      <dgm:prSet presAssocID="{F178530C-9C44-41DC-A524-C1CDD9F72962}" presName="spNode" presStyleCnt="0"/>
      <dgm:spPr/>
    </dgm:pt>
    <dgm:pt modelId="{797D3592-1BE5-4498-A81E-0EB285A2C82C}" type="pres">
      <dgm:prSet presAssocID="{8193E6F4-EB42-404A-BA41-CE1643CFBD0D}" presName="sibTrans" presStyleLbl="sibTrans1D1" presStyleIdx="4" presStyleCnt="5"/>
      <dgm:spPr/>
    </dgm:pt>
  </dgm:ptLst>
  <dgm:cxnLst>
    <dgm:cxn modelId="{DEBC1F0A-FEF2-4A10-8EB8-F4A947CA16D0}" type="presOf" srcId="{D011FEA0-53FE-4930-AA03-4CEC7B8E96C5}" destId="{98DCBD47-0533-4539-85EE-8FEEE49291BB}" srcOrd="0" destOrd="0" presId="urn:microsoft.com/office/officeart/2005/8/layout/cycle6"/>
    <dgm:cxn modelId="{8B5CED34-B357-490E-A79E-8AB40B6F0CD3}" type="presOf" srcId="{5147F22A-3612-40DD-9520-7267A0A0EBE6}" destId="{FAC466DF-098D-4483-9FC2-F8D28311DE09}" srcOrd="0" destOrd="0" presId="urn:microsoft.com/office/officeart/2005/8/layout/cycle6"/>
    <dgm:cxn modelId="{5257005D-05DA-45FE-9509-EAAE621A7F66}" type="presOf" srcId="{09C885C5-0925-47E1-BDFE-A1149899E15E}" destId="{725F5061-B2A1-447F-8FF3-B755AE1370E3}" srcOrd="0" destOrd="0" presId="urn:microsoft.com/office/officeart/2005/8/layout/cycle6"/>
    <dgm:cxn modelId="{2D25B85E-C091-44B2-BB1B-5873E3A3E29B}" srcId="{971AD689-E529-4C38-9522-9B34C9553001}" destId="{B7D8A6EF-3269-45F7-8C7C-6BE78806FAC2}" srcOrd="2" destOrd="0" parTransId="{2131E0FE-227C-44D8-BE20-FB9067C1F3E4}" sibTransId="{75078424-FF7A-4C18-9A5E-813A8B3A45A9}"/>
    <dgm:cxn modelId="{E700EC63-62BA-423C-A96E-08AD28A04A6F}" type="presOf" srcId="{F178530C-9C44-41DC-A524-C1CDD9F72962}" destId="{741C64EA-61A0-469C-9EA6-749642319C20}" srcOrd="0" destOrd="0" presId="urn:microsoft.com/office/officeart/2005/8/layout/cycle6"/>
    <dgm:cxn modelId="{E29C4046-8485-431A-8EDD-DBA50D2758B5}" type="presOf" srcId="{F670120B-4384-4F71-B7B2-D72557026267}" destId="{F5826365-168D-48B9-9AA6-C27D12110976}" srcOrd="0" destOrd="0" presId="urn:microsoft.com/office/officeart/2005/8/layout/cycle6"/>
    <dgm:cxn modelId="{597BAE68-612E-43F1-A045-E3F0464A41C1}" srcId="{971AD689-E529-4C38-9522-9B34C9553001}" destId="{D011FEA0-53FE-4930-AA03-4CEC7B8E96C5}" srcOrd="1" destOrd="0" parTransId="{81458093-3B70-4C96-8D4F-E492E86D9508}" sibTransId="{5147F22A-3612-40DD-9520-7267A0A0EBE6}"/>
    <dgm:cxn modelId="{434C0E4C-34CE-44EB-B746-1B33F717C457}" type="presOf" srcId="{2D95BAF7-E46E-4604-9C43-119D0B7AAE80}" destId="{CFE7C79D-1B39-4AFB-909C-00BD9982E17C}" srcOrd="0" destOrd="0" presId="urn:microsoft.com/office/officeart/2005/8/layout/cycle6"/>
    <dgm:cxn modelId="{D6B0E86F-943D-4463-BDFE-F1D6B6D355E0}" srcId="{971AD689-E529-4C38-9522-9B34C9553001}" destId="{F670120B-4384-4F71-B7B2-D72557026267}" srcOrd="0" destOrd="0" parTransId="{5F63AA2A-08BC-41A2-8D29-687D9ACCDFCD}" sibTransId="{09C885C5-0925-47E1-BDFE-A1149899E15E}"/>
    <dgm:cxn modelId="{8CB02A88-BC6C-4074-B75F-464C0661F178}" type="presOf" srcId="{8AE9B25C-B8A2-44C7-B1C6-3BC4A4474459}" destId="{570C5817-C986-4BE3-9F34-9A7FA0F41D87}" srcOrd="0" destOrd="0" presId="urn:microsoft.com/office/officeart/2005/8/layout/cycle6"/>
    <dgm:cxn modelId="{E50F7188-7B31-4C6C-9220-13CA85A0772C}" type="presOf" srcId="{B7D8A6EF-3269-45F7-8C7C-6BE78806FAC2}" destId="{1B533B32-FB1E-4BDA-BB27-DBE9A9B2A604}" srcOrd="0" destOrd="0" presId="urn:microsoft.com/office/officeart/2005/8/layout/cycle6"/>
    <dgm:cxn modelId="{A621BDA9-5763-4225-B56F-CBB6F82869F8}" srcId="{971AD689-E529-4C38-9522-9B34C9553001}" destId="{F178530C-9C44-41DC-A524-C1CDD9F72962}" srcOrd="4" destOrd="0" parTransId="{89DED9ED-C90B-447E-939A-744999C069D6}" sibTransId="{8193E6F4-EB42-404A-BA41-CE1643CFBD0D}"/>
    <dgm:cxn modelId="{7467B1AC-BBC7-428D-BEE7-5D8317A94359}" type="presOf" srcId="{75078424-FF7A-4C18-9A5E-813A8B3A45A9}" destId="{FD301BAA-C6B2-4BF7-A765-A41EE0D65472}" srcOrd="0" destOrd="0" presId="urn:microsoft.com/office/officeart/2005/8/layout/cycle6"/>
    <dgm:cxn modelId="{54F212C2-ACC3-4DF5-8506-F914AC7F9C6D}" srcId="{971AD689-E529-4C38-9522-9B34C9553001}" destId="{2D95BAF7-E46E-4604-9C43-119D0B7AAE80}" srcOrd="3" destOrd="0" parTransId="{8EBC57B1-E652-4A15-8912-D781CFED1E39}" sibTransId="{8AE9B25C-B8A2-44C7-B1C6-3BC4A4474459}"/>
    <dgm:cxn modelId="{40E4E0C5-D981-41B1-BE7E-EB8E67766272}" type="presOf" srcId="{8193E6F4-EB42-404A-BA41-CE1643CFBD0D}" destId="{797D3592-1BE5-4498-A81E-0EB285A2C82C}" srcOrd="0" destOrd="0" presId="urn:microsoft.com/office/officeart/2005/8/layout/cycle6"/>
    <dgm:cxn modelId="{D121EFFC-F0B6-4108-B74F-286E9ACC2745}" type="presOf" srcId="{971AD689-E529-4C38-9522-9B34C9553001}" destId="{5874F485-1284-4624-8810-F6CD1F483716}" srcOrd="0" destOrd="0" presId="urn:microsoft.com/office/officeart/2005/8/layout/cycle6"/>
    <dgm:cxn modelId="{9491240D-EA0A-4398-BF34-5AE69F8B3C5B}" type="presParOf" srcId="{5874F485-1284-4624-8810-F6CD1F483716}" destId="{F5826365-168D-48B9-9AA6-C27D12110976}" srcOrd="0" destOrd="0" presId="urn:microsoft.com/office/officeart/2005/8/layout/cycle6"/>
    <dgm:cxn modelId="{E56AC1DE-E694-4F9F-B901-5B8210C4C620}" type="presParOf" srcId="{5874F485-1284-4624-8810-F6CD1F483716}" destId="{92764A54-F660-4601-9F73-FE0DBEEFF611}" srcOrd="1" destOrd="0" presId="urn:microsoft.com/office/officeart/2005/8/layout/cycle6"/>
    <dgm:cxn modelId="{36D0154E-F4D7-4612-8220-54AEA58D6921}" type="presParOf" srcId="{5874F485-1284-4624-8810-F6CD1F483716}" destId="{725F5061-B2A1-447F-8FF3-B755AE1370E3}" srcOrd="2" destOrd="0" presId="urn:microsoft.com/office/officeart/2005/8/layout/cycle6"/>
    <dgm:cxn modelId="{274F00E6-32D4-47F0-9E9A-803EE62845D6}" type="presParOf" srcId="{5874F485-1284-4624-8810-F6CD1F483716}" destId="{98DCBD47-0533-4539-85EE-8FEEE49291BB}" srcOrd="3" destOrd="0" presId="urn:microsoft.com/office/officeart/2005/8/layout/cycle6"/>
    <dgm:cxn modelId="{DBFA7260-3E0F-4744-AB5A-9AEA31CDEDBC}" type="presParOf" srcId="{5874F485-1284-4624-8810-F6CD1F483716}" destId="{B19A0410-FB85-4CEB-B97C-43A5737E2CED}" srcOrd="4" destOrd="0" presId="urn:microsoft.com/office/officeart/2005/8/layout/cycle6"/>
    <dgm:cxn modelId="{630A8F8E-413C-4745-A215-F6104252929A}" type="presParOf" srcId="{5874F485-1284-4624-8810-F6CD1F483716}" destId="{FAC466DF-098D-4483-9FC2-F8D28311DE09}" srcOrd="5" destOrd="0" presId="urn:microsoft.com/office/officeart/2005/8/layout/cycle6"/>
    <dgm:cxn modelId="{4BBBEBB1-233D-4B1D-BA84-480BD3FDEA63}" type="presParOf" srcId="{5874F485-1284-4624-8810-F6CD1F483716}" destId="{1B533B32-FB1E-4BDA-BB27-DBE9A9B2A604}" srcOrd="6" destOrd="0" presId="urn:microsoft.com/office/officeart/2005/8/layout/cycle6"/>
    <dgm:cxn modelId="{95FD9C2A-48AB-42BC-ADE2-CAD39B6278B0}" type="presParOf" srcId="{5874F485-1284-4624-8810-F6CD1F483716}" destId="{8CE51503-B78F-4D2C-981F-E0610CD6CE9D}" srcOrd="7" destOrd="0" presId="urn:microsoft.com/office/officeart/2005/8/layout/cycle6"/>
    <dgm:cxn modelId="{7CEF9E65-5AEE-4625-858C-A8450F2AFF34}" type="presParOf" srcId="{5874F485-1284-4624-8810-F6CD1F483716}" destId="{FD301BAA-C6B2-4BF7-A765-A41EE0D65472}" srcOrd="8" destOrd="0" presId="urn:microsoft.com/office/officeart/2005/8/layout/cycle6"/>
    <dgm:cxn modelId="{9D9565F2-32E5-4F96-AF85-5BAB3B98879F}" type="presParOf" srcId="{5874F485-1284-4624-8810-F6CD1F483716}" destId="{CFE7C79D-1B39-4AFB-909C-00BD9982E17C}" srcOrd="9" destOrd="0" presId="urn:microsoft.com/office/officeart/2005/8/layout/cycle6"/>
    <dgm:cxn modelId="{43C37473-9D16-41E8-A0AD-073C8A76D2A2}" type="presParOf" srcId="{5874F485-1284-4624-8810-F6CD1F483716}" destId="{1C2AA7F6-E096-4581-A732-720C956F669F}" srcOrd="10" destOrd="0" presId="urn:microsoft.com/office/officeart/2005/8/layout/cycle6"/>
    <dgm:cxn modelId="{D23E376B-4D70-4654-B0CC-ABDF28B547F3}" type="presParOf" srcId="{5874F485-1284-4624-8810-F6CD1F483716}" destId="{570C5817-C986-4BE3-9F34-9A7FA0F41D87}" srcOrd="11" destOrd="0" presId="urn:microsoft.com/office/officeart/2005/8/layout/cycle6"/>
    <dgm:cxn modelId="{79FB3F5F-BC12-4DED-B90D-BD8B8325D43E}" type="presParOf" srcId="{5874F485-1284-4624-8810-F6CD1F483716}" destId="{741C64EA-61A0-469C-9EA6-749642319C20}" srcOrd="12" destOrd="0" presId="urn:microsoft.com/office/officeart/2005/8/layout/cycle6"/>
    <dgm:cxn modelId="{B53D9606-8225-4443-B400-95746A98F706}" type="presParOf" srcId="{5874F485-1284-4624-8810-F6CD1F483716}" destId="{6B5DE751-833D-4DD7-B9D4-C794B0BE24B4}" srcOrd="13" destOrd="0" presId="urn:microsoft.com/office/officeart/2005/8/layout/cycle6"/>
    <dgm:cxn modelId="{E62891C1-C8E5-4D2A-9BB7-764FEBB7ABD9}" type="presParOf" srcId="{5874F485-1284-4624-8810-F6CD1F483716}" destId="{797D3592-1BE5-4498-A81E-0EB285A2C82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853972-524A-4589-B8E1-CD694C60E9E4}" type="doc">
      <dgm:prSet loTypeId="urn:microsoft.com/office/officeart/2005/8/layout/orgChart1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FD5F43B-A1E3-4895-9ED3-B5E172A38861}">
      <dgm:prSet phldrT="[Текст]" custT="1"/>
      <dgm:spPr/>
      <dgm:t>
        <a:bodyPr/>
        <a:lstStyle/>
        <a:p>
          <a:r>
            <a:rPr lang="ru-RU" sz="1400"/>
            <a:t>Формы реализации проекта</a:t>
          </a:r>
        </a:p>
      </dgm:t>
    </dgm:pt>
    <dgm:pt modelId="{A15FE483-56A9-4A44-A1B3-A6942436FE5F}" type="parTrans" cxnId="{0366CD25-F82B-44A2-83B1-E56222664F54}">
      <dgm:prSet/>
      <dgm:spPr/>
      <dgm:t>
        <a:bodyPr/>
        <a:lstStyle/>
        <a:p>
          <a:endParaRPr lang="ru-RU"/>
        </a:p>
      </dgm:t>
    </dgm:pt>
    <dgm:pt modelId="{21E4E9F6-2CCB-43F7-AA26-F82582565E98}" type="sibTrans" cxnId="{0366CD25-F82B-44A2-83B1-E56222664F54}">
      <dgm:prSet/>
      <dgm:spPr/>
      <dgm:t>
        <a:bodyPr/>
        <a:lstStyle/>
        <a:p>
          <a:endParaRPr lang="ru-RU"/>
        </a:p>
      </dgm:t>
    </dgm:pt>
    <dgm:pt modelId="{EF505876-8889-4B90-B501-26FE660E5EEB}">
      <dgm:prSet phldrT="[Текст]"/>
      <dgm:spPr/>
      <dgm:t>
        <a:bodyPr/>
        <a:lstStyle/>
        <a:p>
          <a:r>
            <a:rPr lang="ru-RU"/>
            <a:t>С воспитанниками</a:t>
          </a:r>
        </a:p>
        <a:p>
          <a:r>
            <a:rPr lang="ru-RU"/>
            <a:t>-беседы</a:t>
          </a:r>
        </a:p>
        <a:p>
          <a:r>
            <a:rPr lang="ru-RU"/>
            <a:t>-рассматривание альбомов, иллюстраций</a:t>
          </a:r>
        </a:p>
        <a:p>
          <a:r>
            <a:rPr lang="ru-RU"/>
            <a:t>-наблюдения</a:t>
          </a:r>
        </a:p>
        <a:p>
          <a:r>
            <a:rPr lang="ru-RU"/>
            <a:t>-ООД</a:t>
          </a:r>
        </a:p>
      </dgm:t>
    </dgm:pt>
    <dgm:pt modelId="{8349D580-5ACE-4FC2-9864-78B198D85A76}" type="parTrans" cxnId="{4D98B5BF-51C5-4D67-A97B-16AE14A51A3B}">
      <dgm:prSet/>
      <dgm:spPr/>
      <dgm:t>
        <a:bodyPr/>
        <a:lstStyle/>
        <a:p>
          <a:endParaRPr lang="ru-RU"/>
        </a:p>
      </dgm:t>
    </dgm:pt>
    <dgm:pt modelId="{94C21074-B8A1-4B92-8AA0-717D59BD0A62}" type="sibTrans" cxnId="{4D98B5BF-51C5-4D67-A97B-16AE14A51A3B}">
      <dgm:prSet/>
      <dgm:spPr/>
      <dgm:t>
        <a:bodyPr/>
        <a:lstStyle/>
        <a:p>
          <a:endParaRPr lang="ru-RU"/>
        </a:p>
      </dgm:t>
    </dgm:pt>
    <dgm:pt modelId="{D75ADDA2-D696-4AD3-A4F8-3AB19334EFBF}">
      <dgm:prSet phldrT="[Текст]"/>
      <dgm:spPr/>
      <dgm:t>
        <a:bodyPr/>
        <a:lstStyle/>
        <a:p>
          <a:r>
            <a:rPr lang="ru-RU"/>
            <a:t>Взаимодействие с семьями воспитанников</a:t>
          </a:r>
        </a:p>
        <a:p>
          <a:r>
            <a:rPr lang="ru-RU"/>
            <a:t>-папки-передвижки</a:t>
          </a:r>
        </a:p>
        <a:p>
          <a:r>
            <a:rPr lang="ru-RU"/>
            <a:t>-консультации</a:t>
          </a:r>
        </a:p>
        <a:p>
          <a:r>
            <a:rPr lang="ru-RU"/>
            <a:t>-беседы</a:t>
          </a:r>
        </a:p>
        <a:p>
          <a:endParaRPr lang="ru-RU"/>
        </a:p>
      </dgm:t>
    </dgm:pt>
    <dgm:pt modelId="{83670F0E-C3F3-4215-9D6E-DABBD82D7882}" type="parTrans" cxnId="{E121A7D1-B588-454C-A901-3BE33800CD84}">
      <dgm:prSet/>
      <dgm:spPr/>
      <dgm:t>
        <a:bodyPr/>
        <a:lstStyle/>
        <a:p>
          <a:endParaRPr lang="ru-RU"/>
        </a:p>
      </dgm:t>
    </dgm:pt>
    <dgm:pt modelId="{7D67D04E-C080-4D4D-8A69-6BD7AAE9971A}" type="sibTrans" cxnId="{E121A7D1-B588-454C-A901-3BE33800CD84}">
      <dgm:prSet/>
      <dgm:spPr/>
      <dgm:t>
        <a:bodyPr/>
        <a:lstStyle/>
        <a:p>
          <a:endParaRPr lang="ru-RU"/>
        </a:p>
      </dgm:t>
    </dgm:pt>
    <dgm:pt modelId="{F9EC20C3-4E0D-4B29-B545-C69678490CF1}" type="pres">
      <dgm:prSet presAssocID="{77853972-524A-4589-B8E1-CD694C60E9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4FAA12F-283C-4CE6-9DF5-F2DB629495DD}" type="pres">
      <dgm:prSet presAssocID="{DFD5F43B-A1E3-4895-9ED3-B5E172A38861}" presName="hierRoot1" presStyleCnt="0">
        <dgm:presLayoutVars>
          <dgm:hierBranch val="init"/>
        </dgm:presLayoutVars>
      </dgm:prSet>
      <dgm:spPr/>
    </dgm:pt>
    <dgm:pt modelId="{633A1B1C-5FED-42B8-BCE8-85C22BA6489B}" type="pres">
      <dgm:prSet presAssocID="{DFD5F43B-A1E3-4895-9ED3-B5E172A38861}" presName="rootComposite1" presStyleCnt="0"/>
      <dgm:spPr/>
    </dgm:pt>
    <dgm:pt modelId="{5CA45E43-2192-497D-AE1D-B2715850F730}" type="pres">
      <dgm:prSet presAssocID="{DFD5F43B-A1E3-4895-9ED3-B5E172A38861}" presName="rootText1" presStyleLbl="node0" presStyleIdx="0" presStyleCnt="1" custScaleX="141263" custScaleY="36053" custLinFactNeighborX="384" custLinFactNeighborY="-27638">
        <dgm:presLayoutVars>
          <dgm:chPref val="3"/>
        </dgm:presLayoutVars>
      </dgm:prSet>
      <dgm:spPr/>
    </dgm:pt>
    <dgm:pt modelId="{758E0A92-CD45-4C6B-BA15-7CA35ADAA816}" type="pres">
      <dgm:prSet presAssocID="{DFD5F43B-A1E3-4895-9ED3-B5E172A38861}" presName="rootConnector1" presStyleLbl="node1" presStyleIdx="0" presStyleCnt="0"/>
      <dgm:spPr/>
    </dgm:pt>
    <dgm:pt modelId="{1C2F38F1-9AAC-4B82-8A47-C4B375A19A83}" type="pres">
      <dgm:prSet presAssocID="{DFD5F43B-A1E3-4895-9ED3-B5E172A38861}" presName="hierChild2" presStyleCnt="0"/>
      <dgm:spPr/>
    </dgm:pt>
    <dgm:pt modelId="{721D37C8-AE8B-4813-AE63-8075154AD004}" type="pres">
      <dgm:prSet presAssocID="{8349D580-5ACE-4FC2-9864-78B198D85A76}" presName="Name37" presStyleLbl="parChTrans1D2" presStyleIdx="0" presStyleCnt="2"/>
      <dgm:spPr/>
    </dgm:pt>
    <dgm:pt modelId="{97B3121D-4286-47D5-8944-9833068BFEF7}" type="pres">
      <dgm:prSet presAssocID="{EF505876-8889-4B90-B501-26FE660E5EEB}" presName="hierRoot2" presStyleCnt="0">
        <dgm:presLayoutVars>
          <dgm:hierBranch val="init"/>
        </dgm:presLayoutVars>
      </dgm:prSet>
      <dgm:spPr/>
    </dgm:pt>
    <dgm:pt modelId="{EFF9A54A-741B-4EE1-A3D2-47F144389245}" type="pres">
      <dgm:prSet presAssocID="{EF505876-8889-4B90-B501-26FE660E5EEB}" presName="rootComposite" presStyleCnt="0"/>
      <dgm:spPr/>
    </dgm:pt>
    <dgm:pt modelId="{C80FA2C3-5866-43C0-AC58-5970B9C57597}" type="pres">
      <dgm:prSet presAssocID="{EF505876-8889-4B90-B501-26FE660E5EEB}" presName="rootText" presStyleLbl="node2" presStyleIdx="0" presStyleCnt="2">
        <dgm:presLayoutVars>
          <dgm:chPref val="3"/>
        </dgm:presLayoutVars>
      </dgm:prSet>
      <dgm:spPr/>
    </dgm:pt>
    <dgm:pt modelId="{23B79915-26A1-4C05-A451-B1A5835E2E9E}" type="pres">
      <dgm:prSet presAssocID="{EF505876-8889-4B90-B501-26FE660E5EEB}" presName="rootConnector" presStyleLbl="node2" presStyleIdx="0" presStyleCnt="2"/>
      <dgm:spPr/>
    </dgm:pt>
    <dgm:pt modelId="{65159D9D-B392-4E92-A4C5-68038E9CCC4C}" type="pres">
      <dgm:prSet presAssocID="{EF505876-8889-4B90-B501-26FE660E5EEB}" presName="hierChild4" presStyleCnt="0"/>
      <dgm:spPr/>
    </dgm:pt>
    <dgm:pt modelId="{5018D0E6-33BA-4F78-BE4D-0ED09A9DDE1C}" type="pres">
      <dgm:prSet presAssocID="{EF505876-8889-4B90-B501-26FE660E5EEB}" presName="hierChild5" presStyleCnt="0"/>
      <dgm:spPr/>
    </dgm:pt>
    <dgm:pt modelId="{B3A265B0-4AD1-40CD-A6AC-0C247615258D}" type="pres">
      <dgm:prSet presAssocID="{83670F0E-C3F3-4215-9D6E-DABBD82D7882}" presName="Name37" presStyleLbl="parChTrans1D2" presStyleIdx="1" presStyleCnt="2"/>
      <dgm:spPr/>
    </dgm:pt>
    <dgm:pt modelId="{AF922DF7-9208-45B3-9654-A4F2E2FC3323}" type="pres">
      <dgm:prSet presAssocID="{D75ADDA2-D696-4AD3-A4F8-3AB19334EFBF}" presName="hierRoot2" presStyleCnt="0">
        <dgm:presLayoutVars>
          <dgm:hierBranch val="init"/>
        </dgm:presLayoutVars>
      </dgm:prSet>
      <dgm:spPr/>
    </dgm:pt>
    <dgm:pt modelId="{6A52E2AD-AB0D-4099-B0D4-8BE879DA7911}" type="pres">
      <dgm:prSet presAssocID="{D75ADDA2-D696-4AD3-A4F8-3AB19334EFBF}" presName="rootComposite" presStyleCnt="0"/>
      <dgm:spPr/>
    </dgm:pt>
    <dgm:pt modelId="{C25FC3E5-3C8B-4936-8AE5-296327062306}" type="pres">
      <dgm:prSet presAssocID="{D75ADDA2-D696-4AD3-A4F8-3AB19334EFBF}" presName="rootText" presStyleLbl="node2" presStyleIdx="1" presStyleCnt="2">
        <dgm:presLayoutVars>
          <dgm:chPref val="3"/>
        </dgm:presLayoutVars>
      </dgm:prSet>
      <dgm:spPr/>
    </dgm:pt>
    <dgm:pt modelId="{EC8C6612-553B-41E5-B655-44E29C891A68}" type="pres">
      <dgm:prSet presAssocID="{D75ADDA2-D696-4AD3-A4F8-3AB19334EFBF}" presName="rootConnector" presStyleLbl="node2" presStyleIdx="1" presStyleCnt="2"/>
      <dgm:spPr/>
    </dgm:pt>
    <dgm:pt modelId="{E6871F5A-4167-4F4B-97DF-AD355FF14DE6}" type="pres">
      <dgm:prSet presAssocID="{D75ADDA2-D696-4AD3-A4F8-3AB19334EFBF}" presName="hierChild4" presStyleCnt="0"/>
      <dgm:spPr/>
    </dgm:pt>
    <dgm:pt modelId="{9724E012-D212-4385-99D8-D37C4AE0638A}" type="pres">
      <dgm:prSet presAssocID="{D75ADDA2-D696-4AD3-A4F8-3AB19334EFBF}" presName="hierChild5" presStyleCnt="0"/>
      <dgm:spPr/>
    </dgm:pt>
    <dgm:pt modelId="{BAAB09A3-E275-46CD-9A5C-E366102B171D}" type="pres">
      <dgm:prSet presAssocID="{DFD5F43B-A1E3-4895-9ED3-B5E172A38861}" presName="hierChild3" presStyleCnt="0"/>
      <dgm:spPr/>
    </dgm:pt>
  </dgm:ptLst>
  <dgm:cxnLst>
    <dgm:cxn modelId="{5F0CDF0A-11AF-408C-8DBC-428862062428}" type="presOf" srcId="{EF505876-8889-4B90-B501-26FE660E5EEB}" destId="{23B79915-26A1-4C05-A451-B1A5835E2E9E}" srcOrd="1" destOrd="0" presId="urn:microsoft.com/office/officeart/2005/8/layout/orgChart1"/>
    <dgm:cxn modelId="{0366CD25-F82B-44A2-83B1-E56222664F54}" srcId="{77853972-524A-4589-B8E1-CD694C60E9E4}" destId="{DFD5F43B-A1E3-4895-9ED3-B5E172A38861}" srcOrd="0" destOrd="0" parTransId="{A15FE483-56A9-4A44-A1B3-A6942436FE5F}" sibTransId="{21E4E9F6-2CCB-43F7-AA26-F82582565E98}"/>
    <dgm:cxn modelId="{21867430-7E75-4875-8F34-F18BA8D0CAF1}" type="presOf" srcId="{D75ADDA2-D696-4AD3-A4F8-3AB19334EFBF}" destId="{C25FC3E5-3C8B-4936-8AE5-296327062306}" srcOrd="0" destOrd="0" presId="urn:microsoft.com/office/officeart/2005/8/layout/orgChart1"/>
    <dgm:cxn modelId="{D95BA55B-83A7-496D-A6D0-5A046FEF717C}" type="presOf" srcId="{EF505876-8889-4B90-B501-26FE660E5EEB}" destId="{C80FA2C3-5866-43C0-AC58-5970B9C57597}" srcOrd="0" destOrd="0" presId="urn:microsoft.com/office/officeart/2005/8/layout/orgChart1"/>
    <dgm:cxn modelId="{A84D345E-4CEA-4D46-8334-5F857FF16D9D}" type="presOf" srcId="{D75ADDA2-D696-4AD3-A4F8-3AB19334EFBF}" destId="{EC8C6612-553B-41E5-B655-44E29C891A68}" srcOrd="1" destOrd="0" presId="urn:microsoft.com/office/officeart/2005/8/layout/orgChart1"/>
    <dgm:cxn modelId="{70593E5E-6DFB-480F-B4BF-52106012243B}" type="presOf" srcId="{DFD5F43B-A1E3-4895-9ED3-B5E172A38861}" destId="{758E0A92-CD45-4C6B-BA15-7CA35ADAA816}" srcOrd="1" destOrd="0" presId="urn:microsoft.com/office/officeart/2005/8/layout/orgChart1"/>
    <dgm:cxn modelId="{BC5D1D61-9A42-4F15-9624-5B19BF13F3B3}" type="presOf" srcId="{DFD5F43B-A1E3-4895-9ED3-B5E172A38861}" destId="{5CA45E43-2192-497D-AE1D-B2715850F730}" srcOrd="0" destOrd="0" presId="urn:microsoft.com/office/officeart/2005/8/layout/orgChart1"/>
    <dgm:cxn modelId="{93325762-3324-471E-920E-A0DBA254986C}" type="presOf" srcId="{8349D580-5ACE-4FC2-9864-78B198D85A76}" destId="{721D37C8-AE8B-4813-AE63-8075154AD004}" srcOrd="0" destOrd="0" presId="urn:microsoft.com/office/officeart/2005/8/layout/orgChart1"/>
    <dgm:cxn modelId="{75521D86-6FAE-4662-B71F-059DEF012E45}" type="presOf" srcId="{83670F0E-C3F3-4215-9D6E-DABBD82D7882}" destId="{B3A265B0-4AD1-40CD-A6AC-0C247615258D}" srcOrd="0" destOrd="0" presId="urn:microsoft.com/office/officeart/2005/8/layout/orgChart1"/>
    <dgm:cxn modelId="{4D98B5BF-51C5-4D67-A97B-16AE14A51A3B}" srcId="{DFD5F43B-A1E3-4895-9ED3-B5E172A38861}" destId="{EF505876-8889-4B90-B501-26FE660E5EEB}" srcOrd="0" destOrd="0" parTransId="{8349D580-5ACE-4FC2-9864-78B198D85A76}" sibTransId="{94C21074-B8A1-4B92-8AA0-717D59BD0A62}"/>
    <dgm:cxn modelId="{E121A7D1-B588-454C-A901-3BE33800CD84}" srcId="{DFD5F43B-A1E3-4895-9ED3-B5E172A38861}" destId="{D75ADDA2-D696-4AD3-A4F8-3AB19334EFBF}" srcOrd="1" destOrd="0" parTransId="{83670F0E-C3F3-4215-9D6E-DABBD82D7882}" sibTransId="{7D67D04E-C080-4D4D-8A69-6BD7AAE9971A}"/>
    <dgm:cxn modelId="{37D8BDD3-5540-4FE0-A818-E4EB21479968}" type="presOf" srcId="{77853972-524A-4589-B8E1-CD694C60E9E4}" destId="{F9EC20C3-4E0D-4B29-B545-C69678490CF1}" srcOrd="0" destOrd="0" presId="urn:microsoft.com/office/officeart/2005/8/layout/orgChart1"/>
    <dgm:cxn modelId="{0B279CF7-2605-4301-8228-E14C6B00ADF1}" type="presParOf" srcId="{F9EC20C3-4E0D-4B29-B545-C69678490CF1}" destId="{E4FAA12F-283C-4CE6-9DF5-F2DB629495DD}" srcOrd="0" destOrd="0" presId="urn:microsoft.com/office/officeart/2005/8/layout/orgChart1"/>
    <dgm:cxn modelId="{BF5CB236-9540-413F-B5D0-976870465805}" type="presParOf" srcId="{E4FAA12F-283C-4CE6-9DF5-F2DB629495DD}" destId="{633A1B1C-5FED-42B8-BCE8-85C22BA6489B}" srcOrd="0" destOrd="0" presId="urn:microsoft.com/office/officeart/2005/8/layout/orgChart1"/>
    <dgm:cxn modelId="{F441EBCF-5192-4BAA-B7F2-695077FB528D}" type="presParOf" srcId="{633A1B1C-5FED-42B8-BCE8-85C22BA6489B}" destId="{5CA45E43-2192-497D-AE1D-B2715850F730}" srcOrd="0" destOrd="0" presId="urn:microsoft.com/office/officeart/2005/8/layout/orgChart1"/>
    <dgm:cxn modelId="{C9151D36-156C-4E49-B464-F80D34BB7D57}" type="presParOf" srcId="{633A1B1C-5FED-42B8-BCE8-85C22BA6489B}" destId="{758E0A92-CD45-4C6B-BA15-7CA35ADAA816}" srcOrd="1" destOrd="0" presId="urn:microsoft.com/office/officeart/2005/8/layout/orgChart1"/>
    <dgm:cxn modelId="{94914454-E2FC-44A4-831F-75B6E9C1EC29}" type="presParOf" srcId="{E4FAA12F-283C-4CE6-9DF5-F2DB629495DD}" destId="{1C2F38F1-9AAC-4B82-8A47-C4B375A19A83}" srcOrd="1" destOrd="0" presId="urn:microsoft.com/office/officeart/2005/8/layout/orgChart1"/>
    <dgm:cxn modelId="{FDF56869-AAF2-458B-A24A-9CD02A1F2E6F}" type="presParOf" srcId="{1C2F38F1-9AAC-4B82-8A47-C4B375A19A83}" destId="{721D37C8-AE8B-4813-AE63-8075154AD004}" srcOrd="0" destOrd="0" presId="urn:microsoft.com/office/officeart/2005/8/layout/orgChart1"/>
    <dgm:cxn modelId="{D4CDB416-12CE-4286-9890-095625968AAB}" type="presParOf" srcId="{1C2F38F1-9AAC-4B82-8A47-C4B375A19A83}" destId="{97B3121D-4286-47D5-8944-9833068BFEF7}" srcOrd="1" destOrd="0" presId="urn:microsoft.com/office/officeart/2005/8/layout/orgChart1"/>
    <dgm:cxn modelId="{A8D4F1E4-97BF-48C9-B72C-C47AA8C60F33}" type="presParOf" srcId="{97B3121D-4286-47D5-8944-9833068BFEF7}" destId="{EFF9A54A-741B-4EE1-A3D2-47F144389245}" srcOrd="0" destOrd="0" presId="urn:microsoft.com/office/officeart/2005/8/layout/orgChart1"/>
    <dgm:cxn modelId="{A2530ACD-93D7-45A7-9211-5B629AF69D9A}" type="presParOf" srcId="{EFF9A54A-741B-4EE1-A3D2-47F144389245}" destId="{C80FA2C3-5866-43C0-AC58-5970B9C57597}" srcOrd="0" destOrd="0" presId="urn:microsoft.com/office/officeart/2005/8/layout/orgChart1"/>
    <dgm:cxn modelId="{D3A7BF6C-634E-4AB9-9B4E-91F18914C98C}" type="presParOf" srcId="{EFF9A54A-741B-4EE1-A3D2-47F144389245}" destId="{23B79915-26A1-4C05-A451-B1A5835E2E9E}" srcOrd="1" destOrd="0" presId="urn:microsoft.com/office/officeart/2005/8/layout/orgChart1"/>
    <dgm:cxn modelId="{723AC557-97C1-4C12-9712-91D4C8B55D08}" type="presParOf" srcId="{97B3121D-4286-47D5-8944-9833068BFEF7}" destId="{65159D9D-B392-4E92-A4C5-68038E9CCC4C}" srcOrd="1" destOrd="0" presId="urn:microsoft.com/office/officeart/2005/8/layout/orgChart1"/>
    <dgm:cxn modelId="{E3943F4F-4A9E-4BEF-996E-EAF1FF33F6F3}" type="presParOf" srcId="{97B3121D-4286-47D5-8944-9833068BFEF7}" destId="{5018D0E6-33BA-4F78-BE4D-0ED09A9DDE1C}" srcOrd="2" destOrd="0" presId="urn:microsoft.com/office/officeart/2005/8/layout/orgChart1"/>
    <dgm:cxn modelId="{8B242250-4F5B-4B07-95FB-CC5B744A2429}" type="presParOf" srcId="{1C2F38F1-9AAC-4B82-8A47-C4B375A19A83}" destId="{B3A265B0-4AD1-40CD-A6AC-0C247615258D}" srcOrd="2" destOrd="0" presId="urn:microsoft.com/office/officeart/2005/8/layout/orgChart1"/>
    <dgm:cxn modelId="{75A867F6-1317-4055-8308-23AA64C3B30E}" type="presParOf" srcId="{1C2F38F1-9AAC-4B82-8A47-C4B375A19A83}" destId="{AF922DF7-9208-45B3-9654-A4F2E2FC3323}" srcOrd="3" destOrd="0" presId="urn:microsoft.com/office/officeart/2005/8/layout/orgChart1"/>
    <dgm:cxn modelId="{F26ED4E2-0249-4793-AD1B-CB454D272E78}" type="presParOf" srcId="{AF922DF7-9208-45B3-9654-A4F2E2FC3323}" destId="{6A52E2AD-AB0D-4099-B0D4-8BE879DA7911}" srcOrd="0" destOrd="0" presId="urn:microsoft.com/office/officeart/2005/8/layout/orgChart1"/>
    <dgm:cxn modelId="{15A8BF12-DC30-463E-9234-8D26DF573197}" type="presParOf" srcId="{6A52E2AD-AB0D-4099-B0D4-8BE879DA7911}" destId="{C25FC3E5-3C8B-4936-8AE5-296327062306}" srcOrd="0" destOrd="0" presId="urn:microsoft.com/office/officeart/2005/8/layout/orgChart1"/>
    <dgm:cxn modelId="{67BC4157-6E1A-49D5-983A-41772CB7F1B6}" type="presParOf" srcId="{6A52E2AD-AB0D-4099-B0D4-8BE879DA7911}" destId="{EC8C6612-553B-41E5-B655-44E29C891A68}" srcOrd="1" destOrd="0" presId="urn:microsoft.com/office/officeart/2005/8/layout/orgChart1"/>
    <dgm:cxn modelId="{D6BAEC43-3CE6-4DF1-9907-3A23D9C3FA20}" type="presParOf" srcId="{AF922DF7-9208-45B3-9654-A4F2E2FC3323}" destId="{E6871F5A-4167-4F4B-97DF-AD355FF14DE6}" srcOrd="1" destOrd="0" presId="urn:microsoft.com/office/officeart/2005/8/layout/orgChart1"/>
    <dgm:cxn modelId="{4FB4C85C-300C-4126-AF9B-01C90A64B771}" type="presParOf" srcId="{AF922DF7-9208-45B3-9654-A4F2E2FC3323}" destId="{9724E012-D212-4385-99D8-D37C4AE0638A}" srcOrd="2" destOrd="0" presId="urn:microsoft.com/office/officeart/2005/8/layout/orgChart1"/>
    <dgm:cxn modelId="{F4E07328-2072-4960-BB3B-EFC5B1862CD1}" type="presParOf" srcId="{E4FAA12F-283C-4CE6-9DF5-F2DB629495DD}" destId="{BAAB09A3-E275-46CD-9A5C-E366102B1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09968F-05DD-4398-A725-C885030A3133}">
      <dsp:nvSpPr>
        <dsp:cNvPr id="0" name=""/>
        <dsp:cNvSpPr/>
      </dsp:nvSpPr>
      <dsp:spPr>
        <a:xfrm>
          <a:off x="0" y="131894"/>
          <a:ext cx="5486400" cy="2524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83D994-D4C4-4875-AC12-F16FF7EF0C62}">
      <dsp:nvSpPr>
        <dsp:cNvPr id="0" name=""/>
        <dsp:cNvSpPr/>
      </dsp:nvSpPr>
      <dsp:spPr>
        <a:xfrm>
          <a:off x="274320" y="142844"/>
          <a:ext cx="3840480" cy="16617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Тип проекта: познавательный</a:t>
          </a:r>
        </a:p>
      </dsp:txBody>
      <dsp:txXfrm>
        <a:off x="282432" y="150956"/>
        <a:ext cx="3824256" cy="149946"/>
      </dsp:txXfrm>
    </dsp:sp>
    <dsp:sp modelId="{2A387568-08A2-4882-9F3A-893F9384A7A3}">
      <dsp:nvSpPr>
        <dsp:cNvPr id="0" name=""/>
        <dsp:cNvSpPr/>
      </dsp:nvSpPr>
      <dsp:spPr>
        <a:xfrm>
          <a:off x="0" y="447419"/>
          <a:ext cx="5486400" cy="2617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A67F0D-68C4-45C5-AE6D-84D71D804DD4}">
      <dsp:nvSpPr>
        <dsp:cNvPr id="0" name=""/>
        <dsp:cNvSpPr/>
      </dsp:nvSpPr>
      <dsp:spPr>
        <a:xfrm>
          <a:off x="274320" y="449138"/>
          <a:ext cx="3840480" cy="175401"/>
        </a:xfrm>
        <a:prstGeom prst="round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Вид проекта: групповой</a:t>
          </a:r>
        </a:p>
      </dsp:txBody>
      <dsp:txXfrm>
        <a:off x="282882" y="457700"/>
        <a:ext cx="3823356" cy="158277"/>
      </dsp:txXfrm>
    </dsp:sp>
    <dsp:sp modelId="{2F217493-0F0A-4FFC-B3F0-28A96CF62BC2}">
      <dsp:nvSpPr>
        <dsp:cNvPr id="0" name=""/>
        <dsp:cNvSpPr/>
      </dsp:nvSpPr>
      <dsp:spPr>
        <a:xfrm>
          <a:off x="0" y="772753"/>
          <a:ext cx="5486400" cy="20513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71CC85-2F67-4AB8-8BDE-3F12843C770F}">
      <dsp:nvSpPr>
        <dsp:cNvPr id="0" name=""/>
        <dsp:cNvSpPr/>
      </dsp:nvSpPr>
      <dsp:spPr>
        <a:xfrm>
          <a:off x="274320" y="773965"/>
          <a:ext cx="3840480" cy="175908"/>
        </a:xfrm>
        <a:prstGeom prst="round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Предмет исследования: дом, посуда, мебель</a:t>
          </a:r>
        </a:p>
      </dsp:txBody>
      <dsp:txXfrm>
        <a:off x="282907" y="782552"/>
        <a:ext cx="3823306" cy="158734"/>
      </dsp:txXfrm>
    </dsp:sp>
    <dsp:sp modelId="{7A2237D2-E5F3-4B88-A64C-755726E33588}">
      <dsp:nvSpPr>
        <dsp:cNvPr id="0" name=""/>
        <dsp:cNvSpPr/>
      </dsp:nvSpPr>
      <dsp:spPr>
        <a:xfrm>
          <a:off x="0" y="1087019"/>
          <a:ext cx="5486400" cy="2103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609DD5-81B1-4DAC-A6BC-F0FAC7D1B41C}">
      <dsp:nvSpPr>
        <dsp:cNvPr id="0" name=""/>
        <dsp:cNvSpPr/>
      </dsp:nvSpPr>
      <dsp:spPr>
        <a:xfrm>
          <a:off x="274320" y="1042686"/>
          <a:ext cx="3840480" cy="221453"/>
        </a:xfrm>
        <a:prstGeom prst="round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Продолжительность: краткосрочный, 2 недели</a:t>
          </a:r>
        </a:p>
      </dsp:txBody>
      <dsp:txXfrm>
        <a:off x="285130" y="1053496"/>
        <a:ext cx="3818860" cy="199833"/>
      </dsp:txXfrm>
    </dsp:sp>
    <dsp:sp modelId="{C4244FC5-CAB8-41AF-B893-B15954C52C48}">
      <dsp:nvSpPr>
        <dsp:cNvPr id="0" name=""/>
        <dsp:cNvSpPr/>
      </dsp:nvSpPr>
      <dsp:spPr>
        <a:xfrm>
          <a:off x="0" y="1418316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10CD40-406F-4C0B-8C6A-1DC36989E2A1}">
      <dsp:nvSpPr>
        <dsp:cNvPr id="0" name=""/>
        <dsp:cNvSpPr/>
      </dsp:nvSpPr>
      <dsp:spPr>
        <a:xfrm>
          <a:off x="274320" y="1362208"/>
          <a:ext cx="3840480" cy="233228"/>
        </a:xfrm>
        <a:prstGeom prst="round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Возраст детей: 2-3 лет</a:t>
          </a:r>
        </a:p>
      </dsp:txBody>
      <dsp:txXfrm>
        <a:off x="285705" y="1373593"/>
        <a:ext cx="3817710" cy="210458"/>
      </dsp:txXfrm>
    </dsp:sp>
    <dsp:sp modelId="{9FF01541-146D-4061-BD29-5B912C41311C}">
      <dsp:nvSpPr>
        <dsp:cNvPr id="0" name=""/>
        <dsp:cNvSpPr/>
      </dsp:nvSpPr>
      <dsp:spPr>
        <a:xfrm>
          <a:off x="0" y="1832655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6A5DBE-11DA-4E37-B6F5-CC7702295BA1}">
      <dsp:nvSpPr>
        <dsp:cNvPr id="0" name=""/>
        <dsp:cNvSpPr/>
      </dsp:nvSpPr>
      <dsp:spPr>
        <a:xfrm>
          <a:off x="274320" y="1785516"/>
          <a:ext cx="3840480" cy="224258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По количеству участников: дети, педагоги, родители</a:t>
          </a:r>
        </a:p>
      </dsp:txBody>
      <dsp:txXfrm>
        <a:off x="285267" y="1796463"/>
        <a:ext cx="3818586" cy="2023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826365-168D-48B9-9AA6-C27D12110976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/>
            <a:t>Речевое развитие</a:t>
          </a:r>
        </a:p>
      </dsp:txBody>
      <dsp:txXfrm>
        <a:off x="2251455" y="34475"/>
        <a:ext cx="983489" cy="615943"/>
      </dsp:txXfrm>
    </dsp:sp>
    <dsp:sp modelId="{725F5061-B2A1-447F-8FF3-B755AE1370E3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897692" y="108033"/>
              </a:moveTo>
              <a:arcTo wR="1365391" hR="1365391" stAng="17576717" swAng="1964424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CBD47-0533-4539-85EE-8FEEE49291BB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tint val="50000"/>
                <a:satMod val="300000"/>
              </a:schemeClr>
            </a:gs>
            <a:gs pos="35000">
              <a:schemeClr val="accent5">
                <a:hueOff val="-2483469"/>
                <a:satOff val="9953"/>
                <a:lumOff val="2157"/>
                <a:alphaOff val="0"/>
                <a:tint val="37000"/>
                <a:satMod val="30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/>
            <a:t>Познавательное развитие</a:t>
          </a:r>
        </a:p>
      </dsp:txBody>
      <dsp:txXfrm>
        <a:off x="3550020" y="977937"/>
        <a:ext cx="983489" cy="615943"/>
      </dsp:txXfrm>
    </dsp:sp>
    <dsp:sp modelId="{FAC466DF-098D-4483-9FC2-F8D28311DE09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8889" y="1293491"/>
              </a:moveTo>
              <a:arcTo wR="1365391" hR="1365391" stAng="21418887" swAng="2198521"/>
            </a:path>
          </a:pathLst>
        </a:custGeom>
        <a:noFill/>
        <a:ln w="9525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33B32-FB1E-4BDA-BB27-DBE9A9B2A604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/>
            <a:t>Соц.-коммуник. развитие</a:t>
          </a:r>
        </a:p>
      </dsp:txBody>
      <dsp:txXfrm>
        <a:off x="3054012" y="2504491"/>
        <a:ext cx="983489" cy="615943"/>
      </dsp:txXfrm>
    </dsp:sp>
    <dsp:sp modelId="{FD301BAA-C6B2-4BF7-A765-A41EE0D65472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637447" y="2703405"/>
              </a:moveTo>
              <a:arcTo wR="1365391" hR="1365391" stAng="4710411" swAng="1379177"/>
            </a:path>
          </a:pathLst>
        </a:custGeom>
        <a:noFill/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7C79D-1B39-4AFB-909C-00BD9982E17C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tint val="50000"/>
                <a:satMod val="300000"/>
              </a:schemeClr>
            </a:gs>
            <a:gs pos="35000">
              <a:schemeClr val="accent5">
                <a:hueOff val="-7450407"/>
                <a:satOff val="29858"/>
                <a:lumOff val="6471"/>
                <a:alphaOff val="0"/>
                <a:tint val="37000"/>
                <a:satMod val="30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/>
            <a:t>Художеств.-эстет.развитие</a:t>
          </a:r>
        </a:p>
      </dsp:txBody>
      <dsp:txXfrm>
        <a:off x="1448898" y="2504491"/>
        <a:ext cx="983489" cy="615943"/>
      </dsp:txXfrm>
    </dsp:sp>
    <dsp:sp modelId="{570C5817-C986-4BE3-9F34-9A7FA0F41D8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28437" y="2121453"/>
              </a:moveTo>
              <a:arcTo wR="1365391" hR="1365391" stAng="8782592" swAng="2198521"/>
            </a:path>
          </a:pathLst>
        </a:custGeom>
        <a:noFill/>
        <a:ln w="9525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C64EA-61A0-469C-9EA6-749642319C20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/>
            <a:t>Физическое развитие</a:t>
          </a:r>
        </a:p>
      </dsp:txBody>
      <dsp:txXfrm>
        <a:off x="952890" y="977937"/>
        <a:ext cx="983489" cy="615943"/>
      </dsp:txXfrm>
    </dsp:sp>
    <dsp:sp modelId="{797D3592-1BE5-4498-A81E-0EB285A2C82C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37636" y="595675"/>
              </a:moveTo>
              <a:arcTo wR="1365391" hR="1365391" stAng="12858860" swAng="1964424"/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A265B0-4AD1-40CD-A6AC-0C247615258D}">
      <dsp:nvSpPr>
        <dsp:cNvPr id="0" name=""/>
        <dsp:cNvSpPr/>
      </dsp:nvSpPr>
      <dsp:spPr>
        <a:xfrm>
          <a:off x="2752728" y="447298"/>
          <a:ext cx="1491680" cy="764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804"/>
              </a:lnTo>
              <a:lnTo>
                <a:pt x="1491680" y="503804"/>
              </a:lnTo>
              <a:lnTo>
                <a:pt x="1491680" y="76434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D37C8-AE8B-4813-AE63-8075154AD004}">
      <dsp:nvSpPr>
        <dsp:cNvPr id="0" name=""/>
        <dsp:cNvSpPr/>
      </dsp:nvSpPr>
      <dsp:spPr>
        <a:xfrm>
          <a:off x="1241991" y="447298"/>
          <a:ext cx="1510737" cy="764344"/>
        </a:xfrm>
        <a:custGeom>
          <a:avLst/>
          <a:gdLst/>
          <a:ahLst/>
          <a:cxnLst/>
          <a:rect l="0" t="0" r="0" b="0"/>
          <a:pathLst>
            <a:path>
              <a:moveTo>
                <a:pt x="1510737" y="0"/>
              </a:moveTo>
              <a:lnTo>
                <a:pt x="1510737" y="503804"/>
              </a:lnTo>
              <a:lnTo>
                <a:pt x="0" y="503804"/>
              </a:lnTo>
              <a:lnTo>
                <a:pt x="0" y="76434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45E43-2192-497D-AE1D-B2715850F730}">
      <dsp:nvSpPr>
        <dsp:cNvPr id="0" name=""/>
        <dsp:cNvSpPr/>
      </dsp:nvSpPr>
      <dsp:spPr>
        <a:xfrm>
          <a:off x="1000122" y="0"/>
          <a:ext cx="3505210" cy="4472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Формы реализации проекта</a:t>
          </a:r>
        </a:p>
      </dsp:txBody>
      <dsp:txXfrm>
        <a:off x="1000122" y="0"/>
        <a:ext cx="3505210" cy="447298"/>
      </dsp:txXfrm>
    </dsp:sp>
    <dsp:sp modelId="{C80FA2C3-5866-43C0-AC58-5970B9C57597}">
      <dsp:nvSpPr>
        <dsp:cNvPr id="0" name=""/>
        <dsp:cNvSpPr/>
      </dsp:nvSpPr>
      <dsp:spPr>
        <a:xfrm>
          <a:off x="1322" y="1211642"/>
          <a:ext cx="2481336" cy="12406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 воспитанниками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-беседы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-рассматривание альбомов, иллюстраций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-наблюдения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-ООД</a:t>
          </a:r>
        </a:p>
      </dsp:txBody>
      <dsp:txXfrm>
        <a:off x="1322" y="1211642"/>
        <a:ext cx="2481336" cy="1240668"/>
      </dsp:txXfrm>
    </dsp:sp>
    <dsp:sp modelId="{C25FC3E5-3C8B-4936-8AE5-296327062306}">
      <dsp:nvSpPr>
        <dsp:cNvPr id="0" name=""/>
        <dsp:cNvSpPr/>
      </dsp:nvSpPr>
      <dsp:spPr>
        <a:xfrm>
          <a:off x="3003740" y="1211642"/>
          <a:ext cx="2481336" cy="12406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Взаимодействие с семьями воспитанников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-папки-передвижки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-консультации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-беседы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003740" y="1211642"/>
        <a:ext cx="2481336" cy="1240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163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Любовь Новикова</cp:lastModifiedBy>
  <cp:revision>8</cp:revision>
  <dcterms:created xsi:type="dcterms:W3CDTF">2017-10-13T10:17:00Z</dcterms:created>
  <dcterms:modified xsi:type="dcterms:W3CDTF">2018-01-18T14:57:00Z</dcterms:modified>
</cp:coreProperties>
</file>