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91" w:rsidRDefault="002B5C91" w:rsidP="00437195">
      <w:pPr>
        <w:ind w:firstLine="540"/>
        <w:jc w:val="right"/>
      </w:pPr>
      <w:r>
        <w:t>Учитель географии МКОУ «СОШ с. Садовое»</w:t>
      </w:r>
    </w:p>
    <w:p w:rsidR="002B5C91" w:rsidRDefault="002B5C91" w:rsidP="00437195">
      <w:pPr>
        <w:ind w:firstLine="540"/>
        <w:jc w:val="center"/>
      </w:pPr>
      <w:r>
        <w:t xml:space="preserve">                                                                   Адыге-Хабльского муниципального района</w:t>
      </w:r>
    </w:p>
    <w:p w:rsidR="002B5C91" w:rsidRDefault="002B5C91" w:rsidP="00437195">
      <w:pPr>
        <w:ind w:firstLine="540"/>
        <w:jc w:val="center"/>
      </w:pPr>
      <w:r>
        <w:t xml:space="preserve">                                               Джубуева Кулизар Сейпевна</w:t>
      </w:r>
    </w:p>
    <w:p w:rsidR="002B5C91" w:rsidRDefault="002B5C91" w:rsidP="00437195">
      <w:pPr>
        <w:spacing w:before="100" w:beforeAutospacing="1" w:after="100" w:afterAutospacing="1"/>
        <w:rPr>
          <w:b/>
          <w:bCs/>
        </w:rPr>
      </w:pPr>
    </w:p>
    <w:p w:rsidR="002B5C91" w:rsidRPr="00ED0CD4" w:rsidRDefault="002B5C91" w:rsidP="00437195">
      <w:pPr>
        <w:spacing w:before="100" w:beforeAutospacing="1" w:after="100" w:afterAutospacing="1"/>
        <w:jc w:val="center"/>
      </w:pPr>
      <w:r w:rsidRPr="00ED0CD4">
        <w:rPr>
          <w:b/>
          <w:bCs/>
        </w:rPr>
        <w:t>Путешествие по Индии.</w:t>
      </w:r>
    </w:p>
    <w:p w:rsidR="002B5C91" w:rsidRPr="00ED0CD4" w:rsidRDefault="002B5C91" w:rsidP="007A7A24">
      <w:pPr>
        <w:spacing w:before="100" w:beforeAutospacing="1" w:after="100" w:afterAutospacing="1"/>
      </w:pPr>
      <w:r w:rsidRPr="00ED0CD4">
        <w:rPr>
          <w:b/>
          <w:bCs/>
        </w:rPr>
        <w:t>Тип урока:</w:t>
      </w:r>
      <w:r w:rsidRPr="00ED0CD4">
        <w:t xml:space="preserve"> комбинированный (с мультимедийной поддержкой)</w:t>
      </w:r>
    </w:p>
    <w:p w:rsidR="002B5C91" w:rsidRPr="00ED0CD4" w:rsidRDefault="002B5C91" w:rsidP="007A7A24">
      <w:pPr>
        <w:spacing w:before="100" w:beforeAutospacing="1" w:after="100" w:afterAutospacing="1"/>
      </w:pPr>
      <w:r w:rsidRPr="00ED0CD4">
        <w:rPr>
          <w:b/>
          <w:bCs/>
        </w:rPr>
        <w:t xml:space="preserve">Цели и задачи урока: </w:t>
      </w:r>
    </w:p>
    <w:p w:rsidR="002B5C91" w:rsidRPr="00ED0CD4" w:rsidRDefault="002B5C91" w:rsidP="007A7A24">
      <w:pPr>
        <w:spacing w:before="100" w:beforeAutospacing="1" w:after="100" w:afterAutospacing="1"/>
      </w:pPr>
      <w:r w:rsidRPr="00ED0CD4">
        <w:t>- сформировать представление о стране;</w:t>
      </w:r>
    </w:p>
    <w:p w:rsidR="002B5C91" w:rsidRPr="00ED0CD4" w:rsidRDefault="002B5C91" w:rsidP="007A7A24">
      <w:pPr>
        <w:spacing w:before="100" w:beforeAutospacing="1" w:after="100" w:afterAutospacing="1"/>
      </w:pPr>
      <w:r w:rsidRPr="00ED0CD4">
        <w:t>-определить актуальные проблемы социально-экономического развития Индии;</w:t>
      </w:r>
    </w:p>
    <w:p w:rsidR="002B5C91" w:rsidRPr="00ED0CD4" w:rsidRDefault="002B5C91" w:rsidP="007A7A24">
      <w:pPr>
        <w:spacing w:before="100" w:beforeAutospacing="1" w:after="100" w:afterAutospacing="1"/>
      </w:pPr>
      <w:r w:rsidRPr="00ED0CD4">
        <w:t>-познакомиться с особенностями территории и экономико-географическим положением страны, с особенностями природы, населения, хозяйством Индии;</w:t>
      </w:r>
    </w:p>
    <w:p w:rsidR="002B5C91" w:rsidRPr="00ED0CD4" w:rsidRDefault="002B5C91" w:rsidP="007A7A24">
      <w:pPr>
        <w:spacing w:before="100" w:beforeAutospacing="1" w:after="240"/>
      </w:pPr>
      <w:r w:rsidRPr="00ED0CD4">
        <w:t>-продолжить формирование навыков самостоятельной работы с текстом учебника, с картами, статистическим материалом и дополнительной литературой;</w:t>
      </w:r>
      <w:r w:rsidRPr="00ED0CD4">
        <w:br/>
        <w:t>-воспитывать географическую культуру, расширять кругозор учащихся;</w:t>
      </w:r>
      <w:r w:rsidRPr="00ED0CD4">
        <w:br/>
        <w:t>-продолжать формирование коммуникативной культуры.</w:t>
      </w:r>
      <w:r w:rsidRPr="00ED0CD4">
        <w:br/>
      </w:r>
    </w:p>
    <w:p w:rsidR="002B5C91" w:rsidRPr="00ED0CD4" w:rsidRDefault="002B5C91" w:rsidP="007A7A24">
      <w:pPr>
        <w:spacing w:before="100" w:beforeAutospacing="1" w:after="100" w:afterAutospacing="1"/>
      </w:pPr>
      <w:r w:rsidRPr="00ED0CD4">
        <w:rPr>
          <w:b/>
          <w:bCs/>
        </w:rPr>
        <w:t>Оборудование:</w:t>
      </w:r>
      <w:r w:rsidRPr="00ED0CD4">
        <w:t xml:space="preserve"> кары (политическая, физическая, экономическая), атласы, интерактивная доска, учебник.</w:t>
      </w:r>
    </w:p>
    <w:p w:rsidR="002B5C91" w:rsidRPr="007A7A24" w:rsidRDefault="002B5C91" w:rsidP="007A7A24">
      <w:pPr>
        <w:pStyle w:val="NormalWeb"/>
      </w:pPr>
      <w:r w:rsidRPr="007A7A24">
        <w:rPr>
          <w:rStyle w:val="Strong"/>
        </w:rPr>
        <w:t>Ход урока.</w:t>
      </w:r>
    </w:p>
    <w:p w:rsidR="002B5C91" w:rsidRPr="007A7A24" w:rsidRDefault="002B5C91" w:rsidP="007A7A24">
      <w:pPr>
        <w:pStyle w:val="NormalWeb"/>
      </w:pPr>
      <w:r w:rsidRPr="007A7A24">
        <w:rPr>
          <w:rStyle w:val="Strong"/>
        </w:rPr>
        <w:t>І. Организационный момент.</w:t>
      </w:r>
    </w:p>
    <w:p w:rsidR="002B5C91" w:rsidRPr="007A7A24" w:rsidRDefault="002B5C91" w:rsidP="007A7A24">
      <w:pPr>
        <w:pStyle w:val="NormalWeb"/>
      </w:pPr>
      <w:r w:rsidRPr="007A7A24">
        <w:t>Приветствие, организация учащихся на урок.</w:t>
      </w:r>
    </w:p>
    <w:p w:rsidR="002B5C91" w:rsidRPr="007A7A24" w:rsidRDefault="002B5C91" w:rsidP="007A7A24">
      <w:pPr>
        <w:pStyle w:val="NormalWeb"/>
      </w:pPr>
      <w:r w:rsidRPr="007A7A24">
        <w:rPr>
          <w:rStyle w:val="Strong"/>
        </w:rPr>
        <w:t>II. Актуализация знаний.</w:t>
      </w:r>
    </w:p>
    <w:p w:rsidR="002B5C91" w:rsidRPr="007A7A24" w:rsidRDefault="002B5C91" w:rsidP="007A7A24">
      <w:pPr>
        <w:pStyle w:val="NormalWeb"/>
      </w:pPr>
      <w:r w:rsidRPr="007A7A24">
        <w:rPr>
          <w:rStyle w:val="Emphasis"/>
        </w:rPr>
        <w:t xml:space="preserve">Блиц-опрос по странам Азии. </w:t>
      </w:r>
    </w:p>
    <w:p w:rsidR="002B5C91" w:rsidRPr="007A7A24" w:rsidRDefault="002B5C91" w:rsidP="007A7A24">
      <w:pPr>
        <w:pStyle w:val="NormalWeb"/>
      </w:pPr>
      <w:r w:rsidRPr="007A7A24">
        <w:t>Какую страну называют «Страной восходящего солнца»? Почему? (</w:t>
      </w:r>
      <w:r w:rsidRPr="007A7A24">
        <w:rPr>
          <w:rStyle w:val="Emphasis"/>
        </w:rPr>
        <w:t>Япония</w:t>
      </w:r>
      <w:r w:rsidRPr="007A7A24">
        <w:t>)</w:t>
      </w:r>
    </w:p>
    <w:p w:rsidR="002B5C91" w:rsidRPr="007A7A24" w:rsidRDefault="002B5C91" w:rsidP="007A7A24">
      <w:pPr>
        <w:pStyle w:val="NormalWeb"/>
      </w:pPr>
      <w:r w:rsidRPr="007A7A24">
        <w:t>Страна, которую искал, да так и не нашёл Христофор Колумб. (</w:t>
      </w:r>
      <w:r w:rsidRPr="007A7A24">
        <w:rPr>
          <w:rStyle w:val="Emphasis"/>
        </w:rPr>
        <w:t>Индия</w:t>
      </w:r>
      <w:r w:rsidRPr="007A7A24">
        <w:t>)</w:t>
      </w:r>
    </w:p>
    <w:p w:rsidR="002B5C91" w:rsidRPr="007A7A24" w:rsidRDefault="002B5C91" w:rsidP="007A7A24">
      <w:pPr>
        <w:pStyle w:val="NormalWeb"/>
      </w:pPr>
      <w:r w:rsidRPr="007A7A24">
        <w:t>Какую страну называют «Страной утренней свежести» (</w:t>
      </w:r>
      <w:r w:rsidRPr="007A7A24">
        <w:rPr>
          <w:rStyle w:val="Emphasis"/>
        </w:rPr>
        <w:t>Корея</w:t>
      </w:r>
      <w:r w:rsidRPr="007A7A24">
        <w:t>)</w:t>
      </w:r>
    </w:p>
    <w:p w:rsidR="002B5C91" w:rsidRPr="007A7A24" w:rsidRDefault="002B5C91" w:rsidP="007A7A24">
      <w:pPr>
        <w:pStyle w:val="NormalWeb"/>
      </w:pPr>
      <w:r w:rsidRPr="007A7A24">
        <w:t>Самое большое по численности населения государство. (</w:t>
      </w:r>
      <w:r w:rsidRPr="007A7A24">
        <w:rPr>
          <w:rStyle w:val="Emphasis"/>
        </w:rPr>
        <w:t>Китай</w:t>
      </w:r>
      <w:r w:rsidRPr="007A7A24">
        <w:t>)</w:t>
      </w:r>
    </w:p>
    <w:p w:rsidR="002B5C91" w:rsidRPr="007A7A24" w:rsidRDefault="002B5C91" w:rsidP="007A7A24">
      <w:pPr>
        <w:pStyle w:val="NormalWeb"/>
      </w:pPr>
      <w:r w:rsidRPr="007A7A24">
        <w:t>Назовите самое популярное транспортное средство Вьетнама. (</w:t>
      </w:r>
      <w:r w:rsidRPr="007A7A24">
        <w:rPr>
          <w:rStyle w:val="Emphasis"/>
        </w:rPr>
        <w:t>Велосипед</w:t>
      </w:r>
      <w:r w:rsidRPr="007A7A24">
        <w:t>)</w:t>
      </w:r>
    </w:p>
    <w:p w:rsidR="002B5C91" w:rsidRPr="007A7A24" w:rsidRDefault="002B5C91" w:rsidP="007A7A24">
      <w:pPr>
        <w:pStyle w:val="NormalWeb"/>
      </w:pPr>
      <w:r w:rsidRPr="007A7A24">
        <w:t>Самая большая гордость Китая. (</w:t>
      </w:r>
      <w:r w:rsidRPr="007A7A24">
        <w:rPr>
          <w:rStyle w:val="Emphasis"/>
        </w:rPr>
        <w:t>Великая китайская стена</w:t>
      </w:r>
      <w:r w:rsidRPr="007A7A24">
        <w:t>)</w:t>
      </w:r>
    </w:p>
    <w:p w:rsidR="002B5C91" w:rsidRPr="007A7A24" w:rsidRDefault="002B5C91" w:rsidP="007A7A24">
      <w:pPr>
        <w:pStyle w:val="NormalWeb"/>
      </w:pPr>
      <w:r w:rsidRPr="007A7A24">
        <w:t>Страна, занимающая 1 место по сбору чая. (</w:t>
      </w:r>
      <w:r w:rsidRPr="007A7A24">
        <w:rPr>
          <w:rStyle w:val="Emphasis"/>
        </w:rPr>
        <w:t>Индия</w:t>
      </w:r>
      <w:r w:rsidRPr="007A7A24">
        <w:t>)</w:t>
      </w:r>
    </w:p>
    <w:p w:rsidR="002B5C91" w:rsidRPr="007A7A24" w:rsidRDefault="002B5C91" w:rsidP="007A7A24">
      <w:pPr>
        <w:pStyle w:val="NormalWeb"/>
      </w:pPr>
      <w:r w:rsidRPr="007A7A24">
        <w:t>Как называется национальное японское искусство конструирования из бумаги? (</w:t>
      </w:r>
      <w:r w:rsidRPr="007A7A24">
        <w:rPr>
          <w:rStyle w:val="Emphasis"/>
        </w:rPr>
        <w:t>оригами</w:t>
      </w:r>
      <w:r w:rsidRPr="007A7A24">
        <w:t>)</w:t>
      </w:r>
    </w:p>
    <w:p w:rsidR="002B5C91" w:rsidRPr="007A7A24" w:rsidRDefault="002B5C91" w:rsidP="007A7A24">
      <w:pPr>
        <w:pStyle w:val="NormalWeb"/>
      </w:pPr>
      <w:r w:rsidRPr="007A7A24">
        <w:t>Японская национальная одежда. (</w:t>
      </w:r>
      <w:r w:rsidRPr="007A7A24">
        <w:rPr>
          <w:rStyle w:val="Emphasis"/>
        </w:rPr>
        <w:t>Кимоно</w:t>
      </w:r>
      <w:r w:rsidRPr="007A7A24">
        <w:t>)</w:t>
      </w:r>
    </w:p>
    <w:p w:rsidR="002B5C91" w:rsidRPr="007A7A24" w:rsidRDefault="002B5C91" w:rsidP="007A7A24">
      <w:pPr>
        <w:pStyle w:val="NormalWeb"/>
      </w:pPr>
      <w:r w:rsidRPr="007A7A24">
        <w:t>Японская вишня. (</w:t>
      </w:r>
      <w:r w:rsidRPr="007A7A24">
        <w:rPr>
          <w:rStyle w:val="Emphasis"/>
        </w:rPr>
        <w:t>Сакура</w:t>
      </w:r>
      <w:r w:rsidRPr="007A7A24">
        <w:t>)</w:t>
      </w:r>
    </w:p>
    <w:p w:rsidR="002B5C91" w:rsidRPr="007A7A24" w:rsidRDefault="002B5C91" w:rsidP="007A7A24">
      <w:pPr>
        <w:pStyle w:val="NormalWeb"/>
      </w:pPr>
      <w:r w:rsidRPr="007A7A24">
        <w:t>Назовите восточные единоборства. (</w:t>
      </w:r>
      <w:r w:rsidRPr="007A7A24">
        <w:rPr>
          <w:rStyle w:val="Emphasis"/>
        </w:rPr>
        <w:t>Каратэ, дзюдо, сумо</w:t>
      </w:r>
      <w:r w:rsidRPr="007A7A24">
        <w:t>)</w:t>
      </w:r>
    </w:p>
    <w:p w:rsidR="002B5C91" w:rsidRPr="007A7A24" w:rsidRDefault="002B5C91" w:rsidP="007A7A24">
      <w:pPr>
        <w:pStyle w:val="NormalWeb"/>
      </w:pPr>
      <w:r w:rsidRPr="007A7A24">
        <w:t>Назовите священную гору Японии. (</w:t>
      </w:r>
      <w:r w:rsidRPr="007A7A24">
        <w:rPr>
          <w:rStyle w:val="Emphasis"/>
        </w:rPr>
        <w:t>Фудзияма</w:t>
      </w:r>
      <w:r w:rsidRPr="007A7A24">
        <w:t>)</w:t>
      </w:r>
    </w:p>
    <w:p w:rsidR="002B5C91" w:rsidRPr="007A7A24" w:rsidRDefault="002B5C91" w:rsidP="007A7A24">
      <w:pPr>
        <w:pStyle w:val="NormalWeb"/>
      </w:pPr>
      <w:r w:rsidRPr="007A7A24">
        <w:rPr>
          <w:rStyle w:val="Strong"/>
        </w:rPr>
        <w:t>ІIІ. Изучение нового материала.</w:t>
      </w:r>
    </w:p>
    <w:p w:rsidR="002B5C91" w:rsidRPr="007A7A24" w:rsidRDefault="002B5C91" w:rsidP="007A7A24">
      <w:pPr>
        <w:pStyle w:val="NormalWeb"/>
      </w:pPr>
      <w:r w:rsidRPr="007A7A24">
        <w:rPr>
          <w:rStyle w:val="Emphasis"/>
        </w:rPr>
        <w:t>Прослушивание музыкального файла «Индийская музыка»</w:t>
      </w:r>
    </w:p>
    <w:p w:rsidR="002B5C91" w:rsidRPr="007A7A24" w:rsidRDefault="002B5C91" w:rsidP="007A7A24">
      <w:pPr>
        <w:pStyle w:val="NormalWeb"/>
      </w:pPr>
      <w:r w:rsidRPr="007A7A24">
        <w:rPr>
          <w:rStyle w:val="Emphasis"/>
        </w:rPr>
        <w:t xml:space="preserve">Слова учителя (после прослушивания музыки) : </w:t>
      </w:r>
    </w:p>
    <w:p w:rsidR="002B5C91" w:rsidRPr="007A7A24" w:rsidRDefault="002B5C91" w:rsidP="007A7A24">
      <w:pPr>
        <w:pStyle w:val="NormalWeb"/>
      </w:pPr>
      <w:r w:rsidRPr="007A7A24">
        <w:t>С какой страной ассоциируется прослушанная мелодия? (</w:t>
      </w:r>
      <w:r w:rsidRPr="007A7A24">
        <w:rPr>
          <w:rStyle w:val="Emphasis"/>
        </w:rPr>
        <w:t>С Индией</w:t>
      </w:r>
      <w:r w:rsidRPr="007A7A24">
        <w:t>)</w:t>
      </w:r>
    </w:p>
    <w:p w:rsidR="002B5C91" w:rsidRPr="007A7A24" w:rsidRDefault="002B5C91" w:rsidP="007A7A24">
      <w:pPr>
        <w:shd w:val="clear" w:color="auto" w:fill="F2F2F2"/>
        <w:spacing w:before="100" w:beforeAutospacing="1" w:after="120"/>
      </w:pPr>
      <w:r w:rsidRPr="007A7A24">
        <w:t xml:space="preserve">Ребята, сегодня у нас не обычный урок, а урок-путешествие, урок-презентация. Мы продолжаем знакомство со странами Азии, и сегодня мы совершим путешествие в загадочную Индию. </w:t>
      </w:r>
    </w:p>
    <w:p w:rsidR="002B5C91" w:rsidRPr="00ED0CD4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ED0CD4">
        <w:rPr>
          <w:b/>
          <w:bCs/>
          <w:color w:val="141414"/>
        </w:rPr>
        <w:t>II. Подготовка к активному усвоению новых знаний.</w:t>
      </w:r>
    </w:p>
    <w:p w:rsidR="002B5C91" w:rsidRPr="00ED0CD4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ED0CD4">
        <w:rPr>
          <w:b/>
          <w:bCs/>
          <w:color w:val="141414"/>
        </w:rPr>
        <w:t>Учитель</w:t>
      </w:r>
      <w:r w:rsidRPr="00ED0CD4">
        <w:rPr>
          <w:color w:val="141414"/>
        </w:rPr>
        <w:t>: Ребята, тема нашего урока "Природа и люди Древней Индии". На доске - схема.  Как вы считаете, о чем мы с вами сегодня будем говорить на уроке?</w:t>
      </w:r>
    </w:p>
    <w:p w:rsidR="002B5C91" w:rsidRPr="00ED0CD4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ED0CD4">
        <w:rPr>
          <w:color w:val="141414"/>
        </w:rPr>
        <w:t>(Дети сами высказывают предположения: "Где находится Индия, какие главные реки протекают по территории Индии, чем занимались жители Древней Индии").</w:t>
      </w:r>
    </w:p>
    <w:p w:rsidR="002B5C91" w:rsidRPr="00ED0CD4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ED0CD4">
        <w:rPr>
          <w:b/>
          <w:bCs/>
          <w:color w:val="141414"/>
        </w:rPr>
        <w:t>III. Изучение нового материала. </w:t>
      </w:r>
    </w:p>
    <w:p w:rsidR="002B5C91" w:rsidRPr="007A7A24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ED0CD4">
        <w:rPr>
          <w:b/>
          <w:bCs/>
          <w:color w:val="141414"/>
        </w:rPr>
        <w:t>Учитель</w:t>
      </w:r>
      <w:r w:rsidRPr="00ED0CD4">
        <w:rPr>
          <w:color w:val="141414"/>
        </w:rPr>
        <w:t xml:space="preserve">: Вы верно заметили, сегодня нам предстоит разобрать такие вопросы: </w:t>
      </w:r>
      <w:r w:rsidRPr="007A7A24">
        <w:rPr>
          <w:color w:val="141414"/>
        </w:rPr>
        <w:t xml:space="preserve">     </w:t>
      </w:r>
    </w:p>
    <w:p w:rsidR="002B5C91" w:rsidRPr="00ED0CD4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7A7A24">
        <w:rPr>
          <w:color w:val="141414"/>
        </w:rPr>
        <w:t xml:space="preserve">            </w:t>
      </w:r>
      <w:r w:rsidRPr="00ED0CD4">
        <w:rPr>
          <w:color w:val="141414"/>
        </w:rPr>
        <w:t>Местоположение Индии</w:t>
      </w:r>
    </w:p>
    <w:p w:rsidR="002B5C91" w:rsidRPr="00ED0CD4" w:rsidRDefault="002B5C91" w:rsidP="007A7A24">
      <w:pPr>
        <w:numPr>
          <w:ilvl w:val="0"/>
          <w:numId w:val="4"/>
        </w:numPr>
        <w:shd w:val="clear" w:color="auto" w:fill="F2F2F2"/>
        <w:spacing w:before="100" w:beforeAutospacing="1" w:after="120"/>
        <w:rPr>
          <w:color w:val="141414"/>
        </w:rPr>
      </w:pPr>
      <w:r w:rsidRPr="00ED0CD4">
        <w:rPr>
          <w:color w:val="141414"/>
        </w:rPr>
        <w:t>Климат Индии</w:t>
      </w:r>
    </w:p>
    <w:p w:rsidR="002B5C91" w:rsidRPr="00ED0CD4" w:rsidRDefault="002B5C91" w:rsidP="007A7A24">
      <w:pPr>
        <w:numPr>
          <w:ilvl w:val="0"/>
          <w:numId w:val="4"/>
        </w:numPr>
        <w:shd w:val="clear" w:color="auto" w:fill="F2F2F2"/>
        <w:spacing w:before="100" w:beforeAutospacing="1" w:after="120"/>
        <w:rPr>
          <w:color w:val="141414"/>
        </w:rPr>
      </w:pPr>
      <w:r w:rsidRPr="00ED0CD4">
        <w:rPr>
          <w:color w:val="141414"/>
        </w:rPr>
        <w:t>Животный и растительный мир Индии</w:t>
      </w:r>
    </w:p>
    <w:p w:rsidR="002B5C91" w:rsidRPr="00ED0CD4" w:rsidRDefault="002B5C91" w:rsidP="007A7A24">
      <w:pPr>
        <w:numPr>
          <w:ilvl w:val="0"/>
          <w:numId w:val="4"/>
        </w:numPr>
        <w:shd w:val="clear" w:color="auto" w:fill="F2F2F2"/>
        <w:spacing w:before="100" w:beforeAutospacing="1" w:after="120"/>
        <w:rPr>
          <w:color w:val="141414"/>
        </w:rPr>
      </w:pPr>
      <w:r w:rsidRPr="00ED0CD4">
        <w:rPr>
          <w:color w:val="141414"/>
        </w:rPr>
        <w:t>Занятия жителей Древней Индии</w:t>
      </w:r>
    </w:p>
    <w:p w:rsidR="002B5C91" w:rsidRPr="007A7A24" w:rsidRDefault="002B5C91" w:rsidP="007A7A24">
      <w:pPr>
        <w:numPr>
          <w:ilvl w:val="0"/>
          <w:numId w:val="4"/>
        </w:numPr>
        <w:shd w:val="clear" w:color="auto" w:fill="F2F2F2"/>
        <w:spacing w:before="100" w:beforeAutospacing="1" w:after="120"/>
        <w:rPr>
          <w:color w:val="141414"/>
        </w:rPr>
      </w:pPr>
      <w:r w:rsidRPr="00ED0CD4">
        <w:rPr>
          <w:color w:val="141414"/>
        </w:rPr>
        <w:t>Религию</w:t>
      </w:r>
    </w:p>
    <w:p w:rsidR="002B5C91" w:rsidRPr="007A7A24" w:rsidRDefault="002B5C91" w:rsidP="007A7A24">
      <w:pPr>
        <w:pStyle w:val="ListParagraph"/>
        <w:shd w:val="clear" w:color="auto" w:fill="FFFFFF"/>
        <w:spacing w:before="150" w:after="150"/>
        <w:rPr>
          <w:color w:val="555555"/>
        </w:rPr>
      </w:pPr>
      <w:r w:rsidRPr="007A7A24">
        <w:rPr>
          <w:color w:val="555555"/>
        </w:rPr>
        <w:t>В ходе экскурсии нам необходимо решить задачу:</w:t>
      </w:r>
    </w:p>
    <w:p w:rsidR="002B5C91" w:rsidRPr="007A7A24" w:rsidRDefault="002B5C91" w:rsidP="007A7A24">
      <w:pPr>
        <w:pStyle w:val="ListParagraph"/>
        <w:shd w:val="clear" w:color="auto" w:fill="FFFFFF"/>
        <w:spacing w:before="150" w:after="150"/>
        <w:rPr>
          <w:color w:val="555555"/>
        </w:rPr>
      </w:pPr>
      <w:r w:rsidRPr="007A7A24">
        <w:rPr>
          <w:color w:val="555555"/>
        </w:rPr>
        <w:t xml:space="preserve"> «Почему древние греки называли Индию «волшебной, сказочной страной»?</w:t>
      </w:r>
      <w:r w:rsidRPr="007A7A24">
        <w:rPr>
          <w:color w:val="555555"/>
        </w:rPr>
        <w:br/>
      </w:r>
    </w:p>
    <w:p w:rsidR="002B5C91" w:rsidRPr="007A7A24" w:rsidRDefault="002B5C91" w:rsidP="007A7A24">
      <w:pPr>
        <w:pStyle w:val="ListParagraph"/>
        <w:shd w:val="clear" w:color="auto" w:fill="FFFFFF"/>
        <w:spacing w:before="150" w:after="150"/>
        <w:rPr>
          <w:color w:val="555555"/>
        </w:rPr>
      </w:pPr>
      <w:r w:rsidRPr="007A7A24">
        <w:rPr>
          <w:color w:val="555555"/>
        </w:rPr>
        <w:t>Чтобы лучше ориентироваться в чужой стране нужно взять карту. Проверьте, у всех ли она есть. (Учащиеся открывают учебник на стр. 92). Не забывайте держаться все вместе, страна незнакомая, мало ли, что может случиться!</w:t>
      </w:r>
      <w:r w:rsidRPr="007A7A24">
        <w:rPr>
          <w:color w:val="555555"/>
        </w:rPr>
        <w:br/>
      </w:r>
      <w:r w:rsidRPr="007A7A24">
        <w:rPr>
          <w:color w:val="555555"/>
        </w:rPr>
        <w:br/>
        <w:t>Ну что вы готовы? Тогда располагайтесь поудобнее, крепче держитесь. отправляемся в Древнюю Индию на машине времени. Закройте глаза, я начинаю Отсчет: «раз, два, три». Открывайте глаза. (Учитель открывает доску с исторической картой и сюжетной иллюстрацией). Мы совершили путешествие во времени приблизительно в 1500 год до н.э. на юг Азии.</w:t>
      </w:r>
    </w:p>
    <w:p w:rsidR="002B5C91" w:rsidRPr="007A7A24" w:rsidRDefault="002B5C91" w:rsidP="007A7A24">
      <w:pPr>
        <w:pStyle w:val="ListParagraph"/>
        <w:shd w:val="clear" w:color="auto" w:fill="FFFFFF"/>
        <w:spacing w:before="150" w:after="150"/>
        <w:rPr>
          <w:color w:val="555555"/>
        </w:rPr>
      </w:pPr>
    </w:p>
    <w:p w:rsidR="002B5C91" w:rsidRPr="007A7A24" w:rsidRDefault="002B5C91" w:rsidP="007A7A24">
      <w:pPr>
        <w:spacing w:before="100" w:beforeAutospacing="1" w:after="100" w:afterAutospacing="1"/>
      </w:pPr>
      <w:r>
        <w:rPr>
          <w:b/>
          <w:bCs/>
        </w:rPr>
        <w:t xml:space="preserve">               </w:t>
      </w:r>
      <w:r w:rsidRPr="00503DEF">
        <w:rPr>
          <w:b/>
          <w:bCs/>
        </w:rPr>
        <w:t xml:space="preserve">Характеристика ГП Индии. </w:t>
      </w:r>
      <w:r w:rsidRPr="00503DEF">
        <w:t>(Работа с атласом)</w:t>
      </w:r>
      <w:r w:rsidRPr="00503DEF">
        <w:rPr>
          <w:b/>
          <w:bCs/>
        </w:rPr>
        <w:t xml:space="preserve"> </w:t>
      </w:r>
      <w:r w:rsidRPr="00503DEF">
        <w:rPr>
          <w:b/>
          <w:bCs/>
          <w:color w:val="555555"/>
        </w:rPr>
        <w:br/>
      </w:r>
      <w:r w:rsidRPr="007A7A24">
        <w:rPr>
          <w:color w:val="555555"/>
        </w:rPr>
        <w:br/>
        <w:t xml:space="preserve">              - Скорее посмотрите на карту и скажите, где находится Индия?</w:t>
      </w:r>
    </w:p>
    <w:p w:rsidR="002B5C91" w:rsidRPr="007A7A24" w:rsidRDefault="002B5C91" w:rsidP="007A7A24">
      <w:pPr>
        <w:spacing w:before="100" w:beforeAutospacing="1" w:after="100" w:afterAutospacing="1"/>
      </w:pPr>
      <w:r>
        <w:rPr>
          <w:color w:val="555555"/>
        </w:rPr>
        <w:t xml:space="preserve">               </w:t>
      </w:r>
      <w:r w:rsidRPr="007A7A24">
        <w:rPr>
          <w:color w:val="555555"/>
        </w:rPr>
        <w:t>(</w:t>
      </w:r>
      <w:r w:rsidRPr="007A7A24">
        <w:rPr>
          <w:i/>
          <w:iCs/>
          <w:color w:val="555555"/>
        </w:rPr>
        <w:t>На п-ве Индостан</w:t>
      </w:r>
      <w:r w:rsidRPr="007A7A24">
        <w:rPr>
          <w:color w:val="555555"/>
        </w:rPr>
        <w:t>),</w:t>
      </w:r>
    </w:p>
    <w:p w:rsidR="002B5C91" w:rsidRPr="007A7A24" w:rsidRDefault="002B5C91" w:rsidP="007A7A24">
      <w:pPr>
        <w:pStyle w:val="ListParagraph"/>
        <w:shd w:val="clear" w:color="auto" w:fill="FFFFFF"/>
        <w:spacing w:before="150" w:after="150"/>
        <w:rPr>
          <w:color w:val="555555"/>
        </w:rPr>
      </w:pPr>
      <w:r w:rsidRPr="007A7A24">
        <w:rPr>
          <w:color w:val="555555"/>
        </w:rPr>
        <w:t>- Какие моря омывают Индию с запада, востока, и на юге?</w:t>
      </w:r>
    </w:p>
    <w:p w:rsidR="002B5C91" w:rsidRPr="007A7A24" w:rsidRDefault="002B5C91" w:rsidP="007A7A24">
      <w:pPr>
        <w:pStyle w:val="ListParagraph"/>
        <w:shd w:val="clear" w:color="auto" w:fill="FFFFFF"/>
        <w:spacing w:before="150" w:after="150"/>
        <w:rPr>
          <w:color w:val="555555"/>
        </w:rPr>
      </w:pPr>
      <w:r w:rsidRPr="007A7A24">
        <w:rPr>
          <w:color w:val="555555"/>
        </w:rPr>
        <w:t>(</w:t>
      </w:r>
      <w:r w:rsidRPr="007A7A24">
        <w:rPr>
          <w:i/>
          <w:iCs/>
          <w:color w:val="555555"/>
        </w:rPr>
        <w:t>Индийский океан).</w:t>
      </w:r>
      <w:r w:rsidRPr="007A7A24">
        <w:rPr>
          <w:color w:val="555555"/>
        </w:rPr>
        <w:br/>
        <w:t>- Какие горы защищают Индию с севера от ветров?</w:t>
      </w:r>
    </w:p>
    <w:p w:rsidR="002B5C91" w:rsidRPr="007A7A24" w:rsidRDefault="002B5C91" w:rsidP="007A7A24">
      <w:pPr>
        <w:pStyle w:val="ListParagraph"/>
        <w:shd w:val="clear" w:color="auto" w:fill="FFFFFF"/>
        <w:spacing w:before="150" w:after="150"/>
        <w:rPr>
          <w:color w:val="555555"/>
        </w:rPr>
      </w:pPr>
      <w:r w:rsidRPr="007A7A24">
        <w:rPr>
          <w:color w:val="555555"/>
        </w:rPr>
        <w:t>(</w:t>
      </w:r>
      <w:r w:rsidRPr="007A7A24">
        <w:rPr>
          <w:i/>
          <w:iCs/>
          <w:color w:val="555555"/>
        </w:rPr>
        <w:t>Гималаи).</w:t>
      </w:r>
    </w:p>
    <w:p w:rsidR="002B5C91" w:rsidRPr="007A7A24" w:rsidRDefault="002B5C91" w:rsidP="007A7A24">
      <w:pPr>
        <w:pStyle w:val="ListParagraph"/>
        <w:shd w:val="clear" w:color="auto" w:fill="FFFFFF"/>
        <w:spacing w:before="150" w:after="150"/>
        <w:rPr>
          <w:color w:val="555555"/>
        </w:rPr>
      </w:pPr>
      <w:r w:rsidRPr="007A7A24">
        <w:rPr>
          <w:i/>
          <w:iCs/>
          <w:color w:val="555555"/>
        </w:rPr>
        <w:t>Слово «Гималаи» означает «жилище снегов». Гималаи величайшие в мире горы, их вершины, действительно, покрыты льдом и снегом. В этих горах находиться самая высокая на земле вершина – Джомолунгма (в наше время ее стали называть Эверестом). Ее высота – 8848 метров! Слово « Джомолунгма» означает «поднебесное жилище богов». Древние индийцы верили, что на этой вершине горы обитали боги.</w:t>
      </w:r>
      <w:r w:rsidRPr="007A7A24">
        <w:rPr>
          <w:color w:val="555555"/>
        </w:rPr>
        <w:br/>
        <w:t xml:space="preserve">- Как вы думаете, какую роль эти горы играли в жизни жителей Индии? </w:t>
      </w:r>
      <w:r w:rsidRPr="007A7A24">
        <w:rPr>
          <w:i/>
          <w:iCs/>
          <w:color w:val="555555"/>
        </w:rPr>
        <w:t>(Защищали от холодных ветров и вражеских набегов).</w:t>
      </w:r>
      <w:r w:rsidRPr="007A7A24">
        <w:rPr>
          <w:color w:val="555555"/>
        </w:rPr>
        <w:br/>
        <w:t>Индия – огромная страна и ее природные условия разнообразны. В стране есть раскаленные пустыни, большую часть года на юге стоит сильная жара, есть и могучие реки.</w:t>
      </w:r>
      <w:r w:rsidRPr="007A7A24">
        <w:rPr>
          <w:color w:val="555555"/>
        </w:rPr>
        <w:br/>
        <w:t>-Какие крупные реки текут по территории Индии?</w:t>
      </w:r>
    </w:p>
    <w:p w:rsidR="002B5C91" w:rsidRPr="007A7A24" w:rsidRDefault="002B5C91" w:rsidP="007A7A24">
      <w:pPr>
        <w:pStyle w:val="ListParagraph"/>
        <w:shd w:val="clear" w:color="auto" w:fill="FFFFFF"/>
        <w:spacing w:before="150" w:after="150"/>
        <w:rPr>
          <w:color w:val="555555"/>
        </w:rPr>
      </w:pPr>
      <w:r w:rsidRPr="007A7A24">
        <w:rPr>
          <w:i/>
          <w:iCs/>
          <w:color w:val="555555"/>
        </w:rPr>
        <w:t>(Инд и Ганг).</w:t>
      </w:r>
    </w:p>
    <w:p w:rsidR="002B5C91" w:rsidRPr="007A7A24" w:rsidRDefault="002B5C91" w:rsidP="007A7A24">
      <w:pPr>
        <w:pStyle w:val="ListParagraph"/>
        <w:shd w:val="clear" w:color="auto" w:fill="FFFFFF"/>
        <w:spacing w:before="150" w:after="150"/>
        <w:rPr>
          <w:color w:val="555555"/>
        </w:rPr>
      </w:pPr>
      <w:r w:rsidRPr="007A7A24">
        <w:rPr>
          <w:color w:val="555555"/>
        </w:rPr>
        <w:t>Свое название страна получила от названия реки Инд. Воды Ганга жители Индии считают священными.</w:t>
      </w:r>
    </w:p>
    <w:p w:rsidR="002B5C91" w:rsidRPr="007A7A24" w:rsidRDefault="002B5C91" w:rsidP="007A7A24">
      <w:pPr>
        <w:shd w:val="clear" w:color="auto" w:fill="F2F2F2"/>
        <w:spacing w:before="100" w:beforeAutospacing="1" w:after="120"/>
        <w:ind w:left="360"/>
        <w:rPr>
          <w:color w:val="555555"/>
        </w:rPr>
      </w:pPr>
      <w:r w:rsidRPr="007A7A24">
        <w:rPr>
          <w:color w:val="555555"/>
        </w:rPr>
        <w:t>-Где берут начало эти реки?</w:t>
      </w:r>
    </w:p>
    <w:p w:rsidR="002B5C91" w:rsidRPr="007A7A24" w:rsidRDefault="002B5C91" w:rsidP="007A7A24">
      <w:pPr>
        <w:shd w:val="clear" w:color="auto" w:fill="F2F2F2"/>
        <w:spacing w:before="100" w:beforeAutospacing="1" w:after="120"/>
        <w:ind w:left="360"/>
        <w:rPr>
          <w:i/>
          <w:iCs/>
          <w:color w:val="555555"/>
        </w:rPr>
      </w:pPr>
      <w:r w:rsidRPr="007A7A24">
        <w:rPr>
          <w:i/>
          <w:iCs/>
          <w:color w:val="555555"/>
        </w:rPr>
        <w:t>(Они берут начало в Гималаях).</w:t>
      </w:r>
    </w:p>
    <w:p w:rsidR="002B5C91" w:rsidRPr="007A7A24" w:rsidRDefault="002B5C91" w:rsidP="007A7A24">
      <w:pPr>
        <w:shd w:val="clear" w:color="auto" w:fill="F2F2F2"/>
        <w:spacing w:before="100" w:beforeAutospacing="1" w:after="120"/>
        <w:ind w:left="360"/>
        <w:rPr>
          <w:color w:val="555555"/>
        </w:rPr>
      </w:pPr>
      <w:r w:rsidRPr="007A7A24">
        <w:rPr>
          <w:i/>
          <w:iCs/>
          <w:color w:val="555555"/>
        </w:rPr>
        <w:t xml:space="preserve">Ежегодно они разливаются и несут плодородный ил. </w:t>
      </w:r>
      <w:r w:rsidRPr="007A7A24">
        <w:rPr>
          <w:color w:val="555555"/>
        </w:rPr>
        <w:br/>
        <w:t>- В каких странах Африки и Западной Азии мы встречали это явление?</w:t>
      </w:r>
    </w:p>
    <w:p w:rsidR="002B5C91" w:rsidRPr="007A7A24" w:rsidRDefault="002B5C91" w:rsidP="007A7A24">
      <w:pPr>
        <w:shd w:val="clear" w:color="auto" w:fill="F2F2F2"/>
        <w:spacing w:before="100" w:beforeAutospacing="1" w:after="120"/>
        <w:ind w:left="360"/>
        <w:rPr>
          <w:color w:val="555555"/>
        </w:rPr>
      </w:pPr>
      <w:r w:rsidRPr="007A7A24">
        <w:rPr>
          <w:i/>
          <w:iCs/>
          <w:color w:val="555555"/>
        </w:rPr>
        <w:t>(В Египте и Междуречье)</w:t>
      </w:r>
      <w:r w:rsidRPr="007A7A24">
        <w:rPr>
          <w:color w:val="555555"/>
        </w:rPr>
        <w:br/>
        <w:t>Но природные условия этих рек различны. В долине реки Инда редко выпадают дожди, больше солнечных дней, поэтому люди раньше стали осваивать здесь земли, строили красивые города, а в домах были все условия нашей современности. Об этом свидетельствуют археологические раскопки. В долине Ганга со второй половины июня по сентябрь дожди льют непрерывным потоком, поэтому в древности ее покрывали болота и джунгли.</w:t>
      </w:r>
    </w:p>
    <w:p w:rsidR="002B5C91" w:rsidRPr="007A7A24" w:rsidRDefault="002B5C91" w:rsidP="007A7A24">
      <w:pPr>
        <w:shd w:val="clear" w:color="auto" w:fill="F2F2F2"/>
        <w:spacing w:before="100" w:beforeAutospacing="1" w:after="120"/>
        <w:ind w:left="360"/>
        <w:rPr>
          <w:color w:val="555555"/>
        </w:rPr>
      </w:pPr>
      <w:r w:rsidRPr="007A7A24">
        <w:rPr>
          <w:i/>
          <w:iCs/>
          <w:color w:val="555555"/>
        </w:rPr>
        <w:t>А теперь заполните контурную карту</w:t>
      </w:r>
      <w:r w:rsidRPr="007A7A24">
        <w:rPr>
          <w:color w:val="555555"/>
        </w:rPr>
        <w:br/>
        <w:t>Джунгли не похожи на наши тамбовские леса. Поднимите руки, кто из вас был в лесу? Чем вы там занимались и что видели? (Собирали грибы, ягоды, видели много деревьев). А какие деревья растут в нашем лесу? (Сосна, дуб, береза, много кустарников). Скажите, пожалуйста, сквозь кроны деревьев вы видели небо? Солнце туда проникает? (Да, в лесу днем светло).</w:t>
      </w:r>
      <w:r w:rsidRPr="007A7A24">
        <w:rPr>
          <w:color w:val="555555"/>
        </w:rPr>
        <w:br/>
        <w:t>- Давайте заглянем в джунгли. Откройте учебник на странице 91, Энвер будет нашим проводником, он поведет нас в джунгли, но для безопасности давайте произнесем заклинание, которое знают все жители джунглей и , следовательно, нас не тронут их обитатели. Во всяком случае, его произносил герой Р. Киплинга из «Книги джунглей» Маугли, когда ему угрожала опасность. Помните?</w:t>
      </w:r>
      <w:r w:rsidRPr="007A7A24">
        <w:rPr>
          <w:color w:val="555555"/>
        </w:rPr>
        <w:br/>
      </w:r>
      <w:r w:rsidRPr="007A7A24">
        <w:rPr>
          <w:color w:val="555555"/>
        </w:rPr>
        <w:br/>
      </w:r>
      <w:r w:rsidRPr="007A7A24">
        <w:rPr>
          <w:b/>
          <w:bCs/>
          <w:color w:val="555555"/>
        </w:rPr>
        <w:t>«Мы с тобой одной крови».</w:t>
      </w:r>
      <w:r w:rsidRPr="007A7A24">
        <w:rPr>
          <w:color w:val="555555"/>
        </w:rPr>
        <w:t xml:space="preserve"> (Ребята дважды произносят заклинание, и ученик читает текст учебника).</w:t>
      </w:r>
      <w:r w:rsidRPr="007A7A24">
        <w:rPr>
          <w:color w:val="555555"/>
        </w:rPr>
        <w:br/>
      </w:r>
      <w:r w:rsidRPr="007A7A24">
        <w:rPr>
          <w:color w:val="555555"/>
        </w:rPr>
        <w:br/>
        <w:t>Путешественник, побывавший здесь до нас, утверждал, что в джунглях человек не умрет от голода. Как вы думаете, он прав?</w:t>
      </w:r>
    </w:p>
    <w:p w:rsidR="002B5C91" w:rsidRPr="007A7A24" w:rsidRDefault="002B5C91" w:rsidP="007A7A24">
      <w:pPr>
        <w:shd w:val="clear" w:color="auto" w:fill="F2F2F2"/>
        <w:spacing w:before="100" w:beforeAutospacing="1" w:after="120"/>
        <w:ind w:left="360"/>
        <w:rPr>
          <w:color w:val="555555"/>
        </w:rPr>
      </w:pPr>
      <w:r w:rsidRPr="007A7A24">
        <w:rPr>
          <w:i/>
          <w:iCs/>
          <w:color w:val="555555"/>
        </w:rPr>
        <w:t>(Да, он прав, в джунглях много бананов, кокосов, плодов манго, сладких корешков).</w:t>
      </w:r>
    </w:p>
    <w:p w:rsidR="002B5C91" w:rsidRPr="007A7A24" w:rsidRDefault="002B5C91" w:rsidP="007A7A24">
      <w:pPr>
        <w:shd w:val="clear" w:color="auto" w:fill="F2F2F2"/>
        <w:spacing w:before="100" w:beforeAutospacing="1" w:after="120"/>
        <w:ind w:left="360"/>
        <w:rPr>
          <w:color w:val="555555"/>
        </w:rPr>
      </w:pPr>
      <w:r w:rsidRPr="007A7A24">
        <w:rPr>
          <w:color w:val="555555"/>
        </w:rPr>
        <w:t>Кого вы встретили на своем пути?</w:t>
      </w:r>
    </w:p>
    <w:p w:rsidR="002B5C91" w:rsidRPr="007A7A24" w:rsidRDefault="002B5C91" w:rsidP="007A7A24">
      <w:pPr>
        <w:shd w:val="clear" w:color="auto" w:fill="F2F2F2"/>
        <w:spacing w:before="100" w:beforeAutospacing="1" w:after="120"/>
        <w:ind w:left="360"/>
        <w:rPr>
          <w:color w:val="555555"/>
        </w:rPr>
      </w:pPr>
      <w:r w:rsidRPr="007A7A24">
        <w:rPr>
          <w:i/>
          <w:iCs/>
          <w:color w:val="555555"/>
        </w:rPr>
        <w:t>(Учащиеся перечисляют обитателей джунглей).</w:t>
      </w:r>
      <w:r w:rsidRPr="007A7A24">
        <w:rPr>
          <w:color w:val="555555"/>
        </w:rPr>
        <w:t xml:space="preserve"> </w:t>
      </w:r>
      <w:r w:rsidRPr="007A7A24">
        <w:rPr>
          <w:color w:val="555555"/>
        </w:rPr>
        <w:br/>
      </w:r>
      <w:r w:rsidRPr="007A7A24">
        <w:rPr>
          <w:color w:val="555555"/>
        </w:rPr>
        <w:br/>
      </w:r>
      <w:r w:rsidRPr="007A7A24">
        <w:rPr>
          <w:b/>
          <w:bCs/>
          <w:color w:val="555555"/>
        </w:rPr>
        <w:t>«…В ветвях деревьев гнездились, шумели, порхали и пели</w:t>
      </w:r>
      <w:r w:rsidRPr="007A7A24">
        <w:rPr>
          <w:b/>
          <w:bCs/>
          <w:color w:val="555555"/>
        </w:rPr>
        <w:br/>
        <w:t>Птицы лесные, и всюду…</w:t>
      </w:r>
      <w:r w:rsidRPr="007A7A24">
        <w:rPr>
          <w:b/>
          <w:bCs/>
          <w:color w:val="555555"/>
        </w:rPr>
        <w:br/>
        <w:t>в дикой глуши попадались</w:t>
      </w:r>
      <w:r w:rsidRPr="007A7A24">
        <w:rPr>
          <w:b/>
          <w:bCs/>
          <w:color w:val="555555"/>
        </w:rPr>
        <w:br/>
        <w:t xml:space="preserve">То кабан, то шакал, то буйвол, </w:t>
      </w:r>
      <w:r w:rsidRPr="007A7A24">
        <w:rPr>
          <w:b/>
          <w:bCs/>
          <w:color w:val="555555"/>
        </w:rPr>
        <w:br/>
        <w:t>то рысь, то пантера…</w:t>
      </w:r>
      <w:r w:rsidRPr="007A7A24">
        <w:rPr>
          <w:b/>
          <w:bCs/>
          <w:color w:val="555555"/>
        </w:rPr>
        <w:br/>
        <w:t xml:space="preserve">и светлая влага кипела </w:t>
      </w:r>
      <w:r w:rsidRPr="007A7A24">
        <w:rPr>
          <w:b/>
          <w:bCs/>
          <w:color w:val="555555"/>
        </w:rPr>
        <w:br/>
        <w:t xml:space="preserve">Множеством рыб, крокодилов и змей… </w:t>
      </w:r>
      <w:r w:rsidRPr="007A7A24">
        <w:rPr>
          <w:b/>
          <w:bCs/>
          <w:color w:val="555555"/>
        </w:rPr>
        <w:br/>
        <w:t>…и ветви обвивши хвостами,</w:t>
      </w:r>
      <w:r w:rsidRPr="007A7A24">
        <w:rPr>
          <w:b/>
          <w:bCs/>
          <w:color w:val="555555"/>
        </w:rPr>
        <w:br/>
        <w:t>С криком качались на них обезьяны,</w:t>
      </w:r>
      <w:r w:rsidRPr="007A7A24">
        <w:rPr>
          <w:b/>
          <w:bCs/>
          <w:color w:val="555555"/>
        </w:rPr>
        <w:br/>
        <w:t>По сучьям деревьев</w:t>
      </w:r>
      <w:r w:rsidRPr="007A7A24">
        <w:rPr>
          <w:b/>
          <w:bCs/>
          <w:color w:val="555555"/>
        </w:rPr>
        <w:br/>
        <w:t>Ползали, перьями, ярко блестя, попугаи».</w:t>
      </w:r>
      <w:r w:rsidRPr="007A7A24">
        <w:rPr>
          <w:b/>
          <w:bCs/>
          <w:color w:val="555555"/>
        </w:rPr>
        <w:br/>
      </w:r>
      <w:r w:rsidRPr="007A7A24">
        <w:rPr>
          <w:color w:val="555555"/>
        </w:rPr>
        <w:t>Итак, мы вышли из джунглей. Пока мы набираемся сил перед новой экскурсией, вы, используя карту и опорные карточки, составьте короткий рассказ о местоположении Индии и о том, каких животных мы встретили в джунглях. (Учащиеся составляют рассказ из 2-3-х предложений</w:t>
      </w:r>
    </w:p>
    <w:p w:rsidR="002B5C91" w:rsidRPr="00E8487D" w:rsidRDefault="002B5C91" w:rsidP="007A7A24">
      <w:pPr>
        <w:shd w:val="clear" w:color="auto" w:fill="FFFFFF"/>
        <w:spacing w:before="150" w:after="150"/>
        <w:rPr>
          <w:color w:val="555555"/>
        </w:rPr>
      </w:pPr>
      <w:r w:rsidRPr="00E8487D">
        <w:rPr>
          <w:b/>
          <w:bCs/>
          <w:i/>
          <w:iCs/>
          <w:color w:val="555555"/>
          <w:u w:val="single"/>
        </w:rPr>
        <w:t>Самостоятельная работа.</w:t>
      </w:r>
    </w:p>
    <w:p w:rsidR="002B5C91" w:rsidRPr="00E8487D" w:rsidRDefault="002B5C91" w:rsidP="007A7A24">
      <w:pPr>
        <w:shd w:val="clear" w:color="auto" w:fill="FFFFFF"/>
        <w:spacing w:before="150" w:after="150"/>
        <w:rPr>
          <w:color w:val="555555"/>
        </w:rPr>
      </w:pPr>
      <w:r w:rsidRPr="00E8487D">
        <w:rPr>
          <w:color w:val="555555"/>
        </w:rPr>
        <w:t>На «Маршрутном листе» у вас есть задание. Выполните его.</w:t>
      </w:r>
    </w:p>
    <w:p w:rsidR="002B5C91" w:rsidRPr="00E8487D" w:rsidRDefault="002B5C91" w:rsidP="007A7A24">
      <w:pPr>
        <w:shd w:val="clear" w:color="auto" w:fill="FFFFFF"/>
        <w:spacing w:before="150" w:after="150"/>
        <w:rPr>
          <w:color w:val="555555"/>
        </w:rPr>
      </w:pPr>
      <w:r w:rsidRPr="00E8487D">
        <w:rPr>
          <w:b/>
          <w:bCs/>
          <w:color w:val="555555"/>
        </w:rPr>
        <w:t>1. Вставьте пропущенные слова, используя слова для справок.</w:t>
      </w:r>
    </w:p>
    <w:p w:rsidR="002B5C91" w:rsidRPr="00E8487D" w:rsidRDefault="002B5C91" w:rsidP="007A7A24">
      <w:pPr>
        <w:shd w:val="clear" w:color="auto" w:fill="FFFFFF"/>
        <w:spacing w:before="150" w:after="150"/>
        <w:rPr>
          <w:color w:val="555555"/>
        </w:rPr>
      </w:pPr>
      <w:r w:rsidRPr="00E8487D">
        <w:rPr>
          <w:color w:val="555555"/>
        </w:rPr>
        <w:t>Климат полуострова очень _________________и_________________. Поэтому большая часть территории страны покрыта непроходимыми лесами –__________________.   Там водится множество__________ и__________.  Здесь живут огромные__________, страшные ___________, ловкие___________________, ядовитые___________________.</w:t>
      </w:r>
    </w:p>
    <w:p w:rsidR="002B5C91" w:rsidRPr="00E8487D" w:rsidRDefault="002B5C91" w:rsidP="007A7A24">
      <w:pPr>
        <w:shd w:val="clear" w:color="auto" w:fill="FFFFFF"/>
        <w:spacing w:before="150" w:after="150"/>
        <w:rPr>
          <w:color w:val="555555"/>
        </w:rPr>
      </w:pPr>
      <w:r w:rsidRPr="00E8487D">
        <w:rPr>
          <w:b/>
          <w:bCs/>
          <w:color w:val="555555"/>
          <w:u w:val="single"/>
        </w:rPr>
        <w:t>Слова для справок:</w:t>
      </w:r>
      <w:r w:rsidRPr="00E8487D">
        <w:rPr>
          <w:color w:val="555555"/>
        </w:rPr>
        <w:t xml:space="preserve"> влажный, птиц, слоны, змеи, джунглями, жаркий, обезьяны, тигры, зверей.</w:t>
      </w:r>
    </w:p>
    <w:p w:rsidR="002B5C91" w:rsidRPr="00E8487D" w:rsidRDefault="002B5C91" w:rsidP="007A7A24">
      <w:pPr>
        <w:shd w:val="clear" w:color="auto" w:fill="FFFFFF"/>
        <w:spacing w:before="150" w:after="150"/>
        <w:rPr>
          <w:color w:val="555555"/>
        </w:rPr>
      </w:pPr>
      <w:r w:rsidRPr="00E8487D">
        <w:rPr>
          <w:b/>
          <w:bCs/>
          <w:i/>
          <w:iCs/>
          <w:color w:val="555555"/>
          <w:u w:val="single"/>
        </w:rPr>
        <w:t xml:space="preserve">Учитель: </w:t>
      </w:r>
      <w:r w:rsidRPr="00E8487D">
        <w:rPr>
          <w:color w:val="555555"/>
        </w:rPr>
        <w:t>Прочитайте, что у вас получилось.</w:t>
      </w:r>
    </w:p>
    <w:p w:rsidR="002B5C91" w:rsidRPr="00E8487D" w:rsidRDefault="002B5C91" w:rsidP="007A7A24">
      <w:pPr>
        <w:shd w:val="clear" w:color="auto" w:fill="FFFFFF"/>
        <w:spacing w:before="150" w:after="150"/>
        <w:rPr>
          <w:color w:val="555555"/>
        </w:rPr>
      </w:pPr>
      <w:r w:rsidRPr="00E8487D">
        <w:rPr>
          <w:color w:val="555555"/>
        </w:rPr>
        <w:t>Климат полуострова очень жаркий и влажный.  Поэтому большая часть территории страны покрыта непроходимыми лесами – джунглями.   Там водится множество зверей и птиц.  Здесь живут огромные слоны, страшные тигры и пантеры, ловкие обезьяны, ядовитые змеи.</w:t>
      </w:r>
    </w:p>
    <w:p w:rsidR="002B5C91" w:rsidRPr="00503DEF" w:rsidRDefault="002B5C91" w:rsidP="007A7A24">
      <w:pPr>
        <w:shd w:val="clear" w:color="auto" w:fill="FFFFFF"/>
        <w:spacing w:before="150" w:after="150"/>
        <w:rPr>
          <w:b/>
          <w:bCs/>
          <w:color w:val="555555"/>
        </w:rPr>
      </w:pPr>
      <w:r w:rsidRPr="00503DEF">
        <w:rPr>
          <w:b/>
          <w:bCs/>
          <w:color w:val="555555"/>
        </w:rPr>
        <w:t>Физкультминутка</w:t>
      </w:r>
    </w:p>
    <w:p w:rsidR="002B5C91" w:rsidRPr="00E8487D" w:rsidRDefault="002B5C91" w:rsidP="007A7A24">
      <w:pPr>
        <w:shd w:val="clear" w:color="auto" w:fill="FFFFFF"/>
        <w:spacing w:before="150" w:after="150"/>
        <w:rPr>
          <w:color w:val="555555"/>
        </w:rPr>
      </w:pPr>
      <w:r w:rsidRPr="00E8487D">
        <w:rPr>
          <w:b/>
          <w:bCs/>
          <w:color w:val="555555"/>
        </w:rPr>
        <w:t>Учитель:</w:t>
      </w:r>
      <w:r w:rsidRPr="00E8487D">
        <w:rPr>
          <w:color w:val="555555"/>
        </w:rPr>
        <w:t xml:space="preserve"> Давайте прогуляемся по джунглям. Повторяйте за мной движения:</w:t>
      </w:r>
    </w:p>
    <w:p w:rsidR="002B5C91" w:rsidRPr="00E8487D" w:rsidRDefault="002B5C91" w:rsidP="007A7A24">
      <w:pPr>
        <w:shd w:val="clear" w:color="auto" w:fill="FFFFFF"/>
        <w:spacing w:before="150" w:after="150"/>
        <w:rPr>
          <w:color w:val="555555"/>
        </w:rPr>
      </w:pPr>
      <w:r w:rsidRPr="00E8487D">
        <w:rPr>
          <w:color w:val="555555"/>
        </w:rPr>
        <w:t>1).Заходим в сумерки джунглей и сначала ничего не видим, зажмуриваем глаза - открываем (несколько раз).</w:t>
      </w:r>
    </w:p>
    <w:p w:rsidR="002B5C91" w:rsidRPr="00E8487D" w:rsidRDefault="002B5C91" w:rsidP="007A7A24">
      <w:pPr>
        <w:shd w:val="clear" w:color="auto" w:fill="FFFFFF"/>
        <w:spacing w:before="150" w:after="150"/>
        <w:rPr>
          <w:color w:val="555555"/>
        </w:rPr>
      </w:pPr>
      <w:r w:rsidRPr="00E8487D">
        <w:rPr>
          <w:color w:val="555555"/>
        </w:rPr>
        <w:t>2). Идем по тропинке ( ходьба на месте); стараемся высоко поднимать ноги - вдруг нам встретится змея (ходьба на месте с высоким подниманием бедра).</w:t>
      </w:r>
    </w:p>
    <w:p w:rsidR="002B5C91" w:rsidRPr="00E8487D" w:rsidRDefault="002B5C91" w:rsidP="007A7A24">
      <w:pPr>
        <w:shd w:val="clear" w:color="auto" w:fill="FFFFFF"/>
        <w:spacing w:before="150" w:after="150"/>
        <w:rPr>
          <w:color w:val="555555"/>
        </w:rPr>
      </w:pPr>
      <w:r w:rsidRPr="00E8487D">
        <w:rPr>
          <w:color w:val="555555"/>
        </w:rPr>
        <w:t>3). Увидели птицу слева, справа (поворот головы влево вправо).</w:t>
      </w:r>
    </w:p>
    <w:p w:rsidR="002B5C91" w:rsidRPr="00E8487D" w:rsidRDefault="002B5C91" w:rsidP="007A7A24">
      <w:pPr>
        <w:shd w:val="clear" w:color="auto" w:fill="FFFFFF"/>
        <w:spacing w:before="150" w:after="150"/>
        <w:rPr>
          <w:color w:val="555555"/>
        </w:rPr>
      </w:pPr>
      <w:r w:rsidRPr="00E8487D">
        <w:rPr>
          <w:color w:val="555555"/>
        </w:rPr>
        <w:t>4). Впереди увидели красивый цветок, понюхаем его (вытягивая шею вперед, втягиваем воздух носом).</w:t>
      </w:r>
    </w:p>
    <w:p w:rsidR="002B5C91" w:rsidRPr="00E8487D" w:rsidRDefault="002B5C91" w:rsidP="007A7A24">
      <w:pPr>
        <w:shd w:val="clear" w:color="auto" w:fill="FFFFFF"/>
        <w:spacing w:before="150" w:after="150"/>
        <w:rPr>
          <w:color w:val="555555"/>
        </w:rPr>
      </w:pPr>
      <w:r w:rsidRPr="00E8487D">
        <w:rPr>
          <w:color w:val="555555"/>
        </w:rPr>
        <w:t>5). Раздвигаем лианы на пути (разводим руками: правой, левой, двумя).</w:t>
      </w:r>
    </w:p>
    <w:p w:rsidR="002B5C91" w:rsidRPr="00503DEF" w:rsidRDefault="002B5C91" w:rsidP="007A7A24">
      <w:pPr>
        <w:shd w:val="clear" w:color="auto" w:fill="FFFFFF"/>
        <w:spacing w:before="150" w:after="150"/>
        <w:rPr>
          <w:rStyle w:val="Emphasis"/>
          <w:i w:val="0"/>
          <w:iCs w:val="0"/>
          <w:color w:val="555555"/>
        </w:rPr>
      </w:pPr>
      <w:r w:rsidRPr="00E8487D">
        <w:rPr>
          <w:color w:val="555555"/>
        </w:rPr>
        <w:t>6). Вот вышли из джунглей, увидели солнышко, улыбнулись ему и потянулись вверх руками (потягивания).</w:t>
      </w:r>
    </w:p>
    <w:p w:rsidR="002B5C91" w:rsidRPr="007A7A24" w:rsidRDefault="002B5C91" w:rsidP="007A7A24">
      <w:pPr>
        <w:shd w:val="clear" w:color="auto" w:fill="FFFFFF"/>
        <w:spacing w:before="150" w:after="150"/>
        <w:rPr>
          <w:rStyle w:val="Emphasis"/>
          <w:b/>
          <w:bCs/>
          <w:i w:val="0"/>
          <w:iCs w:val="0"/>
        </w:rPr>
      </w:pPr>
      <w:r w:rsidRPr="007A7A24">
        <w:rPr>
          <w:rStyle w:val="Emphasis"/>
          <w:b/>
          <w:bCs/>
          <w:i w:val="0"/>
          <w:iCs w:val="0"/>
        </w:rPr>
        <w:t>Природные условия и ресурсы</w:t>
      </w:r>
    </w:p>
    <w:p w:rsidR="002B5C91" w:rsidRPr="00057914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057914">
        <w:rPr>
          <w:b/>
          <w:bCs/>
          <w:color w:val="141414"/>
        </w:rPr>
        <w:t>Учитель:</w:t>
      </w:r>
      <w:r w:rsidRPr="00057914">
        <w:rPr>
          <w:color w:val="141414"/>
        </w:rPr>
        <w:t> Что мы узнали о климате Индии? </w:t>
      </w:r>
      <w:r w:rsidRPr="00057914">
        <w:rPr>
          <w:i/>
          <w:iCs/>
          <w:color w:val="141414"/>
        </w:rPr>
        <w:t>(Дети отвечают: "там идут дожди").</w:t>
      </w:r>
    </w:p>
    <w:p w:rsidR="002B5C91" w:rsidRPr="007A7A24" w:rsidRDefault="002B5C91" w:rsidP="007A7A24">
      <w:pPr>
        <w:shd w:val="clear" w:color="auto" w:fill="FFFFFF"/>
        <w:spacing w:before="150" w:after="150"/>
        <w:rPr>
          <w:color w:val="141414"/>
        </w:rPr>
      </w:pPr>
      <w:r w:rsidRPr="007A7A24">
        <w:rPr>
          <w:b/>
          <w:bCs/>
          <w:color w:val="141414"/>
        </w:rPr>
        <w:t>Учитель:</w:t>
      </w:r>
      <w:r w:rsidRPr="007A7A24">
        <w:rPr>
          <w:color w:val="141414"/>
        </w:rPr>
        <w:t> Дожди в Индии идут часто, Гималаи не дают проникнуть в Индию холодным ветрам с севера. Именно поэтому в Индии влажно и очень жарко. Из-за этих особенностей климата большая часть территории страны покрыта непроходимыми лесами - джунглями.</w:t>
      </w:r>
    </w:p>
    <w:p w:rsidR="002B5C91" w:rsidRPr="00E8487D" w:rsidRDefault="002B5C91" w:rsidP="007A7A24">
      <w:pPr>
        <w:spacing w:before="100" w:beforeAutospacing="1" w:after="100" w:afterAutospacing="1"/>
      </w:pPr>
      <w:r w:rsidRPr="00E8487D">
        <w:t> Климат преимущественно субэкваториальный, муссонный. Во время летнего муссона выпадает 70-90% осадков, зима сухая и прохладная.</w:t>
      </w:r>
    </w:p>
    <w:p w:rsidR="002B5C91" w:rsidRPr="007A7A24" w:rsidRDefault="002B5C91" w:rsidP="007A7A24">
      <w:pPr>
        <w:spacing w:before="100" w:beforeAutospacing="1" w:after="100" w:afterAutospacing="1"/>
      </w:pPr>
      <w:r w:rsidRPr="00E8487D">
        <w:t>На востоке находится самое мокрое место на Земле – Черапунджи.</w:t>
      </w:r>
    </w:p>
    <w:p w:rsidR="002B5C91" w:rsidRPr="007A7A24" w:rsidRDefault="002B5C91" w:rsidP="007A7A24">
      <w:pPr>
        <w:spacing w:before="100" w:beforeAutospacing="1" w:after="100" w:afterAutospacing="1"/>
      </w:pPr>
      <w:r w:rsidRPr="00215389">
        <w:t xml:space="preserve">Природные ресурсы: Говоря об Индии как о богатейшей стране, имеют в виду не уровень жизни населения, а именно ее богатство разнообразными природными ресурсами. Не случайно, что в колониальные времена Индию называли «жемчужиной в короне Британской империи». Какими видами минерального сырья обеспечена страна? (уголь, железная руда, бокситы, нефть, марганец, слюда и т.д.) </w:t>
      </w:r>
      <w:r w:rsidRPr="00215389">
        <w:br/>
        <w:t xml:space="preserve">Кроме этого водные, агроклиматические, рекреационные ресурсы. Лесные ресурсы предельно истощены. Леса сохранились только в заповедниках и в горной части Индии. Знаменитые индийские джунгли почти полностью уничтожены, а освободившиеся земли используют под сельскохозяйственные нужды – огромное население нужно кормить. </w:t>
      </w:r>
    </w:p>
    <w:p w:rsidR="002B5C91" w:rsidRPr="00503DEF" w:rsidRDefault="002B5C91" w:rsidP="007A7A24">
      <w:pPr>
        <w:spacing w:before="100" w:beforeAutospacing="1" w:after="100" w:afterAutospacing="1"/>
        <w:rPr>
          <w:b/>
          <w:bCs/>
        </w:rPr>
      </w:pPr>
      <w:r w:rsidRPr="00503DEF">
        <w:rPr>
          <w:b/>
          <w:bCs/>
        </w:rPr>
        <w:t>Население Индии</w:t>
      </w:r>
    </w:p>
    <w:p w:rsidR="002B5C91" w:rsidRPr="00057914" w:rsidRDefault="002B5C91" w:rsidP="007A7A24">
      <w:pPr>
        <w:spacing w:before="100" w:beforeAutospacing="1" w:after="100" w:afterAutospacing="1"/>
      </w:pPr>
      <w:r w:rsidRPr="00057914">
        <w:t>Население: Учащиеся получают одинаковые карточки-задания. Во время выполнения задания можно пользоваться материалами учебника, источниками дополнительной информации. Работа рассчитана на 7 минут.</w:t>
      </w:r>
    </w:p>
    <w:p w:rsidR="002B5C91" w:rsidRPr="00057914" w:rsidRDefault="002B5C91" w:rsidP="007A7A24">
      <w:pPr>
        <w:spacing w:before="100" w:beforeAutospacing="1" w:after="100" w:afterAutospacing="1"/>
      </w:pPr>
      <w:r w:rsidRPr="00057914">
        <w:t>Задания: 1. Определите этнический состав населения Индии.</w:t>
      </w:r>
    </w:p>
    <w:p w:rsidR="002B5C91" w:rsidRPr="00057914" w:rsidRDefault="002B5C91" w:rsidP="007A7A24">
      <w:pPr>
        <w:spacing w:before="100" w:beforeAutospacing="1" w:after="100" w:afterAutospacing="1"/>
      </w:pPr>
      <w:r w:rsidRPr="00057914">
        <w:t>2. К какой языковой группе и семье относятся народы индии. (Индоарийская группа, дравидийская семья)</w:t>
      </w:r>
    </w:p>
    <w:p w:rsidR="002B5C91" w:rsidRPr="00057914" w:rsidRDefault="002B5C91" w:rsidP="007A7A24">
      <w:pPr>
        <w:spacing w:before="100" w:beforeAutospacing="1" w:after="100" w:afterAutospacing="1"/>
      </w:pPr>
      <w:r w:rsidRPr="00057914">
        <w:t>3. Перечислите государственные языки страны. (хинди, английский). В Конституции Индии определен 21 официальный язык; 1625 диалекта. </w:t>
      </w:r>
    </w:p>
    <w:p w:rsidR="002B5C91" w:rsidRPr="00E8487D" w:rsidRDefault="002B5C91" w:rsidP="007A7A24">
      <w:pPr>
        <w:spacing w:before="100" w:beforeAutospacing="1" w:after="100" w:afterAutospacing="1"/>
      </w:pPr>
      <w:r w:rsidRPr="007A7A24">
        <w:t xml:space="preserve">Более 900 млн. индийцев исповедует индуизм, ислам, христианство, сикхизм, буддизм. </w:t>
      </w:r>
      <w:r w:rsidRPr="007A7A24">
        <w:br/>
        <w:t>Религиозные традиции индуизма и буддизма неразрывно связаны с природой. Индуисты, например, поклоняются реке Ганг, многим животным, почитая их как священных. Среди этих животных – корова, крокодил, слон, кобра. В Индии коровы встречаются повсюду. Они могут остановить уличное движение, улегшись отдыхать на проезжей части, могут полакомиться овощами с лотков торговцев. И никто не будет им мешать. Коровы считаются здесь священными животными, а питаться говядиной просто запрещено. Более 200 миллионов коров снабжают население молоком и маслом</w:t>
      </w:r>
    </w:p>
    <w:p w:rsidR="002B5C91" w:rsidRPr="007A7A24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215389">
        <w:rPr>
          <w:color w:val="141414"/>
        </w:rPr>
        <w:t>Но главным занятием жителей</w:t>
      </w:r>
      <w:r>
        <w:rPr>
          <w:color w:val="141414"/>
        </w:rPr>
        <w:t xml:space="preserve"> Древней Индии было земледелие </w:t>
      </w:r>
    </w:p>
    <w:p w:rsidR="002B5C91" w:rsidRPr="00215389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215389">
        <w:rPr>
          <w:color w:val="141414"/>
        </w:rPr>
        <w:t xml:space="preserve"> А сейчас мы с вами немного поиграем. Это поможет вам получить дополнительную информацию о жизни древних индийцев. Мы с вами разыграем импровизированный спектакль. Несколько человек получат роли, которые им предстоит сыграть.</w:t>
      </w:r>
    </w:p>
    <w:p w:rsidR="002B5C91" w:rsidRPr="00215389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215389">
        <w:rPr>
          <w:i/>
          <w:iCs/>
          <w:color w:val="141414"/>
        </w:rPr>
        <w:t>(Учитель раздает слова Клеопатры, первого путешественника, второго путешественника).</w:t>
      </w:r>
    </w:p>
    <w:p w:rsidR="002B5C91" w:rsidRPr="00215389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215389">
        <w:rPr>
          <w:b/>
          <w:bCs/>
          <w:color w:val="141414"/>
        </w:rPr>
        <w:t>Импровизированная сценка </w:t>
      </w:r>
    </w:p>
    <w:p w:rsidR="002B5C91" w:rsidRPr="00215389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215389">
        <w:rPr>
          <w:b/>
          <w:bCs/>
          <w:color w:val="141414"/>
        </w:rPr>
        <w:t>Учитель:</w:t>
      </w:r>
      <w:r w:rsidRPr="00215389">
        <w:rPr>
          <w:color w:val="141414"/>
        </w:rPr>
        <w:t> Это произошло во дворце египетской царицы Клеопатры. Она узнала, что несколько путешественников вернулись из загадочной Индии и пригласила их рассказать об этой стране.</w:t>
      </w:r>
    </w:p>
    <w:p w:rsidR="002B5C91" w:rsidRPr="00215389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215389">
        <w:rPr>
          <w:b/>
          <w:bCs/>
          <w:color w:val="141414"/>
        </w:rPr>
        <w:t>1 путешественник:</w:t>
      </w:r>
      <w:r w:rsidRPr="00215389">
        <w:rPr>
          <w:color w:val="141414"/>
        </w:rPr>
        <w:t> Если бы вы только знали, какая удивительная страна - Индия. Там на кустах растёт белая шерсть. Я видел своими собственными глазами: земледельцы срезают белую шерсть с кустов, и делают из неё красивые и прочные ткани:</w:t>
      </w:r>
    </w:p>
    <w:p w:rsidR="002B5C91" w:rsidRPr="00215389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215389">
        <w:rPr>
          <w:b/>
          <w:bCs/>
          <w:color w:val="141414"/>
        </w:rPr>
        <w:t>Учитель</w:t>
      </w:r>
      <w:r w:rsidRPr="00215389">
        <w:rPr>
          <w:color w:val="141414"/>
        </w:rPr>
        <w:t>: Клеопатра воскликнула:</w:t>
      </w:r>
    </w:p>
    <w:p w:rsidR="002B5C91" w:rsidRPr="00215389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215389">
        <w:rPr>
          <w:color w:val="141414"/>
        </w:rPr>
        <w:t>Клеопатра: Ты лжешь! Такого не может быть! Эй, стража, казнить его!</w:t>
      </w:r>
    </w:p>
    <w:p w:rsidR="002B5C91" w:rsidRPr="00215389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215389">
        <w:rPr>
          <w:b/>
          <w:bCs/>
          <w:color w:val="141414"/>
        </w:rPr>
        <w:t>Учитель:</w:t>
      </w:r>
      <w:r w:rsidRPr="00215389">
        <w:rPr>
          <w:color w:val="141414"/>
        </w:rPr>
        <w:t> Взмолился путешественник.</w:t>
      </w:r>
    </w:p>
    <w:p w:rsidR="002B5C91" w:rsidRPr="00215389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215389">
        <w:rPr>
          <w:b/>
          <w:bCs/>
          <w:color w:val="141414"/>
        </w:rPr>
        <w:t>1 путешественник:</w:t>
      </w:r>
      <w:r w:rsidRPr="00215389">
        <w:rPr>
          <w:color w:val="141414"/>
        </w:rPr>
        <w:t> Помилуй меня! Это правда!</w:t>
      </w:r>
    </w:p>
    <w:p w:rsidR="002B5C91" w:rsidRPr="00215389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215389">
        <w:rPr>
          <w:b/>
          <w:bCs/>
          <w:color w:val="141414"/>
        </w:rPr>
        <w:t>Учитель</w:t>
      </w:r>
      <w:r w:rsidRPr="00215389">
        <w:rPr>
          <w:color w:val="141414"/>
        </w:rPr>
        <w:t>: И подал царице коробочку хлопчатника и ткань, которую делают из хлопка (Царица помиловала путешественника и сказала:</w:t>
      </w:r>
    </w:p>
    <w:p w:rsidR="002B5C91" w:rsidRPr="00215389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215389">
        <w:rPr>
          <w:b/>
          <w:bCs/>
          <w:color w:val="141414"/>
        </w:rPr>
        <w:t>Клеопатра</w:t>
      </w:r>
      <w:r w:rsidRPr="00215389">
        <w:rPr>
          <w:color w:val="141414"/>
        </w:rPr>
        <w:t>: Расскажи мне еще о том, что же выращивают в этой удивительной стране.</w:t>
      </w:r>
    </w:p>
    <w:p w:rsidR="002B5C91" w:rsidRPr="00215389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215389">
        <w:rPr>
          <w:b/>
          <w:bCs/>
          <w:color w:val="141414"/>
        </w:rPr>
        <w:t>Учитель:</w:t>
      </w:r>
      <w:r w:rsidRPr="00215389">
        <w:rPr>
          <w:color w:val="141414"/>
        </w:rPr>
        <w:t> Тогда заговорил второй путешественник:</w:t>
      </w:r>
    </w:p>
    <w:p w:rsidR="002B5C91" w:rsidRPr="00215389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215389">
        <w:rPr>
          <w:b/>
          <w:bCs/>
          <w:color w:val="141414"/>
        </w:rPr>
        <w:t>2 путешественник:</w:t>
      </w:r>
      <w:r w:rsidRPr="007A7A24">
        <w:rPr>
          <w:color w:val="141414"/>
        </w:rPr>
        <w:t> </w:t>
      </w:r>
      <w:r w:rsidRPr="00215389">
        <w:rPr>
          <w:color w:val="141414"/>
        </w:rPr>
        <w:t xml:space="preserve"> Кроме пшеницы и ячменя, которые нам хорошо известны, жители Индии выращивают диковинные культуры, которые я привез.</w:t>
      </w:r>
    </w:p>
    <w:p w:rsidR="002B5C91" w:rsidRPr="00215389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215389">
        <w:rPr>
          <w:b/>
          <w:bCs/>
          <w:color w:val="141414"/>
        </w:rPr>
        <w:t>Игра "Чудесный сундучок"</w:t>
      </w:r>
    </w:p>
    <w:p w:rsidR="002B5C91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215389">
        <w:rPr>
          <w:color w:val="141414"/>
        </w:rPr>
        <w:t>В сундучке находятся рис, чай, сахар, перец. Учитель приглашает желающих учеников отгадать, что находится в сундучке. Ученик должен с закрытыми глазами отгадать на ощупь, по вкусу, по запаху, что ему предлагается. </w:t>
      </w:r>
    </w:p>
    <w:p w:rsidR="002B5C91" w:rsidRPr="00215389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215389">
        <w:rPr>
          <w:i/>
          <w:iCs/>
          <w:color w:val="141414"/>
        </w:rPr>
        <w:t>(В процессе отгадывания на экране меняются слайды:</w:t>
      </w:r>
      <w:r w:rsidRPr="007A7A24">
        <w:rPr>
          <w:color w:val="141414"/>
        </w:rPr>
        <w:t> </w:t>
      </w:r>
      <w:r w:rsidRPr="00215389">
        <w:rPr>
          <w:color w:val="141414"/>
        </w:rPr>
        <w:t>.</w:t>
      </w:r>
    </w:p>
    <w:p w:rsidR="002B5C91" w:rsidRPr="00215389" w:rsidRDefault="002B5C91" w:rsidP="007A7A24">
      <w:pPr>
        <w:shd w:val="clear" w:color="auto" w:fill="F2F2F2"/>
        <w:spacing w:before="100" w:beforeAutospacing="1" w:after="120"/>
        <w:rPr>
          <w:color w:val="141414"/>
        </w:rPr>
      </w:pPr>
      <w:r w:rsidRPr="00215389">
        <w:rPr>
          <w:b/>
          <w:bCs/>
          <w:color w:val="141414"/>
        </w:rPr>
        <w:t>Учитель</w:t>
      </w:r>
      <w:r w:rsidRPr="00215389">
        <w:rPr>
          <w:color w:val="141414"/>
        </w:rPr>
        <w:t>: Царица удивилась всем этим диковинкам. Она одарила путешественников подарками.</w:t>
      </w:r>
    </w:p>
    <w:p w:rsidR="002B5C91" w:rsidRPr="007A7A24" w:rsidRDefault="002B5C91" w:rsidP="007A7A24">
      <w:pPr>
        <w:shd w:val="clear" w:color="auto" w:fill="F2F2F2"/>
        <w:spacing w:before="100" w:beforeAutospacing="1" w:after="120"/>
        <w:rPr>
          <w:i/>
          <w:iCs/>
          <w:color w:val="141414"/>
        </w:rPr>
      </w:pPr>
      <w:r w:rsidRPr="00215389">
        <w:rPr>
          <w:i/>
          <w:iCs/>
          <w:color w:val="141414"/>
        </w:rPr>
        <w:t>Поклон. Аплодисменты.</w:t>
      </w:r>
    </w:p>
    <w:p w:rsidR="002B5C91" w:rsidRPr="007A7A24" w:rsidRDefault="002B5C91" w:rsidP="007A7A24">
      <w:pPr>
        <w:shd w:val="clear" w:color="auto" w:fill="FFFFFF"/>
        <w:spacing w:before="150" w:after="150"/>
        <w:rPr>
          <w:color w:val="555555"/>
        </w:rPr>
      </w:pPr>
      <w:r w:rsidRPr="00215389">
        <w:rPr>
          <w:b/>
          <w:bCs/>
          <w:i/>
          <w:iCs/>
          <w:color w:val="555555"/>
          <w:u w:val="single"/>
        </w:rPr>
        <w:t xml:space="preserve">Учитель: </w:t>
      </w:r>
      <w:r w:rsidRPr="00215389">
        <w:rPr>
          <w:color w:val="555555"/>
        </w:rPr>
        <w:t>Из священных книг индийцев видно, что они обожествляли животных и поклонялись многим богам. Их древняя религия называется индуизм, которая сохранилась до наших дней. Большинство населения Индии и сегодня верят в своих древних богов.</w:t>
      </w:r>
    </w:p>
    <w:p w:rsidR="002B5C91" w:rsidRPr="00215389" w:rsidRDefault="002B5C91" w:rsidP="007A7A24">
      <w:pPr>
        <w:shd w:val="clear" w:color="auto" w:fill="FFFFFF"/>
        <w:spacing w:before="150" w:after="150"/>
        <w:rPr>
          <w:color w:val="555555"/>
        </w:rPr>
      </w:pPr>
      <w:r w:rsidRPr="007A7A24">
        <w:t xml:space="preserve">Более 900 млн. индийцев исповедует индуизм, ислам, христианство, сикхизм, буддизм. </w:t>
      </w:r>
      <w:r w:rsidRPr="007A7A24">
        <w:br/>
        <w:t>Религиозные традиции индуизма и буддизма неразрывно связаны с природой. Индуисты, например, поклоняются реке Ганг</w:t>
      </w:r>
    </w:p>
    <w:p w:rsidR="002B5C91" w:rsidRPr="00215389" w:rsidRDefault="002B5C91" w:rsidP="007A7A24">
      <w:pPr>
        <w:shd w:val="clear" w:color="auto" w:fill="FFFFFF"/>
        <w:spacing w:before="150" w:after="150"/>
        <w:rPr>
          <w:color w:val="555555"/>
        </w:rPr>
      </w:pPr>
      <w:r w:rsidRPr="00215389">
        <w:rPr>
          <w:i/>
          <w:iCs/>
          <w:color w:val="555555"/>
        </w:rPr>
        <w:t>Играет музыка о родине</w:t>
      </w:r>
    </w:p>
    <w:p w:rsidR="002B5C91" w:rsidRPr="00215389" w:rsidRDefault="002B5C91" w:rsidP="00503DEF">
      <w:pPr>
        <w:shd w:val="clear" w:color="auto" w:fill="FFFFFF"/>
        <w:spacing w:before="150" w:after="150"/>
        <w:rPr>
          <w:color w:val="555555"/>
        </w:rPr>
      </w:pPr>
      <w:r w:rsidRPr="00215389">
        <w:rPr>
          <w:b/>
          <w:bCs/>
          <w:color w:val="555555"/>
          <w:u w:val="single"/>
        </w:rPr>
        <w:t>Самостоятельная работа</w:t>
      </w:r>
    </w:p>
    <w:p w:rsidR="002B5C91" w:rsidRDefault="002B5C91" w:rsidP="00503DEF">
      <w:pPr>
        <w:shd w:val="clear" w:color="auto" w:fill="FFFFFF"/>
        <w:spacing w:before="150" w:after="150"/>
        <w:rPr>
          <w:color w:val="555555"/>
        </w:rPr>
      </w:pPr>
      <w:r w:rsidRPr="00215389">
        <w:rPr>
          <w:color w:val="555555"/>
        </w:rPr>
        <w:t>На листочках выполнить задание. Впишите недостающие слова.</w:t>
      </w:r>
    </w:p>
    <w:p w:rsidR="002B5C91" w:rsidRPr="00215389" w:rsidRDefault="002B5C91" w:rsidP="00503DEF">
      <w:pPr>
        <w:shd w:val="clear" w:color="auto" w:fill="FFFFFF"/>
        <w:spacing w:before="150" w:after="150"/>
        <w:rPr>
          <w:color w:val="555555"/>
        </w:rPr>
      </w:pPr>
      <w:r>
        <w:rPr>
          <w:color w:val="555555"/>
        </w:rPr>
        <w:t>1.</w:t>
      </w:r>
      <w:r w:rsidRPr="007A7A24">
        <w:rPr>
          <w:color w:val="555555"/>
        </w:rPr>
        <w:t xml:space="preserve">Индия расположена на </w:t>
      </w:r>
      <w:r w:rsidRPr="00215389">
        <w:rPr>
          <w:color w:val="555555"/>
        </w:rPr>
        <w:t>юге      материка______________________________________</w:t>
      </w:r>
    </w:p>
    <w:p w:rsidR="002B5C91" w:rsidRPr="00215389" w:rsidRDefault="002B5C91" w:rsidP="00503DEF">
      <w:pPr>
        <w:shd w:val="clear" w:color="auto" w:fill="FFFFFF"/>
        <w:spacing w:before="100" w:beforeAutospacing="1" w:after="100" w:afterAutospacing="1"/>
        <w:rPr>
          <w:color w:val="555555"/>
        </w:rPr>
      </w:pPr>
      <w:r>
        <w:rPr>
          <w:color w:val="555555"/>
        </w:rPr>
        <w:t>2.</w:t>
      </w:r>
      <w:r w:rsidRPr="00215389">
        <w:rPr>
          <w:color w:val="555555"/>
        </w:rPr>
        <w:t>Северной границей Индии служат самые высокие в мире      горы________________</w:t>
      </w:r>
    </w:p>
    <w:p w:rsidR="002B5C91" w:rsidRPr="00215389" w:rsidRDefault="002B5C91" w:rsidP="00503DEF">
      <w:pPr>
        <w:shd w:val="clear" w:color="auto" w:fill="FFFFFF"/>
        <w:spacing w:before="100" w:beforeAutospacing="1" w:after="100" w:afterAutospacing="1"/>
        <w:rPr>
          <w:color w:val="555555"/>
        </w:rPr>
      </w:pPr>
      <w:r>
        <w:rPr>
          <w:color w:val="555555"/>
        </w:rPr>
        <w:t>3.</w:t>
      </w:r>
      <w:r w:rsidRPr="00215389">
        <w:rPr>
          <w:color w:val="555555"/>
        </w:rPr>
        <w:t>Берега Индии      омывает_____________________________________________океан</w:t>
      </w:r>
    </w:p>
    <w:p w:rsidR="002B5C91" w:rsidRPr="00215389" w:rsidRDefault="002B5C91" w:rsidP="00503DEF">
      <w:pPr>
        <w:shd w:val="clear" w:color="auto" w:fill="FFFFFF"/>
        <w:spacing w:before="100" w:beforeAutospacing="1" w:after="100" w:afterAutospacing="1"/>
        <w:rPr>
          <w:color w:val="555555"/>
        </w:rPr>
      </w:pPr>
      <w:r>
        <w:rPr>
          <w:color w:val="555555"/>
        </w:rPr>
        <w:t>4.</w:t>
      </w:r>
      <w:r w:rsidRPr="00215389">
        <w:rPr>
          <w:color w:val="555555"/>
        </w:rPr>
        <w:t>Самые многоводные реки Индии – это      ____________________________________</w:t>
      </w:r>
    </w:p>
    <w:p w:rsidR="002B5C91" w:rsidRPr="00215389" w:rsidRDefault="002B5C91" w:rsidP="00503DEF">
      <w:pPr>
        <w:shd w:val="clear" w:color="auto" w:fill="FFFFFF"/>
        <w:spacing w:before="100" w:beforeAutospacing="1" w:after="100" w:afterAutospacing="1"/>
        <w:rPr>
          <w:color w:val="555555"/>
        </w:rPr>
      </w:pPr>
      <w:r>
        <w:rPr>
          <w:color w:val="555555"/>
        </w:rPr>
        <w:t>5.</w:t>
      </w:r>
      <w:r w:rsidRPr="00215389">
        <w:rPr>
          <w:color w:val="555555"/>
        </w:rPr>
        <w:t>Труднопроходимые леса называются      _____________________________________</w:t>
      </w:r>
    </w:p>
    <w:p w:rsidR="002B5C91" w:rsidRPr="00215389" w:rsidRDefault="002B5C91" w:rsidP="00503DEF">
      <w:pPr>
        <w:shd w:val="clear" w:color="auto" w:fill="FFFFFF"/>
        <w:spacing w:before="100" w:beforeAutospacing="1" w:after="100" w:afterAutospacing="1"/>
        <w:rPr>
          <w:color w:val="555555"/>
        </w:rPr>
      </w:pPr>
      <w:r>
        <w:rPr>
          <w:color w:val="555555"/>
        </w:rPr>
        <w:t>6.</w:t>
      </w:r>
      <w:bookmarkStart w:id="0" w:name="_GoBack"/>
      <w:bookmarkEnd w:id="0"/>
      <w:r w:rsidRPr="00215389">
        <w:rPr>
          <w:color w:val="555555"/>
        </w:rPr>
        <w:t>Основное занятие индийцев      было________________________________________</w:t>
      </w:r>
    </w:p>
    <w:p w:rsidR="002B5C91" w:rsidRPr="00215389" w:rsidRDefault="002B5C91" w:rsidP="00503DEF">
      <w:pPr>
        <w:shd w:val="clear" w:color="auto" w:fill="FFFFFF"/>
        <w:spacing w:before="150" w:after="150"/>
        <w:rPr>
          <w:color w:val="555555"/>
        </w:rPr>
      </w:pPr>
      <w:r w:rsidRPr="00215389">
        <w:rPr>
          <w:color w:val="555555"/>
        </w:rPr>
        <w:t>7.Самое почитаемое животное в Индии_____________________________________</w:t>
      </w:r>
    </w:p>
    <w:p w:rsidR="002B5C91" w:rsidRPr="007A7A24" w:rsidRDefault="002B5C91" w:rsidP="007A7A24">
      <w:pPr>
        <w:shd w:val="clear" w:color="auto" w:fill="FFFFFF"/>
        <w:spacing w:before="150" w:after="150"/>
        <w:rPr>
          <w:color w:val="555555"/>
        </w:rPr>
      </w:pPr>
      <w:r w:rsidRPr="00215389">
        <w:rPr>
          <w:color w:val="555555"/>
        </w:rPr>
        <w:t>Ребята, вас не смутило то, что когда вы выполняли с\р, звучала музыка о нашей Родине. Чтобы это значило? … Значит – нам пора возвращаться домой… Займите свои места в машине времени, соберите все свои вещи и закройте глаза. Я начинаю обратный отсчет: «три – два один» - мы дома, в уютном кабинете. Нам осталось решить нашу основную задачу. Правы были древние греки, когда называли Индию «волшебной, сказочной страной» или нет?</w:t>
      </w:r>
    </w:p>
    <w:p w:rsidR="002B5C91" w:rsidRPr="00215389" w:rsidRDefault="002B5C91" w:rsidP="007A7A24">
      <w:pPr>
        <w:shd w:val="clear" w:color="auto" w:fill="FFFFFF"/>
        <w:spacing w:before="150" w:after="150"/>
        <w:rPr>
          <w:color w:val="555555"/>
        </w:rPr>
      </w:pPr>
      <w:r w:rsidRPr="00215389">
        <w:rPr>
          <w:color w:val="555555"/>
        </w:rPr>
        <w:t xml:space="preserve"> (Да, Индия, действительно, «волшебная, сказочная страна»: в джунглях растут экзотические плоды, круглый год цветут цветы, на юге много драгоценных камней, всегда жарко, там выращивают сахарный тростник и хлопчатник, много необычных зверей и птиц).</w:t>
      </w:r>
      <w:r w:rsidRPr="00215389">
        <w:rPr>
          <w:color w:val="555555"/>
        </w:rPr>
        <w:br/>
      </w:r>
      <w:r w:rsidRPr="00215389">
        <w:rPr>
          <w:color w:val="555555"/>
        </w:rPr>
        <w:br/>
        <w:t xml:space="preserve">Я благодарю вас, ребята, за активное участие в нашем путешествии </w:t>
      </w:r>
      <w:r w:rsidRPr="007A7A24">
        <w:rPr>
          <w:color w:val="555555"/>
        </w:rPr>
        <w:t>.</w:t>
      </w:r>
      <w:r w:rsidRPr="00215389">
        <w:rPr>
          <w:color w:val="555555"/>
        </w:rPr>
        <w:br/>
        <w:t>Запишите д/з, составить развернутый ответ об Индии.</w:t>
      </w:r>
    </w:p>
    <w:p w:rsidR="002B5C91" w:rsidRPr="007A7A24" w:rsidRDefault="002B5C91" w:rsidP="007A7A24">
      <w:pPr>
        <w:shd w:val="clear" w:color="auto" w:fill="FFFFFF"/>
        <w:spacing w:before="150" w:after="150"/>
        <w:rPr>
          <w:b/>
          <w:bCs/>
          <w:i/>
          <w:iCs/>
          <w:color w:val="555555"/>
        </w:rPr>
      </w:pPr>
    </w:p>
    <w:sectPr w:rsidR="002B5C91" w:rsidRPr="007A7A24" w:rsidSect="0068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7DE5"/>
    <w:multiLevelType w:val="hybridMultilevel"/>
    <w:tmpl w:val="FA6E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5007D44"/>
    <w:multiLevelType w:val="multilevel"/>
    <w:tmpl w:val="B8A2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CEC5608"/>
    <w:multiLevelType w:val="multilevel"/>
    <w:tmpl w:val="6518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8E70037"/>
    <w:multiLevelType w:val="multilevel"/>
    <w:tmpl w:val="CBF401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4">
    <w:nsid w:val="7A6E23EC"/>
    <w:multiLevelType w:val="multilevel"/>
    <w:tmpl w:val="7CAA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7D9"/>
    <w:rsid w:val="000061B6"/>
    <w:rsid w:val="00007079"/>
    <w:rsid w:val="00025C3C"/>
    <w:rsid w:val="00040660"/>
    <w:rsid w:val="00057914"/>
    <w:rsid w:val="00077351"/>
    <w:rsid w:val="00087495"/>
    <w:rsid w:val="000C2A7E"/>
    <w:rsid w:val="000F0A49"/>
    <w:rsid w:val="000F55D6"/>
    <w:rsid w:val="00131C08"/>
    <w:rsid w:val="0015387F"/>
    <w:rsid w:val="00155B84"/>
    <w:rsid w:val="00156FE7"/>
    <w:rsid w:val="00167558"/>
    <w:rsid w:val="00194946"/>
    <w:rsid w:val="001D09CE"/>
    <w:rsid w:val="001D1330"/>
    <w:rsid w:val="001D5DD3"/>
    <w:rsid w:val="00215389"/>
    <w:rsid w:val="00257C72"/>
    <w:rsid w:val="002A0296"/>
    <w:rsid w:val="002A1D88"/>
    <w:rsid w:val="002B5C91"/>
    <w:rsid w:val="002E1AA2"/>
    <w:rsid w:val="002F2811"/>
    <w:rsid w:val="00310124"/>
    <w:rsid w:val="00322A1C"/>
    <w:rsid w:val="00334F28"/>
    <w:rsid w:val="00337A94"/>
    <w:rsid w:val="00370BC3"/>
    <w:rsid w:val="00375CF6"/>
    <w:rsid w:val="003831B4"/>
    <w:rsid w:val="003842FA"/>
    <w:rsid w:val="003B7BBA"/>
    <w:rsid w:val="003D4B4B"/>
    <w:rsid w:val="003F228E"/>
    <w:rsid w:val="003F773D"/>
    <w:rsid w:val="004214B6"/>
    <w:rsid w:val="004315C0"/>
    <w:rsid w:val="00437195"/>
    <w:rsid w:val="00445449"/>
    <w:rsid w:val="004464BE"/>
    <w:rsid w:val="00460B4D"/>
    <w:rsid w:val="004A0477"/>
    <w:rsid w:val="004C0EF5"/>
    <w:rsid w:val="004E6A19"/>
    <w:rsid w:val="00503DEF"/>
    <w:rsid w:val="005104F5"/>
    <w:rsid w:val="00522FF9"/>
    <w:rsid w:val="00523EC9"/>
    <w:rsid w:val="005435A0"/>
    <w:rsid w:val="00573A96"/>
    <w:rsid w:val="005A2B64"/>
    <w:rsid w:val="005A32A4"/>
    <w:rsid w:val="005F36AF"/>
    <w:rsid w:val="0060584F"/>
    <w:rsid w:val="0062003B"/>
    <w:rsid w:val="006424E9"/>
    <w:rsid w:val="00653998"/>
    <w:rsid w:val="00685FA1"/>
    <w:rsid w:val="006B13F8"/>
    <w:rsid w:val="006D51D3"/>
    <w:rsid w:val="006D6A97"/>
    <w:rsid w:val="00737F25"/>
    <w:rsid w:val="00772EBA"/>
    <w:rsid w:val="007A7A24"/>
    <w:rsid w:val="007B522D"/>
    <w:rsid w:val="007E37D9"/>
    <w:rsid w:val="007F3EE5"/>
    <w:rsid w:val="00805D32"/>
    <w:rsid w:val="008342E5"/>
    <w:rsid w:val="00851810"/>
    <w:rsid w:val="00860B38"/>
    <w:rsid w:val="008639EB"/>
    <w:rsid w:val="008F0EF4"/>
    <w:rsid w:val="009146E6"/>
    <w:rsid w:val="00935308"/>
    <w:rsid w:val="009557E2"/>
    <w:rsid w:val="009856AD"/>
    <w:rsid w:val="009967B6"/>
    <w:rsid w:val="009C0590"/>
    <w:rsid w:val="009C58FE"/>
    <w:rsid w:val="009E0F7F"/>
    <w:rsid w:val="00A057B2"/>
    <w:rsid w:val="00A22845"/>
    <w:rsid w:val="00A24992"/>
    <w:rsid w:val="00A56573"/>
    <w:rsid w:val="00AC2D97"/>
    <w:rsid w:val="00AC4076"/>
    <w:rsid w:val="00B143E6"/>
    <w:rsid w:val="00B46D2B"/>
    <w:rsid w:val="00B7716B"/>
    <w:rsid w:val="00B772E0"/>
    <w:rsid w:val="00B96287"/>
    <w:rsid w:val="00BC6AFF"/>
    <w:rsid w:val="00BD65AD"/>
    <w:rsid w:val="00BE2D67"/>
    <w:rsid w:val="00C2044F"/>
    <w:rsid w:val="00C50E23"/>
    <w:rsid w:val="00C60FFA"/>
    <w:rsid w:val="00C80F2B"/>
    <w:rsid w:val="00C82E78"/>
    <w:rsid w:val="00C94F00"/>
    <w:rsid w:val="00CA005F"/>
    <w:rsid w:val="00CE4A16"/>
    <w:rsid w:val="00D054A0"/>
    <w:rsid w:val="00D34817"/>
    <w:rsid w:val="00DD12CE"/>
    <w:rsid w:val="00DD55E9"/>
    <w:rsid w:val="00DD7421"/>
    <w:rsid w:val="00DE1FA9"/>
    <w:rsid w:val="00E30DDA"/>
    <w:rsid w:val="00E82DBD"/>
    <w:rsid w:val="00E8487D"/>
    <w:rsid w:val="00E856E1"/>
    <w:rsid w:val="00E910F3"/>
    <w:rsid w:val="00EB2E14"/>
    <w:rsid w:val="00EB3E63"/>
    <w:rsid w:val="00EB4D10"/>
    <w:rsid w:val="00ED0CD4"/>
    <w:rsid w:val="00ED440B"/>
    <w:rsid w:val="00ED45E8"/>
    <w:rsid w:val="00EF692D"/>
    <w:rsid w:val="00F128C4"/>
    <w:rsid w:val="00F130FD"/>
    <w:rsid w:val="00F24C0B"/>
    <w:rsid w:val="00F552BF"/>
    <w:rsid w:val="00F8292A"/>
    <w:rsid w:val="00F84BC1"/>
    <w:rsid w:val="00FA0596"/>
    <w:rsid w:val="00FB6F25"/>
    <w:rsid w:val="00FC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2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E1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2E14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EB2E14"/>
    <w:pPr>
      <w:ind w:left="720"/>
    </w:pPr>
  </w:style>
  <w:style w:type="paragraph" w:styleId="NormalWeb">
    <w:name w:val="Normal (Web)"/>
    <w:basedOn w:val="Normal"/>
    <w:uiPriority w:val="99"/>
    <w:semiHidden/>
    <w:rsid w:val="00ED0CD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D0CD4"/>
    <w:rPr>
      <w:b/>
      <w:bCs/>
    </w:rPr>
  </w:style>
  <w:style w:type="character" w:styleId="Emphasis">
    <w:name w:val="Emphasis"/>
    <w:basedOn w:val="DefaultParagraphFont"/>
    <w:uiPriority w:val="99"/>
    <w:qFormat/>
    <w:rsid w:val="00ED0C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2148</Words>
  <Characters>12246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</dc:title>
  <dc:subject/>
  <dc:creator>Пользователь</dc:creator>
  <cp:keywords/>
  <dc:description/>
  <cp:lastModifiedBy>User</cp:lastModifiedBy>
  <cp:revision>3</cp:revision>
  <dcterms:created xsi:type="dcterms:W3CDTF">2018-05-21T06:41:00Z</dcterms:created>
  <dcterms:modified xsi:type="dcterms:W3CDTF">2018-05-21T06:52:00Z</dcterms:modified>
</cp:coreProperties>
</file>