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850" w:rsidRPr="00D062DD" w:rsidRDefault="00727850" w:rsidP="00D062D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D062DD">
        <w:rPr>
          <w:rFonts w:ascii="Times New Roman" w:hAnsi="Times New Roman"/>
          <w:b/>
          <w:sz w:val="24"/>
          <w:szCs w:val="24"/>
        </w:rPr>
        <w:t>«Применение Компьютерных Игровых тренажеров и скалодрома в работе с детьми с ОВЗ в условиях дома ребёнка».</w:t>
      </w:r>
    </w:p>
    <w:p w:rsidR="00727850" w:rsidRPr="0087345F" w:rsidRDefault="00727850" w:rsidP="00F169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27850" w:rsidRPr="0087345F" w:rsidRDefault="00727850" w:rsidP="00F1691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45F">
        <w:rPr>
          <w:rFonts w:ascii="Times New Roman" w:hAnsi="Times New Roman"/>
          <w:sz w:val="24"/>
          <w:szCs w:val="24"/>
        </w:rPr>
        <w:t>В связи с существенными изменениями, происходящими в современном обществе, одной из центральных педагогических проблем является модернизация образовательных систем различного уровня, в том числе дошкольного образования. Это активизирует поиск новых эффективных форм, средств, методов и технологий обучения и воспитания.</w:t>
      </w:r>
    </w:p>
    <w:p w:rsidR="00727850" w:rsidRPr="0087345F" w:rsidRDefault="00727850" w:rsidP="00F1691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45F">
        <w:rPr>
          <w:rFonts w:ascii="Times New Roman" w:hAnsi="Times New Roman"/>
          <w:sz w:val="24"/>
          <w:szCs w:val="24"/>
        </w:rPr>
        <w:t xml:space="preserve">Разработка инновационных технологий физического воспитания детей дошкольного возраста является одной из наиболее важных и достаточно сложных задач, направленных на повышение эффективности и качества дошкольного образования в целом.  </w:t>
      </w:r>
    </w:p>
    <w:p w:rsidR="00727850" w:rsidRPr="0087345F" w:rsidRDefault="00727850" w:rsidP="00F1691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45F">
        <w:rPr>
          <w:rFonts w:ascii="Times New Roman" w:hAnsi="Times New Roman"/>
          <w:sz w:val="24"/>
          <w:szCs w:val="24"/>
        </w:rPr>
        <w:t xml:space="preserve">Компьютерные технологии становятся неотъемлемой частью современной культуры, в том числе и в социальной сфере. </w:t>
      </w:r>
      <w:r>
        <w:rPr>
          <w:rFonts w:ascii="Times New Roman" w:hAnsi="Times New Roman"/>
          <w:sz w:val="24"/>
          <w:szCs w:val="24"/>
        </w:rPr>
        <w:t>Использование</w:t>
      </w:r>
      <w:r w:rsidRPr="008734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компьютерных технологий открывае</w:t>
      </w:r>
      <w:r w:rsidRPr="0087345F">
        <w:rPr>
          <w:rFonts w:ascii="Times New Roman" w:hAnsi="Times New Roman"/>
          <w:sz w:val="24"/>
          <w:szCs w:val="24"/>
        </w:rPr>
        <w:t>т широкие возможности</w:t>
      </w:r>
      <w:r>
        <w:rPr>
          <w:rFonts w:ascii="Times New Roman" w:hAnsi="Times New Roman"/>
          <w:sz w:val="24"/>
          <w:szCs w:val="24"/>
        </w:rPr>
        <w:t xml:space="preserve"> и органично дополняет традиционные формы работы</w:t>
      </w:r>
      <w:r w:rsidRPr="0087345F">
        <w:rPr>
          <w:rFonts w:ascii="Times New Roman" w:hAnsi="Times New Roman"/>
          <w:sz w:val="24"/>
          <w:szCs w:val="24"/>
        </w:rPr>
        <w:t xml:space="preserve"> в практической деятельности </w:t>
      </w:r>
      <w:r>
        <w:rPr>
          <w:rFonts w:ascii="Times New Roman" w:hAnsi="Times New Roman"/>
          <w:sz w:val="24"/>
          <w:szCs w:val="24"/>
        </w:rPr>
        <w:t>любого специалиста</w:t>
      </w:r>
      <w:r w:rsidRPr="0087345F">
        <w:rPr>
          <w:rFonts w:ascii="Times New Roman" w:hAnsi="Times New Roman"/>
          <w:sz w:val="24"/>
          <w:szCs w:val="24"/>
        </w:rPr>
        <w:t xml:space="preserve">. </w:t>
      </w:r>
    </w:p>
    <w:p w:rsidR="00727850" w:rsidRPr="0087345F" w:rsidRDefault="00727850" w:rsidP="0050544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7345F">
        <w:rPr>
          <w:rFonts w:ascii="Times New Roman" w:hAnsi="Times New Roman"/>
          <w:sz w:val="24"/>
          <w:szCs w:val="24"/>
        </w:rPr>
        <w:t>Изготовитель научно-производственное предприятие «БТС-ЛАЙН»</w:t>
      </w:r>
      <w:r>
        <w:rPr>
          <w:rFonts w:ascii="Times New Roman" w:hAnsi="Times New Roman"/>
          <w:sz w:val="24"/>
          <w:szCs w:val="24"/>
        </w:rPr>
        <w:t xml:space="preserve"> с </w:t>
      </w:r>
      <w:r w:rsidRPr="0087345F">
        <w:rPr>
          <w:rFonts w:ascii="Times New Roman" w:hAnsi="Times New Roman"/>
          <w:sz w:val="24"/>
          <w:szCs w:val="24"/>
        </w:rPr>
        <w:t xml:space="preserve">  методическим обеспечением: образовательная программа «Физическое, психическое и интеллектуальное саморазвитие детей на основе двигательной активности». </w:t>
      </w:r>
    </w:p>
    <w:p w:rsidR="00727850" w:rsidRDefault="00727850" w:rsidP="003815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7345F">
        <w:rPr>
          <w:rFonts w:ascii="Times New Roman" w:hAnsi="Times New Roman"/>
          <w:sz w:val="24"/>
          <w:szCs w:val="24"/>
        </w:rPr>
        <w:t>Разработчик программы Санкт-Петербургская общественная организация «Институт саморазвития человека» (СПб ОО «ИНСАР») составленная профессором кафедры биомеханики академии физической культуры имени П.Ф. Лесгафта,</w:t>
      </w:r>
      <w:r>
        <w:rPr>
          <w:rFonts w:ascii="Times New Roman" w:hAnsi="Times New Roman"/>
          <w:sz w:val="24"/>
          <w:szCs w:val="24"/>
        </w:rPr>
        <w:t xml:space="preserve"> мастером спорта Г.П. Ивановой и </w:t>
      </w:r>
      <w:r w:rsidRPr="0087345F">
        <w:rPr>
          <w:rFonts w:ascii="Times New Roman" w:hAnsi="Times New Roman"/>
          <w:sz w:val="24"/>
          <w:szCs w:val="24"/>
        </w:rPr>
        <w:t>доцентом кафедры биомедицинской электроники и охраны среды Санкт-Петербургского государственного эл</w:t>
      </w:r>
      <w:r>
        <w:rPr>
          <w:rFonts w:ascii="Times New Roman" w:hAnsi="Times New Roman"/>
          <w:sz w:val="24"/>
          <w:szCs w:val="24"/>
        </w:rPr>
        <w:t xml:space="preserve">ектротехнического университета </w:t>
      </w:r>
      <w:r w:rsidRPr="0087345F">
        <w:rPr>
          <w:rFonts w:ascii="Times New Roman" w:hAnsi="Times New Roman"/>
          <w:sz w:val="24"/>
          <w:szCs w:val="24"/>
        </w:rPr>
        <w:t>Е.В. Смирновым</w:t>
      </w:r>
      <w:r>
        <w:rPr>
          <w:rFonts w:ascii="Times New Roman" w:hAnsi="Times New Roman"/>
          <w:sz w:val="24"/>
          <w:szCs w:val="24"/>
        </w:rPr>
        <w:t>.</w:t>
      </w:r>
    </w:p>
    <w:p w:rsidR="00727850" w:rsidRDefault="00727850" w:rsidP="00F169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345F">
        <w:rPr>
          <w:rFonts w:ascii="Times New Roman" w:hAnsi="Times New Roman"/>
          <w:sz w:val="24"/>
          <w:szCs w:val="24"/>
        </w:rPr>
        <w:t xml:space="preserve">В нашем учреждении в эксплуатацию система КИТ – комплекса введена с апреля 2013 года. </w:t>
      </w:r>
    </w:p>
    <w:p w:rsidR="00727850" w:rsidRPr="0087345F" w:rsidRDefault="00727850" w:rsidP="0050544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7345F">
        <w:rPr>
          <w:rFonts w:ascii="Times New Roman" w:hAnsi="Times New Roman"/>
          <w:bCs/>
          <w:i/>
          <w:sz w:val="24"/>
          <w:szCs w:val="24"/>
        </w:rPr>
        <w:t>Компьютерно - Игровые Тренажеры</w:t>
      </w:r>
      <w:r w:rsidRPr="0087345F">
        <w:rPr>
          <w:rFonts w:ascii="Times New Roman" w:hAnsi="Times New Roman"/>
          <w:bCs/>
          <w:sz w:val="24"/>
          <w:szCs w:val="24"/>
        </w:rPr>
        <w:t xml:space="preserve"> -это инновационные детские тренажеры</w:t>
      </w:r>
    </w:p>
    <w:p w:rsidR="00727850" w:rsidRPr="0087345F" w:rsidRDefault="00727850" w:rsidP="00F1691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7345F">
        <w:rPr>
          <w:rFonts w:ascii="Times New Roman" w:hAnsi="Times New Roman"/>
          <w:bCs/>
          <w:sz w:val="24"/>
          <w:szCs w:val="24"/>
        </w:rPr>
        <w:t xml:space="preserve">для детей в возрасте от 1,5 до 12 лет, позволяющие объединить образовательные, оздоровительные и реабилитационные учебно-тренировочные занятия ребенка в единый увлекательный игровой процесс, в котором нагрузка ребенка: </w:t>
      </w:r>
    </w:p>
    <w:p w:rsidR="00727850" w:rsidRPr="0087345F" w:rsidRDefault="00727850" w:rsidP="00F16913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</w:t>
      </w:r>
      <w:r w:rsidRPr="0087345F">
        <w:rPr>
          <w:rFonts w:ascii="Times New Roman" w:hAnsi="Times New Roman"/>
          <w:bCs/>
          <w:sz w:val="24"/>
          <w:szCs w:val="24"/>
        </w:rPr>
        <w:t>дифференцирована по целям и задачам занятий;</w:t>
      </w:r>
    </w:p>
    <w:p w:rsidR="00727850" w:rsidRPr="0087345F" w:rsidRDefault="00727850" w:rsidP="00F16913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87345F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7345F">
        <w:rPr>
          <w:rFonts w:ascii="Times New Roman" w:hAnsi="Times New Roman"/>
          <w:bCs/>
          <w:sz w:val="24"/>
          <w:szCs w:val="24"/>
        </w:rPr>
        <w:t>индивидуализирована по его состоянию;</w:t>
      </w:r>
    </w:p>
    <w:p w:rsidR="00727850" w:rsidRPr="0087345F" w:rsidRDefault="00727850" w:rsidP="00F16913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87345F">
        <w:rPr>
          <w:rFonts w:ascii="Times New Roman" w:hAnsi="Times New Roman"/>
          <w:bCs/>
          <w:sz w:val="24"/>
          <w:szCs w:val="24"/>
        </w:rPr>
        <w:t xml:space="preserve">  дозирована по его воле;</w:t>
      </w:r>
    </w:p>
    <w:p w:rsidR="00727850" w:rsidRPr="0087345F" w:rsidRDefault="00727850" w:rsidP="00F16913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87345F">
        <w:rPr>
          <w:rFonts w:ascii="Times New Roman" w:hAnsi="Times New Roman"/>
          <w:bCs/>
          <w:sz w:val="24"/>
          <w:szCs w:val="24"/>
        </w:rPr>
        <w:t xml:space="preserve">  подкреплена его положительными эмоциями;</w:t>
      </w:r>
    </w:p>
    <w:p w:rsidR="00727850" w:rsidRPr="0087345F" w:rsidRDefault="00727850" w:rsidP="00F16913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87345F">
        <w:rPr>
          <w:rFonts w:ascii="Times New Roman" w:hAnsi="Times New Roman"/>
          <w:bCs/>
          <w:sz w:val="24"/>
          <w:szCs w:val="24"/>
        </w:rPr>
        <w:t xml:space="preserve">  сбалансирована по его свойствам. </w:t>
      </w:r>
    </w:p>
    <w:p w:rsidR="00727850" w:rsidRPr="003815F9" w:rsidRDefault="00727850" w:rsidP="003815F9">
      <w:pPr>
        <w:pStyle w:val="PlainText"/>
        <w:rPr>
          <w:rFonts w:ascii="Times New Roman" w:hAnsi="Times New Roman"/>
          <w:sz w:val="24"/>
          <w:szCs w:val="24"/>
        </w:rPr>
      </w:pPr>
      <w:r w:rsidRPr="0087345F">
        <w:rPr>
          <w:rFonts w:ascii="Times New Roman" w:hAnsi="Times New Roman"/>
          <w:sz w:val="24"/>
          <w:szCs w:val="24"/>
        </w:rPr>
        <w:t xml:space="preserve">  </w:t>
      </w:r>
    </w:p>
    <w:p w:rsidR="00727850" w:rsidRPr="00D062DD" w:rsidRDefault="00727850" w:rsidP="00D062D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062DD">
        <w:rPr>
          <w:rFonts w:ascii="Times New Roman" w:hAnsi="Times New Roman"/>
          <w:bCs/>
          <w:sz w:val="24"/>
          <w:szCs w:val="24"/>
        </w:rPr>
        <w:t>Задачи использования КИТ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D062DD">
        <w:rPr>
          <w:rFonts w:ascii="Times New Roman" w:hAnsi="Times New Roman"/>
          <w:bCs/>
          <w:sz w:val="24"/>
          <w:szCs w:val="24"/>
        </w:rPr>
        <w:t>-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D062DD">
        <w:rPr>
          <w:rFonts w:ascii="Times New Roman" w:hAnsi="Times New Roman"/>
          <w:bCs/>
          <w:sz w:val="24"/>
          <w:szCs w:val="24"/>
        </w:rPr>
        <w:t>комплекса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D062DD">
        <w:rPr>
          <w:rFonts w:ascii="Times New Roman" w:hAnsi="Times New Roman"/>
          <w:bCs/>
          <w:sz w:val="24"/>
          <w:szCs w:val="24"/>
        </w:rPr>
        <w:t xml:space="preserve">- </w:t>
      </w:r>
      <w:r>
        <w:rPr>
          <w:rFonts w:ascii="Times New Roman" w:hAnsi="Times New Roman"/>
          <w:bCs/>
          <w:sz w:val="24"/>
          <w:szCs w:val="24"/>
        </w:rPr>
        <w:t>р</w:t>
      </w:r>
      <w:r w:rsidRPr="00D062DD">
        <w:rPr>
          <w:rFonts w:ascii="Times New Roman" w:hAnsi="Times New Roman"/>
          <w:bCs/>
          <w:sz w:val="24"/>
          <w:szCs w:val="24"/>
        </w:rPr>
        <w:t>азвитие различных видов физических, психических и интеллектуальных свойств ребёнка на основе управления его системой двигательной активности.</w:t>
      </w:r>
    </w:p>
    <w:p w:rsidR="00727850" w:rsidRPr="0087345F" w:rsidRDefault="00727850" w:rsidP="00F16913">
      <w:pPr>
        <w:numPr>
          <w:ilvl w:val="0"/>
          <w:numId w:val="20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7345F">
        <w:rPr>
          <w:rFonts w:ascii="Times New Roman" w:hAnsi="Times New Roman"/>
          <w:bCs/>
          <w:sz w:val="24"/>
          <w:szCs w:val="24"/>
        </w:rPr>
        <w:t>РАННЕЕ ВАЛЕОЛОГИЧЕСКОЕ РАЗВИТИЕ:</w:t>
      </w:r>
    </w:p>
    <w:p w:rsidR="00727850" w:rsidRPr="0087345F" w:rsidRDefault="00727850" w:rsidP="00F169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345F">
        <w:rPr>
          <w:rFonts w:ascii="Times New Roman" w:hAnsi="Times New Roman"/>
          <w:bCs/>
          <w:sz w:val="24"/>
          <w:szCs w:val="24"/>
        </w:rPr>
        <w:t xml:space="preserve"> Как здоровых детей, так   детей с проблемами развития:</w:t>
      </w:r>
    </w:p>
    <w:p w:rsidR="00727850" w:rsidRPr="0087345F" w:rsidRDefault="00727850" w:rsidP="00F169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345F">
        <w:rPr>
          <w:rFonts w:ascii="Times New Roman" w:hAnsi="Times New Roman"/>
          <w:bCs/>
          <w:sz w:val="24"/>
          <w:szCs w:val="24"/>
        </w:rPr>
        <w:t xml:space="preserve"> – соматически ослабленных;</w:t>
      </w:r>
    </w:p>
    <w:p w:rsidR="00727850" w:rsidRPr="0087345F" w:rsidRDefault="00727850" w:rsidP="00F169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345F">
        <w:rPr>
          <w:rFonts w:ascii="Times New Roman" w:hAnsi="Times New Roman"/>
          <w:bCs/>
          <w:sz w:val="24"/>
          <w:szCs w:val="24"/>
        </w:rPr>
        <w:t xml:space="preserve"> – с задержкой психического и речевого развития;</w:t>
      </w:r>
    </w:p>
    <w:p w:rsidR="00727850" w:rsidRPr="0087345F" w:rsidRDefault="00727850" w:rsidP="00F169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345F">
        <w:rPr>
          <w:rFonts w:ascii="Times New Roman" w:hAnsi="Times New Roman"/>
          <w:bCs/>
          <w:sz w:val="24"/>
          <w:szCs w:val="24"/>
        </w:rPr>
        <w:t xml:space="preserve"> – с дефицитом внимания;</w:t>
      </w:r>
    </w:p>
    <w:p w:rsidR="00727850" w:rsidRPr="0087345F" w:rsidRDefault="00727850" w:rsidP="00F169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345F">
        <w:rPr>
          <w:rFonts w:ascii="Times New Roman" w:hAnsi="Times New Roman"/>
          <w:bCs/>
          <w:sz w:val="24"/>
          <w:szCs w:val="24"/>
        </w:rPr>
        <w:t xml:space="preserve"> – с гиперактивностью;</w:t>
      </w:r>
    </w:p>
    <w:p w:rsidR="00727850" w:rsidRPr="0087345F" w:rsidRDefault="00727850" w:rsidP="00F169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345F">
        <w:rPr>
          <w:rFonts w:ascii="Times New Roman" w:hAnsi="Times New Roman"/>
          <w:bCs/>
          <w:sz w:val="24"/>
          <w:szCs w:val="24"/>
        </w:rPr>
        <w:t xml:space="preserve"> – с отсутствием коммуникативных навыков;</w:t>
      </w:r>
    </w:p>
    <w:p w:rsidR="00727850" w:rsidRPr="0087345F" w:rsidRDefault="00727850" w:rsidP="00F169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345F">
        <w:rPr>
          <w:rFonts w:ascii="Times New Roman" w:hAnsi="Times New Roman"/>
          <w:bCs/>
          <w:sz w:val="24"/>
          <w:szCs w:val="24"/>
        </w:rPr>
        <w:t xml:space="preserve"> – с аутизмом.</w:t>
      </w:r>
    </w:p>
    <w:p w:rsidR="00727850" w:rsidRPr="0087345F" w:rsidRDefault="00727850" w:rsidP="00F16913">
      <w:pPr>
        <w:numPr>
          <w:ilvl w:val="0"/>
          <w:numId w:val="20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7345F">
        <w:rPr>
          <w:rFonts w:ascii="Times New Roman" w:hAnsi="Times New Roman"/>
          <w:bCs/>
          <w:sz w:val="24"/>
          <w:szCs w:val="24"/>
        </w:rPr>
        <w:t xml:space="preserve"> ПРОФИЛАКТИКА ЗАБОЛЕВАНИЙ И ДЕТСКОЙ ИНВАЛИДНОСТИ В СЛУЧАЯХ:</w:t>
      </w:r>
    </w:p>
    <w:p w:rsidR="00727850" w:rsidRPr="0087345F" w:rsidRDefault="00727850" w:rsidP="00F169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345F">
        <w:rPr>
          <w:rFonts w:ascii="Times New Roman" w:hAnsi="Times New Roman"/>
          <w:bCs/>
          <w:sz w:val="24"/>
          <w:szCs w:val="24"/>
        </w:rPr>
        <w:t xml:space="preserve"> – повышенной простудной заболеваемости;</w:t>
      </w:r>
    </w:p>
    <w:p w:rsidR="00727850" w:rsidRPr="0087345F" w:rsidRDefault="00727850" w:rsidP="00F169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345F">
        <w:rPr>
          <w:rFonts w:ascii="Times New Roman" w:hAnsi="Times New Roman"/>
          <w:bCs/>
          <w:sz w:val="24"/>
          <w:szCs w:val="24"/>
        </w:rPr>
        <w:t xml:space="preserve"> – осложненного состояния органов дыхания;</w:t>
      </w:r>
    </w:p>
    <w:p w:rsidR="00727850" w:rsidRPr="0087345F" w:rsidRDefault="00727850" w:rsidP="00F169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345F">
        <w:rPr>
          <w:rFonts w:ascii="Times New Roman" w:hAnsi="Times New Roman"/>
          <w:bCs/>
          <w:sz w:val="24"/>
          <w:szCs w:val="24"/>
        </w:rPr>
        <w:t xml:space="preserve"> – нарушения функций опорно-двигательного аппарата;</w:t>
      </w:r>
    </w:p>
    <w:p w:rsidR="00727850" w:rsidRPr="0087345F" w:rsidRDefault="00727850" w:rsidP="00F169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345F">
        <w:rPr>
          <w:rFonts w:ascii="Times New Roman" w:hAnsi="Times New Roman"/>
          <w:bCs/>
          <w:sz w:val="24"/>
          <w:szCs w:val="24"/>
        </w:rPr>
        <w:t xml:space="preserve"> – ослабленного зрения и слуха.</w:t>
      </w:r>
    </w:p>
    <w:p w:rsidR="00727850" w:rsidRPr="003815F9" w:rsidRDefault="00727850" w:rsidP="00F1691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7345F">
        <w:rPr>
          <w:rFonts w:ascii="Times New Roman" w:hAnsi="Times New Roman"/>
          <w:bCs/>
          <w:sz w:val="24"/>
          <w:szCs w:val="24"/>
        </w:rPr>
        <w:t xml:space="preserve"> – последствий энцефалопатии, в том числе малой мозговой дисфункции. </w:t>
      </w:r>
    </w:p>
    <w:p w:rsidR="00727850" w:rsidRPr="0087345F" w:rsidRDefault="00727850" w:rsidP="00F16913">
      <w:pPr>
        <w:numPr>
          <w:ilvl w:val="0"/>
          <w:numId w:val="20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7345F">
        <w:rPr>
          <w:rFonts w:ascii="Times New Roman" w:hAnsi="Times New Roman"/>
          <w:bCs/>
          <w:sz w:val="24"/>
          <w:szCs w:val="24"/>
        </w:rPr>
        <w:t>КОРРЕКЦИОННАЯ ТЕРАПИЯ ДЕТЕЙ, ИМЕЮЩИХ НАРУШЕНИЯ:</w:t>
      </w:r>
    </w:p>
    <w:p w:rsidR="00727850" w:rsidRPr="0087345F" w:rsidRDefault="00727850" w:rsidP="00F169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345F">
        <w:rPr>
          <w:rFonts w:ascii="Times New Roman" w:hAnsi="Times New Roman"/>
          <w:bCs/>
          <w:sz w:val="24"/>
          <w:szCs w:val="24"/>
        </w:rPr>
        <w:t xml:space="preserve"> – речи;</w:t>
      </w:r>
    </w:p>
    <w:p w:rsidR="00727850" w:rsidRPr="0087345F" w:rsidRDefault="00727850" w:rsidP="00F169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345F">
        <w:rPr>
          <w:rFonts w:ascii="Times New Roman" w:hAnsi="Times New Roman"/>
          <w:bCs/>
          <w:sz w:val="24"/>
          <w:szCs w:val="24"/>
        </w:rPr>
        <w:t xml:space="preserve"> – памяти (слухо-речевой, зрительно-моторной);</w:t>
      </w:r>
    </w:p>
    <w:p w:rsidR="00727850" w:rsidRPr="0087345F" w:rsidRDefault="00727850" w:rsidP="00F169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345F">
        <w:rPr>
          <w:rFonts w:ascii="Times New Roman" w:hAnsi="Times New Roman"/>
          <w:bCs/>
          <w:sz w:val="24"/>
          <w:szCs w:val="24"/>
        </w:rPr>
        <w:t xml:space="preserve"> – внимания (направленного, поддерживающего, распределенного);</w:t>
      </w:r>
    </w:p>
    <w:p w:rsidR="00727850" w:rsidRPr="0087345F" w:rsidRDefault="00727850" w:rsidP="00F169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345F">
        <w:rPr>
          <w:rFonts w:ascii="Times New Roman" w:hAnsi="Times New Roman"/>
          <w:bCs/>
          <w:sz w:val="24"/>
          <w:szCs w:val="24"/>
        </w:rPr>
        <w:t xml:space="preserve"> – координации (зрительно- и слухо-моторных); </w:t>
      </w:r>
    </w:p>
    <w:p w:rsidR="00727850" w:rsidRPr="0087345F" w:rsidRDefault="00727850" w:rsidP="00F169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345F">
        <w:rPr>
          <w:rFonts w:ascii="Times New Roman" w:hAnsi="Times New Roman"/>
          <w:bCs/>
          <w:sz w:val="24"/>
          <w:szCs w:val="24"/>
        </w:rPr>
        <w:t xml:space="preserve"> – тонкой моторики.</w:t>
      </w:r>
    </w:p>
    <w:p w:rsidR="00727850" w:rsidRPr="0087345F" w:rsidRDefault="00727850" w:rsidP="00F16913">
      <w:pPr>
        <w:numPr>
          <w:ilvl w:val="0"/>
          <w:numId w:val="20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7345F">
        <w:rPr>
          <w:rFonts w:ascii="Times New Roman" w:hAnsi="Times New Roman"/>
          <w:bCs/>
          <w:sz w:val="24"/>
          <w:szCs w:val="24"/>
        </w:rPr>
        <w:t>ВОССТАНОВИТЕЛЬНОЕ ЛЕЧЕНИЕ ДЕТЕЙ ПОСЛЕ:</w:t>
      </w:r>
    </w:p>
    <w:p w:rsidR="00727850" w:rsidRPr="0087345F" w:rsidRDefault="00727850" w:rsidP="00F169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345F">
        <w:rPr>
          <w:rFonts w:ascii="Times New Roman" w:hAnsi="Times New Roman"/>
          <w:bCs/>
          <w:sz w:val="24"/>
          <w:szCs w:val="24"/>
        </w:rPr>
        <w:t xml:space="preserve"> – перенесенных заболеваний;</w:t>
      </w:r>
    </w:p>
    <w:p w:rsidR="00727850" w:rsidRPr="0087345F" w:rsidRDefault="00727850" w:rsidP="00F169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345F">
        <w:rPr>
          <w:rFonts w:ascii="Times New Roman" w:hAnsi="Times New Roman"/>
          <w:bCs/>
          <w:sz w:val="24"/>
          <w:szCs w:val="24"/>
        </w:rPr>
        <w:t xml:space="preserve"> – различных травм.</w:t>
      </w:r>
    </w:p>
    <w:p w:rsidR="00727850" w:rsidRPr="0087345F" w:rsidRDefault="00727850" w:rsidP="00F16913">
      <w:pPr>
        <w:numPr>
          <w:ilvl w:val="0"/>
          <w:numId w:val="20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7345F">
        <w:rPr>
          <w:rFonts w:ascii="Times New Roman" w:hAnsi="Times New Roman"/>
          <w:bCs/>
          <w:sz w:val="24"/>
          <w:szCs w:val="24"/>
        </w:rPr>
        <w:t xml:space="preserve"> РЕАБИЛИТАЦИЯ ДЕТЕЙ с ОВЗ, СТРАДАЮЩИХ:</w:t>
      </w:r>
    </w:p>
    <w:p w:rsidR="00727850" w:rsidRPr="0087345F" w:rsidRDefault="00727850" w:rsidP="00F169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345F">
        <w:rPr>
          <w:rFonts w:ascii="Times New Roman" w:hAnsi="Times New Roman"/>
          <w:bCs/>
          <w:sz w:val="24"/>
          <w:szCs w:val="24"/>
        </w:rPr>
        <w:t xml:space="preserve"> – мозговыми дисфункциями;</w:t>
      </w:r>
    </w:p>
    <w:p w:rsidR="00727850" w:rsidRPr="0087345F" w:rsidRDefault="00727850" w:rsidP="00F169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345F">
        <w:rPr>
          <w:rFonts w:ascii="Times New Roman" w:hAnsi="Times New Roman"/>
          <w:bCs/>
          <w:sz w:val="24"/>
          <w:szCs w:val="24"/>
        </w:rPr>
        <w:t xml:space="preserve"> – церебральным параличом;</w:t>
      </w:r>
    </w:p>
    <w:p w:rsidR="00727850" w:rsidRPr="0087345F" w:rsidRDefault="00727850" w:rsidP="00F169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345F">
        <w:rPr>
          <w:rFonts w:ascii="Times New Roman" w:hAnsi="Times New Roman"/>
          <w:bCs/>
          <w:sz w:val="24"/>
          <w:szCs w:val="24"/>
        </w:rPr>
        <w:t xml:space="preserve"> – неврозами;</w:t>
      </w:r>
    </w:p>
    <w:p w:rsidR="00727850" w:rsidRPr="0087345F" w:rsidRDefault="00727850" w:rsidP="00F169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345F">
        <w:rPr>
          <w:rFonts w:ascii="Times New Roman" w:hAnsi="Times New Roman"/>
          <w:bCs/>
          <w:sz w:val="24"/>
          <w:szCs w:val="24"/>
        </w:rPr>
        <w:t xml:space="preserve"> – нарушениями физического, психического и интеллектуального развития;</w:t>
      </w:r>
    </w:p>
    <w:p w:rsidR="00727850" w:rsidRPr="0087345F" w:rsidRDefault="00727850" w:rsidP="00F169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345F">
        <w:rPr>
          <w:rFonts w:ascii="Times New Roman" w:hAnsi="Times New Roman"/>
          <w:bCs/>
          <w:sz w:val="24"/>
          <w:szCs w:val="24"/>
        </w:rPr>
        <w:t xml:space="preserve"> – заболеваниями опорно-двигательного аппарата;</w:t>
      </w:r>
    </w:p>
    <w:p w:rsidR="00727850" w:rsidRPr="0087345F" w:rsidRDefault="00727850" w:rsidP="00F169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345F">
        <w:rPr>
          <w:rFonts w:ascii="Times New Roman" w:hAnsi="Times New Roman"/>
          <w:bCs/>
          <w:sz w:val="24"/>
          <w:szCs w:val="24"/>
        </w:rPr>
        <w:t xml:space="preserve"> – ортопедической патологией;</w:t>
      </w:r>
    </w:p>
    <w:p w:rsidR="00727850" w:rsidRPr="0087345F" w:rsidRDefault="00727850" w:rsidP="00F169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345F">
        <w:rPr>
          <w:rFonts w:ascii="Times New Roman" w:hAnsi="Times New Roman"/>
          <w:bCs/>
          <w:sz w:val="24"/>
          <w:szCs w:val="24"/>
        </w:rPr>
        <w:t xml:space="preserve"> – последствиями травм. </w:t>
      </w:r>
    </w:p>
    <w:p w:rsidR="00727850" w:rsidRPr="0087345F" w:rsidRDefault="00727850" w:rsidP="00F169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345F">
        <w:rPr>
          <w:rFonts w:ascii="Times New Roman" w:hAnsi="Times New Roman"/>
          <w:bCs/>
          <w:sz w:val="24"/>
          <w:szCs w:val="24"/>
        </w:rPr>
        <w:t>КИТ-комплекс является техническим средством достижения следующих четырех методических (лечебно-образовательных) целей:</w:t>
      </w:r>
    </w:p>
    <w:p w:rsidR="00727850" w:rsidRPr="0087345F" w:rsidRDefault="00727850" w:rsidP="00F16913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7345F">
        <w:rPr>
          <w:rFonts w:ascii="Times New Roman" w:hAnsi="Times New Roman"/>
          <w:bCs/>
          <w:sz w:val="24"/>
          <w:szCs w:val="24"/>
        </w:rPr>
        <w:t xml:space="preserve"> Развитие тела ребенка. </w:t>
      </w:r>
    </w:p>
    <w:p w:rsidR="00727850" w:rsidRPr="0087345F" w:rsidRDefault="00727850" w:rsidP="00F16913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7345F">
        <w:rPr>
          <w:rFonts w:ascii="Times New Roman" w:hAnsi="Times New Roman"/>
          <w:bCs/>
          <w:sz w:val="24"/>
          <w:szCs w:val="24"/>
        </w:rPr>
        <w:t xml:space="preserve"> Развитие простейших движений ребенка.</w:t>
      </w:r>
    </w:p>
    <w:p w:rsidR="00727850" w:rsidRPr="0087345F" w:rsidRDefault="00727850" w:rsidP="00F16913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7345F">
        <w:rPr>
          <w:rFonts w:ascii="Times New Roman" w:hAnsi="Times New Roman"/>
          <w:bCs/>
          <w:sz w:val="24"/>
          <w:szCs w:val="24"/>
        </w:rPr>
        <w:t xml:space="preserve"> Развитие целенаправленных действий ребенка. </w:t>
      </w:r>
    </w:p>
    <w:p w:rsidR="00727850" w:rsidRPr="0087345F" w:rsidRDefault="00727850" w:rsidP="00F16913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7345F">
        <w:rPr>
          <w:rFonts w:ascii="Times New Roman" w:hAnsi="Times New Roman"/>
          <w:bCs/>
          <w:sz w:val="24"/>
          <w:szCs w:val="24"/>
        </w:rPr>
        <w:t xml:space="preserve">Развитие двигательного поведения ребенка. </w:t>
      </w:r>
    </w:p>
    <w:p w:rsidR="00727850" w:rsidRPr="00F16913" w:rsidRDefault="00727850" w:rsidP="00F16913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7345F">
        <w:rPr>
          <w:rFonts w:ascii="Times New Roman" w:hAnsi="Times New Roman"/>
          <w:bCs/>
          <w:sz w:val="24"/>
          <w:szCs w:val="24"/>
        </w:rPr>
        <w:t xml:space="preserve"> Развитие психики и интеллекта ребенка. </w:t>
      </w:r>
    </w:p>
    <w:p w:rsidR="00727850" w:rsidRDefault="00727850" w:rsidP="00F1691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727850" w:rsidRPr="00D062DD" w:rsidRDefault="00727850" w:rsidP="00D062D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062DD">
        <w:rPr>
          <w:rFonts w:ascii="Times New Roman" w:hAnsi="Times New Roman"/>
          <w:sz w:val="24"/>
          <w:szCs w:val="24"/>
        </w:rPr>
        <w:t xml:space="preserve">В нашем учреждении используется полная комплектация КИТ: тренажёры «Лошадка», «Автомобиль», «Балансировочная площадка», «Ручной велосипед», «Контактный коврик». </w:t>
      </w:r>
    </w:p>
    <w:p w:rsidR="00727850" w:rsidRPr="0087345F" w:rsidRDefault="00727850" w:rsidP="00F1691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87345F">
        <w:rPr>
          <w:rFonts w:ascii="Times New Roman" w:hAnsi="Times New Roman"/>
          <w:bCs/>
          <w:sz w:val="24"/>
          <w:szCs w:val="24"/>
          <w:u w:val="single"/>
        </w:rPr>
        <w:t>КИТ-комплекс включает следующие части и их элементы:</w:t>
      </w:r>
    </w:p>
    <w:p w:rsidR="00727850" w:rsidRPr="0087345F" w:rsidRDefault="00727850" w:rsidP="00F16913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КИТ "АВТОМОБИЛЬ";</w:t>
      </w:r>
    </w:p>
    <w:p w:rsidR="00727850" w:rsidRPr="0087345F" w:rsidRDefault="00727850" w:rsidP="00F16913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КИТ "ЛОШАДКА"; </w:t>
      </w:r>
    </w:p>
    <w:p w:rsidR="00727850" w:rsidRPr="0087345F" w:rsidRDefault="00727850" w:rsidP="00F16913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7345F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КИТ "БАЛАНСИРНАЯ </w:t>
      </w:r>
      <w:r w:rsidRPr="0087345F">
        <w:rPr>
          <w:rFonts w:ascii="Times New Roman" w:hAnsi="Times New Roman"/>
          <w:bCs/>
          <w:sz w:val="24"/>
          <w:szCs w:val="24"/>
        </w:rPr>
        <w:t>ПЛАТФОРМА";</w:t>
      </w:r>
    </w:p>
    <w:p w:rsidR="00727850" w:rsidRPr="0087345F" w:rsidRDefault="00727850" w:rsidP="00F16913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7345F">
        <w:rPr>
          <w:rFonts w:ascii="Times New Roman" w:hAnsi="Times New Roman"/>
          <w:bCs/>
          <w:sz w:val="24"/>
          <w:szCs w:val="24"/>
        </w:rPr>
        <w:t xml:space="preserve"> КИТ "РУЧНОЙ ВЕЛОСИПЕД";</w:t>
      </w:r>
    </w:p>
    <w:p w:rsidR="00727850" w:rsidRPr="0087345F" w:rsidRDefault="00727850" w:rsidP="00F16913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7345F">
        <w:rPr>
          <w:rFonts w:ascii="Times New Roman" w:hAnsi="Times New Roman"/>
          <w:bCs/>
          <w:sz w:val="24"/>
          <w:szCs w:val="24"/>
        </w:rPr>
        <w:t xml:space="preserve"> КИТ "КОНТАКТНЫЙ КОВРИК";</w:t>
      </w:r>
    </w:p>
    <w:p w:rsidR="00727850" w:rsidRPr="0087345F" w:rsidRDefault="00727850" w:rsidP="00F16913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компьютерная техника</w:t>
      </w:r>
    </w:p>
    <w:p w:rsidR="00727850" w:rsidRPr="0087345F" w:rsidRDefault="00727850" w:rsidP="0050544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7345F">
        <w:rPr>
          <w:rFonts w:ascii="Times New Roman" w:hAnsi="Times New Roman"/>
          <w:sz w:val="24"/>
          <w:szCs w:val="24"/>
        </w:rPr>
        <w:t xml:space="preserve">Блок Коммуникации. Каждый тренажёр имеет свой </w:t>
      </w:r>
      <w:r>
        <w:rPr>
          <w:rFonts w:ascii="Times New Roman" w:hAnsi="Times New Roman"/>
          <w:sz w:val="24"/>
          <w:szCs w:val="24"/>
        </w:rPr>
        <w:t>разъ</w:t>
      </w:r>
      <w:r w:rsidRPr="0087345F">
        <w:rPr>
          <w:rFonts w:ascii="Times New Roman" w:hAnsi="Times New Roman"/>
          <w:sz w:val="24"/>
          <w:szCs w:val="24"/>
        </w:rPr>
        <w:t>ём, который подключается во время игры к блоку своей розеткой</w:t>
      </w:r>
      <w:r>
        <w:rPr>
          <w:rFonts w:ascii="Times New Roman" w:hAnsi="Times New Roman"/>
          <w:sz w:val="24"/>
          <w:szCs w:val="24"/>
        </w:rPr>
        <w:t>.</w:t>
      </w:r>
    </w:p>
    <w:p w:rsidR="00727850" w:rsidRPr="003815F9" w:rsidRDefault="00727850" w:rsidP="0050544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815F9">
        <w:rPr>
          <w:rFonts w:ascii="Times New Roman" w:hAnsi="Times New Roman"/>
          <w:sz w:val="24"/>
          <w:szCs w:val="24"/>
        </w:rPr>
        <w:t>Программное обеспечение включает операционную сист</w:t>
      </w:r>
      <w:r>
        <w:rPr>
          <w:rFonts w:ascii="Times New Roman" w:hAnsi="Times New Roman"/>
          <w:sz w:val="24"/>
          <w:szCs w:val="24"/>
        </w:rPr>
        <w:t xml:space="preserve">ему Виндоус, КИТ драйвера,  КИТ </w:t>
      </w:r>
      <w:r w:rsidRPr="003815F9">
        <w:rPr>
          <w:rFonts w:ascii="Times New Roman" w:hAnsi="Times New Roman"/>
          <w:sz w:val="24"/>
          <w:szCs w:val="24"/>
        </w:rPr>
        <w:t>программы, 12 компьютерных программ управления учебно –тренировочными занятиями:</w:t>
      </w:r>
    </w:p>
    <w:p w:rsidR="00727850" w:rsidRPr="0087345F" w:rsidRDefault="00727850" w:rsidP="00F1691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7345F">
        <w:rPr>
          <w:rFonts w:ascii="Times New Roman" w:hAnsi="Times New Roman"/>
          <w:bCs/>
          <w:sz w:val="24"/>
          <w:szCs w:val="24"/>
        </w:rPr>
        <w:t>«ГОНЩИК», «СПОРТ», «ЦВЕТ»,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7345F">
        <w:rPr>
          <w:rFonts w:ascii="Times New Roman" w:hAnsi="Times New Roman"/>
          <w:bCs/>
          <w:sz w:val="24"/>
          <w:szCs w:val="24"/>
        </w:rPr>
        <w:t>«ФОРМА», «ВСАДНИК», «ЛЕВ», «ПОГОНЯ», «ФИГУРЫ», «ОБУВЬ», «ВАРЕЖКИ», «ВОЗДУШНЫЙ ШАР», «ОГОРОД».</w:t>
      </w:r>
    </w:p>
    <w:p w:rsidR="00727850" w:rsidRPr="0087345F" w:rsidRDefault="00727850" w:rsidP="00F1691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КИТ</w:t>
      </w:r>
      <w:r w:rsidRPr="0087345F">
        <w:rPr>
          <w:rFonts w:ascii="Times New Roman" w:hAnsi="Times New Roman"/>
          <w:bCs/>
          <w:sz w:val="24"/>
          <w:szCs w:val="24"/>
        </w:rPr>
        <w:t xml:space="preserve"> "АВТОМОБИЛЬ"</w:t>
      </w:r>
    </w:p>
    <w:p w:rsidR="00727850" w:rsidRPr="0087345F" w:rsidRDefault="00727850" w:rsidP="00F1691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7345F">
        <w:rPr>
          <w:rFonts w:ascii="Times New Roman" w:hAnsi="Times New Roman"/>
          <w:bCs/>
          <w:sz w:val="24"/>
          <w:szCs w:val="24"/>
        </w:rPr>
        <w:t>Тренажер развивает:</w:t>
      </w:r>
    </w:p>
    <w:p w:rsidR="00727850" w:rsidRPr="0087345F" w:rsidRDefault="00727850" w:rsidP="00F16913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87345F">
        <w:rPr>
          <w:rFonts w:ascii="Times New Roman" w:hAnsi="Times New Roman"/>
          <w:bCs/>
          <w:sz w:val="24"/>
          <w:szCs w:val="24"/>
        </w:rPr>
        <w:t>Физические качества:</w:t>
      </w:r>
    </w:p>
    <w:p w:rsidR="00727850" w:rsidRPr="0087345F" w:rsidRDefault="00727850" w:rsidP="00F1691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7345F">
        <w:rPr>
          <w:rFonts w:ascii="Times New Roman" w:hAnsi="Times New Roman"/>
          <w:bCs/>
          <w:sz w:val="24"/>
          <w:szCs w:val="24"/>
        </w:rPr>
        <w:t xml:space="preserve"> – скоростно-силовые качества мышц (живота и спины, сгибателей и разгибателей голеностопного сустава, сгибателей бедра, разгибателей коленей); </w:t>
      </w:r>
    </w:p>
    <w:p w:rsidR="00727850" w:rsidRPr="0087345F" w:rsidRDefault="00727850" w:rsidP="00F1691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7345F">
        <w:rPr>
          <w:rFonts w:ascii="Times New Roman" w:hAnsi="Times New Roman"/>
          <w:bCs/>
          <w:sz w:val="24"/>
          <w:szCs w:val="24"/>
        </w:rPr>
        <w:t xml:space="preserve"> – координация мышц рук и ног;</w:t>
      </w:r>
    </w:p>
    <w:p w:rsidR="00727850" w:rsidRPr="0087345F" w:rsidRDefault="00727850" w:rsidP="00F1691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7345F">
        <w:rPr>
          <w:rFonts w:ascii="Times New Roman" w:hAnsi="Times New Roman"/>
          <w:bCs/>
          <w:sz w:val="24"/>
          <w:szCs w:val="24"/>
        </w:rPr>
        <w:t xml:space="preserve"> – выносливость. </w:t>
      </w:r>
    </w:p>
    <w:p w:rsidR="00727850" w:rsidRPr="0087345F" w:rsidRDefault="00727850" w:rsidP="00F16913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87345F">
        <w:rPr>
          <w:rFonts w:ascii="Times New Roman" w:hAnsi="Times New Roman"/>
          <w:bCs/>
          <w:sz w:val="24"/>
          <w:szCs w:val="24"/>
        </w:rPr>
        <w:t>Психические качества:</w:t>
      </w:r>
    </w:p>
    <w:p w:rsidR="00727850" w:rsidRPr="0087345F" w:rsidRDefault="00727850" w:rsidP="00F1691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7345F">
        <w:rPr>
          <w:rFonts w:ascii="Times New Roman" w:hAnsi="Times New Roman"/>
          <w:bCs/>
          <w:sz w:val="24"/>
          <w:szCs w:val="24"/>
        </w:rPr>
        <w:t>– дифференциация мышечной чувствительности по времени и величине;</w:t>
      </w:r>
    </w:p>
    <w:p w:rsidR="00727850" w:rsidRPr="0087345F" w:rsidRDefault="00727850" w:rsidP="00F1691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7345F">
        <w:rPr>
          <w:rFonts w:ascii="Times New Roman" w:hAnsi="Times New Roman"/>
          <w:bCs/>
          <w:sz w:val="24"/>
          <w:szCs w:val="24"/>
        </w:rPr>
        <w:t>– лабильность, реактивность нервных центров;</w:t>
      </w:r>
    </w:p>
    <w:p w:rsidR="00727850" w:rsidRPr="0087345F" w:rsidRDefault="00727850" w:rsidP="00F1691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7345F">
        <w:rPr>
          <w:rFonts w:ascii="Times New Roman" w:hAnsi="Times New Roman"/>
          <w:bCs/>
          <w:sz w:val="24"/>
          <w:szCs w:val="24"/>
        </w:rPr>
        <w:t>– моторная и сенсорная чувствительность.</w:t>
      </w:r>
    </w:p>
    <w:p w:rsidR="00727850" w:rsidRPr="0087345F" w:rsidRDefault="00727850" w:rsidP="00F16913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87345F">
        <w:rPr>
          <w:rFonts w:ascii="Times New Roman" w:hAnsi="Times New Roman"/>
          <w:bCs/>
          <w:sz w:val="24"/>
          <w:szCs w:val="24"/>
        </w:rPr>
        <w:t>Интеллектуальные качества:</w:t>
      </w:r>
    </w:p>
    <w:p w:rsidR="00727850" w:rsidRPr="0087345F" w:rsidRDefault="00727850" w:rsidP="00F1691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7345F">
        <w:rPr>
          <w:rFonts w:ascii="Times New Roman" w:hAnsi="Times New Roman"/>
          <w:bCs/>
          <w:sz w:val="24"/>
          <w:szCs w:val="24"/>
        </w:rPr>
        <w:t>– познавательность;</w:t>
      </w:r>
    </w:p>
    <w:p w:rsidR="00727850" w:rsidRPr="0087345F" w:rsidRDefault="00727850" w:rsidP="00F1691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7345F">
        <w:rPr>
          <w:rFonts w:ascii="Times New Roman" w:hAnsi="Times New Roman"/>
          <w:bCs/>
          <w:sz w:val="24"/>
          <w:szCs w:val="24"/>
        </w:rPr>
        <w:t>– целеустремленность;</w:t>
      </w:r>
    </w:p>
    <w:p w:rsidR="00727850" w:rsidRPr="0087345F" w:rsidRDefault="00727850" w:rsidP="00F1691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7345F">
        <w:rPr>
          <w:rFonts w:ascii="Times New Roman" w:hAnsi="Times New Roman"/>
          <w:bCs/>
          <w:sz w:val="24"/>
          <w:szCs w:val="24"/>
        </w:rPr>
        <w:t>– наблюдательность;</w:t>
      </w:r>
    </w:p>
    <w:p w:rsidR="00727850" w:rsidRPr="0087345F" w:rsidRDefault="00727850" w:rsidP="00F1691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7345F">
        <w:rPr>
          <w:rFonts w:ascii="Times New Roman" w:hAnsi="Times New Roman"/>
          <w:bCs/>
          <w:sz w:val="24"/>
          <w:szCs w:val="24"/>
        </w:rPr>
        <w:t>– логическое мышление;</w:t>
      </w:r>
    </w:p>
    <w:p w:rsidR="00727850" w:rsidRPr="0087345F" w:rsidRDefault="00727850" w:rsidP="00F1691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7345F">
        <w:rPr>
          <w:rFonts w:ascii="Times New Roman" w:hAnsi="Times New Roman"/>
          <w:bCs/>
          <w:sz w:val="24"/>
          <w:szCs w:val="24"/>
        </w:rPr>
        <w:t>– внимание;</w:t>
      </w:r>
    </w:p>
    <w:p w:rsidR="00727850" w:rsidRPr="0087345F" w:rsidRDefault="00727850" w:rsidP="00F1691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7345F">
        <w:rPr>
          <w:rFonts w:ascii="Times New Roman" w:hAnsi="Times New Roman"/>
          <w:bCs/>
          <w:sz w:val="24"/>
          <w:szCs w:val="24"/>
        </w:rPr>
        <w:t>– память;</w:t>
      </w:r>
    </w:p>
    <w:p w:rsidR="00727850" w:rsidRPr="0087345F" w:rsidRDefault="00727850" w:rsidP="00F1691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7345F">
        <w:rPr>
          <w:rFonts w:ascii="Times New Roman" w:hAnsi="Times New Roman"/>
          <w:bCs/>
          <w:sz w:val="24"/>
          <w:szCs w:val="24"/>
        </w:rPr>
        <w:t>– собранность;</w:t>
      </w:r>
    </w:p>
    <w:p w:rsidR="00727850" w:rsidRDefault="00727850" w:rsidP="00F1691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7345F">
        <w:rPr>
          <w:rFonts w:ascii="Times New Roman" w:hAnsi="Times New Roman"/>
          <w:bCs/>
          <w:sz w:val="24"/>
          <w:szCs w:val="24"/>
        </w:rPr>
        <w:t>– уравновешенность.</w:t>
      </w:r>
    </w:p>
    <w:p w:rsidR="00727850" w:rsidRPr="0087345F" w:rsidRDefault="00727850" w:rsidP="0050544D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Тренажер имитирует автомобиль</w:t>
      </w:r>
      <w:r w:rsidRPr="0087345F">
        <w:rPr>
          <w:rFonts w:ascii="Times New Roman" w:hAnsi="Times New Roman"/>
          <w:bCs/>
          <w:sz w:val="24"/>
          <w:szCs w:val="24"/>
        </w:rPr>
        <w:t xml:space="preserve">. </w:t>
      </w:r>
    </w:p>
    <w:p w:rsidR="00727850" w:rsidRPr="0050544D" w:rsidRDefault="00727850" w:rsidP="00F1691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7345F">
        <w:rPr>
          <w:rFonts w:ascii="Times New Roman" w:hAnsi="Times New Roman"/>
          <w:bCs/>
          <w:sz w:val="24"/>
          <w:szCs w:val="24"/>
        </w:rPr>
        <w:t>Ребенок управляет сюжетом игры с пом</w:t>
      </w:r>
      <w:r>
        <w:rPr>
          <w:rFonts w:ascii="Times New Roman" w:hAnsi="Times New Roman"/>
          <w:bCs/>
          <w:sz w:val="24"/>
          <w:szCs w:val="24"/>
        </w:rPr>
        <w:t>ощью руля и педального привода.</w:t>
      </w:r>
    </w:p>
    <w:p w:rsidR="00727850" w:rsidRPr="003815F9" w:rsidRDefault="00727850" w:rsidP="0050544D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Ребёнок должен проехать с помощью тренажёра по выбранной автотрассе от старта до финиша. Управление скоростью автомобиля на экране осуществляется путём вращения педалей тренажёра (как на велосипеде), а управление направлением движения – путём вращения руля.  </w:t>
      </w:r>
      <w:r w:rsidRPr="0087345F">
        <w:rPr>
          <w:rFonts w:ascii="Times New Roman" w:hAnsi="Times New Roman"/>
          <w:bCs/>
          <w:sz w:val="24"/>
          <w:szCs w:val="24"/>
        </w:rPr>
        <w:t xml:space="preserve">Все игры проходят в познавательно-игровом направлении. </w:t>
      </w:r>
    </w:p>
    <w:p w:rsidR="00727850" w:rsidRPr="0087345F" w:rsidRDefault="00727850" w:rsidP="0050544D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87345F">
        <w:rPr>
          <w:rFonts w:ascii="Times New Roman" w:hAnsi="Times New Roman"/>
          <w:bCs/>
          <w:sz w:val="24"/>
          <w:szCs w:val="24"/>
        </w:rPr>
        <w:t>Игра зн</w:t>
      </w:r>
      <w:r>
        <w:rPr>
          <w:rFonts w:ascii="Times New Roman" w:hAnsi="Times New Roman"/>
          <w:bCs/>
          <w:sz w:val="24"/>
          <w:szCs w:val="24"/>
        </w:rPr>
        <w:t>акомит с профессией водителя и у</w:t>
      </w:r>
      <w:r w:rsidRPr="0087345F">
        <w:rPr>
          <w:rFonts w:ascii="Times New Roman" w:hAnsi="Times New Roman"/>
          <w:bCs/>
          <w:sz w:val="24"/>
          <w:szCs w:val="24"/>
        </w:rPr>
        <w:t>стройством автомобиля, правилами поведения на улице и пдд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727850" w:rsidRPr="0087345F" w:rsidRDefault="00727850" w:rsidP="00F1691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7345F">
        <w:rPr>
          <w:rFonts w:ascii="Times New Roman" w:hAnsi="Times New Roman"/>
          <w:bCs/>
          <w:sz w:val="24"/>
          <w:szCs w:val="24"/>
        </w:rPr>
        <w:t>КИТ "ЛОШАДКА"</w:t>
      </w:r>
    </w:p>
    <w:p w:rsidR="00727850" w:rsidRPr="0087345F" w:rsidRDefault="00727850" w:rsidP="00F1691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7345F">
        <w:rPr>
          <w:rFonts w:ascii="Times New Roman" w:hAnsi="Times New Roman"/>
          <w:bCs/>
          <w:sz w:val="24"/>
          <w:szCs w:val="24"/>
        </w:rPr>
        <w:t xml:space="preserve">Тренажер развивает: </w:t>
      </w:r>
    </w:p>
    <w:p w:rsidR="00727850" w:rsidRPr="0087345F" w:rsidRDefault="00727850" w:rsidP="00F16913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87345F">
        <w:rPr>
          <w:rFonts w:ascii="Times New Roman" w:hAnsi="Times New Roman"/>
          <w:bCs/>
          <w:sz w:val="24"/>
          <w:szCs w:val="24"/>
        </w:rPr>
        <w:t>Физические качества:</w:t>
      </w:r>
    </w:p>
    <w:p w:rsidR="00727850" w:rsidRPr="0087345F" w:rsidRDefault="00727850" w:rsidP="00F1691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7345F">
        <w:rPr>
          <w:rFonts w:ascii="Times New Roman" w:hAnsi="Times New Roman"/>
          <w:bCs/>
          <w:sz w:val="24"/>
          <w:szCs w:val="24"/>
        </w:rPr>
        <w:t>При посадке - сила мышц:</w:t>
      </w:r>
    </w:p>
    <w:p w:rsidR="00727850" w:rsidRPr="0087345F" w:rsidRDefault="00727850" w:rsidP="00F1691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– разгибателей </w:t>
      </w:r>
      <w:r w:rsidRPr="0087345F">
        <w:rPr>
          <w:rFonts w:ascii="Times New Roman" w:hAnsi="Times New Roman"/>
          <w:bCs/>
          <w:sz w:val="24"/>
          <w:szCs w:val="24"/>
        </w:rPr>
        <w:t xml:space="preserve">коленного сустава опорной ноги; </w:t>
      </w:r>
    </w:p>
    <w:p w:rsidR="00727850" w:rsidRPr="0087345F" w:rsidRDefault="00727850" w:rsidP="00F1691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7345F">
        <w:rPr>
          <w:rFonts w:ascii="Times New Roman" w:hAnsi="Times New Roman"/>
          <w:bCs/>
          <w:sz w:val="24"/>
          <w:szCs w:val="24"/>
        </w:rPr>
        <w:t>– разгибателей тазобедренного сустава маховой ноги;</w:t>
      </w:r>
    </w:p>
    <w:p w:rsidR="00727850" w:rsidRPr="0087345F" w:rsidRDefault="00727850" w:rsidP="00F1691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7345F">
        <w:rPr>
          <w:rFonts w:ascii="Times New Roman" w:hAnsi="Times New Roman"/>
          <w:bCs/>
          <w:sz w:val="24"/>
          <w:szCs w:val="24"/>
        </w:rPr>
        <w:t>При раскачивании:</w:t>
      </w:r>
    </w:p>
    <w:p w:rsidR="00727850" w:rsidRPr="0087345F" w:rsidRDefault="00727850" w:rsidP="00F1691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– скоростно-силовые качества </w:t>
      </w:r>
      <w:r w:rsidRPr="0087345F">
        <w:rPr>
          <w:rFonts w:ascii="Times New Roman" w:hAnsi="Times New Roman"/>
          <w:bCs/>
          <w:sz w:val="24"/>
          <w:szCs w:val="24"/>
        </w:rPr>
        <w:t>всех мышц;</w:t>
      </w:r>
    </w:p>
    <w:p w:rsidR="00727850" w:rsidRPr="0087345F" w:rsidRDefault="00727850" w:rsidP="00F1691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7345F">
        <w:rPr>
          <w:rFonts w:ascii="Times New Roman" w:hAnsi="Times New Roman"/>
          <w:bCs/>
          <w:sz w:val="24"/>
          <w:szCs w:val="24"/>
        </w:rPr>
        <w:t>– выносливость;</w:t>
      </w:r>
    </w:p>
    <w:p w:rsidR="00727850" w:rsidRPr="0087345F" w:rsidRDefault="00727850" w:rsidP="00F1691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7345F">
        <w:rPr>
          <w:rFonts w:ascii="Times New Roman" w:hAnsi="Times New Roman"/>
          <w:bCs/>
          <w:sz w:val="24"/>
          <w:szCs w:val="24"/>
        </w:rPr>
        <w:t>– вестибулярную устойчивость;</w:t>
      </w:r>
    </w:p>
    <w:p w:rsidR="00727850" w:rsidRPr="0087345F" w:rsidRDefault="00727850" w:rsidP="00F1691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7345F">
        <w:rPr>
          <w:rFonts w:ascii="Times New Roman" w:hAnsi="Times New Roman"/>
          <w:bCs/>
          <w:sz w:val="24"/>
          <w:szCs w:val="24"/>
        </w:rPr>
        <w:t>При подъеме ног - сила мышц:</w:t>
      </w:r>
    </w:p>
    <w:p w:rsidR="00727850" w:rsidRPr="0087345F" w:rsidRDefault="00727850" w:rsidP="00F1691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7345F">
        <w:rPr>
          <w:rFonts w:ascii="Times New Roman" w:hAnsi="Times New Roman"/>
          <w:bCs/>
          <w:sz w:val="24"/>
          <w:szCs w:val="24"/>
        </w:rPr>
        <w:t>– живота;</w:t>
      </w:r>
    </w:p>
    <w:p w:rsidR="00727850" w:rsidRPr="0087345F" w:rsidRDefault="00727850" w:rsidP="00F1691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7345F">
        <w:rPr>
          <w:rFonts w:ascii="Times New Roman" w:hAnsi="Times New Roman"/>
          <w:bCs/>
          <w:sz w:val="24"/>
          <w:szCs w:val="24"/>
        </w:rPr>
        <w:t>– сгибателей бедра.</w:t>
      </w:r>
    </w:p>
    <w:p w:rsidR="00727850" w:rsidRPr="0087345F" w:rsidRDefault="00727850" w:rsidP="00F16913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87345F">
        <w:rPr>
          <w:rFonts w:ascii="Times New Roman" w:hAnsi="Times New Roman"/>
          <w:bCs/>
          <w:sz w:val="24"/>
          <w:szCs w:val="24"/>
        </w:rPr>
        <w:t>Психические качества:</w:t>
      </w:r>
    </w:p>
    <w:p w:rsidR="00727850" w:rsidRPr="0087345F" w:rsidRDefault="00727850" w:rsidP="00F1691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7345F">
        <w:rPr>
          <w:rFonts w:ascii="Times New Roman" w:hAnsi="Times New Roman"/>
          <w:bCs/>
          <w:sz w:val="24"/>
          <w:szCs w:val="24"/>
        </w:rPr>
        <w:t>– моторная и сенсорная чувствительность;</w:t>
      </w:r>
    </w:p>
    <w:p w:rsidR="00727850" w:rsidRPr="0087345F" w:rsidRDefault="00727850" w:rsidP="00F1691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7345F">
        <w:rPr>
          <w:rFonts w:ascii="Times New Roman" w:hAnsi="Times New Roman"/>
          <w:bCs/>
          <w:sz w:val="24"/>
          <w:szCs w:val="24"/>
        </w:rPr>
        <w:t>– вестибулярная устойчивость;</w:t>
      </w:r>
    </w:p>
    <w:p w:rsidR="00727850" w:rsidRPr="0087345F" w:rsidRDefault="00727850" w:rsidP="00F16913">
      <w:pPr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87345F">
        <w:rPr>
          <w:rFonts w:ascii="Times New Roman" w:hAnsi="Times New Roman"/>
          <w:bCs/>
          <w:sz w:val="24"/>
          <w:szCs w:val="24"/>
        </w:rPr>
        <w:t xml:space="preserve"> Интеллектуальные качества:</w:t>
      </w:r>
    </w:p>
    <w:p w:rsidR="00727850" w:rsidRPr="0087345F" w:rsidRDefault="00727850" w:rsidP="00F1691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7345F">
        <w:rPr>
          <w:rFonts w:ascii="Times New Roman" w:hAnsi="Times New Roman"/>
          <w:bCs/>
          <w:sz w:val="24"/>
          <w:szCs w:val="24"/>
        </w:rPr>
        <w:t xml:space="preserve">  – чувство времени и ритма;</w:t>
      </w:r>
    </w:p>
    <w:p w:rsidR="00727850" w:rsidRPr="0087345F" w:rsidRDefault="00727850" w:rsidP="00F1691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7345F">
        <w:rPr>
          <w:rFonts w:ascii="Times New Roman" w:hAnsi="Times New Roman"/>
          <w:bCs/>
          <w:sz w:val="24"/>
          <w:szCs w:val="24"/>
        </w:rPr>
        <w:t xml:space="preserve">  – двигательная память;</w:t>
      </w:r>
    </w:p>
    <w:p w:rsidR="00727850" w:rsidRPr="0087345F" w:rsidRDefault="00727850" w:rsidP="00F1691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7345F">
        <w:rPr>
          <w:rFonts w:ascii="Times New Roman" w:hAnsi="Times New Roman"/>
          <w:bCs/>
          <w:sz w:val="24"/>
          <w:szCs w:val="24"/>
        </w:rPr>
        <w:t xml:space="preserve">  – наблюдательность;</w:t>
      </w:r>
    </w:p>
    <w:p w:rsidR="00727850" w:rsidRPr="0087345F" w:rsidRDefault="00727850" w:rsidP="00F1691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7345F">
        <w:rPr>
          <w:rFonts w:ascii="Times New Roman" w:hAnsi="Times New Roman"/>
          <w:bCs/>
          <w:sz w:val="24"/>
          <w:szCs w:val="24"/>
        </w:rPr>
        <w:t xml:space="preserve">  – внимание;</w:t>
      </w:r>
    </w:p>
    <w:p w:rsidR="00727850" w:rsidRPr="0087345F" w:rsidRDefault="00727850" w:rsidP="00F1691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7345F">
        <w:rPr>
          <w:rFonts w:ascii="Times New Roman" w:hAnsi="Times New Roman"/>
          <w:bCs/>
          <w:sz w:val="24"/>
          <w:szCs w:val="24"/>
        </w:rPr>
        <w:t xml:space="preserve">  – смелость; </w:t>
      </w:r>
    </w:p>
    <w:p w:rsidR="00727850" w:rsidRPr="0087345F" w:rsidRDefault="00727850" w:rsidP="00F1691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7345F">
        <w:rPr>
          <w:rFonts w:ascii="Times New Roman" w:hAnsi="Times New Roman"/>
          <w:bCs/>
          <w:sz w:val="24"/>
          <w:szCs w:val="24"/>
        </w:rPr>
        <w:t xml:space="preserve">  – решительность.</w:t>
      </w:r>
    </w:p>
    <w:p w:rsidR="00727850" w:rsidRPr="0087345F" w:rsidRDefault="00727850" w:rsidP="00F1691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7345F">
        <w:rPr>
          <w:rFonts w:ascii="Times New Roman" w:hAnsi="Times New Roman"/>
          <w:bCs/>
          <w:sz w:val="24"/>
          <w:szCs w:val="24"/>
        </w:rPr>
        <w:t xml:space="preserve">Тренажер имитирует лошадь. Ребенок управляет сюжетом игры с помощью седла, стремян и качания тренажера. </w:t>
      </w:r>
    </w:p>
    <w:p w:rsidR="00727850" w:rsidRPr="002D1E88" w:rsidRDefault="00727850" w:rsidP="00F1691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D1E88">
        <w:rPr>
          <w:rFonts w:ascii="Times New Roman" w:hAnsi="Times New Roman"/>
          <w:bCs/>
          <w:sz w:val="24"/>
          <w:szCs w:val="24"/>
        </w:rPr>
        <w:t>Вид и уровень сложности выбирается с помощью меню КИТ –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2D1E88">
        <w:rPr>
          <w:rFonts w:ascii="Times New Roman" w:hAnsi="Times New Roman"/>
          <w:bCs/>
          <w:sz w:val="24"/>
          <w:szCs w:val="24"/>
        </w:rPr>
        <w:t xml:space="preserve">программы. </w:t>
      </w:r>
    </w:p>
    <w:p w:rsidR="00727850" w:rsidRDefault="00727850" w:rsidP="00F1691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начала независимо от интеллектуального, физического и психического уровня ребёнка объясняю роль его персонажа в режиме «ознакомление», «тренировка» - (формирование навыков, умений и знаний реализации на тренажёре правильных вариантов двигательных функций).</w:t>
      </w:r>
    </w:p>
    <w:p w:rsidR="00727850" w:rsidRDefault="00727850" w:rsidP="00F1691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13573">
        <w:rPr>
          <w:rFonts w:ascii="Times New Roman" w:hAnsi="Times New Roman"/>
          <w:bCs/>
          <w:sz w:val="24"/>
          <w:szCs w:val="24"/>
        </w:rPr>
        <w:t>Режим игра «Всадник» предназначен для решения различных игровых задач самостоятельно.</w:t>
      </w:r>
      <w:r w:rsidRPr="00313573">
        <w:rPr>
          <w:rFonts w:ascii="Times New Roman" w:hAnsi="Times New Roman"/>
          <w:sz w:val="24"/>
          <w:szCs w:val="24"/>
        </w:rPr>
        <w:t xml:space="preserve"> </w:t>
      </w:r>
    </w:p>
    <w:p w:rsidR="00727850" w:rsidRPr="00313573" w:rsidRDefault="00727850" w:rsidP="00F1691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7345F">
        <w:rPr>
          <w:rFonts w:ascii="Times New Roman" w:hAnsi="Times New Roman"/>
          <w:sz w:val="24"/>
          <w:szCs w:val="24"/>
        </w:rPr>
        <w:t xml:space="preserve">Инструкции к выполнению даются перед выполнением игрового задания, время которого не ограничивается, что даёт возможность детям без спешки обдумать пути и способы решения. </w:t>
      </w:r>
    </w:p>
    <w:p w:rsidR="00727850" w:rsidRDefault="00727850" w:rsidP="00F1691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Ребёнок в роли «всадника» должен с помощью тренажёра проскакать трассу заданной длины (отмеривается счёт до 10), преодолевая различные препятствия. Управление скоростью лошади с всадником на экране осуществляется путём раскачивания. </w:t>
      </w:r>
    </w:p>
    <w:p w:rsidR="00727850" w:rsidRDefault="00727850" w:rsidP="00F1691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 опыта работы раскачивание лошадки зависит от темперамента ребёнка!</w:t>
      </w:r>
    </w:p>
    <w:p w:rsidR="00727850" w:rsidRDefault="00727850" w:rsidP="00F1691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7345F">
        <w:rPr>
          <w:rFonts w:ascii="Times New Roman" w:hAnsi="Times New Roman"/>
          <w:bCs/>
          <w:sz w:val="24"/>
          <w:szCs w:val="24"/>
        </w:rPr>
        <w:t>Игра заканчивается отображением ребёнку результатов в визуально образной и лингвистической форме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727850" w:rsidRPr="0087345F" w:rsidRDefault="00727850" w:rsidP="00F1691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7345F">
        <w:rPr>
          <w:rFonts w:ascii="Times New Roman" w:hAnsi="Times New Roman"/>
          <w:bCs/>
          <w:sz w:val="24"/>
          <w:szCs w:val="24"/>
        </w:rPr>
        <w:t>КИТ «Контактный коврик»</w:t>
      </w:r>
    </w:p>
    <w:p w:rsidR="00727850" w:rsidRPr="0087345F" w:rsidRDefault="00727850" w:rsidP="00F1691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7345F">
        <w:rPr>
          <w:rFonts w:ascii="Times New Roman" w:hAnsi="Times New Roman"/>
          <w:bCs/>
          <w:sz w:val="24"/>
          <w:szCs w:val="24"/>
        </w:rPr>
        <w:t>Тренажер развивает:</w:t>
      </w:r>
    </w:p>
    <w:p w:rsidR="00727850" w:rsidRPr="0087345F" w:rsidRDefault="00727850" w:rsidP="00F16913">
      <w:pPr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87345F">
        <w:rPr>
          <w:rFonts w:ascii="Times New Roman" w:hAnsi="Times New Roman"/>
          <w:bCs/>
          <w:sz w:val="24"/>
          <w:szCs w:val="24"/>
        </w:rPr>
        <w:t>Физические качества:</w:t>
      </w:r>
    </w:p>
    <w:p w:rsidR="00727850" w:rsidRPr="0087345F" w:rsidRDefault="00727850" w:rsidP="00F1691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7345F">
        <w:rPr>
          <w:rFonts w:ascii="Times New Roman" w:hAnsi="Times New Roman"/>
          <w:bCs/>
          <w:sz w:val="24"/>
          <w:szCs w:val="24"/>
        </w:rPr>
        <w:t>– сила мышц подошвы;</w:t>
      </w:r>
    </w:p>
    <w:p w:rsidR="00727850" w:rsidRPr="0087345F" w:rsidRDefault="00727850" w:rsidP="00F16913">
      <w:pPr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87345F">
        <w:rPr>
          <w:rFonts w:ascii="Times New Roman" w:hAnsi="Times New Roman"/>
          <w:bCs/>
          <w:sz w:val="24"/>
          <w:szCs w:val="24"/>
        </w:rPr>
        <w:t>Психические качества:</w:t>
      </w:r>
    </w:p>
    <w:p w:rsidR="00727850" w:rsidRPr="0087345F" w:rsidRDefault="00727850" w:rsidP="00F1691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7345F">
        <w:rPr>
          <w:rFonts w:ascii="Times New Roman" w:hAnsi="Times New Roman"/>
          <w:bCs/>
          <w:sz w:val="24"/>
          <w:szCs w:val="24"/>
        </w:rPr>
        <w:t>– тактильная чувствительность тканей на опорной поверхности тела;</w:t>
      </w:r>
    </w:p>
    <w:p w:rsidR="00727850" w:rsidRPr="0087345F" w:rsidRDefault="00727850" w:rsidP="00F1691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7345F">
        <w:rPr>
          <w:rFonts w:ascii="Times New Roman" w:hAnsi="Times New Roman"/>
          <w:bCs/>
          <w:sz w:val="24"/>
          <w:szCs w:val="24"/>
        </w:rPr>
        <w:t>– нервно-мышечные ощущения;</w:t>
      </w:r>
    </w:p>
    <w:p w:rsidR="00727850" w:rsidRPr="0087345F" w:rsidRDefault="00727850" w:rsidP="00F1691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7345F">
        <w:rPr>
          <w:rFonts w:ascii="Times New Roman" w:hAnsi="Times New Roman"/>
          <w:bCs/>
          <w:sz w:val="24"/>
          <w:szCs w:val="24"/>
        </w:rPr>
        <w:t>– восприятие цвета;</w:t>
      </w:r>
    </w:p>
    <w:p w:rsidR="00727850" w:rsidRPr="0087345F" w:rsidRDefault="00727850" w:rsidP="00F1691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7345F">
        <w:rPr>
          <w:rFonts w:ascii="Times New Roman" w:hAnsi="Times New Roman"/>
          <w:bCs/>
          <w:sz w:val="24"/>
          <w:szCs w:val="24"/>
        </w:rPr>
        <w:t>– дифференциация предметов по форме и величине;</w:t>
      </w:r>
    </w:p>
    <w:p w:rsidR="00727850" w:rsidRPr="0087345F" w:rsidRDefault="00727850" w:rsidP="00F1691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7345F">
        <w:rPr>
          <w:rFonts w:ascii="Times New Roman" w:hAnsi="Times New Roman"/>
          <w:bCs/>
          <w:sz w:val="24"/>
          <w:szCs w:val="24"/>
        </w:rPr>
        <w:t>– быстрота реакции на сигналы.</w:t>
      </w:r>
    </w:p>
    <w:p w:rsidR="00727850" w:rsidRPr="0087345F" w:rsidRDefault="00727850" w:rsidP="00F16913">
      <w:pPr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87345F">
        <w:rPr>
          <w:rFonts w:ascii="Times New Roman" w:hAnsi="Times New Roman"/>
          <w:bCs/>
          <w:sz w:val="24"/>
          <w:szCs w:val="24"/>
        </w:rPr>
        <w:t>Интеллектуальные качества:</w:t>
      </w:r>
    </w:p>
    <w:p w:rsidR="00727850" w:rsidRPr="0087345F" w:rsidRDefault="00727850" w:rsidP="00F1691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7345F">
        <w:rPr>
          <w:rFonts w:ascii="Times New Roman" w:hAnsi="Times New Roman"/>
          <w:bCs/>
          <w:sz w:val="24"/>
          <w:szCs w:val="24"/>
        </w:rPr>
        <w:t>– сообразительность;</w:t>
      </w:r>
    </w:p>
    <w:p w:rsidR="00727850" w:rsidRPr="0087345F" w:rsidRDefault="00727850" w:rsidP="00F1691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7345F">
        <w:rPr>
          <w:rFonts w:ascii="Times New Roman" w:hAnsi="Times New Roman"/>
          <w:bCs/>
          <w:sz w:val="24"/>
          <w:szCs w:val="24"/>
        </w:rPr>
        <w:t>– внимание;</w:t>
      </w:r>
    </w:p>
    <w:p w:rsidR="00727850" w:rsidRPr="0087345F" w:rsidRDefault="00727850" w:rsidP="00F1691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7345F">
        <w:rPr>
          <w:rFonts w:ascii="Times New Roman" w:hAnsi="Times New Roman"/>
          <w:bCs/>
          <w:sz w:val="24"/>
          <w:szCs w:val="24"/>
        </w:rPr>
        <w:t>– память;</w:t>
      </w:r>
    </w:p>
    <w:p w:rsidR="00727850" w:rsidRPr="0087345F" w:rsidRDefault="00727850" w:rsidP="00F1691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7345F">
        <w:rPr>
          <w:rFonts w:ascii="Times New Roman" w:hAnsi="Times New Roman"/>
          <w:bCs/>
          <w:sz w:val="24"/>
          <w:szCs w:val="24"/>
        </w:rPr>
        <w:t>– терпение;</w:t>
      </w:r>
    </w:p>
    <w:p w:rsidR="00727850" w:rsidRPr="0087345F" w:rsidRDefault="00727850" w:rsidP="00F1691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7345F">
        <w:rPr>
          <w:rFonts w:ascii="Times New Roman" w:hAnsi="Times New Roman"/>
          <w:bCs/>
          <w:sz w:val="24"/>
          <w:szCs w:val="24"/>
        </w:rPr>
        <w:t>– собранность;</w:t>
      </w:r>
    </w:p>
    <w:p w:rsidR="00727850" w:rsidRPr="0087345F" w:rsidRDefault="00727850" w:rsidP="00F1691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7345F">
        <w:rPr>
          <w:rFonts w:ascii="Times New Roman" w:hAnsi="Times New Roman"/>
          <w:bCs/>
          <w:sz w:val="24"/>
          <w:szCs w:val="24"/>
        </w:rPr>
        <w:t>– находчивость.</w:t>
      </w:r>
    </w:p>
    <w:p w:rsidR="00727850" w:rsidRPr="0050544D" w:rsidRDefault="00727850" w:rsidP="0050544D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87345F">
        <w:rPr>
          <w:rFonts w:ascii="Times New Roman" w:hAnsi="Times New Roman"/>
          <w:bCs/>
          <w:sz w:val="24"/>
          <w:szCs w:val="24"/>
        </w:rPr>
        <w:t>Тренажер представляет собой пластмассовый коврик с аппликаторами для ног и</w:t>
      </w:r>
      <w:r>
        <w:rPr>
          <w:rFonts w:ascii="Times New Roman" w:hAnsi="Times New Roman"/>
          <w:bCs/>
          <w:sz w:val="24"/>
          <w:szCs w:val="24"/>
        </w:rPr>
        <w:t xml:space="preserve"> 8 цветных</w:t>
      </w:r>
      <w:r w:rsidRPr="0087345F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квадратов</w:t>
      </w:r>
      <w:r w:rsidRPr="0087345F">
        <w:rPr>
          <w:rFonts w:ascii="Times New Roman" w:hAnsi="Times New Roman"/>
          <w:bCs/>
          <w:sz w:val="24"/>
          <w:szCs w:val="24"/>
        </w:rPr>
        <w:t xml:space="preserve"> для ходьбы</w:t>
      </w:r>
      <w:r>
        <w:rPr>
          <w:rFonts w:ascii="Times New Roman" w:hAnsi="Times New Roman"/>
          <w:bCs/>
          <w:sz w:val="24"/>
          <w:szCs w:val="24"/>
        </w:rPr>
        <w:t xml:space="preserve"> разного цвета</w:t>
      </w:r>
      <w:r w:rsidRPr="0087345F">
        <w:rPr>
          <w:rFonts w:ascii="Times New Roman" w:hAnsi="Times New Roman"/>
          <w:bCs/>
          <w:sz w:val="24"/>
          <w:szCs w:val="24"/>
        </w:rPr>
        <w:t xml:space="preserve">. </w:t>
      </w:r>
    </w:p>
    <w:p w:rsidR="00727850" w:rsidRPr="0087345F" w:rsidRDefault="00727850" w:rsidP="0050544D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87345F">
        <w:rPr>
          <w:rFonts w:ascii="Times New Roman" w:hAnsi="Times New Roman"/>
          <w:bCs/>
          <w:sz w:val="24"/>
          <w:szCs w:val="24"/>
        </w:rPr>
        <w:t>Ребенок управляет сюжетом игры с помощью цветных квадратов.</w:t>
      </w:r>
      <w:r>
        <w:rPr>
          <w:rFonts w:ascii="Times New Roman" w:hAnsi="Times New Roman"/>
          <w:bCs/>
          <w:sz w:val="24"/>
          <w:szCs w:val="24"/>
        </w:rPr>
        <w:t xml:space="preserve"> За заданное время ребёнок должен найти и открыть на игровом поле пары 4-х геометрических фигур, 4 пары обуви, одинаковые варежки. </w:t>
      </w:r>
    </w:p>
    <w:p w:rsidR="00727850" w:rsidRPr="0087345F" w:rsidRDefault="00727850" w:rsidP="0050544D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87345F">
        <w:rPr>
          <w:rFonts w:ascii="Times New Roman" w:hAnsi="Times New Roman"/>
          <w:bCs/>
          <w:sz w:val="24"/>
          <w:szCs w:val="24"/>
        </w:rPr>
        <w:t>Игра предна</w:t>
      </w:r>
      <w:r>
        <w:rPr>
          <w:rFonts w:ascii="Times New Roman" w:hAnsi="Times New Roman"/>
          <w:bCs/>
          <w:sz w:val="24"/>
          <w:szCs w:val="24"/>
        </w:rPr>
        <w:t>з</w:t>
      </w:r>
      <w:r w:rsidRPr="0087345F">
        <w:rPr>
          <w:rFonts w:ascii="Times New Roman" w:hAnsi="Times New Roman"/>
          <w:bCs/>
          <w:sz w:val="24"/>
          <w:szCs w:val="24"/>
        </w:rPr>
        <w:t xml:space="preserve">начена для развития ребёнком способностей классификации и распознавания </w:t>
      </w:r>
      <w:r>
        <w:rPr>
          <w:rFonts w:ascii="Times New Roman" w:hAnsi="Times New Roman"/>
          <w:bCs/>
          <w:sz w:val="24"/>
          <w:szCs w:val="24"/>
        </w:rPr>
        <w:t>предметов</w:t>
      </w:r>
      <w:r w:rsidRPr="0087345F">
        <w:rPr>
          <w:rFonts w:ascii="Times New Roman" w:hAnsi="Times New Roman"/>
          <w:bCs/>
          <w:sz w:val="24"/>
          <w:szCs w:val="24"/>
        </w:rPr>
        <w:t xml:space="preserve"> по форме, цвету. Умений и навыков ориентации и перемещении в пространстве.</w:t>
      </w:r>
    </w:p>
    <w:p w:rsidR="00727850" w:rsidRPr="0087345F" w:rsidRDefault="00727850" w:rsidP="0050544D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87345F">
        <w:rPr>
          <w:rFonts w:ascii="Times New Roman" w:hAnsi="Times New Roman"/>
          <w:bCs/>
          <w:sz w:val="24"/>
          <w:szCs w:val="24"/>
        </w:rPr>
        <w:t>Все игры хорошо озвучены в стихотворной форме.</w:t>
      </w:r>
    </w:p>
    <w:p w:rsidR="00727850" w:rsidRPr="0087345F" w:rsidRDefault="00727850" w:rsidP="00F1691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7345F">
        <w:rPr>
          <w:rFonts w:ascii="Times New Roman" w:hAnsi="Times New Roman"/>
          <w:bCs/>
          <w:sz w:val="24"/>
          <w:szCs w:val="24"/>
        </w:rPr>
        <w:t>КИТ «Ручной велосипед»</w:t>
      </w:r>
    </w:p>
    <w:p w:rsidR="00727850" w:rsidRPr="0087345F" w:rsidRDefault="00727850" w:rsidP="00F1691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7345F">
        <w:rPr>
          <w:rFonts w:ascii="Times New Roman" w:hAnsi="Times New Roman"/>
          <w:bCs/>
          <w:sz w:val="24"/>
          <w:szCs w:val="24"/>
        </w:rPr>
        <w:t>Тренажер развивает:</w:t>
      </w:r>
    </w:p>
    <w:p w:rsidR="00727850" w:rsidRPr="0087345F" w:rsidRDefault="00727850" w:rsidP="00F16913">
      <w:pPr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87345F">
        <w:rPr>
          <w:rFonts w:ascii="Times New Roman" w:hAnsi="Times New Roman"/>
          <w:bCs/>
          <w:sz w:val="24"/>
          <w:szCs w:val="24"/>
        </w:rPr>
        <w:t>Физические качества:</w:t>
      </w:r>
    </w:p>
    <w:p w:rsidR="00727850" w:rsidRPr="0087345F" w:rsidRDefault="00727850" w:rsidP="00F1691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7345F">
        <w:rPr>
          <w:rFonts w:ascii="Times New Roman" w:hAnsi="Times New Roman"/>
          <w:bCs/>
          <w:sz w:val="24"/>
          <w:szCs w:val="24"/>
        </w:rPr>
        <w:t>– силу мышц плечевого пояса и рук;</w:t>
      </w:r>
    </w:p>
    <w:p w:rsidR="00727850" w:rsidRPr="0087345F" w:rsidRDefault="00727850" w:rsidP="00F1691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7345F">
        <w:rPr>
          <w:rFonts w:ascii="Times New Roman" w:hAnsi="Times New Roman"/>
          <w:bCs/>
          <w:sz w:val="24"/>
          <w:szCs w:val="24"/>
        </w:rPr>
        <w:t>– статическую силу мышц ног и корпуса тела;</w:t>
      </w:r>
    </w:p>
    <w:p w:rsidR="00727850" w:rsidRPr="0087345F" w:rsidRDefault="00727850" w:rsidP="00F1691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7345F">
        <w:rPr>
          <w:rFonts w:ascii="Times New Roman" w:hAnsi="Times New Roman"/>
          <w:bCs/>
          <w:sz w:val="24"/>
          <w:szCs w:val="24"/>
        </w:rPr>
        <w:t>– мышечную координацию;</w:t>
      </w:r>
    </w:p>
    <w:p w:rsidR="00727850" w:rsidRPr="0087345F" w:rsidRDefault="00727850" w:rsidP="00F1691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7345F">
        <w:rPr>
          <w:rFonts w:ascii="Times New Roman" w:hAnsi="Times New Roman"/>
          <w:bCs/>
          <w:sz w:val="24"/>
          <w:szCs w:val="24"/>
        </w:rPr>
        <w:t>– сердечно</w:t>
      </w:r>
      <w:r>
        <w:rPr>
          <w:rFonts w:ascii="Times New Roman" w:hAnsi="Times New Roman"/>
          <w:bCs/>
          <w:sz w:val="24"/>
          <w:szCs w:val="24"/>
        </w:rPr>
        <w:t xml:space="preserve"> – </w:t>
      </w:r>
      <w:r w:rsidRPr="0087345F">
        <w:rPr>
          <w:rFonts w:ascii="Times New Roman" w:hAnsi="Times New Roman"/>
          <w:bCs/>
          <w:sz w:val="24"/>
          <w:szCs w:val="24"/>
        </w:rPr>
        <w:t>сосудистую систему;</w:t>
      </w:r>
    </w:p>
    <w:p w:rsidR="00727850" w:rsidRPr="0087345F" w:rsidRDefault="00727850" w:rsidP="00F1691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7345F">
        <w:rPr>
          <w:rFonts w:ascii="Times New Roman" w:hAnsi="Times New Roman"/>
          <w:bCs/>
          <w:sz w:val="24"/>
          <w:szCs w:val="24"/>
        </w:rPr>
        <w:t>– дыхание;</w:t>
      </w:r>
    </w:p>
    <w:p w:rsidR="00727850" w:rsidRPr="0087345F" w:rsidRDefault="00727850" w:rsidP="00F1691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7345F">
        <w:rPr>
          <w:rFonts w:ascii="Times New Roman" w:hAnsi="Times New Roman"/>
          <w:bCs/>
          <w:sz w:val="24"/>
          <w:szCs w:val="24"/>
        </w:rPr>
        <w:t>– выносливость.</w:t>
      </w:r>
    </w:p>
    <w:p w:rsidR="00727850" w:rsidRPr="0087345F" w:rsidRDefault="00727850" w:rsidP="00F16913">
      <w:pPr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87345F">
        <w:rPr>
          <w:rFonts w:ascii="Times New Roman" w:hAnsi="Times New Roman"/>
          <w:bCs/>
          <w:sz w:val="24"/>
          <w:szCs w:val="24"/>
        </w:rPr>
        <w:t>Психические качества:</w:t>
      </w:r>
    </w:p>
    <w:p w:rsidR="00727850" w:rsidRPr="0087345F" w:rsidRDefault="00727850" w:rsidP="00F1691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7345F">
        <w:rPr>
          <w:rFonts w:ascii="Times New Roman" w:hAnsi="Times New Roman"/>
          <w:bCs/>
          <w:sz w:val="24"/>
          <w:szCs w:val="24"/>
        </w:rPr>
        <w:t>– связь восприятия образа с двигательными ощущениями;</w:t>
      </w:r>
    </w:p>
    <w:p w:rsidR="00727850" w:rsidRPr="0087345F" w:rsidRDefault="00727850" w:rsidP="00F1691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7345F">
        <w:rPr>
          <w:rFonts w:ascii="Times New Roman" w:hAnsi="Times New Roman"/>
          <w:bCs/>
          <w:sz w:val="24"/>
          <w:szCs w:val="24"/>
        </w:rPr>
        <w:t>– сила нервных процессов;</w:t>
      </w:r>
    </w:p>
    <w:p w:rsidR="00727850" w:rsidRPr="0087345F" w:rsidRDefault="00727850" w:rsidP="00F1691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7345F">
        <w:rPr>
          <w:rFonts w:ascii="Times New Roman" w:hAnsi="Times New Roman"/>
          <w:bCs/>
          <w:sz w:val="24"/>
          <w:szCs w:val="24"/>
        </w:rPr>
        <w:t>– быстрота реакции на сигналы.</w:t>
      </w:r>
    </w:p>
    <w:p w:rsidR="00727850" w:rsidRPr="0087345F" w:rsidRDefault="00727850" w:rsidP="00F16913">
      <w:pPr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87345F">
        <w:rPr>
          <w:rFonts w:ascii="Times New Roman" w:hAnsi="Times New Roman"/>
          <w:bCs/>
          <w:sz w:val="24"/>
          <w:szCs w:val="24"/>
        </w:rPr>
        <w:t>Интеллектуальные качества:</w:t>
      </w:r>
    </w:p>
    <w:p w:rsidR="00727850" w:rsidRPr="0087345F" w:rsidRDefault="00727850" w:rsidP="00F1691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7345F">
        <w:rPr>
          <w:rFonts w:ascii="Times New Roman" w:hAnsi="Times New Roman"/>
          <w:bCs/>
          <w:sz w:val="24"/>
          <w:szCs w:val="24"/>
        </w:rPr>
        <w:t>– двигательная память;</w:t>
      </w:r>
    </w:p>
    <w:p w:rsidR="00727850" w:rsidRPr="0087345F" w:rsidRDefault="00727850" w:rsidP="00F1691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7345F">
        <w:rPr>
          <w:rFonts w:ascii="Times New Roman" w:hAnsi="Times New Roman"/>
          <w:bCs/>
          <w:sz w:val="24"/>
          <w:szCs w:val="24"/>
        </w:rPr>
        <w:t>– внимание;</w:t>
      </w:r>
    </w:p>
    <w:p w:rsidR="00727850" w:rsidRPr="0087345F" w:rsidRDefault="00727850" w:rsidP="00F1691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7345F">
        <w:rPr>
          <w:rFonts w:ascii="Times New Roman" w:hAnsi="Times New Roman"/>
          <w:bCs/>
          <w:sz w:val="24"/>
          <w:szCs w:val="24"/>
        </w:rPr>
        <w:t>– уравновешенность;</w:t>
      </w:r>
    </w:p>
    <w:p w:rsidR="00727850" w:rsidRPr="0087345F" w:rsidRDefault="00727850" w:rsidP="00F1691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7345F">
        <w:rPr>
          <w:rFonts w:ascii="Times New Roman" w:hAnsi="Times New Roman"/>
          <w:bCs/>
          <w:sz w:val="24"/>
          <w:szCs w:val="24"/>
        </w:rPr>
        <w:t>– быстрота принятия решений.</w:t>
      </w:r>
    </w:p>
    <w:p w:rsidR="00727850" w:rsidRPr="0087345F" w:rsidRDefault="00727850" w:rsidP="0050544D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87345F">
        <w:rPr>
          <w:rFonts w:ascii="Times New Roman" w:hAnsi="Times New Roman"/>
          <w:bCs/>
          <w:sz w:val="24"/>
          <w:szCs w:val="24"/>
        </w:rPr>
        <w:t xml:space="preserve">Тренажер представляет собой стойку изменяемой высоты с педалями для рук. </w:t>
      </w:r>
    </w:p>
    <w:p w:rsidR="00727850" w:rsidRPr="0087345F" w:rsidRDefault="00727850" w:rsidP="00F1691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7345F">
        <w:rPr>
          <w:rFonts w:ascii="Times New Roman" w:hAnsi="Times New Roman"/>
          <w:bCs/>
          <w:sz w:val="24"/>
          <w:szCs w:val="24"/>
        </w:rPr>
        <w:t>Ребенок управляет сюжетом игры с помощью рукояток вращения. Игра предназначена для разви</w:t>
      </w:r>
      <w:r>
        <w:rPr>
          <w:rFonts w:ascii="Times New Roman" w:hAnsi="Times New Roman"/>
          <w:bCs/>
          <w:sz w:val="24"/>
          <w:szCs w:val="24"/>
        </w:rPr>
        <w:t xml:space="preserve">тия вращательных движений рук: силы рук, навыка правильной позы, </w:t>
      </w:r>
      <w:r w:rsidRPr="0087345F">
        <w:rPr>
          <w:rFonts w:ascii="Times New Roman" w:hAnsi="Times New Roman"/>
          <w:bCs/>
          <w:sz w:val="24"/>
          <w:szCs w:val="24"/>
        </w:rPr>
        <w:t>координации движений обеих рук и умений регулировать интенсивность движения.</w:t>
      </w:r>
    </w:p>
    <w:p w:rsidR="00727850" w:rsidRPr="0087345F" w:rsidRDefault="00727850" w:rsidP="0050544D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87345F">
        <w:rPr>
          <w:rFonts w:ascii="Times New Roman" w:hAnsi="Times New Roman"/>
          <w:bCs/>
          <w:sz w:val="24"/>
          <w:szCs w:val="24"/>
        </w:rPr>
        <w:t>Ребёнок за определённ</w:t>
      </w:r>
      <w:r>
        <w:rPr>
          <w:rFonts w:ascii="Times New Roman" w:hAnsi="Times New Roman"/>
          <w:bCs/>
          <w:sz w:val="24"/>
          <w:szCs w:val="24"/>
        </w:rPr>
        <w:t>ое время должен совершить полёт,</w:t>
      </w:r>
      <w:r w:rsidRPr="0087345F">
        <w:rPr>
          <w:rFonts w:ascii="Times New Roman" w:hAnsi="Times New Roman"/>
          <w:bCs/>
          <w:sz w:val="24"/>
          <w:szCs w:val="24"/>
        </w:rPr>
        <w:t xml:space="preserve"> поднять шар</w:t>
      </w:r>
      <w:r>
        <w:rPr>
          <w:rFonts w:ascii="Times New Roman" w:hAnsi="Times New Roman"/>
          <w:bCs/>
          <w:sz w:val="24"/>
          <w:szCs w:val="24"/>
        </w:rPr>
        <w:t xml:space="preserve"> со стартовой площадки вверх долететь и опуститься до финишной площадки.</w:t>
      </w:r>
    </w:p>
    <w:p w:rsidR="00727850" w:rsidRPr="0087345F" w:rsidRDefault="00727850" w:rsidP="0050544D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87345F">
        <w:rPr>
          <w:rFonts w:ascii="Times New Roman" w:hAnsi="Times New Roman"/>
          <w:bCs/>
          <w:sz w:val="24"/>
          <w:szCs w:val="24"/>
        </w:rPr>
        <w:t>КИТ "БАЛАНСИРНАЯ ПЛАТФОРМА"</w:t>
      </w:r>
    </w:p>
    <w:p w:rsidR="00727850" w:rsidRPr="0087345F" w:rsidRDefault="00727850" w:rsidP="00F1691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7345F">
        <w:rPr>
          <w:rFonts w:ascii="Times New Roman" w:hAnsi="Times New Roman"/>
          <w:bCs/>
          <w:sz w:val="24"/>
          <w:szCs w:val="24"/>
        </w:rPr>
        <w:t>Тренажер развивает:</w:t>
      </w:r>
    </w:p>
    <w:p w:rsidR="00727850" w:rsidRPr="0087345F" w:rsidRDefault="00727850" w:rsidP="00F16913">
      <w:pPr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87345F">
        <w:rPr>
          <w:rFonts w:ascii="Times New Roman" w:hAnsi="Times New Roman"/>
          <w:bCs/>
          <w:sz w:val="24"/>
          <w:szCs w:val="24"/>
        </w:rPr>
        <w:t>Физические качества:</w:t>
      </w:r>
    </w:p>
    <w:p w:rsidR="00727850" w:rsidRPr="0087345F" w:rsidRDefault="00727850" w:rsidP="00F1691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7345F">
        <w:rPr>
          <w:rFonts w:ascii="Times New Roman" w:hAnsi="Times New Roman"/>
          <w:bCs/>
          <w:sz w:val="24"/>
          <w:szCs w:val="24"/>
        </w:rPr>
        <w:t>– статическая сила, скорость напряжения и скорость расслабления мышц, фиксирующих вертикаль;</w:t>
      </w:r>
    </w:p>
    <w:p w:rsidR="00727850" w:rsidRPr="0087345F" w:rsidRDefault="00727850" w:rsidP="00F1691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7345F">
        <w:rPr>
          <w:rFonts w:ascii="Times New Roman" w:hAnsi="Times New Roman"/>
          <w:bCs/>
          <w:sz w:val="24"/>
          <w:szCs w:val="24"/>
        </w:rPr>
        <w:t>– координация этих мышц при управлении вертикалью тела при малых углах отклонения опоры.</w:t>
      </w:r>
    </w:p>
    <w:p w:rsidR="00727850" w:rsidRPr="0087345F" w:rsidRDefault="00727850" w:rsidP="00F16913">
      <w:pPr>
        <w:numPr>
          <w:ilvl w:val="0"/>
          <w:numId w:val="18"/>
        </w:numPr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87345F">
        <w:rPr>
          <w:rFonts w:ascii="Times New Roman" w:hAnsi="Times New Roman"/>
          <w:bCs/>
          <w:sz w:val="24"/>
          <w:szCs w:val="24"/>
        </w:rPr>
        <w:t xml:space="preserve"> Психические качества:</w:t>
      </w:r>
    </w:p>
    <w:p w:rsidR="00727850" w:rsidRPr="0087345F" w:rsidRDefault="00727850" w:rsidP="00F1691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7345F">
        <w:rPr>
          <w:rFonts w:ascii="Times New Roman" w:hAnsi="Times New Roman"/>
          <w:bCs/>
          <w:sz w:val="24"/>
          <w:szCs w:val="24"/>
        </w:rPr>
        <w:t>– связь восприятия образа с двигательными ощущениями;</w:t>
      </w:r>
    </w:p>
    <w:p w:rsidR="00727850" w:rsidRPr="0087345F" w:rsidRDefault="00727850" w:rsidP="00F1691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7345F">
        <w:rPr>
          <w:rFonts w:ascii="Times New Roman" w:hAnsi="Times New Roman"/>
          <w:bCs/>
          <w:sz w:val="24"/>
          <w:szCs w:val="24"/>
        </w:rPr>
        <w:t>– механизм регуляции позы;</w:t>
      </w:r>
    </w:p>
    <w:p w:rsidR="00727850" w:rsidRPr="0087345F" w:rsidRDefault="00727850" w:rsidP="00F1691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7345F">
        <w:rPr>
          <w:rFonts w:ascii="Times New Roman" w:hAnsi="Times New Roman"/>
          <w:bCs/>
          <w:sz w:val="24"/>
          <w:szCs w:val="24"/>
        </w:rPr>
        <w:t>– быстрота реакции на сигналы;</w:t>
      </w:r>
    </w:p>
    <w:p w:rsidR="00727850" w:rsidRPr="0087345F" w:rsidRDefault="00727850" w:rsidP="00F16913">
      <w:pPr>
        <w:numPr>
          <w:ilvl w:val="0"/>
          <w:numId w:val="19"/>
        </w:numPr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87345F">
        <w:rPr>
          <w:rFonts w:ascii="Times New Roman" w:hAnsi="Times New Roman"/>
          <w:bCs/>
          <w:sz w:val="24"/>
          <w:szCs w:val="24"/>
        </w:rPr>
        <w:t>Интеллектуальные качества:</w:t>
      </w:r>
    </w:p>
    <w:p w:rsidR="00727850" w:rsidRPr="0087345F" w:rsidRDefault="00727850" w:rsidP="00F1691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7345F">
        <w:rPr>
          <w:rFonts w:ascii="Times New Roman" w:hAnsi="Times New Roman"/>
          <w:bCs/>
          <w:sz w:val="24"/>
          <w:szCs w:val="24"/>
        </w:rPr>
        <w:t>– двигательная память;</w:t>
      </w:r>
    </w:p>
    <w:p w:rsidR="00727850" w:rsidRPr="0087345F" w:rsidRDefault="00727850" w:rsidP="00F1691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7345F">
        <w:rPr>
          <w:rFonts w:ascii="Times New Roman" w:hAnsi="Times New Roman"/>
          <w:bCs/>
          <w:sz w:val="24"/>
          <w:szCs w:val="24"/>
        </w:rPr>
        <w:t>– внимание;</w:t>
      </w:r>
    </w:p>
    <w:p w:rsidR="00727850" w:rsidRPr="0087345F" w:rsidRDefault="00727850" w:rsidP="00F1691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7345F">
        <w:rPr>
          <w:rFonts w:ascii="Times New Roman" w:hAnsi="Times New Roman"/>
          <w:bCs/>
          <w:sz w:val="24"/>
          <w:szCs w:val="24"/>
        </w:rPr>
        <w:t>– уравновешенность;</w:t>
      </w:r>
    </w:p>
    <w:p w:rsidR="00727850" w:rsidRPr="0087345F" w:rsidRDefault="00727850" w:rsidP="00F1691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7345F">
        <w:rPr>
          <w:rFonts w:ascii="Times New Roman" w:hAnsi="Times New Roman"/>
          <w:bCs/>
          <w:sz w:val="24"/>
          <w:szCs w:val="24"/>
        </w:rPr>
        <w:t>– быстрота принятия решений.</w:t>
      </w:r>
    </w:p>
    <w:p w:rsidR="00727850" w:rsidRDefault="00727850" w:rsidP="00D062DD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87345F">
        <w:rPr>
          <w:rFonts w:ascii="Times New Roman" w:hAnsi="Times New Roman"/>
          <w:bCs/>
          <w:sz w:val="24"/>
          <w:szCs w:val="24"/>
        </w:rPr>
        <w:t>Тренажер собой представляет подвижный круг. Ребенок управляет сюжетом игры с помощью отклонений тренажера в вертикальных плоскостях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727850" w:rsidRPr="00FA72BD" w:rsidRDefault="00727850" w:rsidP="0050544D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Соотношение времени равновесного и неравновесного состояния отслеживается компьютером и предоставляется ребёнку для самооценки в виде места на пьедестале.</w:t>
      </w:r>
    </w:p>
    <w:p w:rsidR="00727850" w:rsidRPr="0087345F" w:rsidRDefault="00727850" w:rsidP="00F16913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87345F">
        <w:rPr>
          <w:rFonts w:ascii="Times New Roman" w:hAnsi="Times New Roman"/>
          <w:bCs/>
          <w:i/>
          <w:sz w:val="24"/>
          <w:szCs w:val="24"/>
        </w:rPr>
        <w:t>Функции КИТ-комплекса:</w:t>
      </w:r>
    </w:p>
    <w:p w:rsidR="00727850" w:rsidRPr="0087345F" w:rsidRDefault="00727850" w:rsidP="00F16913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7345F">
        <w:rPr>
          <w:rFonts w:ascii="Times New Roman" w:hAnsi="Times New Roman"/>
          <w:bCs/>
          <w:sz w:val="24"/>
          <w:szCs w:val="24"/>
        </w:rPr>
        <w:t xml:space="preserve"> Создает игровую среду для самостоятельного изучения, выполнения, закрепления и применения ребенком учебно-тренировочных заданий.</w:t>
      </w:r>
    </w:p>
    <w:p w:rsidR="00727850" w:rsidRPr="0087345F" w:rsidRDefault="00727850" w:rsidP="00F16913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7345F">
        <w:rPr>
          <w:rFonts w:ascii="Times New Roman" w:hAnsi="Times New Roman"/>
          <w:bCs/>
          <w:sz w:val="24"/>
          <w:szCs w:val="24"/>
        </w:rPr>
        <w:t xml:space="preserve"> Рефлексивно формирует тренировочные задания ребенку. </w:t>
      </w:r>
    </w:p>
    <w:p w:rsidR="00727850" w:rsidRPr="0087345F" w:rsidRDefault="00727850" w:rsidP="00F16913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7345F">
        <w:rPr>
          <w:rFonts w:ascii="Times New Roman" w:hAnsi="Times New Roman"/>
          <w:bCs/>
          <w:sz w:val="24"/>
          <w:szCs w:val="24"/>
        </w:rPr>
        <w:t xml:space="preserve"> Оценивает качество изучения, выполнения, закрепления и применения ребенком тренировочных заданий.</w:t>
      </w:r>
    </w:p>
    <w:p w:rsidR="00727850" w:rsidRPr="0087345F" w:rsidRDefault="00727850" w:rsidP="00F16913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87345F">
        <w:rPr>
          <w:rFonts w:ascii="Times New Roman" w:hAnsi="Times New Roman"/>
          <w:bCs/>
          <w:sz w:val="24"/>
          <w:szCs w:val="24"/>
        </w:rPr>
        <w:t xml:space="preserve"> Отображает ребенку в понятной и увлекательной мультимедийной форме результаты оценки качества изучения, выполнения, закрепления и применения им </w:t>
      </w:r>
    </w:p>
    <w:p w:rsidR="00727850" w:rsidRPr="0087345F" w:rsidRDefault="00727850" w:rsidP="00F16913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727850" w:rsidRPr="0087345F" w:rsidRDefault="00727850" w:rsidP="00F1691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7345F">
        <w:rPr>
          <w:rFonts w:ascii="Times New Roman" w:hAnsi="Times New Roman"/>
          <w:sz w:val="24"/>
          <w:szCs w:val="24"/>
        </w:rPr>
        <w:t>КИТ – комплекс создаёт игровую среду для самостоятельного изучения, выполнен</w:t>
      </w:r>
      <w:r>
        <w:rPr>
          <w:rFonts w:ascii="Times New Roman" w:hAnsi="Times New Roman"/>
          <w:sz w:val="24"/>
          <w:szCs w:val="24"/>
        </w:rPr>
        <w:t xml:space="preserve">ия, закрепления ребёнком </w:t>
      </w:r>
      <w:r w:rsidRPr="0087345F">
        <w:rPr>
          <w:rFonts w:ascii="Times New Roman" w:hAnsi="Times New Roman"/>
          <w:sz w:val="24"/>
          <w:szCs w:val="24"/>
        </w:rPr>
        <w:t xml:space="preserve">учебно–тренировочных заданий в понятной и увлекательной мультимедийной форме. </w:t>
      </w:r>
    </w:p>
    <w:p w:rsidR="00727850" w:rsidRDefault="00727850" w:rsidP="006754A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7345F">
        <w:rPr>
          <w:rFonts w:ascii="Times New Roman" w:hAnsi="Times New Roman"/>
          <w:sz w:val="24"/>
          <w:szCs w:val="24"/>
        </w:rPr>
        <w:t>В форме забавных игровых заданий ребятишки выполняют ту или иную программу, подобранную ст</w:t>
      </w:r>
      <w:r>
        <w:rPr>
          <w:rFonts w:ascii="Times New Roman" w:hAnsi="Times New Roman"/>
          <w:sz w:val="24"/>
          <w:szCs w:val="24"/>
        </w:rPr>
        <w:t>рого индивидуально для каждого. В</w:t>
      </w:r>
      <w:r w:rsidRPr="0087345F">
        <w:rPr>
          <w:rFonts w:ascii="Times New Roman" w:hAnsi="Times New Roman"/>
          <w:sz w:val="24"/>
          <w:szCs w:val="24"/>
        </w:rPr>
        <w:t>озможность установления уровня</w:t>
      </w:r>
      <w:r>
        <w:rPr>
          <w:rFonts w:ascii="Times New Roman" w:hAnsi="Times New Roman"/>
          <w:sz w:val="24"/>
          <w:szCs w:val="24"/>
        </w:rPr>
        <w:t xml:space="preserve"> сложности для каждого ребёнка индивидуально –</w:t>
      </w:r>
      <w:r w:rsidRPr="006754A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это б</w:t>
      </w:r>
      <w:r w:rsidRPr="0087345F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сспорный плюс компьютерной игры</w:t>
      </w:r>
    </w:p>
    <w:p w:rsidR="00727850" w:rsidRPr="0087345F" w:rsidRDefault="00727850" w:rsidP="006754A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7345F">
        <w:rPr>
          <w:rFonts w:ascii="Times New Roman" w:hAnsi="Times New Roman"/>
          <w:sz w:val="24"/>
          <w:szCs w:val="24"/>
        </w:rPr>
        <w:t>Умная компьютерная программа выводит на монитор разные варианты развития событий, а юный ковбой или гонщик стараются выполнить задание с помощью своего мышечного усилия. Постепенно от занятия к занятию меняется нагрузка, сложность, вид тренажёра</w:t>
      </w:r>
    </w:p>
    <w:p w:rsidR="00727850" w:rsidRPr="0087345F" w:rsidRDefault="00727850" w:rsidP="00F1691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7345F">
        <w:rPr>
          <w:rFonts w:ascii="Times New Roman" w:hAnsi="Times New Roman"/>
          <w:sz w:val="24"/>
          <w:szCs w:val="24"/>
        </w:rPr>
        <w:t>Не сразу всё получается, но это совсем не обидно, а только мотивирует ребёнка решить ту или иную игровую задачу. Каждая игра заканчивается отображением ребёнку результатов в визуально-образной (в виде пьедестала) и лингвистической форме (стишок).</w:t>
      </w:r>
    </w:p>
    <w:p w:rsidR="00727850" w:rsidRPr="0087345F" w:rsidRDefault="00727850" w:rsidP="00F1691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7345F">
        <w:rPr>
          <w:rFonts w:ascii="Times New Roman" w:hAnsi="Times New Roman"/>
          <w:sz w:val="24"/>
          <w:szCs w:val="24"/>
        </w:rPr>
        <w:t xml:space="preserve">Таким образом, достигается высокий уровень тренированности зрительно-моторной координации, опорно-двигательного аппарата, что очень важно и ребёнку с задержкой психического развития, и с двигательной расторможенностью, и малышу с нарушением двигательных функций. </w:t>
      </w:r>
    </w:p>
    <w:p w:rsidR="00727850" w:rsidRPr="0087345F" w:rsidRDefault="00727850" w:rsidP="00F1691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7345F">
        <w:rPr>
          <w:rFonts w:ascii="Times New Roman" w:hAnsi="Times New Roman"/>
          <w:sz w:val="24"/>
          <w:szCs w:val="24"/>
        </w:rPr>
        <w:t xml:space="preserve">Использование компьютерных игр при работе с детьми- с ОВЗ повышает их заинтересованность на занятиях, улучшает усвоение учебного материала, увеличивает речевую активность, формирует и совершенствует межличностное общение. А, кроме того, даёт возможность индивидуально подойти к каждому ребёнку с учетом его индивидуального развития, позволяет воспитаннику осознанно контролировать и исправлять свои ошибки, ориентирует на успех. </w:t>
      </w:r>
    </w:p>
    <w:p w:rsidR="00727850" w:rsidRDefault="00727850" w:rsidP="00F16913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87345F">
        <w:rPr>
          <w:rFonts w:ascii="Times New Roman" w:hAnsi="Times New Roman"/>
          <w:bCs/>
          <w:sz w:val="24"/>
          <w:szCs w:val="24"/>
        </w:rPr>
        <w:t>Основываясь на личном опыте мо</w:t>
      </w:r>
      <w:r>
        <w:rPr>
          <w:rFonts w:ascii="Times New Roman" w:hAnsi="Times New Roman"/>
          <w:bCs/>
          <w:sz w:val="24"/>
          <w:szCs w:val="24"/>
        </w:rPr>
        <w:t>гу</w:t>
      </w:r>
      <w:r w:rsidRPr="0087345F">
        <w:rPr>
          <w:rFonts w:ascii="Times New Roman" w:hAnsi="Times New Roman"/>
          <w:bCs/>
          <w:sz w:val="24"/>
          <w:szCs w:val="24"/>
        </w:rPr>
        <w:t xml:space="preserve"> сказать, что применение интерактивных технологий в коррекционно-образовательном процессе в сочетании с традиционными методами значительно повышает эффективность воспитания и обучения дошкольников с ОВЗ. </w:t>
      </w:r>
    </w:p>
    <w:p w:rsidR="00727850" w:rsidRPr="0087345F" w:rsidRDefault="00727850" w:rsidP="00F16913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87345F">
        <w:rPr>
          <w:rFonts w:ascii="Times New Roman" w:hAnsi="Times New Roman"/>
          <w:bCs/>
          <w:sz w:val="24"/>
          <w:szCs w:val="24"/>
        </w:rPr>
        <w:t>Анализ практической деятельности</w:t>
      </w:r>
      <w:r>
        <w:rPr>
          <w:rFonts w:ascii="Times New Roman" w:hAnsi="Times New Roman"/>
          <w:bCs/>
          <w:sz w:val="24"/>
          <w:szCs w:val="24"/>
        </w:rPr>
        <w:t xml:space="preserve"> и</w:t>
      </w:r>
      <w:r w:rsidRPr="003815F9">
        <w:rPr>
          <w:rFonts w:ascii="Times New Roman" w:hAnsi="Times New Roman"/>
          <w:bCs/>
          <w:sz w:val="24"/>
          <w:szCs w:val="24"/>
        </w:rPr>
        <w:t xml:space="preserve"> </w:t>
      </w:r>
      <w:r w:rsidRPr="0087345F">
        <w:rPr>
          <w:rFonts w:ascii="Times New Roman" w:hAnsi="Times New Roman"/>
          <w:bCs/>
          <w:sz w:val="24"/>
          <w:szCs w:val="24"/>
        </w:rPr>
        <w:t xml:space="preserve">результаты итоговой диагностики позволяет сделать вывод, что активное применение интерактивных технологий активизирует познавательную активность и способствует развитию психических познавательных процессов детей с задержкой психического развития. </w:t>
      </w:r>
      <w:bookmarkStart w:id="0" w:name="_GoBack"/>
      <w:bookmarkEnd w:id="0"/>
    </w:p>
    <w:p w:rsidR="00727850" w:rsidRPr="0087345F" w:rsidRDefault="00727850" w:rsidP="00F16913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87345F">
        <w:rPr>
          <w:rFonts w:ascii="Times New Roman" w:hAnsi="Times New Roman"/>
          <w:noProof/>
          <w:sz w:val="24"/>
          <w:szCs w:val="24"/>
        </w:rPr>
        <w:t xml:space="preserve">     После занятий на Компьютерных Игровых Тренажерах для релаксации используется сухой бассейн.  </w:t>
      </w:r>
    </w:p>
    <w:p w:rsidR="00727850" w:rsidRPr="0087345F" w:rsidRDefault="00727850" w:rsidP="0050544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7345F">
        <w:rPr>
          <w:rFonts w:ascii="Times New Roman" w:hAnsi="Times New Roman"/>
          <w:sz w:val="24"/>
          <w:szCs w:val="24"/>
        </w:rPr>
        <w:t>Здоровье нации предопределяется здоровьем подрастающего поколения. Забота о сохранении и укреплении здоровья </w:t>
      </w:r>
      <w:r w:rsidRPr="0087345F">
        <w:rPr>
          <w:rFonts w:ascii="Times New Roman" w:hAnsi="Times New Roman"/>
          <w:bCs/>
          <w:sz w:val="24"/>
          <w:szCs w:val="24"/>
        </w:rPr>
        <w:t>детей</w:t>
      </w:r>
      <w:r w:rsidRPr="0087345F">
        <w:rPr>
          <w:rFonts w:ascii="Times New Roman" w:hAnsi="Times New Roman"/>
          <w:sz w:val="24"/>
          <w:szCs w:val="24"/>
        </w:rPr>
        <w:t> рассматривается как одно из приоритетных направлений государственной политики в области охраны нации. Закон РФ </w:t>
      </w:r>
      <w:r w:rsidRPr="0087345F">
        <w:rPr>
          <w:rFonts w:ascii="Times New Roman" w:hAnsi="Times New Roman"/>
          <w:iCs/>
          <w:sz w:val="24"/>
          <w:szCs w:val="24"/>
        </w:rPr>
        <w:t>«Об образовании»</w:t>
      </w:r>
      <w:r w:rsidRPr="0087345F">
        <w:rPr>
          <w:rFonts w:ascii="Times New Roman" w:hAnsi="Times New Roman"/>
          <w:sz w:val="24"/>
          <w:szCs w:val="24"/>
        </w:rPr>
        <w:t>, </w:t>
      </w:r>
      <w:r w:rsidRPr="0087345F">
        <w:rPr>
          <w:rFonts w:ascii="Times New Roman" w:hAnsi="Times New Roman"/>
          <w:iCs/>
          <w:sz w:val="24"/>
          <w:szCs w:val="24"/>
        </w:rPr>
        <w:t>«Федеральный государственный стандарт дошкольного образования»</w:t>
      </w:r>
      <w:r w:rsidRPr="0087345F">
        <w:rPr>
          <w:rFonts w:ascii="Times New Roman" w:hAnsi="Times New Roman"/>
          <w:sz w:val="24"/>
          <w:szCs w:val="24"/>
        </w:rPr>
        <w:t xml:space="preserve"> и ряд других документов выделяют в числе приоритетных задач сохранение здоровья подрастающего поколения и создание условий для формирования ценности здоровья и здорового образа жизни в образовательных учреждениях. </w:t>
      </w:r>
    </w:p>
    <w:p w:rsidR="00727850" w:rsidRPr="0087345F" w:rsidRDefault="00727850" w:rsidP="00F1691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7345F">
        <w:rPr>
          <w:rFonts w:ascii="Times New Roman" w:hAnsi="Times New Roman"/>
          <w:sz w:val="24"/>
          <w:szCs w:val="24"/>
        </w:rPr>
        <w:t>Развитие и состояние здоровья </w:t>
      </w:r>
      <w:r w:rsidRPr="0087345F">
        <w:rPr>
          <w:rFonts w:ascii="Times New Roman" w:hAnsi="Times New Roman"/>
          <w:bCs/>
          <w:sz w:val="24"/>
          <w:szCs w:val="24"/>
        </w:rPr>
        <w:t>детей</w:t>
      </w:r>
      <w:r w:rsidRPr="0087345F">
        <w:rPr>
          <w:rFonts w:ascii="Times New Roman" w:hAnsi="Times New Roman"/>
          <w:sz w:val="24"/>
          <w:szCs w:val="24"/>
        </w:rPr>
        <w:t> неразрывно связаны с качеством образовательного процесса, с объемом нагрузки, способами организации процессов обучения и воспитания, а также условиями, в которых они протекают.</w:t>
      </w:r>
    </w:p>
    <w:p w:rsidR="00727850" w:rsidRPr="0087345F" w:rsidRDefault="00727850" w:rsidP="00F1691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7345F">
        <w:rPr>
          <w:rFonts w:ascii="Times New Roman" w:hAnsi="Times New Roman"/>
          <w:sz w:val="24"/>
          <w:szCs w:val="24"/>
        </w:rPr>
        <w:t xml:space="preserve"> Среди факторов, влияющих на состояние здоровья </w:t>
      </w:r>
      <w:r w:rsidRPr="0087345F">
        <w:rPr>
          <w:rFonts w:ascii="Times New Roman" w:hAnsi="Times New Roman"/>
          <w:bCs/>
          <w:sz w:val="24"/>
          <w:szCs w:val="24"/>
        </w:rPr>
        <w:t>детей</w:t>
      </w:r>
      <w:r w:rsidRPr="0087345F">
        <w:rPr>
          <w:rFonts w:ascii="Times New Roman" w:hAnsi="Times New Roman"/>
          <w:sz w:val="24"/>
          <w:szCs w:val="24"/>
        </w:rPr>
        <w:t xml:space="preserve">, важнейшими являются возможности среды </w:t>
      </w:r>
      <w:r w:rsidRPr="0087345F">
        <w:rPr>
          <w:rFonts w:ascii="Times New Roman" w:hAnsi="Times New Roman"/>
          <w:iCs/>
          <w:sz w:val="24"/>
          <w:szCs w:val="24"/>
        </w:rPr>
        <w:t>(предметно- пространственной, образовательной, развивающей)</w:t>
      </w:r>
      <w:r w:rsidRPr="0087345F">
        <w:rPr>
          <w:rFonts w:ascii="Times New Roman" w:hAnsi="Times New Roman"/>
          <w:sz w:val="24"/>
          <w:szCs w:val="24"/>
        </w:rPr>
        <w:t>. Поэтому в сложившейся ситуации здоровьесберегающая направленность проводимой модернизации современного образования сближает интересы педагогов, медиков, психологов.</w:t>
      </w:r>
    </w:p>
    <w:p w:rsidR="00727850" w:rsidRPr="0087345F" w:rsidRDefault="00727850" w:rsidP="00F1691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7345F">
        <w:rPr>
          <w:rFonts w:ascii="Times New Roman" w:hAnsi="Times New Roman"/>
          <w:sz w:val="24"/>
          <w:szCs w:val="24"/>
        </w:rPr>
        <w:t xml:space="preserve"> Последние годы стали периодом активного внедрения здоровьесберегающих технологий, разработки авторских программ по разным аспектам формирования здорового образа жизни, одной из таких технологий является детское </w:t>
      </w:r>
      <w:r w:rsidRPr="0087345F">
        <w:rPr>
          <w:rFonts w:ascii="Times New Roman" w:hAnsi="Times New Roman"/>
          <w:bCs/>
          <w:sz w:val="24"/>
          <w:szCs w:val="24"/>
        </w:rPr>
        <w:t>скалолазание</w:t>
      </w:r>
      <w:r w:rsidRPr="0087345F">
        <w:rPr>
          <w:rFonts w:ascii="Times New Roman" w:hAnsi="Times New Roman"/>
          <w:sz w:val="24"/>
          <w:szCs w:val="24"/>
        </w:rPr>
        <w:t>.</w:t>
      </w:r>
    </w:p>
    <w:p w:rsidR="00727850" w:rsidRPr="00B90D3F" w:rsidRDefault="00727850" w:rsidP="00F16913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B90D3F">
        <w:rPr>
          <w:rFonts w:ascii="Times New Roman" w:hAnsi="Times New Roman"/>
          <w:b/>
          <w:bCs/>
          <w:sz w:val="24"/>
          <w:szCs w:val="24"/>
        </w:rPr>
        <w:t>Обустройство и содержание Скалодрома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727850" w:rsidRPr="0087345F" w:rsidRDefault="00727850" w:rsidP="00F16913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87345F">
        <w:rPr>
          <w:rFonts w:ascii="Times New Roman" w:hAnsi="Times New Roman"/>
          <w:bCs/>
          <w:sz w:val="24"/>
          <w:szCs w:val="24"/>
        </w:rPr>
        <w:t xml:space="preserve">В физкультурном зале нашего учреждения летом был установлен скалолазный стенд (скалодром) фирмы «Сорель». </w:t>
      </w:r>
    </w:p>
    <w:p w:rsidR="00727850" w:rsidRPr="0087345F" w:rsidRDefault="00727850" w:rsidP="00F1691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7345F">
        <w:rPr>
          <w:rFonts w:ascii="Times New Roman" w:hAnsi="Times New Roman"/>
          <w:sz w:val="24"/>
          <w:szCs w:val="24"/>
        </w:rPr>
        <w:t xml:space="preserve">Скалодром в закрытом помещении - хорошее, безопасное место, для знакомства детей с элементами скалолазания. </w:t>
      </w:r>
    </w:p>
    <w:p w:rsidR="00727850" w:rsidRPr="0087345F" w:rsidRDefault="00727850" w:rsidP="00F1691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7345F">
        <w:rPr>
          <w:rFonts w:ascii="Times New Roman" w:hAnsi="Times New Roman"/>
          <w:sz w:val="24"/>
          <w:szCs w:val="24"/>
        </w:rPr>
        <w:t xml:space="preserve">В основе конструкции скалодрома – металлический каркас, облицованный фанерными щитами, поверхность которых обработана противопожарными составами и износостойкой окраской. </w:t>
      </w:r>
    </w:p>
    <w:p w:rsidR="00727850" w:rsidRPr="0087345F" w:rsidRDefault="00727850" w:rsidP="00F1691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7345F">
        <w:rPr>
          <w:rFonts w:ascii="Times New Roman" w:hAnsi="Times New Roman"/>
          <w:sz w:val="24"/>
          <w:szCs w:val="24"/>
        </w:rPr>
        <w:t xml:space="preserve">На полу находятся маты, предназначенные для обеспечения защиты при падении. </w:t>
      </w:r>
    </w:p>
    <w:p w:rsidR="00727850" w:rsidRPr="0087345F" w:rsidRDefault="00727850" w:rsidP="00F1691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7345F">
        <w:rPr>
          <w:rFonts w:ascii="Times New Roman" w:hAnsi="Times New Roman"/>
          <w:sz w:val="24"/>
          <w:szCs w:val="24"/>
        </w:rPr>
        <w:t>Для организации трасс на поверхности скалодрома крепятся зацепки (искусственные разноцве</w:t>
      </w:r>
      <w:r>
        <w:rPr>
          <w:rFonts w:ascii="Times New Roman" w:hAnsi="Times New Roman"/>
          <w:sz w:val="24"/>
          <w:szCs w:val="24"/>
        </w:rPr>
        <w:t>тные камни) разнообразных форм,</w:t>
      </w:r>
      <w:r w:rsidRPr="0087345F">
        <w:rPr>
          <w:rFonts w:ascii="Times New Roman" w:hAnsi="Times New Roman"/>
          <w:sz w:val="24"/>
          <w:szCs w:val="24"/>
        </w:rPr>
        <w:t xml:space="preserve"> размеров</w:t>
      </w:r>
      <w:r>
        <w:rPr>
          <w:rFonts w:ascii="Times New Roman" w:hAnsi="Times New Roman"/>
          <w:sz w:val="24"/>
          <w:szCs w:val="24"/>
        </w:rPr>
        <w:t xml:space="preserve"> и цветов</w:t>
      </w:r>
      <w:r w:rsidRPr="0087345F">
        <w:rPr>
          <w:rFonts w:ascii="Times New Roman" w:hAnsi="Times New Roman"/>
          <w:sz w:val="24"/>
          <w:szCs w:val="24"/>
        </w:rPr>
        <w:t>, которые прикручиваются при помощи болтов на поверхност</w:t>
      </w:r>
      <w:r>
        <w:rPr>
          <w:rFonts w:ascii="Times New Roman" w:hAnsi="Times New Roman"/>
          <w:sz w:val="24"/>
          <w:szCs w:val="24"/>
        </w:rPr>
        <w:t xml:space="preserve">ь скалодрома </w:t>
      </w:r>
      <w:r w:rsidRPr="0087345F">
        <w:rPr>
          <w:rFonts w:ascii="Times New Roman" w:hAnsi="Times New Roman"/>
          <w:sz w:val="24"/>
          <w:szCs w:val="24"/>
        </w:rPr>
        <w:t>с целью иммитации рельефа различной сложности.</w:t>
      </w:r>
    </w:p>
    <w:p w:rsidR="00727850" w:rsidRPr="0087345F" w:rsidRDefault="00727850" w:rsidP="00F16913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B90D3F">
        <w:rPr>
          <w:rFonts w:ascii="Times New Roman" w:hAnsi="Times New Roman"/>
          <w:b/>
          <w:bCs/>
          <w:iCs/>
          <w:sz w:val="24"/>
          <w:szCs w:val="24"/>
        </w:rPr>
        <w:t>Скалолазание</w:t>
      </w:r>
      <w:r w:rsidRPr="0087345F">
        <w:rPr>
          <w:rFonts w:ascii="Times New Roman" w:hAnsi="Times New Roman"/>
          <w:bCs/>
          <w:sz w:val="24"/>
          <w:szCs w:val="24"/>
        </w:rPr>
        <w:t xml:space="preserve"> - вид спорта, который заключается в лазании по естественному или искусственному рельефу. Этот спорт возник из альпинизма, и является одной из его техник. Однако, цель скалолазания - не достижение горных вершин, а сам процесс преодоления препятствий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727850" w:rsidRPr="0050544D" w:rsidRDefault="00727850" w:rsidP="0050544D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B90D3F">
        <w:rPr>
          <w:rFonts w:ascii="Times New Roman" w:hAnsi="Times New Roman"/>
          <w:b/>
          <w:bCs/>
          <w:sz w:val="24"/>
          <w:szCs w:val="24"/>
        </w:rPr>
        <w:t>Скалолазание</w:t>
      </w:r>
      <w:r w:rsidRPr="0087345F">
        <w:rPr>
          <w:rFonts w:ascii="Times New Roman" w:hAnsi="Times New Roman"/>
          <w:bCs/>
          <w:sz w:val="24"/>
          <w:szCs w:val="24"/>
        </w:rPr>
        <w:t xml:space="preserve"> – уникальный вид спорта, сочетающий в себе физические нагрузки и развитие логического мышления. </w:t>
      </w:r>
    </w:p>
    <w:p w:rsidR="00727850" w:rsidRPr="00B90D3F" w:rsidRDefault="00727850" w:rsidP="0050544D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B90D3F">
        <w:rPr>
          <w:rFonts w:ascii="Times New Roman" w:hAnsi="Times New Roman"/>
          <w:b/>
          <w:sz w:val="24"/>
          <w:szCs w:val="24"/>
          <w:u w:val="single"/>
        </w:rPr>
        <w:t>Возникновение и развитие скалолазания</w:t>
      </w:r>
    </w:p>
    <w:p w:rsidR="00727850" w:rsidRPr="0087345F" w:rsidRDefault="00727850" w:rsidP="00F16913">
      <w:pPr>
        <w:spacing w:after="0" w:line="240" w:lineRule="auto"/>
        <w:ind w:firstLine="708"/>
        <w:jc w:val="both"/>
        <w:rPr>
          <w:rFonts w:ascii="Times New Roman" w:hAnsi="Times New Roman"/>
          <w:color w:val="070707"/>
          <w:sz w:val="24"/>
          <w:szCs w:val="24"/>
          <w:shd w:val="clear" w:color="auto" w:fill="FFFFFF"/>
        </w:rPr>
      </w:pPr>
      <w:r w:rsidRPr="0087345F">
        <w:rPr>
          <w:rFonts w:ascii="Times New Roman" w:hAnsi="Times New Roman"/>
          <w:sz w:val="24"/>
          <w:szCs w:val="24"/>
        </w:rPr>
        <w:t>Скалолазание как способ преодоления скального рельефа человеком в процессе освоения и приспособления к жизни в горных районах возник очень давно. Скалолазание как преодоление скального рельефа не с целью решения утилитарных житейских задач (охота, поиск кратчайших путей в горах и т. п.), а для самоутверждения, решения спортивных задач, то есть как разновидность активного отдыха и спорта, возникло в горных районах в XIX веке.</w:t>
      </w:r>
      <w:r w:rsidRPr="0087345F">
        <w:rPr>
          <w:rFonts w:ascii="Times New Roman" w:hAnsi="Times New Roman"/>
          <w:color w:val="070707"/>
          <w:sz w:val="24"/>
          <w:szCs w:val="24"/>
          <w:shd w:val="clear" w:color="auto" w:fill="FFFFFF"/>
        </w:rPr>
        <w:t xml:space="preserve"> </w:t>
      </w:r>
    </w:p>
    <w:p w:rsidR="00727850" w:rsidRPr="0087345F" w:rsidRDefault="00727850" w:rsidP="00F1691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7345F">
        <w:rPr>
          <w:rFonts w:ascii="Times New Roman" w:hAnsi="Times New Roman"/>
          <w:sz w:val="24"/>
          <w:szCs w:val="24"/>
        </w:rPr>
        <w:t xml:space="preserve">Ярчайшим местом становления и формирования сильнейших скалолазов страны были Красноярские «Столбы». </w:t>
      </w:r>
      <w:r w:rsidRPr="0087345F">
        <w:rPr>
          <w:rFonts w:ascii="Times New Roman" w:hAnsi="Times New Roman"/>
          <w:color w:val="070707"/>
          <w:sz w:val="24"/>
          <w:szCs w:val="24"/>
          <w:shd w:val="clear" w:color="auto" w:fill="FFFFFF"/>
        </w:rPr>
        <w:t xml:space="preserve"> П</w:t>
      </w:r>
      <w:r w:rsidRPr="0087345F">
        <w:rPr>
          <w:rFonts w:ascii="Times New Roman" w:hAnsi="Times New Roman"/>
          <w:sz w:val="24"/>
          <w:szCs w:val="24"/>
        </w:rPr>
        <w:t>ервые столбисты появились в Красноярске более 150 лет тому назад.</w:t>
      </w:r>
    </w:p>
    <w:p w:rsidR="00727850" w:rsidRPr="0087345F" w:rsidRDefault="00727850" w:rsidP="00F16913">
      <w:pPr>
        <w:spacing w:after="0" w:line="240" w:lineRule="auto"/>
        <w:ind w:firstLine="708"/>
        <w:jc w:val="both"/>
        <w:rPr>
          <w:rFonts w:ascii="Times New Roman" w:hAnsi="Times New Roman"/>
          <w:color w:val="070707"/>
          <w:sz w:val="24"/>
          <w:szCs w:val="24"/>
          <w:shd w:val="clear" w:color="auto" w:fill="FFFFFF"/>
        </w:rPr>
      </w:pPr>
      <w:r w:rsidRPr="0087345F">
        <w:rPr>
          <w:rFonts w:ascii="Times New Roman" w:hAnsi="Times New Roman"/>
          <w:sz w:val="24"/>
          <w:szCs w:val="24"/>
        </w:rPr>
        <w:t>Одной из особенностей лазания по столбам является лазание без страховки. Иногда для страховки использовали кушаки, которые обычно оборачивались во время подъема вокруг пояса.</w:t>
      </w:r>
      <w:r w:rsidRPr="0087345F">
        <w:rPr>
          <w:rFonts w:ascii="Times New Roman" w:hAnsi="Times New Roman"/>
          <w:color w:val="070707"/>
          <w:sz w:val="24"/>
          <w:szCs w:val="24"/>
          <w:shd w:val="clear" w:color="auto" w:fill="FFFFFF"/>
        </w:rPr>
        <w:t xml:space="preserve"> </w:t>
      </w:r>
    </w:p>
    <w:p w:rsidR="00727850" w:rsidRPr="0087345F" w:rsidRDefault="00727850" w:rsidP="00F1691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7345F">
        <w:rPr>
          <w:rFonts w:ascii="Times New Roman" w:hAnsi="Times New Roman"/>
          <w:sz w:val="24"/>
          <w:szCs w:val="24"/>
        </w:rPr>
        <w:t>Первоначально столбисты в качестве обуви использовали лыковые лапти. Позднее в качестве скалолазной обуви стали использовать галоши, а еще позже — скальные тапочки.</w:t>
      </w:r>
    </w:p>
    <w:p w:rsidR="00727850" w:rsidRPr="0087345F" w:rsidRDefault="00727850" w:rsidP="00F1691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7345F">
        <w:rPr>
          <w:rFonts w:ascii="Times New Roman" w:hAnsi="Times New Roman"/>
          <w:sz w:val="24"/>
          <w:szCs w:val="24"/>
        </w:rPr>
        <w:t xml:space="preserve">В США в начале XX века зародилось и стало уверенно развиваться лазание по скалам в Йосемитском национальном парке. </w:t>
      </w:r>
    </w:p>
    <w:p w:rsidR="00727850" w:rsidRPr="0087345F" w:rsidRDefault="00727850" w:rsidP="00F1691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7345F">
        <w:rPr>
          <w:rFonts w:ascii="Times New Roman" w:hAnsi="Times New Roman"/>
          <w:sz w:val="24"/>
          <w:szCs w:val="24"/>
        </w:rPr>
        <w:t xml:space="preserve">По мере развития скалолазания в мире осваивались новые районы. В настоящее время в мире насчитывается более 2500 районов занятия скалолазанием. </w:t>
      </w:r>
    </w:p>
    <w:p w:rsidR="00727850" w:rsidRPr="00B90D3F" w:rsidRDefault="00727850" w:rsidP="0050544D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B90D3F">
        <w:rPr>
          <w:rFonts w:ascii="Times New Roman" w:hAnsi="Times New Roman"/>
          <w:b/>
          <w:sz w:val="24"/>
          <w:szCs w:val="24"/>
        </w:rPr>
        <w:t xml:space="preserve">Из истории становления спорта </w:t>
      </w:r>
    </w:p>
    <w:p w:rsidR="00727850" w:rsidRPr="0087345F" w:rsidRDefault="00727850" w:rsidP="00F1691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7345F">
        <w:rPr>
          <w:rFonts w:ascii="Times New Roman" w:hAnsi="Times New Roman"/>
          <w:sz w:val="24"/>
          <w:szCs w:val="24"/>
        </w:rPr>
        <w:t xml:space="preserve">Летом 1947 года на скалах Домбая (Западный Кавказ) начальник учебной части альпинистского лагеря «Молния» Иван Иосифович Антонович провел первые в мире официальные соревнования по скалолазанию с программой, положением, правилами и призами. Соревнования были посвящены 30-летию СССР. </w:t>
      </w:r>
    </w:p>
    <w:p w:rsidR="00727850" w:rsidRPr="0087345F" w:rsidRDefault="00727850" w:rsidP="0050544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7345F">
        <w:rPr>
          <w:rFonts w:ascii="Times New Roman" w:hAnsi="Times New Roman"/>
          <w:sz w:val="24"/>
          <w:szCs w:val="24"/>
        </w:rPr>
        <w:t xml:space="preserve">Впервые в России проведено юношеское первенство мира, состоялось оно в Москве в ДДС. </w:t>
      </w:r>
    </w:p>
    <w:p w:rsidR="00727850" w:rsidRPr="0087345F" w:rsidRDefault="00727850" w:rsidP="00F169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345F">
        <w:rPr>
          <w:rFonts w:ascii="Times New Roman" w:hAnsi="Times New Roman"/>
          <w:sz w:val="24"/>
          <w:szCs w:val="24"/>
        </w:rPr>
        <w:t>В начале 1989 года был образован Союз альпинистов и скалолазов России, президентом которого стал Анатолий Бычков</w:t>
      </w:r>
    </w:p>
    <w:p w:rsidR="00727850" w:rsidRPr="0087345F" w:rsidRDefault="00727850" w:rsidP="00F1691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7345F">
        <w:rPr>
          <w:rFonts w:ascii="Times New Roman" w:hAnsi="Times New Roman"/>
          <w:sz w:val="24"/>
          <w:szCs w:val="24"/>
        </w:rPr>
        <w:t xml:space="preserve">  Во второй половине XX века скалолазание стало признанным во всем мире "Спортивное скалолазание" видом спорта, по которому регулярно проводятся международные соревнования.</w:t>
      </w:r>
    </w:p>
    <w:p w:rsidR="00727850" w:rsidRPr="0087345F" w:rsidRDefault="00727850" w:rsidP="00F1691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7345F">
        <w:rPr>
          <w:rFonts w:ascii="Times New Roman" w:hAnsi="Times New Roman"/>
          <w:sz w:val="24"/>
          <w:szCs w:val="24"/>
        </w:rPr>
        <w:t>В 2016 году Международный Олимпийский Комитет официально признал спортивное скалолазание олимпийским видом спорта, претендующим на включение в программу летней Олимпиады 2020 года в Токио!</w:t>
      </w:r>
    </w:p>
    <w:p w:rsidR="00727850" w:rsidRPr="0087345F" w:rsidRDefault="00727850" w:rsidP="00F169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345F">
        <w:rPr>
          <w:rFonts w:ascii="Times New Roman" w:hAnsi="Times New Roman"/>
          <w:sz w:val="24"/>
          <w:szCs w:val="24"/>
        </w:rPr>
        <w:t xml:space="preserve"> </w:t>
      </w:r>
      <w:r w:rsidRPr="0087345F">
        <w:rPr>
          <w:rFonts w:ascii="Times New Roman" w:hAnsi="Times New Roman"/>
          <w:sz w:val="24"/>
          <w:szCs w:val="24"/>
        </w:rPr>
        <w:tab/>
      </w:r>
      <w:r w:rsidRPr="00B90D3F">
        <w:rPr>
          <w:rFonts w:ascii="Times New Roman" w:hAnsi="Times New Roman"/>
          <w:b/>
          <w:sz w:val="24"/>
          <w:szCs w:val="24"/>
        </w:rPr>
        <w:t>Спортивное скалолазание</w:t>
      </w:r>
      <w:r w:rsidRPr="0087345F">
        <w:rPr>
          <w:rFonts w:ascii="Times New Roman" w:hAnsi="Times New Roman"/>
          <w:sz w:val="24"/>
          <w:szCs w:val="24"/>
        </w:rPr>
        <w:t xml:space="preserve"> - увлекательный, зрелищный и красивый вид спорта, популярный во многих странах мира. </w:t>
      </w:r>
    </w:p>
    <w:p w:rsidR="00727850" w:rsidRPr="0087345F" w:rsidRDefault="00727850" w:rsidP="0050544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7345F">
        <w:rPr>
          <w:rFonts w:ascii="Times New Roman" w:hAnsi="Times New Roman"/>
          <w:sz w:val="24"/>
          <w:szCs w:val="24"/>
        </w:rPr>
        <w:t xml:space="preserve">К слову сказать, родилось скалолазание в нашей стране, так что скалолазание– это единственный российский вид в олимпийском движении. </w:t>
      </w:r>
    </w:p>
    <w:p w:rsidR="00727850" w:rsidRPr="0087345F" w:rsidRDefault="00727850" w:rsidP="00F1691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7345F">
        <w:rPr>
          <w:rFonts w:ascii="Times New Roman" w:hAnsi="Times New Roman"/>
          <w:sz w:val="24"/>
          <w:szCs w:val="24"/>
        </w:rPr>
        <w:t>Между тем скалолазание получило признание не только как соревновательный вид спорта, но также возросла его общественная роль, в связи с его включением в обязательную школьную программу во многих странах, а также в специальные программы, которые разрабатываются для людей с ограниченными возможностями здоровья.</w:t>
      </w:r>
    </w:p>
    <w:p w:rsidR="00727850" w:rsidRPr="0087345F" w:rsidRDefault="00727850" w:rsidP="00F1691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7345F">
        <w:rPr>
          <w:rFonts w:ascii="Times New Roman" w:hAnsi="Times New Roman"/>
          <w:sz w:val="24"/>
          <w:szCs w:val="24"/>
        </w:rPr>
        <w:t xml:space="preserve"> Среди жителей Европы такой вид спорта как скалолазание пользуется большой популярностью, благодаря тому, что он доступен людям разных возрастов. Им могут заниматься как взрослые, так и дети. Занятие скалолазанием положительно влияет на позвоночник человека, равномерно распределяя нагрузку.</w:t>
      </w:r>
    </w:p>
    <w:p w:rsidR="00727850" w:rsidRPr="0087345F" w:rsidRDefault="00727850" w:rsidP="00F1691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7345F">
        <w:rPr>
          <w:rFonts w:ascii="Times New Roman" w:hAnsi="Times New Roman"/>
          <w:sz w:val="24"/>
          <w:szCs w:val="24"/>
        </w:rPr>
        <w:t xml:space="preserve"> Скалолазание все больше становится популярно и в России. Считаясь поначалу окном в альпинизм, скалолазание в течение двух столетий росло под его крылом, и всего за двадцать лет стало соревновательным видом спорта, таким оно вошло в новое тысячелетие.</w:t>
      </w:r>
    </w:p>
    <w:p w:rsidR="00727850" w:rsidRPr="0087345F" w:rsidRDefault="00727850" w:rsidP="00F169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345F">
        <w:rPr>
          <w:rFonts w:ascii="Times New Roman" w:hAnsi="Times New Roman"/>
          <w:sz w:val="24"/>
          <w:szCs w:val="24"/>
        </w:rPr>
        <w:t xml:space="preserve">И с этого момента этот вид спорта, как никогда ранее нуждается в инновационных внедрениях, начиная с дошкольного возраста. </w:t>
      </w:r>
    </w:p>
    <w:p w:rsidR="00727850" w:rsidRPr="00131124" w:rsidRDefault="00727850" w:rsidP="0050544D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131124">
        <w:rPr>
          <w:rFonts w:ascii="Times New Roman" w:hAnsi="Times New Roman"/>
          <w:b/>
          <w:bCs/>
          <w:sz w:val="24"/>
          <w:szCs w:val="24"/>
        </w:rPr>
        <w:t>С какого возраста можно заниматься скалолазанием</w:t>
      </w:r>
      <w:r>
        <w:rPr>
          <w:rFonts w:ascii="Times New Roman" w:hAnsi="Times New Roman"/>
          <w:b/>
          <w:bCs/>
          <w:sz w:val="24"/>
          <w:szCs w:val="24"/>
        </w:rPr>
        <w:t>??!</w:t>
      </w:r>
    </w:p>
    <w:p w:rsidR="00727850" w:rsidRPr="0087345F" w:rsidRDefault="00727850" w:rsidP="00F169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345F">
        <w:rPr>
          <w:rFonts w:ascii="Times New Roman" w:hAnsi="Times New Roman"/>
          <w:sz w:val="24"/>
          <w:szCs w:val="24"/>
        </w:rPr>
        <w:t>С медицинской точки зрения скалолазанием можно заниматься детям любого возраста, но лучше всего – с 5 лет. Однако при желании посещать скалодром можно и раньше. Главное, чтобы скалолазный стенд подходил под физические параметры юного скалолаза – тогда он сможет спокойно дотянуться до углублений и выступов</w:t>
      </w:r>
      <w:r>
        <w:rPr>
          <w:rFonts w:ascii="Times New Roman" w:hAnsi="Times New Roman"/>
          <w:sz w:val="24"/>
          <w:szCs w:val="24"/>
        </w:rPr>
        <w:t>.</w:t>
      </w:r>
      <w:r w:rsidRPr="0087345F">
        <w:rPr>
          <w:rFonts w:ascii="Times New Roman" w:hAnsi="Times New Roman"/>
          <w:sz w:val="24"/>
          <w:szCs w:val="24"/>
        </w:rPr>
        <w:t xml:space="preserve"> </w:t>
      </w:r>
    </w:p>
    <w:p w:rsidR="00727850" w:rsidRPr="00131124" w:rsidRDefault="00727850" w:rsidP="0050544D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131124">
        <w:rPr>
          <w:rFonts w:ascii="Times New Roman" w:hAnsi="Times New Roman"/>
          <w:b/>
          <w:sz w:val="24"/>
          <w:szCs w:val="24"/>
        </w:rPr>
        <w:t>Организация образовательного процесса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727850" w:rsidRPr="00131124" w:rsidRDefault="00727850" w:rsidP="00D062D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7345F">
        <w:rPr>
          <w:rFonts w:ascii="Times New Roman" w:hAnsi="Times New Roman"/>
          <w:sz w:val="24"/>
          <w:szCs w:val="24"/>
        </w:rPr>
        <w:t>С начала учебного года в нашем учреждении организована работа по обучению воспитанников младшего дошкольного возраста элементам скалолазания с использованием скалодрома.</w:t>
      </w:r>
    </w:p>
    <w:p w:rsidR="00727850" w:rsidRPr="0087345F" w:rsidRDefault="00727850" w:rsidP="00F1691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31124">
        <w:rPr>
          <w:rFonts w:ascii="Times New Roman" w:hAnsi="Times New Roman"/>
          <w:sz w:val="24"/>
          <w:szCs w:val="24"/>
        </w:rPr>
        <w:t>Допускаются к занятиям воспитанники, не имеющих медицинских противопоказаний.</w:t>
      </w:r>
    </w:p>
    <w:p w:rsidR="00727850" w:rsidRPr="0087345F" w:rsidRDefault="00727850" w:rsidP="00F1691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7345F">
        <w:rPr>
          <w:rFonts w:ascii="Times New Roman" w:hAnsi="Times New Roman"/>
          <w:sz w:val="24"/>
          <w:szCs w:val="24"/>
        </w:rPr>
        <w:t xml:space="preserve">Индивидуальный подход достигается при подборе методов обучения и воспитания в зависимости от степени усвоения учебного материала каждым ребёнком, при учёте его физической подготовленности и реакции его организма на физическую нагрузку. </w:t>
      </w:r>
    </w:p>
    <w:p w:rsidR="00727850" w:rsidRPr="0087345F" w:rsidRDefault="00727850" w:rsidP="00F1691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7345F">
        <w:rPr>
          <w:rFonts w:ascii="Times New Roman" w:hAnsi="Times New Roman"/>
          <w:sz w:val="24"/>
          <w:szCs w:val="24"/>
        </w:rPr>
        <w:t>Воспитанники с огромным удовольствием посещают занятия, ведь для них это не только спорт, но и безопасная и очень интересная игра, позволяющая преодолевать серьезные препятствия.</w:t>
      </w:r>
    </w:p>
    <w:p w:rsidR="00727850" w:rsidRPr="0087345F" w:rsidRDefault="00727850" w:rsidP="00F1691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7345F">
        <w:rPr>
          <w:rFonts w:ascii="Times New Roman" w:hAnsi="Times New Roman"/>
          <w:sz w:val="24"/>
          <w:szCs w:val="24"/>
        </w:rPr>
        <w:t>Занятия скалолазанием с детьми носят оздоровительно -</w:t>
      </w:r>
      <w:r>
        <w:rPr>
          <w:rFonts w:ascii="Times New Roman" w:hAnsi="Times New Roman"/>
          <w:sz w:val="24"/>
          <w:szCs w:val="24"/>
        </w:rPr>
        <w:t xml:space="preserve"> </w:t>
      </w:r>
      <w:r w:rsidRPr="0087345F">
        <w:rPr>
          <w:rFonts w:ascii="Times New Roman" w:hAnsi="Times New Roman"/>
          <w:sz w:val="24"/>
          <w:szCs w:val="24"/>
        </w:rPr>
        <w:t>развивающий характер.</w:t>
      </w:r>
    </w:p>
    <w:p w:rsidR="00727850" w:rsidRPr="0087345F" w:rsidRDefault="00727850" w:rsidP="00F1691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7345F">
        <w:rPr>
          <w:rFonts w:ascii="Times New Roman" w:hAnsi="Times New Roman"/>
          <w:sz w:val="24"/>
          <w:szCs w:val="24"/>
        </w:rPr>
        <w:t>После знакомства с правилами скалолазания начинается обучение элементам скалолазания с гимнастической страховкой и без, когда ребенок движется горизонтально влево или вправо на небольшой высоте, техника траверс.</w:t>
      </w:r>
    </w:p>
    <w:p w:rsidR="00727850" w:rsidRPr="0087345F" w:rsidRDefault="00727850" w:rsidP="00F1691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7345F">
        <w:rPr>
          <w:rFonts w:ascii="Times New Roman" w:hAnsi="Times New Roman"/>
          <w:sz w:val="24"/>
          <w:szCs w:val="24"/>
        </w:rPr>
        <w:t xml:space="preserve"> Траверс предназначен для развития силы и отработки техники скалолазания и позволяет детям передвигаться на небольшой поверхности.  </w:t>
      </w:r>
    </w:p>
    <w:p w:rsidR="00727850" w:rsidRPr="0087345F" w:rsidRDefault="00727850" w:rsidP="00F1691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7345F">
        <w:rPr>
          <w:rFonts w:ascii="Times New Roman" w:hAnsi="Times New Roman"/>
          <w:sz w:val="24"/>
          <w:szCs w:val="24"/>
        </w:rPr>
        <w:t>Применяется гимнастическая страховка (ребенка страхует руками и собственным телом педагог, стоящий под ним) внизу в качестве страховки – маты на которые ребенок сможет мягко спрыгнуть.</w:t>
      </w:r>
    </w:p>
    <w:p w:rsidR="00727850" w:rsidRDefault="00727850" w:rsidP="00F1691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7345F">
        <w:rPr>
          <w:rFonts w:ascii="Times New Roman" w:hAnsi="Times New Roman"/>
          <w:sz w:val="24"/>
          <w:szCs w:val="24"/>
        </w:rPr>
        <w:t>На первых занятиях, как правило, дети не долезают до конца маршрута, н</w:t>
      </w:r>
      <w:r>
        <w:rPr>
          <w:rFonts w:ascii="Times New Roman" w:hAnsi="Times New Roman"/>
          <w:sz w:val="24"/>
          <w:szCs w:val="24"/>
        </w:rPr>
        <w:t xml:space="preserve">адо </w:t>
      </w:r>
      <w:r w:rsidRPr="0087345F">
        <w:rPr>
          <w:rFonts w:ascii="Times New Roman" w:hAnsi="Times New Roman"/>
          <w:sz w:val="24"/>
          <w:szCs w:val="24"/>
        </w:rPr>
        <w:t xml:space="preserve">преодолевать чувство боязни высоты. Когда ребенок первый раз долезет до конца маршрута, у него появляется чувство удовлетворенности оттого, что он преодолел себя. Добившись успеха на одном маршруте, можно переходить к следующему.  </w:t>
      </w:r>
    </w:p>
    <w:p w:rsidR="00727850" w:rsidRPr="0087345F" w:rsidRDefault="00727850" w:rsidP="00F1691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7345F">
        <w:rPr>
          <w:rFonts w:ascii="Times New Roman" w:hAnsi="Times New Roman"/>
          <w:sz w:val="24"/>
          <w:szCs w:val="24"/>
        </w:rPr>
        <w:t>Обучение скалолазанию длительный и сложный процесс, цель которого планомерное совершенствование основных физических качеств: выносливости, скорости, силы, гибкости, координации, быстроты реакции, качеств, присущих непосредственно скалолазанию: умение ориентироваться на маршруте, запоминать сам маршрут и характер зацепок.</w:t>
      </w:r>
    </w:p>
    <w:p w:rsidR="00727850" w:rsidRPr="0087345F" w:rsidRDefault="00727850" w:rsidP="00F1691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7345F">
        <w:rPr>
          <w:rFonts w:ascii="Times New Roman" w:hAnsi="Times New Roman"/>
          <w:sz w:val="24"/>
          <w:szCs w:val="24"/>
        </w:rPr>
        <w:t xml:space="preserve">Чередование напряжения и расслабления мышц ног благоприятно влияет на укрепление свода стопы. </w:t>
      </w:r>
    </w:p>
    <w:p w:rsidR="00727850" w:rsidRPr="0087345F" w:rsidRDefault="00727850" w:rsidP="0050544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7345F">
        <w:rPr>
          <w:rFonts w:ascii="Times New Roman" w:hAnsi="Times New Roman"/>
          <w:sz w:val="24"/>
          <w:szCs w:val="24"/>
        </w:rPr>
        <w:t>Обучения лазанию с верхней страховкой и со страховочным снаряжением включает в себя:</w:t>
      </w:r>
    </w:p>
    <w:p w:rsidR="00727850" w:rsidRPr="0087345F" w:rsidRDefault="00727850" w:rsidP="00D062D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7345F">
        <w:rPr>
          <w:rFonts w:ascii="Times New Roman" w:hAnsi="Times New Roman"/>
          <w:sz w:val="24"/>
          <w:szCs w:val="24"/>
        </w:rPr>
        <w:t>страховочную систему (состоит из соедин</w:t>
      </w:r>
      <w:r w:rsidRPr="0087345F">
        <w:rPr>
          <w:rFonts w:ascii="Tahoma" w:hAnsi="Tahoma" w:cs="Tahoma"/>
          <w:sz w:val="24"/>
          <w:szCs w:val="24"/>
        </w:rPr>
        <w:t>ѐ</w:t>
      </w:r>
      <w:r w:rsidRPr="0087345F">
        <w:rPr>
          <w:rFonts w:ascii="Times New Roman" w:hAnsi="Times New Roman"/>
          <w:sz w:val="24"/>
          <w:szCs w:val="24"/>
        </w:rPr>
        <w:t>нных между собой пояса и ножных обхватов, который ребенок надевает на себя, и к которому с помощью узла «восьм</w:t>
      </w:r>
      <w:r w:rsidRPr="0087345F">
        <w:rPr>
          <w:rFonts w:ascii="Tahoma" w:hAnsi="Tahoma" w:cs="Tahoma"/>
          <w:sz w:val="24"/>
          <w:szCs w:val="24"/>
        </w:rPr>
        <w:t>ѐ</w:t>
      </w:r>
      <w:r w:rsidRPr="0087345F">
        <w:rPr>
          <w:rFonts w:ascii="Times New Roman" w:hAnsi="Times New Roman"/>
          <w:sz w:val="24"/>
          <w:szCs w:val="24"/>
        </w:rPr>
        <w:t>рка» и карабина крепится вер</w:t>
      </w:r>
      <w:r w:rsidRPr="0087345F">
        <w:rPr>
          <w:rFonts w:ascii="Tahoma" w:hAnsi="Tahoma" w:cs="Tahoma"/>
          <w:sz w:val="24"/>
          <w:szCs w:val="24"/>
        </w:rPr>
        <w:t>ѐ</w:t>
      </w:r>
      <w:r w:rsidRPr="0087345F">
        <w:rPr>
          <w:rFonts w:ascii="Times New Roman" w:hAnsi="Times New Roman"/>
          <w:sz w:val="24"/>
          <w:szCs w:val="24"/>
        </w:rPr>
        <w:t xml:space="preserve">вка).  Ребёнок и взрослый находятся в связке. </w:t>
      </w:r>
    </w:p>
    <w:p w:rsidR="00727850" w:rsidRDefault="00727850" w:rsidP="0050544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7345F">
        <w:rPr>
          <w:rFonts w:ascii="Times New Roman" w:hAnsi="Times New Roman"/>
          <w:sz w:val="24"/>
          <w:szCs w:val="24"/>
        </w:rPr>
        <w:t>Использование мягких звуковых игрушек, висящих на финишных зацепках и поющих для прошедших трассу свои песенки, также вносит разнообразие в ход занятия, поднимает настроение у   маленьких спортсменов. Игрушки, используемые в качестве инвентаря, должны быть мягкими, чтобы при падении на них у детей не было травм.</w:t>
      </w:r>
    </w:p>
    <w:p w:rsidR="00727850" w:rsidRPr="0087345F" w:rsidRDefault="00727850" w:rsidP="0050544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7345F">
        <w:rPr>
          <w:rFonts w:ascii="Times New Roman" w:hAnsi="Times New Roman"/>
          <w:sz w:val="24"/>
          <w:szCs w:val="24"/>
        </w:rPr>
        <w:t xml:space="preserve"> В конце занятия даются задания на расслабление.</w:t>
      </w:r>
    </w:p>
    <w:p w:rsidR="00727850" w:rsidRPr="0087345F" w:rsidRDefault="00727850" w:rsidP="0050544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31124">
        <w:rPr>
          <w:rFonts w:ascii="Times New Roman" w:hAnsi="Times New Roman"/>
          <w:b/>
          <w:sz w:val="24"/>
          <w:szCs w:val="24"/>
        </w:rPr>
        <w:t xml:space="preserve">Скалолазание </w:t>
      </w:r>
      <w:r w:rsidRPr="0087345F">
        <w:rPr>
          <w:rFonts w:ascii="Times New Roman" w:hAnsi="Times New Roman"/>
          <w:sz w:val="24"/>
          <w:szCs w:val="24"/>
        </w:rPr>
        <w:t xml:space="preserve">– это естественно. Хватательный рефлекс появляется у детей очень рано, а страсть малышни лазить по деревьям, детским площадкам и прочим, не всегда подходящим для этого объектам, хорошо знакома всем родителям. Поэтому стоит направить энергию в нужное русло под чутким руководством инструктора. </w:t>
      </w:r>
    </w:p>
    <w:p w:rsidR="00727850" w:rsidRPr="0087345F" w:rsidRDefault="00727850" w:rsidP="00F1691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31124">
        <w:rPr>
          <w:rFonts w:ascii="Times New Roman" w:hAnsi="Times New Roman"/>
          <w:b/>
          <w:sz w:val="24"/>
          <w:szCs w:val="24"/>
        </w:rPr>
        <w:t>Скалолазание</w:t>
      </w:r>
      <w:r w:rsidRPr="0087345F">
        <w:rPr>
          <w:rFonts w:ascii="Times New Roman" w:hAnsi="Times New Roman"/>
          <w:sz w:val="24"/>
          <w:szCs w:val="24"/>
        </w:rPr>
        <w:t xml:space="preserve"> – это безопасно. В данном виде спорта занятия обязательно проводятся со страховкой, страховочный трос достаточно эластичен, поэтому гасит рывок при падении. </w:t>
      </w:r>
    </w:p>
    <w:p w:rsidR="00727850" w:rsidRPr="0087345F" w:rsidRDefault="00727850" w:rsidP="00F1691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31124">
        <w:rPr>
          <w:rFonts w:ascii="Times New Roman" w:hAnsi="Times New Roman"/>
          <w:b/>
          <w:sz w:val="24"/>
          <w:szCs w:val="24"/>
        </w:rPr>
        <w:t>Скалолазание</w:t>
      </w:r>
      <w:r w:rsidRPr="0087345F">
        <w:rPr>
          <w:rFonts w:ascii="Times New Roman" w:hAnsi="Times New Roman"/>
          <w:sz w:val="24"/>
          <w:szCs w:val="24"/>
        </w:rPr>
        <w:t xml:space="preserve"> – всегда разное. Скалолазание активно влияет на все группы мышц и не требует монотонных упражнений. Одновременная работа рук, ног и корпуса гармонично развивает все тело. При этом развивается ловкость, выносливость и координация движений. Лазание, наряду с ходьбой, бегом и метанием, – это базовый двигательный навык человека. Проводя анализ трассы, маленький скалолаз развивает не только тело, но и ум. </w:t>
      </w:r>
    </w:p>
    <w:p w:rsidR="00727850" w:rsidRPr="0087345F" w:rsidRDefault="00727850" w:rsidP="0050544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31124">
        <w:rPr>
          <w:rFonts w:ascii="Times New Roman" w:hAnsi="Times New Roman"/>
          <w:b/>
          <w:sz w:val="24"/>
          <w:szCs w:val="24"/>
        </w:rPr>
        <w:t>Скалолазание</w:t>
      </w:r>
      <w:r w:rsidRPr="0087345F">
        <w:rPr>
          <w:rFonts w:ascii="Times New Roman" w:hAnsi="Times New Roman"/>
          <w:sz w:val="24"/>
          <w:szCs w:val="24"/>
        </w:rPr>
        <w:t xml:space="preserve"> развивает социальные навыки. Скалолазание в основном подразумевает работу в команде: дети рано учатся нести ответственность за себя и другого человека, соблюдать строгие правила и работать плечом к плечу.</w:t>
      </w:r>
    </w:p>
    <w:p w:rsidR="00727850" w:rsidRDefault="00727850" w:rsidP="0050544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Использование скалодрома позволяе</w:t>
      </w:r>
      <w:r w:rsidRPr="0087345F">
        <w:rPr>
          <w:rFonts w:ascii="Times New Roman" w:hAnsi="Times New Roman"/>
          <w:sz w:val="24"/>
          <w:szCs w:val="24"/>
        </w:rPr>
        <w:t xml:space="preserve">т </w:t>
      </w:r>
      <w:r>
        <w:rPr>
          <w:rFonts w:ascii="Times New Roman" w:hAnsi="Times New Roman"/>
          <w:sz w:val="24"/>
          <w:szCs w:val="24"/>
        </w:rPr>
        <w:t xml:space="preserve">познакомить и </w:t>
      </w:r>
      <w:r w:rsidRPr="0087345F">
        <w:rPr>
          <w:rFonts w:ascii="Times New Roman" w:hAnsi="Times New Roman"/>
          <w:sz w:val="24"/>
          <w:szCs w:val="24"/>
        </w:rPr>
        <w:t xml:space="preserve">повысить интерес детей к этому виду спорта, разнообразить содержание непосредственно-образовательной деятельности и совершенствовать физическую подготовленность воспитанников. </w:t>
      </w:r>
    </w:p>
    <w:p w:rsidR="00727850" w:rsidRPr="0087345F" w:rsidRDefault="00727850" w:rsidP="00F169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27850" w:rsidRPr="0087345F" w:rsidRDefault="00727850" w:rsidP="00F1691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27850" w:rsidRPr="0087345F" w:rsidRDefault="00727850" w:rsidP="0087345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27850" w:rsidRPr="0087345F" w:rsidRDefault="00727850" w:rsidP="0087345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27850" w:rsidRPr="0087345F" w:rsidRDefault="00727850" w:rsidP="0087345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27850" w:rsidRPr="0087345F" w:rsidRDefault="00727850" w:rsidP="0087345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27850" w:rsidRPr="0087345F" w:rsidRDefault="00727850" w:rsidP="0087345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27850" w:rsidRPr="0087345F" w:rsidRDefault="00727850" w:rsidP="0087345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27850" w:rsidRPr="0087345F" w:rsidRDefault="00727850" w:rsidP="0087345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27850" w:rsidRPr="0087345F" w:rsidRDefault="00727850" w:rsidP="0087345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727850" w:rsidRPr="0087345F" w:rsidSect="00117EB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7850" w:rsidRDefault="00727850" w:rsidP="00F11973">
      <w:pPr>
        <w:spacing w:after="0" w:line="240" w:lineRule="auto"/>
      </w:pPr>
      <w:r>
        <w:separator/>
      </w:r>
    </w:p>
  </w:endnote>
  <w:endnote w:type="continuationSeparator" w:id="0">
    <w:p w:rsidR="00727850" w:rsidRDefault="00727850" w:rsidP="00F119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7850" w:rsidRDefault="0072785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7850" w:rsidRDefault="00727850">
    <w:pPr>
      <w:pStyle w:val="Footer"/>
      <w:jc w:val="right"/>
    </w:pPr>
    <w:fldSimple w:instr="PAGE   \* MERGEFORMAT">
      <w:r>
        <w:rPr>
          <w:noProof/>
        </w:rPr>
        <w:t>1</w:t>
      </w:r>
    </w:fldSimple>
  </w:p>
  <w:p w:rsidR="00727850" w:rsidRDefault="0072785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7850" w:rsidRDefault="0072785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7850" w:rsidRDefault="00727850" w:rsidP="00F11973">
      <w:pPr>
        <w:spacing w:after="0" w:line="240" w:lineRule="auto"/>
      </w:pPr>
      <w:r>
        <w:separator/>
      </w:r>
    </w:p>
  </w:footnote>
  <w:footnote w:type="continuationSeparator" w:id="0">
    <w:p w:rsidR="00727850" w:rsidRDefault="00727850" w:rsidP="00F119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7850" w:rsidRDefault="0072785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7850" w:rsidRDefault="0072785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7850" w:rsidRDefault="0072785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17486"/>
    <w:multiLevelType w:val="hybridMultilevel"/>
    <w:tmpl w:val="D76280C0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83A88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D9860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09EFF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ED679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522FC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50088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E2674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8692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3951BC8"/>
    <w:multiLevelType w:val="hybridMultilevel"/>
    <w:tmpl w:val="1AEC1DA2"/>
    <w:lvl w:ilvl="0" w:tplc="30D23C72">
      <w:start w:val="1"/>
      <w:numFmt w:val="decimal"/>
      <w:lvlText w:val="%1."/>
      <w:lvlJc w:val="left"/>
      <w:pPr>
        <w:ind w:left="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496AC100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96F6DA88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4DC2684A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42865A62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DEAC0D2A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6C22D480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E5B61BAC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08201068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2">
    <w:nsid w:val="04A71F75"/>
    <w:multiLevelType w:val="hybridMultilevel"/>
    <w:tmpl w:val="10A854A8"/>
    <w:lvl w:ilvl="0" w:tplc="22D4A3A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B12DB9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3A001E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6EA401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5E6BBE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D68CCB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C052C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7E2CE0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E2C2F6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5A421D1"/>
    <w:multiLevelType w:val="hybridMultilevel"/>
    <w:tmpl w:val="2764ABF4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73C5E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A141D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D438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4CB3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52E1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4EC8A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ECC4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F852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0F770960"/>
    <w:multiLevelType w:val="hybridMultilevel"/>
    <w:tmpl w:val="B1D6FBCA"/>
    <w:lvl w:ilvl="0" w:tplc="2C645E6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342A24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CC4FBF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3A27D9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D06430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7D8FE7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D728BC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9B65B9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31EC3B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41934D4"/>
    <w:multiLevelType w:val="hybridMultilevel"/>
    <w:tmpl w:val="94087C3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B0647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7D614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7DAFF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24A1D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CED3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249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62B4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B7A25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1D77032F"/>
    <w:multiLevelType w:val="hybridMultilevel"/>
    <w:tmpl w:val="A406F5DA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4DA49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4C223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9C612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5C73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7E98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3DA13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DE6D4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7347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1EF424B2"/>
    <w:multiLevelType w:val="hybridMultilevel"/>
    <w:tmpl w:val="95066E7A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27603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92AF3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2549D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DAE7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9AE2B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5626D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A020D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34C40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269133DE"/>
    <w:multiLevelType w:val="hybridMultilevel"/>
    <w:tmpl w:val="4F7237AA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F1AD6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5EEA4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7A06E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E9AE3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4568C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51026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8462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D2C6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2BC44745"/>
    <w:multiLevelType w:val="hybridMultilevel"/>
    <w:tmpl w:val="2256A7A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572C8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02C14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2B887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E276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FE62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D4C11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F440C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E6ED1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2DF015C8"/>
    <w:multiLevelType w:val="hybridMultilevel"/>
    <w:tmpl w:val="5CC0947A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B1C7F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02264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66C54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CC0AA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12877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EC245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1299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9807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35983CFF"/>
    <w:multiLevelType w:val="hybridMultilevel"/>
    <w:tmpl w:val="A1CA3DD2"/>
    <w:lvl w:ilvl="0" w:tplc="05D86DF6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FB8CDBD8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97E4767E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3EDE2032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A54A83B8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8FA2D420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797C1076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BD4A77EC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FF26D94C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12">
    <w:nsid w:val="39C03F1A"/>
    <w:multiLevelType w:val="hybridMultilevel"/>
    <w:tmpl w:val="8F2AD5C8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28833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D2052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DA02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F4E0A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8DCBA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410AF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BF202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3886C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4A864773"/>
    <w:multiLevelType w:val="hybridMultilevel"/>
    <w:tmpl w:val="9D72B0FC"/>
    <w:lvl w:ilvl="0" w:tplc="268647CC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B7A0E50E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D27A4A66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B9C89C26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CF9E791C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82A8FDB6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BF8E59A2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FEB07364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5BECEAF6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14">
    <w:nsid w:val="4A950223"/>
    <w:multiLevelType w:val="hybridMultilevel"/>
    <w:tmpl w:val="03C6266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138C7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CA87E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35459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F2AD9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6CE2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8889F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9F0D3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FACC1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4CC90CCD"/>
    <w:multiLevelType w:val="hybridMultilevel"/>
    <w:tmpl w:val="DA742650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74CAD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1F230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702BA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BE686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5E4DC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6D687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24EDA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9762B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4E5C731A"/>
    <w:multiLevelType w:val="hybridMultilevel"/>
    <w:tmpl w:val="1CBEF326"/>
    <w:lvl w:ilvl="0" w:tplc="88F00A6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C58137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F12830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ED86C2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536D97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7CEBD8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1D4BE8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BA4913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742011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58F710D"/>
    <w:multiLevelType w:val="hybridMultilevel"/>
    <w:tmpl w:val="BBE6EA68"/>
    <w:lvl w:ilvl="0" w:tplc="14AA13B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9E8015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99AF7C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688DB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3A4947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80CCB0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0FA92C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70A4B3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EC02EC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6BE5EC6"/>
    <w:multiLevelType w:val="hybridMultilevel"/>
    <w:tmpl w:val="269A2CF4"/>
    <w:lvl w:ilvl="0" w:tplc="0622B2CA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95183724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D1F40C80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CC2EAF38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6EF8AA80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936E4EB4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B89CD0E4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57FA82F4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6310CEC8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19">
    <w:nsid w:val="67E91F57"/>
    <w:multiLevelType w:val="hybridMultilevel"/>
    <w:tmpl w:val="113EE952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65C9C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58CC7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660B4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BC4F3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6C77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1E697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A26F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03896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>
    <w:nsid w:val="6EC84648"/>
    <w:multiLevelType w:val="hybridMultilevel"/>
    <w:tmpl w:val="4C781B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712F5A3A"/>
    <w:multiLevelType w:val="hybridMultilevel"/>
    <w:tmpl w:val="42F41A2E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51219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05AC7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CCA29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3A81E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79C53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3CD9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A1AA4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8240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>
    <w:nsid w:val="75870D47"/>
    <w:multiLevelType w:val="hybridMultilevel"/>
    <w:tmpl w:val="1C5654DE"/>
    <w:lvl w:ilvl="0" w:tplc="5AD628EA">
      <w:start w:val="1"/>
      <w:numFmt w:val="decimal"/>
      <w:lvlText w:val="%1."/>
      <w:lvlJc w:val="left"/>
      <w:pPr>
        <w:ind w:left="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1B9C70E8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F0AA5BA2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DA8CEB34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AF66510C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A3C67312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F856AE80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D6E48392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EECEFEEE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23">
    <w:nsid w:val="7618571A"/>
    <w:multiLevelType w:val="hybridMultilevel"/>
    <w:tmpl w:val="63D098CC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D2659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A984C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9279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9ED3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2E223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0055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9C1F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8DE06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>
    <w:nsid w:val="7F844360"/>
    <w:multiLevelType w:val="hybridMultilevel"/>
    <w:tmpl w:val="A6047BA8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54A5D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AEAD9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3E84E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0D855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63430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CFA4E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AA2BA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98A1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6"/>
  </w:num>
  <w:num w:numId="2">
    <w:abstractNumId w:val="4"/>
  </w:num>
  <w:num w:numId="3">
    <w:abstractNumId w:val="17"/>
  </w:num>
  <w:num w:numId="4">
    <w:abstractNumId w:val="2"/>
  </w:num>
  <w:num w:numId="5">
    <w:abstractNumId w:val="21"/>
  </w:num>
  <w:num w:numId="6">
    <w:abstractNumId w:val="23"/>
  </w:num>
  <w:num w:numId="7">
    <w:abstractNumId w:val="6"/>
  </w:num>
  <w:num w:numId="8">
    <w:abstractNumId w:val="15"/>
  </w:num>
  <w:num w:numId="9">
    <w:abstractNumId w:val="3"/>
  </w:num>
  <w:num w:numId="10">
    <w:abstractNumId w:val="10"/>
  </w:num>
  <w:num w:numId="11">
    <w:abstractNumId w:val="24"/>
  </w:num>
  <w:num w:numId="12">
    <w:abstractNumId w:val="8"/>
  </w:num>
  <w:num w:numId="13">
    <w:abstractNumId w:val="0"/>
  </w:num>
  <w:num w:numId="14">
    <w:abstractNumId w:val="12"/>
  </w:num>
  <w:num w:numId="15">
    <w:abstractNumId w:val="14"/>
  </w:num>
  <w:num w:numId="16">
    <w:abstractNumId w:val="7"/>
  </w:num>
  <w:num w:numId="17">
    <w:abstractNumId w:val="9"/>
  </w:num>
  <w:num w:numId="18">
    <w:abstractNumId w:val="19"/>
  </w:num>
  <w:num w:numId="19">
    <w:abstractNumId w:val="5"/>
  </w:num>
  <w:num w:numId="20">
    <w:abstractNumId w:val="20"/>
  </w:num>
  <w:num w:numId="21">
    <w:abstractNumId w:val="18"/>
  </w:num>
  <w:num w:numId="22">
    <w:abstractNumId w:val="22"/>
  </w:num>
  <w:num w:numId="23">
    <w:abstractNumId w:val="13"/>
  </w:num>
  <w:num w:numId="24">
    <w:abstractNumId w:val="11"/>
  </w:num>
  <w:num w:numId="2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07739"/>
    <w:rsid w:val="00022F16"/>
    <w:rsid w:val="000253E8"/>
    <w:rsid w:val="00042B79"/>
    <w:rsid w:val="000A02FB"/>
    <w:rsid w:val="000A4AA9"/>
    <w:rsid w:val="000D4CC4"/>
    <w:rsid w:val="000E3499"/>
    <w:rsid w:val="00117EB7"/>
    <w:rsid w:val="00121830"/>
    <w:rsid w:val="00131124"/>
    <w:rsid w:val="00170620"/>
    <w:rsid w:val="001B3D49"/>
    <w:rsid w:val="001F45C9"/>
    <w:rsid w:val="00213159"/>
    <w:rsid w:val="00240F3C"/>
    <w:rsid w:val="00245445"/>
    <w:rsid w:val="002A0096"/>
    <w:rsid w:val="002B795A"/>
    <w:rsid w:val="002D1E88"/>
    <w:rsid w:val="002E3028"/>
    <w:rsid w:val="002F0585"/>
    <w:rsid w:val="00313573"/>
    <w:rsid w:val="00365C73"/>
    <w:rsid w:val="00372209"/>
    <w:rsid w:val="003815F9"/>
    <w:rsid w:val="003C2754"/>
    <w:rsid w:val="003D50D4"/>
    <w:rsid w:val="003E1555"/>
    <w:rsid w:val="003F0F8A"/>
    <w:rsid w:val="00413D08"/>
    <w:rsid w:val="00417177"/>
    <w:rsid w:val="00465EC7"/>
    <w:rsid w:val="00486E1D"/>
    <w:rsid w:val="004A164A"/>
    <w:rsid w:val="004A37A2"/>
    <w:rsid w:val="0050544D"/>
    <w:rsid w:val="005312B6"/>
    <w:rsid w:val="00556508"/>
    <w:rsid w:val="00556E01"/>
    <w:rsid w:val="005666B8"/>
    <w:rsid w:val="005F475C"/>
    <w:rsid w:val="006010D2"/>
    <w:rsid w:val="00666C29"/>
    <w:rsid w:val="006754A5"/>
    <w:rsid w:val="00695743"/>
    <w:rsid w:val="006F5B73"/>
    <w:rsid w:val="00701EC6"/>
    <w:rsid w:val="00711E47"/>
    <w:rsid w:val="00727850"/>
    <w:rsid w:val="00730341"/>
    <w:rsid w:val="0076388A"/>
    <w:rsid w:val="00782EB5"/>
    <w:rsid w:val="00792878"/>
    <w:rsid w:val="007B086D"/>
    <w:rsid w:val="00805A2B"/>
    <w:rsid w:val="0083301F"/>
    <w:rsid w:val="00834098"/>
    <w:rsid w:val="00841E0B"/>
    <w:rsid w:val="00846307"/>
    <w:rsid w:val="00854BDA"/>
    <w:rsid w:val="00863ED1"/>
    <w:rsid w:val="0087345F"/>
    <w:rsid w:val="008A678A"/>
    <w:rsid w:val="008D1013"/>
    <w:rsid w:val="008D3EF6"/>
    <w:rsid w:val="00901757"/>
    <w:rsid w:val="009039BF"/>
    <w:rsid w:val="0090715D"/>
    <w:rsid w:val="00907739"/>
    <w:rsid w:val="009133B9"/>
    <w:rsid w:val="00931DAD"/>
    <w:rsid w:val="00935229"/>
    <w:rsid w:val="00950C67"/>
    <w:rsid w:val="009A33AD"/>
    <w:rsid w:val="009C4DFE"/>
    <w:rsid w:val="009E7273"/>
    <w:rsid w:val="00A3413E"/>
    <w:rsid w:val="00A435C8"/>
    <w:rsid w:val="00A51002"/>
    <w:rsid w:val="00A53718"/>
    <w:rsid w:val="00A729B5"/>
    <w:rsid w:val="00A8360C"/>
    <w:rsid w:val="00AC3FF9"/>
    <w:rsid w:val="00AC4580"/>
    <w:rsid w:val="00AC5E38"/>
    <w:rsid w:val="00B156E3"/>
    <w:rsid w:val="00B456ED"/>
    <w:rsid w:val="00B737AF"/>
    <w:rsid w:val="00B90D3F"/>
    <w:rsid w:val="00B934A8"/>
    <w:rsid w:val="00BD23B6"/>
    <w:rsid w:val="00C01A13"/>
    <w:rsid w:val="00C66BF1"/>
    <w:rsid w:val="00CC73F0"/>
    <w:rsid w:val="00CD51BE"/>
    <w:rsid w:val="00D062DD"/>
    <w:rsid w:val="00D856B8"/>
    <w:rsid w:val="00DB451F"/>
    <w:rsid w:val="00DC7CE4"/>
    <w:rsid w:val="00DF0E6E"/>
    <w:rsid w:val="00E1504D"/>
    <w:rsid w:val="00E15AE0"/>
    <w:rsid w:val="00E61FBC"/>
    <w:rsid w:val="00EB7F08"/>
    <w:rsid w:val="00F11973"/>
    <w:rsid w:val="00F16913"/>
    <w:rsid w:val="00F32323"/>
    <w:rsid w:val="00F350F3"/>
    <w:rsid w:val="00F36537"/>
    <w:rsid w:val="00F8755B"/>
    <w:rsid w:val="00FA18FB"/>
    <w:rsid w:val="00FA3990"/>
    <w:rsid w:val="00FA72BD"/>
    <w:rsid w:val="00FB57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7EB7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90773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841E0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41E0B"/>
    <w:rPr>
      <w:rFonts w:ascii="Tahoma" w:hAnsi="Tahoma"/>
      <w:sz w:val="16"/>
    </w:rPr>
  </w:style>
  <w:style w:type="paragraph" w:styleId="ListParagraph">
    <w:name w:val="List Paragraph"/>
    <w:basedOn w:val="Normal"/>
    <w:uiPriority w:val="99"/>
    <w:qFormat/>
    <w:rsid w:val="00E1504D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rsid w:val="003F0F8A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3F0F8A"/>
    <w:rPr>
      <w:rFonts w:ascii="Courier New" w:hAnsi="Courier New"/>
      <w:sz w:val="20"/>
    </w:rPr>
  </w:style>
  <w:style w:type="character" w:styleId="LineNumber">
    <w:name w:val="line number"/>
    <w:basedOn w:val="DefaultParagraphFont"/>
    <w:uiPriority w:val="99"/>
    <w:semiHidden/>
    <w:rsid w:val="00F11973"/>
    <w:rPr>
      <w:rFonts w:cs="Times New Roman"/>
    </w:rPr>
  </w:style>
  <w:style w:type="paragraph" w:styleId="Header">
    <w:name w:val="header"/>
    <w:basedOn w:val="Normal"/>
    <w:link w:val="HeaderChar"/>
    <w:uiPriority w:val="99"/>
    <w:rsid w:val="00F11973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11973"/>
    <w:rPr>
      <w:sz w:val="22"/>
    </w:rPr>
  </w:style>
  <w:style w:type="paragraph" w:styleId="Footer">
    <w:name w:val="footer"/>
    <w:basedOn w:val="Normal"/>
    <w:link w:val="FooterChar"/>
    <w:uiPriority w:val="99"/>
    <w:rsid w:val="00F11973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11973"/>
    <w:rPr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3427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4277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277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277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277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2773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277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427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4277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277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277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277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427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7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7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4277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2770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2771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2772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2773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427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7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7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7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42770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27718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2773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427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7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7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42771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2771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2772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2772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2773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427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7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42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2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42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427738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427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42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1109</TotalTime>
  <Pages>9</Pages>
  <Words>3404</Words>
  <Characters>19408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Serega</dc:creator>
  <cp:keywords/>
  <dc:description/>
  <cp:lastModifiedBy>TDTimur</cp:lastModifiedBy>
  <cp:revision>32</cp:revision>
  <cp:lastPrinted>2019-02-25T11:23:00Z</cp:lastPrinted>
  <dcterms:created xsi:type="dcterms:W3CDTF">2013-12-07T12:10:00Z</dcterms:created>
  <dcterms:modified xsi:type="dcterms:W3CDTF">2019-03-01T08:20:00Z</dcterms:modified>
</cp:coreProperties>
</file>