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78" w:rsidRPr="00C61F52" w:rsidRDefault="00017878" w:rsidP="00C61F52">
      <w:pPr>
        <w:ind w:left="-1080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r w:rsidRPr="00C61F52">
        <w:rPr>
          <w:rFonts w:ascii="Times New Roman" w:hAnsi="Times New Roman"/>
          <w:sz w:val="28"/>
          <w:szCs w:val="28"/>
        </w:rPr>
        <w:t xml:space="preserve">          </w:t>
      </w:r>
      <w:r w:rsidRPr="00C61F52">
        <w:rPr>
          <w:rFonts w:ascii="Times New Roman" w:hAnsi="Times New Roman"/>
          <w:sz w:val="32"/>
          <w:szCs w:val="32"/>
          <w:shd w:val="clear" w:color="auto" w:fill="FFFFFF"/>
        </w:rPr>
        <w:t>Муниципальное дошкольное образовательное  учреждение</w:t>
      </w:r>
    </w:p>
    <w:p w:rsidR="00017878" w:rsidRPr="00C61F52" w:rsidRDefault="00017878" w:rsidP="00C61F52">
      <w:pPr>
        <w:ind w:left="-1080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r w:rsidRPr="00C61F52">
        <w:rPr>
          <w:rFonts w:ascii="Times New Roman" w:hAnsi="Times New Roman"/>
          <w:sz w:val="32"/>
          <w:szCs w:val="32"/>
          <w:shd w:val="clear" w:color="auto" w:fill="FFFFFF"/>
        </w:rPr>
        <w:t>«Центр развития ребенка – Детский сад №30» города Магнитогорска</w:t>
      </w:r>
    </w:p>
    <w:p w:rsidR="00017878" w:rsidRPr="00C61F52" w:rsidRDefault="00017878" w:rsidP="008C3939">
      <w:pPr>
        <w:spacing w:after="120"/>
        <w:ind w:left="-850" w:hanging="1"/>
        <w:rPr>
          <w:rFonts w:ascii="Times New Roman" w:hAnsi="Times New Roman"/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C61F52">
      <w:pPr>
        <w:spacing w:after="120"/>
        <w:rPr>
          <w:sz w:val="28"/>
          <w:szCs w:val="28"/>
        </w:rPr>
      </w:pPr>
    </w:p>
    <w:p w:rsidR="00017878" w:rsidRDefault="00017878" w:rsidP="00C61F52">
      <w:pPr>
        <w:jc w:val="center"/>
        <w:rPr>
          <w:rFonts w:ascii="Times New Roman" w:hAnsi="Times New Roman"/>
          <w:sz w:val="40"/>
          <w:szCs w:val="40"/>
        </w:rPr>
      </w:pPr>
      <w:r w:rsidRPr="00C61F52">
        <w:rPr>
          <w:rFonts w:ascii="Times New Roman" w:hAnsi="Times New Roman"/>
          <w:sz w:val="40"/>
          <w:szCs w:val="40"/>
        </w:rPr>
        <w:t>ОСЕННИЙ КВН</w:t>
      </w:r>
    </w:p>
    <w:p w:rsidR="00017878" w:rsidRDefault="00017878" w:rsidP="00C61F52">
      <w:pPr>
        <w:jc w:val="center"/>
        <w:rPr>
          <w:rFonts w:ascii="Times New Roman" w:hAnsi="Times New Roman"/>
          <w:sz w:val="40"/>
          <w:szCs w:val="40"/>
        </w:rPr>
      </w:pPr>
      <w:r w:rsidRPr="00C61F52">
        <w:rPr>
          <w:rFonts w:ascii="Times New Roman" w:hAnsi="Times New Roman"/>
          <w:sz w:val="40"/>
          <w:szCs w:val="40"/>
        </w:rPr>
        <w:t>«ОСЕННИЙ КАЛЕЙДОСКОП»</w:t>
      </w:r>
    </w:p>
    <w:p w:rsidR="00017878" w:rsidRDefault="00017878" w:rsidP="00C61F5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Совместное мероприятие с родителями и детьми подготовительной группы.</w:t>
      </w:r>
    </w:p>
    <w:p w:rsidR="00017878" w:rsidRPr="00C61F52" w:rsidRDefault="00017878" w:rsidP="00C61F52">
      <w:pPr>
        <w:rPr>
          <w:rFonts w:ascii="Times New Roman" w:hAnsi="Times New Roman"/>
          <w:sz w:val="40"/>
          <w:szCs w:val="40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C61F52">
      <w:pPr>
        <w:spacing w:after="120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Default="00017878" w:rsidP="008C3939">
      <w:pPr>
        <w:spacing w:after="120"/>
        <w:ind w:left="-850" w:hanging="1"/>
        <w:rPr>
          <w:sz w:val="28"/>
          <w:szCs w:val="28"/>
        </w:rPr>
      </w:pPr>
    </w:p>
    <w:p w:rsidR="00017878" w:rsidRPr="00482CC8" w:rsidRDefault="00017878" w:rsidP="00C61F52">
      <w:pPr>
        <w:ind w:left="-1080"/>
        <w:jc w:val="right"/>
        <w:rPr>
          <w:sz w:val="36"/>
          <w:szCs w:val="36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82CC8">
        <w:rPr>
          <w:sz w:val="36"/>
          <w:szCs w:val="36"/>
          <w:shd w:val="clear" w:color="auto" w:fill="FFFFFF"/>
        </w:rPr>
        <w:t>Разработчик:</w:t>
      </w:r>
      <w:r>
        <w:rPr>
          <w:sz w:val="36"/>
          <w:szCs w:val="36"/>
          <w:shd w:val="clear" w:color="auto" w:fill="FFFFFF"/>
        </w:rPr>
        <w:t xml:space="preserve">             </w:t>
      </w:r>
      <w:r w:rsidRPr="00482CC8">
        <w:rPr>
          <w:sz w:val="36"/>
          <w:szCs w:val="36"/>
          <w:shd w:val="clear" w:color="auto" w:fill="FFFFFF"/>
        </w:rPr>
        <w:t xml:space="preserve">Сафонова Ирина </w:t>
      </w:r>
      <w:r>
        <w:rPr>
          <w:sz w:val="36"/>
          <w:szCs w:val="36"/>
          <w:shd w:val="clear" w:color="auto" w:fill="FFFFFF"/>
        </w:rPr>
        <w:t>Семеновна</w:t>
      </w:r>
    </w:p>
    <w:p w:rsidR="00017878" w:rsidRPr="002A6359" w:rsidRDefault="00017878" w:rsidP="00C61F52">
      <w:pPr>
        <w:ind w:left="-1080"/>
        <w:jc w:val="right"/>
        <w:rPr>
          <w:sz w:val="36"/>
          <w:szCs w:val="36"/>
          <w:shd w:val="clear" w:color="auto" w:fill="FFFFFF"/>
        </w:rPr>
      </w:pPr>
      <w:r w:rsidRPr="00482CC8">
        <w:rPr>
          <w:sz w:val="36"/>
          <w:szCs w:val="36"/>
          <w:shd w:val="clear" w:color="auto" w:fill="FFFFFF"/>
        </w:rPr>
        <w:t xml:space="preserve">              </w:t>
      </w:r>
      <w:r>
        <w:rPr>
          <w:sz w:val="36"/>
          <w:szCs w:val="36"/>
          <w:shd w:val="clear" w:color="auto" w:fill="FFFFFF"/>
        </w:rPr>
        <w:t xml:space="preserve">                          </w:t>
      </w:r>
      <w:r w:rsidRPr="002A6359">
        <w:rPr>
          <w:sz w:val="36"/>
          <w:szCs w:val="36"/>
          <w:shd w:val="clear" w:color="auto" w:fill="FFFFFF"/>
        </w:rPr>
        <w:t xml:space="preserve">воспитатель                             </w:t>
      </w:r>
    </w:p>
    <w:p w:rsidR="00017878" w:rsidRPr="00D46EEE" w:rsidRDefault="00017878" w:rsidP="00C61F52">
      <w:pPr>
        <w:ind w:left="-1080"/>
        <w:jc w:val="right"/>
        <w:rPr>
          <w:sz w:val="40"/>
          <w:szCs w:val="40"/>
          <w:shd w:val="clear" w:color="auto" w:fill="FFFFFF"/>
        </w:rPr>
      </w:pPr>
    </w:p>
    <w:p w:rsidR="00017878" w:rsidRDefault="00017878" w:rsidP="00C61F52">
      <w:pPr>
        <w:rPr>
          <w:sz w:val="36"/>
          <w:szCs w:val="36"/>
          <w:shd w:val="clear" w:color="auto" w:fill="FFFFFF"/>
        </w:rPr>
      </w:pPr>
    </w:p>
    <w:p w:rsidR="00017878" w:rsidRPr="00C61F52" w:rsidRDefault="00017878" w:rsidP="00C61F52">
      <w:pPr>
        <w:ind w:left="-1080"/>
        <w:jc w:val="center"/>
        <w:rPr>
          <w:sz w:val="36"/>
          <w:szCs w:val="36"/>
        </w:rPr>
      </w:pPr>
      <w:r>
        <w:rPr>
          <w:sz w:val="36"/>
          <w:szCs w:val="36"/>
          <w:shd w:val="clear" w:color="auto" w:fill="FFFFFF"/>
        </w:rPr>
        <w:t xml:space="preserve">Магнитогорск  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36"/>
            <w:szCs w:val="36"/>
            <w:shd w:val="clear" w:color="auto" w:fill="FFFFFF"/>
          </w:rPr>
          <w:t>2020 г</w:t>
        </w:r>
      </w:smartTag>
      <w:r>
        <w:rPr>
          <w:sz w:val="36"/>
          <w:szCs w:val="36"/>
          <w:shd w:val="clear" w:color="auto" w:fill="FFFFFF"/>
        </w:rPr>
        <w:t>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Дети с эмблемами (корешки и вершки) входят в зал и выполняют композицию с листочками «ПРОКАЗНИЦА  ОСЕНЬ».</w:t>
      </w:r>
      <w:r w:rsidRPr="00DB25EC">
        <w:rPr>
          <w:rFonts w:ascii="Times New Roman" w:hAnsi="Times New Roman"/>
          <w:sz w:val="24"/>
          <w:szCs w:val="24"/>
        </w:rPr>
        <w:br/>
        <w:t>1 ребёнок</w:t>
      </w:r>
      <w:r w:rsidRPr="00DB25EC">
        <w:rPr>
          <w:rFonts w:ascii="Times New Roman" w:hAnsi="Times New Roman"/>
          <w:sz w:val="24"/>
          <w:szCs w:val="24"/>
        </w:rPr>
        <w:br/>
        <w:t>Кружит последний жёлтый лист</w:t>
      </w:r>
      <w:r w:rsidRPr="00DB25EC">
        <w:rPr>
          <w:rFonts w:ascii="Times New Roman" w:hAnsi="Times New Roman"/>
          <w:sz w:val="24"/>
          <w:szCs w:val="24"/>
        </w:rPr>
        <w:br/>
        <w:t>И землю укрывает,</w:t>
      </w:r>
      <w:r w:rsidRPr="00DB25EC">
        <w:rPr>
          <w:rFonts w:ascii="Times New Roman" w:hAnsi="Times New Roman"/>
          <w:sz w:val="24"/>
          <w:szCs w:val="24"/>
        </w:rPr>
        <w:br/>
        <w:t>А город скоро станет чист –</w:t>
      </w:r>
      <w:r w:rsidRPr="00DB25EC">
        <w:rPr>
          <w:rFonts w:ascii="Times New Roman" w:hAnsi="Times New Roman"/>
          <w:sz w:val="24"/>
          <w:szCs w:val="24"/>
        </w:rPr>
        <w:br/>
        <w:t>Всё ветер подметает.</w:t>
      </w:r>
      <w:r w:rsidRPr="00DB25EC">
        <w:rPr>
          <w:rFonts w:ascii="Times New Roman" w:hAnsi="Times New Roman"/>
          <w:sz w:val="24"/>
          <w:szCs w:val="24"/>
        </w:rPr>
        <w:br/>
        <w:t>2 ребёнок</w:t>
      </w:r>
      <w:r w:rsidRPr="00DB25EC">
        <w:rPr>
          <w:rFonts w:ascii="Times New Roman" w:hAnsi="Times New Roman"/>
          <w:sz w:val="24"/>
          <w:szCs w:val="24"/>
        </w:rPr>
        <w:br/>
        <w:t>Ведь в гости осень к нам идёт,</w:t>
      </w:r>
      <w:r w:rsidRPr="00DB25EC">
        <w:rPr>
          <w:rFonts w:ascii="Times New Roman" w:hAnsi="Times New Roman"/>
          <w:sz w:val="24"/>
          <w:szCs w:val="24"/>
        </w:rPr>
        <w:br/>
        <w:t>За ней - зима седая.</w:t>
      </w:r>
      <w:r w:rsidRPr="00DB25EC">
        <w:rPr>
          <w:rFonts w:ascii="Times New Roman" w:hAnsi="Times New Roman"/>
          <w:sz w:val="24"/>
          <w:szCs w:val="24"/>
        </w:rPr>
        <w:br/>
        <w:t>Дожди и холод нам несёт,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Но так всегда бывает.</w:t>
      </w:r>
      <w:r w:rsidRPr="00DB25EC">
        <w:rPr>
          <w:rFonts w:ascii="Times New Roman" w:hAnsi="Times New Roman"/>
          <w:sz w:val="24"/>
          <w:szCs w:val="24"/>
        </w:rPr>
        <w:br/>
        <w:t xml:space="preserve"> 3 ребёнок</w:t>
      </w:r>
      <w:r w:rsidRPr="00DB25EC">
        <w:rPr>
          <w:rFonts w:ascii="Times New Roman" w:hAnsi="Times New Roman"/>
          <w:sz w:val="24"/>
          <w:szCs w:val="24"/>
        </w:rPr>
        <w:br/>
        <w:t>Пусть дождь идёт и ветра свист –</w:t>
      </w:r>
      <w:r w:rsidRPr="00DB25EC">
        <w:rPr>
          <w:rFonts w:ascii="Times New Roman" w:hAnsi="Times New Roman"/>
          <w:sz w:val="24"/>
          <w:szCs w:val="24"/>
        </w:rPr>
        <w:br/>
        <w:t>Закутался прохожий!</w:t>
      </w:r>
      <w:r w:rsidRPr="00DB25EC">
        <w:rPr>
          <w:rFonts w:ascii="Times New Roman" w:hAnsi="Times New Roman"/>
          <w:sz w:val="24"/>
          <w:szCs w:val="24"/>
        </w:rPr>
        <w:br/>
        <w:t>Кружит последний жёлтый лист,</w:t>
      </w:r>
      <w:r w:rsidRPr="00DB25EC">
        <w:rPr>
          <w:rFonts w:ascii="Times New Roman" w:hAnsi="Times New Roman"/>
          <w:sz w:val="24"/>
          <w:szCs w:val="24"/>
        </w:rPr>
        <w:br/>
        <w:t>На золото похожий.</w:t>
      </w:r>
      <w:r w:rsidRPr="00DB25EC">
        <w:rPr>
          <w:rFonts w:ascii="Times New Roman" w:hAnsi="Times New Roman"/>
          <w:sz w:val="24"/>
          <w:szCs w:val="24"/>
        </w:rPr>
        <w:br/>
        <w:t xml:space="preserve">                           ПЕСНЯ «ОСЕНЬ РАСКРАСАВИЦА» (USB 8) </w:t>
      </w:r>
      <w:r w:rsidRPr="00DB25EC">
        <w:rPr>
          <w:rFonts w:ascii="Times New Roman" w:hAnsi="Times New Roman"/>
          <w:sz w:val="24"/>
          <w:szCs w:val="24"/>
        </w:rPr>
        <w:br/>
        <w:t>Дети садятся на стульчики</w:t>
      </w:r>
      <w:r w:rsidRPr="00DB25EC">
        <w:rPr>
          <w:rFonts w:ascii="Times New Roman" w:hAnsi="Times New Roman"/>
          <w:sz w:val="24"/>
          <w:szCs w:val="24"/>
        </w:rPr>
        <w:br/>
        <w:t>Ведущий.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Здравствуйте, дорогие гости: родители и дети. Мы рады приветствовать вас на нашем КВН «Осенний калейдоскоп». Сегодня в нем участвуют 2 команды: команда «ВЕРШКИ» и команда соперников- «КОРЕШКИ». Помогать каждой команде  детей будут родители. Прошу родителей занять места в своих командах. Ну, а оценивать наш КВН будет жюри. ПРЕДСТАВЛЕНИЕ ЖЮРИ).  За правильные ответы и выполненные задания командам будут вручаться жетоны.</w:t>
      </w:r>
      <w:r w:rsidRPr="00DB25EC">
        <w:rPr>
          <w:rFonts w:ascii="Times New Roman" w:hAnsi="Times New Roman"/>
          <w:sz w:val="24"/>
          <w:szCs w:val="24"/>
        </w:rPr>
        <w:br/>
        <w:t xml:space="preserve">В зал пришли – не хмурьте лица,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Будь веселым до конца.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Вы не зрители, не гости, а программы нашей гвозди!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Не стесняйтесь, улыбайтесь, всем законам КВН подчиняйтесь! Итак, мы начинаем КВН!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    (   ЗВУЧИТ МУЗЫК. ЗАСТАВКА КВН).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Наш 1 конкурс- «ПРИВЕТСТВИЕ». Первыми приветствуют команду соперников команда «Корешки».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КАПИТАН. Мы команда……….. «КОРЕШКИ».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Наш девиз: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РОДИТЕЛИ:  Мы команда просто класс! Победи попробуй нас!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КАПИТАН. Кто в земле укрылся ловко?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ДЕТИ. Это сочная морковка, это золотистый лук,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И, конечно, репка- в земле засела крепко.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Любим все мы корешки- до чего ж они вкусны!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ПРИВЕТСТВИЕ КОМАНДЫ «ВЕРШКИ».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КАПИТАН. Мы команда…………. «ВЕРШКИ».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КАПИТАН. Наш девиз: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РОДИТЕЛИ. Мы в лепешку разобьемся, но победы мы добьемся!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ДЕТИ. Дети любят корешки, ну а взрослые- вершки.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Помидорчик – в банке, капусту в бочонке,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Картошку- в кастрюльке, огурчик- в кадке.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ВСЯ КОМАНДА. Спасибо скажем грядке!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ВЕД. Прошу жюри оценить 1 конкурс.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Продолжаем! 2 конкурс- «РАЗМИНКА»,он состоит из 2-ух заданий. ПЕРВОЕ ЗАДАНИЕ- «РАССКАЖИ СТИХ». Для первого задания я приглашаю капитанов команд. Прошу капитанов подойти ко мне. Задание для вас очень простое: надо рассказать стихотворение с помощью жестов и мимики. Задача соперников отгадать «рассказанное» стихотворение.  (Команде «КОРЕШКИ»- «Наша Таня», команде «Вершки» - «УРОНИЛИ МИШКУ НА ПОЛ»).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КОМАНДЫ РОДИТЕЛЕЙ Т» «РАССКАЗЫВАЮТ» СТИХОТВОРЕНИЕ.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Мнемотаблица   «Уж небо осенью дышало»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ВТОРОЕ ЗАДАНИЕ. Проверим, какие же наши команды находчивые и сообразительные. Задание- разгадать ребус. (ОТДЕЛЬНО РЕБУСЫ ДЛЯ ДЕТЕЙ И ОТДЕЛЬНО ДЛЯ РОДИТЕЛЕЙ).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ВЕД. Пока жюри подводит итоги, мы немного отдохнем.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          ТАНЕЦ «ПОРУШКА-ПОРАНЯ».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ВЕД. Понятно, что смекалка нужна каждому. И в жизни, и в ученье поможет нам она. Кто смекалистый и кто выдержанный –сейчас мы и проверим в следующем, третьем  конкурсе,  который называется «ДОГАДАЙСЯ, ОТВЕТЬ».  Участники  одной из команд  должны неслышно загадать какой- нибудь овощ, фрукт или ягоду. Участники  команды соперников  будут задавать вам  вопросы, вы должны на них отвечать только словами «Да» или «Нет».Другими словами отвечать нельзя.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(КОМАНДА СОПЕРНИКОВ ЗАДАЕТ ВОПРОСЫ, ПОКА НЕ УГАДАЕТ).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ВЕД. Я предлагаю детям немного отдохнуть, а РОДИТЕЛЯМ  приготовиться отвечать на серьезные вопросы: ( ЖЮРИ ОЦЕНИВАЕТ ОТВЕТЫ).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- Какие поэты писали об осени?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- Кто три раза в год меняет одежду?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- Что бывает зеленым осенью?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- Что приходит по луже, уходит по стуже?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- Сидит- зеленеет, летит- желтеет, падает- чернеет?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- Кто с неба пришел- в землю ушел?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- В каком месяце деревья белоснежными становятся?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- Какой зверь всю зиму спит вниз головой? (летучая мышь)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Ай да, родители! Молодцы! Вы тоже заслужили отдых и я предлагаю всем вам вместе отдохнуть и поиграть.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     ИГРА «СОБЕРИ ГРИБЫ» (родители собирают грибы с завязанными глазами, слушая команды детей, и кладут найденный грибок в корзинку).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ВЕД.  Жюри еще подводит итоги предыдущих конкурсов и я предлагаю ребятам поиграть в веселую игру. Вы все знаете русскую народную сказку «Репка». Сейчас мы попробуем сами вытащить репку с грядки.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Игра «Репка»</w:t>
      </w:r>
      <w:r w:rsidRPr="00DB25EC">
        <w:rPr>
          <w:rFonts w:ascii="Times New Roman" w:hAnsi="Times New Roman"/>
          <w:sz w:val="24"/>
          <w:szCs w:val="24"/>
        </w:rPr>
        <w:br/>
        <w:t>Описание игры: участвуют две команды по 7 человек: 3 взрослых и 4 ребёнка. Это - дед, бабка, Жучка, внучка, кошка и мышка. У противоположной стены зала 2 стульчика. На каждом стульчике сидит "репка" – ребёнок или взрослый в шапочке Репка. Игру начинает дед. По сигналу он надевает шапку- ушанку и  бежит к "репке", обегает ее и возвращается, за него цепляется  бабка, которая повязывает косынку и они продолжают бег вдвоем, вновь огибают "репку" и бегут назад, затем к ним присоединяется внучка, которая надевает юбочку. «Жучка» надевает шапочку собаки, и т. д. В конце игры за мышку цепляется «репка». Выигрывает та команда, которая быстрее вытянула «репку». 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ВЕД. Следующий наш конкурс- КОНКУРС ГРАМОТЕЕВ.  Он состоит из трех заданий, которые выполняют только дети. Итак, задание первое.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Осень скверы украшает разноцветною листвой.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Осень кормит урожаем птиц, зверей и нас с тобой.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И в садах, и в огородах, и в лесу и у воды приготовила природа всевозможные плоды.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Какие дары приготовила  для нас осень?  (ОТВЕТЫ КОМАНД).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Я назову то, что нам подарила осень, а вы должны ответить, что используется в пищу: вершки или корешки.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Для команды «КОРЕШКИ»: капуста, морковь, малина, огурец, картошка, репа.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Для команды «ВЕРШКИ»: помидор, свекла, яблоко, слива, грибы, клюква.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ВТОРОЕ ЗАДАНИЕ  этого конкурса: Из первых звуков названий картинок составить слово. (НА ЭКРАНЕ картинки). Для команды «КОРЕШКИ»: с анки, л имон, и ндюк, в олк, а рбуз. (СЛИВА). Для команды «ВЕРШКИ»: к от, а рбуз,  п омидор, у тка,  с анки, т апочки, а ист (КАПУСТА).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ТРЕТЬЕ ЗАДАНИЕ. Осенью на полях и в садах созревают фрукты и овощи. Посмотрите, какой урожай мы собрали. 4 участника из команд должны отобрать только те овощи и фрукты, в названии которых есть звук «К»  и разложить по корзинкам. В первую- звук «К» стоит в начале слова, во 2-ую «К» стоит в середине слова, в 3-ю звук «К» стоит в конце слова.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Для команды «КОРЕШКИ»: картошка, лук, помидор, морковь, слива, яблоко, лимон.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Для команды «ВЕРШКИ»: огурец, тыква, капуста, персик, груша, укроп, апельсин.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Пока жюри подводит итоги этого конкурса, мы с вами немного отдохнем. Прошу обратить внимание: на столе стоят чудесные коробочки, в которых находятся танцевальные сюрпризы (они закрыты). Это задание для родителей. Пока дети отдыхают, вам необходимо взять сюрприз в руки  и сочинить общий танец под названием «Времена года». (ВЕД. Предлагает начать с осени)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 руки мы сюрприз возьмем, танец сочинять начнем.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Белые шарфы- зима, зонтики- весна. Султанчики- лето, листья –осень.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(ДЕТИ В ЭТО ВРЕМЯ…………………………………………..)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   «ТАНЦЕВАЛЬНАЯ ПЛОЩАДКА»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(РОДИТЕЛИ С  АТРИБУТАМИ –«СЮРПРИЗАМИ» СОЧИНЯЮТ ТАНЕЦ).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ВЕД. Ну что же, продолжается наш Осенний КВН. Следующее конкурсное задание.</w:t>
      </w:r>
      <w:r w:rsidRPr="00DB25EC">
        <w:rPr>
          <w:rFonts w:ascii="Times New Roman" w:hAnsi="Times New Roman"/>
          <w:sz w:val="24"/>
          <w:szCs w:val="24"/>
        </w:rPr>
        <w:br/>
        <w:t>Всем листочки я раздам, а потом и задания дам!</w:t>
      </w:r>
      <w:r w:rsidRPr="00DB25EC">
        <w:rPr>
          <w:rFonts w:ascii="Times New Roman" w:hAnsi="Times New Roman"/>
          <w:sz w:val="24"/>
          <w:szCs w:val="24"/>
        </w:rPr>
        <w:br/>
        <w:t>(раздаёт осенние листья: детям – кленовые и дубовые; взрослым – берёзовые и осиновые)</w:t>
      </w:r>
      <w:r w:rsidRPr="00DB25EC">
        <w:rPr>
          <w:rFonts w:ascii="Times New Roman" w:hAnsi="Times New Roman"/>
          <w:sz w:val="24"/>
          <w:szCs w:val="24"/>
        </w:rPr>
        <w:br/>
        <w:t>- У кого кленовый лист, тот артист – эквилибрист! </w:t>
      </w:r>
      <w:r w:rsidRPr="00DB25EC">
        <w:rPr>
          <w:rFonts w:ascii="Times New Roman" w:hAnsi="Times New Roman"/>
          <w:sz w:val="24"/>
          <w:szCs w:val="24"/>
        </w:rPr>
        <w:br/>
        <w:t>Может в цирке выступать, шарик на руке держать.</w:t>
      </w:r>
      <w:r w:rsidRPr="00DB25EC">
        <w:rPr>
          <w:rFonts w:ascii="Times New Roman" w:hAnsi="Times New Roman"/>
          <w:sz w:val="24"/>
          <w:szCs w:val="24"/>
        </w:rPr>
        <w:br/>
        <w:t xml:space="preserve">(дети с кленовыми листочками, проходят по лежащему на полу шнуру, держа шарик на ладони). </w:t>
      </w:r>
      <w:r w:rsidRPr="00DB25EC">
        <w:rPr>
          <w:rFonts w:ascii="Times New Roman" w:hAnsi="Times New Roman"/>
          <w:sz w:val="24"/>
          <w:szCs w:val="24"/>
        </w:rPr>
        <w:br/>
        <w:t>ВЕД.</w:t>
      </w:r>
      <w:r w:rsidRPr="00DB25EC">
        <w:rPr>
          <w:rFonts w:ascii="Times New Roman" w:hAnsi="Times New Roman"/>
          <w:sz w:val="24"/>
          <w:szCs w:val="24"/>
        </w:rPr>
        <w:br/>
        <w:t>У кого берёзовый лист, тот мимический артист: </w:t>
      </w:r>
      <w:r w:rsidRPr="00DB25EC">
        <w:rPr>
          <w:rFonts w:ascii="Times New Roman" w:hAnsi="Times New Roman"/>
          <w:sz w:val="24"/>
          <w:szCs w:val="24"/>
        </w:rPr>
        <w:br/>
        <w:t>ничего не говорит… выражением лица и движениями рук может всё изобразить.</w:t>
      </w:r>
      <w:r w:rsidRPr="00DB25EC">
        <w:rPr>
          <w:rFonts w:ascii="Times New Roman" w:hAnsi="Times New Roman"/>
          <w:sz w:val="24"/>
          <w:szCs w:val="24"/>
        </w:rPr>
        <w:br/>
        <w:t>Задания выполняют родители.</w:t>
      </w:r>
      <w:r w:rsidRPr="00DB25EC">
        <w:rPr>
          <w:rFonts w:ascii="Times New Roman" w:hAnsi="Times New Roman"/>
          <w:sz w:val="24"/>
          <w:szCs w:val="24"/>
        </w:rPr>
        <w:br/>
        <w:t>Команда «КОРЕШКИ»          (кушать кислый лимон, изобразить езду на лошади).</w:t>
      </w:r>
      <w:r w:rsidRPr="00DB25EC">
        <w:rPr>
          <w:rFonts w:ascii="Times New Roman" w:hAnsi="Times New Roman"/>
          <w:sz w:val="24"/>
          <w:szCs w:val="24"/>
        </w:rPr>
        <w:br/>
        <w:t>Команда «ВЕРШКИ»           (съесть сладкую конфету, изобразить езду за рулем на машине).</w:t>
      </w:r>
      <w:r w:rsidRPr="00DB25EC">
        <w:rPr>
          <w:rFonts w:ascii="Times New Roman" w:hAnsi="Times New Roman"/>
          <w:sz w:val="24"/>
          <w:szCs w:val="24"/>
        </w:rPr>
        <w:br/>
        <w:t xml:space="preserve">ВЕД. </w:t>
      </w:r>
      <w:r w:rsidRPr="00DB25EC">
        <w:rPr>
          <w:rFonts w:ascii="Times New Roman" w:hAnsi="Times New Roman"/>
          <w:sz w:val="24"/>
          <w:szCs w:val="24"/>
        </w:rPr>
        <w:br/>
        <w:t>Дубовый листок ………………….. ПЕСНЯ???????   Или какой-нибудь номер (Исполняют дети)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br/>
        <w:t>ВЕД.</w:t>
      </w:r>
      <w:r w:rsidRPr="00DB25EC">
        <w:rPr>
          <w:rFonts w:ascii="Times New Roman" w:hAnsi="Times New Roman"/>
          <w:sz w:val="24"/>
          <w:szCs w:val="24"/>
        </w:rPr>
        <w:br/>
        <w:t>У кого листок осинки – говорите без запинки: </w:t>
      </w:r>
      <w:r w:rsidRPr="00DB25EC">
        <w:rPr>
          <w:rFonts w:ascii="Times New Roman" w:hAnsi="Times New Roman"/>
          <w:sz w:val="24"/>
          <w:szCs w:val="24"/>
        </w:rPr>
        <w:br/>
        <w:t>1 команда: «Карл у Клары украл кораллы» . </w:t>
      </w:r>
      <w:r w:rsidRPr="00DB25EC">
        <w:rPr>
          <w:rFonts w:ascii="Times New Roman" w:hAnsi="Times New Roman"/>
          <w:sz w:val="24"/>
          <w:szCs w:val="24"/>
        </w:rPr>
        <w:br/>
        <w:t>2 команда: «Ехал Греко через реку» </w:t>
      </w:r>
      <w:r w:rsidRPr="00DB25EC">
        <w:rPr>
          <w:rFonts w:ascii="Times New Roman" w:hAnsi="Times New Roman"/>
          <w:sz w:val="24"/>
          <w:szCs w:val="24"/>
        </w:rPr>
        <w:br/>
        <w:t>/выполняют родители/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ВЕД. Спасибо всем, очень весело и забавно  получилось!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Каждое время года- по- своему  замечательное. Но Осень настолько яркое и красивое время года, что надолго остается в нашей памяти своими красками, своими дарами. И сегодня мы предлагаем родителям из команд- участниц доказать эти слова выполнением работ из материала, подаренного Осенью. А проще- создать картину.  (ЗА ОПРЕДЕЛЕННОЕ ВРЕМЯ: ПЕСОЧНЫЕ ЧАСЫ)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               КОНКУРС «МАМИНЫ ПОХВАЛЬБУШКИ» 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(СЛЫШАТСЯ ПТИЧЬИ ГОЛОСА В ЗАПИСИ).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ВЕД. Как вы думаете, ребята, с удовольствием птицы улетают на юг? С желанием? Хотите послушать птичьи разговоры перед отлетом? Тогда смотрите….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СЦЕНКА «ДО СВИДАНИЯ, ЖУРАВЛИ».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ЖУРАВЕЛЬ.  Вот и осень наступила. Улетать на юг пора.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   Но как жалко расставаться с родным краем, детвора!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ПЕСНЯ «ЖУРАВУШКА» (СОЛО)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ВОРОБЕЙ ШУСТРИК (выскакивает с чемоданом):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Чик-чирик! Чик- чирик! Неужели опоздал?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Я давно уж чемоданы в путь- дороженьку собрал.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Там тепло за океаном, пальмы дикие растут,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Скачут с веток обезьяны, яркие цветы цветут.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Все! Решил! Я уезжаю. Что такое «отчий край?»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Если здесь я замерзаю, если здесь я голодаю- краю я скажу: «Прощай!»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СТАРЫЙ ВОРОБЕЙ: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Что ты, Шустрик! Что с тобою? Я тебя не узнаю.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Помнишь, летнею порою землю ты хвалил свою?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Лучик солнца на рассвете, пруд заброшенный вдали…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Говорил, что в целом свете нет прекраснее земли….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(ВОРОБЕЙ ШУСТРИК ОПУСКАЕТ ГОЛОВУ).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ЖУРАВЛЬ.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Был бы рад и я остаться, не летел бы никуда,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Только некуда деваться, гонят вьюги, холода….   (вздыхает)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ШУСТРИК.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Ах, друзья, мне стыдно очень. С журавлями не лечу.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Пусть зимой холодны ночи, здесь остаться я хочу.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А пройдет пора лихая, я вас встречу, журавли,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Нет милей родного края, лучше нет родной земли!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ПЕСНЯ «МОЙ КРАЙ».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ВЕД. Ну что ж, наступило время подвести итоги игры. Давайте послушаем наше жюри.  (ЖЮРИ ОБЪЯВЛЯЕТ ИТОГИ КОНКУРСА).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А теперь самый приятный момент- награждение победителей и участников……….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>Вот и подошла к концу наша игровая программа  КВН «ОСЕННИЙ КАЛЕЙДОСКОП». Мы рады всем гостям, спасибо, что вы выбрали время и заглянули к нам! Так хочется, чтоб чаще вместе были родители и дети, тогда будет лучше всем жить на белом свете!..........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  <w:r w:rsidRPr="00DB25EC">
        <w:rPr>
          <w:rFonts w:ascii="Times New Roman" w:hAnsi="Times New Roman"/>
          <w:sz w:val="24"/>
          <w:szCs w:val="24"/>
        </w:rPr>
        <w:t xml:space="preserve">       </w:t>
      </w: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</w:p>
    <w:p w:rsidR="00017878" w:rsidRPr="00DB25EC" w:rsidRDefault="00017878" w:rsidP="00DB25EC">
      <w:pPr>
        <w:ind w:left="-540"/>
        <w:rPr>
          <w:rFonts w:ascii="Times New Roman" w:hAnsi="Times New Roman"/>
          <w:sz w:val="24"/>
          <w:szCs w:val="24"/>
        </w:rPr>
      </w:pPr>
    </w:p>
    <w:sectPr w:rsidR="00017878" w:rsidRPr="00DB25EC" w:rsidSect="00A56A96">
      <w:pgSz w:w="11906" w:h="16838"/>
      <w:pgMar w:top="624" w:right="680" w:bottom="18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44F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42F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928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EC4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FE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86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00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0E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CA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081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CA9"/>
    <w:rsid w:val="00017878"/>
    <w:rsid w:val="000A2755"/>
    <w:rsid w:val="000B4404"/>
    <w:rsid w:val="000B65B5"/>
    <w:rsid w:val="000D6116"/>
    <w:rsid w:val="00104AD3"/>
    <w:rsid w:val="001116A9"/>
    <w:rsid w:val="001E47C2"/>
    <w:rsid w:val="001F75A5"/>
    <w:rsid w:val="00207939"/>
    <w:rsid w:val="00233A2D"/>
    <w:rsid w:val="00275135"/>
    <w:rsid w:val="00297A71"/>
    <w:rsid w:val="002A6359"/>
    <w:rsid w:val="00307F57"/>
    <w:rsid w:val="00317A53"/>
    <w:rsid w:val="00391CA1"/>
    <w:rsid w:val="003B7BA0"/>
    <w:rsid w:val="003F0CD3"/>
    <w:rsid w:val="0040343D"/>
    <w:rsid w:val="004738D6"/>
    <w:rsid w:val="00482CC8"/>
    <w:rsid w:val="004A58C5"/>
    <w:rsid w:val="004C0579"/>
    <w:rsid w:val="00505DC0"/>
    <w:rsid w:val="00532FE9"/>
    <w:rsid w:val="00567CAF"/>
    <w:rsid w:val="006814AF"/>
    <w:rsid w:val="006C25BA"/>
    <w:rsid w:val="006F1205"/>
    <w:rsid w:val="007241DB"/>
    <w:rsid w:val="00746A3D"/>
    <w:rsid w:val="00762684"/>
    <w:rsid w:val="007805A3"/>
    <w:rsid w:val="007B6373"/>
    <w:rsid w:val="007F298E"/>
    <w:rsid w:val="00813638"/>
    <w:rsid w:val="008245EB"/>
    <w:rsid w:val="00835920"/>
    <w:rsid w:val="00837B8A"/>
    <w:rsid w:val="008408AE"/>
    <w:rsid w:val="00862473"/>
    <w:rsid w:val="008B7A95"/>
    <w:rsid w:val="008C3939"/>
    <w:rsid w:val="008E36FA"/>
    <w:rsid w:val="00902CA9"/>
    <w:rsid w:val="009445AE"/>
    <w:rsid w:val="009D75C2"/>
    <w:rsid w:val="00A32739"/>
    <w:rsid w:val="00A56A96"/>
    <w:rsid w:val="00AA4E77"/>
    <w:rsid w:val="00AC2A59"/>
    <w:rsid w:val="00B91DC3"/>
    <w:rsid w:val="00BA51BB"/>
    <w:rsid w:val="00BB19DC"/>
    <w:rsid w:val="00C51F1F"/>
    <w:rsid w:val="00C61F52"/>
    <w:rsid w:val="00C81257"/>
    <w:rsid w:val="00CA057E"/>
    <w:rsid w:val="00CB522C"/>
    <w:rsid w:val="00CD67A8"/>
    <w:rsid w:val="00CF21C7"/>
    <w:rsid w:val="00D04B60"/>
    <w:rsid w:val="00D05940"/>
    <w:rsid w:val="00D17EDE"/>
    <w:rsid w:val="00D422F7"/>
    <w:rsid w:val="00D46EEE"/>
    <w:rsid w:val="00D53263"/>
    <w:rsid w:val="00D75E6E"/>
    <w:rsid w:val="00D83573"/>
    <w:rsid w:val="00DB25EC"/>
    <w:rsid w:val="00E354F1"/>
    <w:rsid w:val="00ED7D3C"/>
    <w:rsid w:val="00EE5535"/>
    <w:rsid w:val="00F44E66"/>
    <w:rsid w:val="00F450F0"/>
    <w:rsid w:val="00F82683"/>
    <w:rsid w:val="00FE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02CA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02C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7</Pages>
  <Words>1576</Words>
  <Characters>8986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38</cp:revision>
  <cp:lastPrinted>2016-09-26T05:54:00Z</cp:lastPrinted>
  <dcterms:created xsi:type="dcterms:W3CDTF">2016-09-20T10:12:00Z</dcterms:created>
  <dcterms:modified xsi:type="dcterms:W3CDTF">2022-10-10T13:33:00Z</dcterms:modified>
</cp:coreProperties>
</file>