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DBE" w:rsidRDefault="00992DBE" w:rsidP="001675B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ЛЭПБУК – как </w:t>
      </w:r>
      <w:r w:rsidRPr="001675B8">
        <w:rPr>
          <w:rFonts w:ascii="Times New Roman" w:hAnsi="Times New Roman"/>
          <w:b/>
          <w:sz w:val="28"/>
          <w:szCs w:val="28"/>
        </w:rPr>
        <w:t xml:space="preserve">современное средство развития предпосылок коммуникативных </w:t>
      </w:r>
      <w:r>
        <w:rPr>
          <w:rFonts w:ascii="Times New Roman" w:hAnsi="Times New Roman"/>
          <w:b/>
          <w:sz w:val="28"/>
          <w:szCs w:val="28"/>
        </w:rPr>
        <w:t xml:space="preserve">универсальных </w:t>
      </w:r>
      <w:r w:rsidRPr="001675B8">
        <w:rPr>
          <w:rFonts w:ascii="Times New Roman" w:hAnsi="Times New Roman"/>
          <w:b/>
          <w:sz w:val="28"/>
          <w:szCs w:val="28"/>
        </w:rPr>
        <w:t>учебных действий   у детей дошкольного возраста.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992DBE" w:rsidRPr="00FF193F" w:rsidRDefault="00992DBE" w:rsidP="001675B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FF193F">
        <w:rPr>
          <w:rFonts w:ascii="Times New Roman" w:hAnsi="Times New Roman"/>
          <w:sz w:val="28"/>
          <w:szCs w:val="28"/>
        </w:rPr>
        <w:t>МДОУ «Детский сад № 1 с. Елово»</w:t>
      </w:r>
    </w:p>
    <w:p w:rsidR="00992DBE" w:rsidRDefault="00992DBE" w:rsidP="001675B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Pr="00FF193F">
        <w:rPr>
          <w:rFonts w:ascii="Times New Roman" w:hAnsi="Times New Roman"/>
          <w:sz w:val="28"/>
          <w:szCs w:val="28"/>
        </w:rPr>
        <w:t>Воспитатель: Трубина Татьяна Ивановна.</w:t>
      </w:r>
    </w:p>
    <w:p w:rsidR="00992DBE" w:rsidRPr="00FF193F" w:rsidRDefault="00992DBE" w:rsidP="001675B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992DBE" w:rsidRPr="00FD3640" w:rsidRDefault="00992DBE" w:rsidP="00E94589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D3640">
        <w:rPr>
          <w:rFonts w:ascii="Times New Roman" w:hAnsi="Times New Roman"/>
          <w:sz w:val="28"/>
          <w:szCs w:val="28"/>
        </w:rPr>
        <w:t>Сегодня в образовательной практике произошли кардинальные изменения в представлении о целях образования и путях их реализации. От признания знаний, умений и навыков как основных итогов образования произошёл переход к пониманию обучения как процесса подготовки обучающихся к реальной жизни, готовности к тому, чтобы занять активную позицию, успешно решать жизненные задачи. Уметь сотрудничать и работать в группе.</w:t>
      </w:r>
    </w:p>
    <w:p w:rsidR="00992DBE" w:rsidRPr="00FD3640" w:rsidRDefault="00992DBE" w:rsidP="00E94589">
      <w:pPr>
        <w:spacing w:line="360" w:lineRule="auto"/>
        <w:rPr>
          <w:rFonts w:ascii="Times New Roman" w:hAnsi="Times New Roman"/>
          <w:sz w:val="28"/>
          <w:szCs w:val="28"/>
        </w:rPr>
      </w:pPr>
      <w:r w:rsidRPr="00FD3640">
        <w:rPr>
          <w:rFonts w:ascii="Times New Roman" w:hAnsi="Times New Roman"/>
          <w:sz w:val="28"/>
          <w:szCs w:val="28"/>
        </w:rPr>
        <w:t>В связи с введением ФГОС ДО итогом освоения образовательной программы дошкольного образования являются интегративные качества ребёнка. Такие как инициативность и самостоятельность, любознательность, активность, эмоциональная отзывчивость, способность решать интеллектуальные, личные задачи.</w:t>
      </w:r>
    </w:p>
    <w:p w:rsidR="00992DBE" w:rsidRPr="00FD3640" w:rsidRDefault="00992DBE" w:rsidP="00E94589">
      <w:pPr>
        <w:spacing w:line="360" w:lineRule="auto"/>
        <w:rPr>
          <w:rFonts w:ascii="Times New Roman" w:hAnsi="Times New Roman"/>
          <w:sz w:val="28"/>
          <w:szCs w:val="28"/>
        </w:rPr>
      </w:pPr>
      <w:r w:rsidRPr="00FD3640">
        <w:rPr>
          <w:rFonts w:ascii="Times New Roman" w:hAnsi="Times New Roman"/>
          <w:sz w:val="28"/>
          <w:szCs w:val="28"/>
        </w:rPr>
        <w:t>Коммуникативные действия обеспечивают возможности сотрудничества – умение слышать, слушать и понимать партнёра, планировать и согласованно выполнять совместную деятельность, распределять роли, взаимно контролировать действия друг друга, уметь договариваться, вести дискуссию, правильно выражать свои мысли в речи, уважать в общении и сотрудничества партнёра и самого себя. Умение учиться означает умение эффективно сотрудничать как с педагогом, так и со сверстником, умение и готовность вести диалог, искать решения, оказывать поддержку друг друга.</w:t>
      </w:r>
    </w:p>
    <w:p w:rsidR="00992DBE" w:rsidRPr="00FD3640" w:rsidRDefault="00992DBE" w:rsidP="00E94589">
      <w:pPr>
        <w:spacing w:line="360" w:lineRule="auto"/>
        <w:rPr>
          <w:rFonts w:ascii="Times New Roman" w:hAnsi="Times New Roman"/>
          <w:sz w:val="28"/>
          <w:szCs w:val="28"/>
        </w:rPr>
      </w:pPr>
      <w:r w:rsidRPr="00FD3640">
        <w:rPr>
          <w:rFonts w:ascii="Times New Roman" w:hAnsi="Times New Roman"/>
          <w:sz w:val="28"/>
          <w:szCs w:val="28"/>
        </w:rPr>
        <w:t>Содержание и способы общения и коммуникации обуславливают развитие способности ребёнка к регуляции поведения и деятельности, познанию мира, определяют образ «Я».</w:t>
      </w:r>
    </w:p>
    <w:p w:rsidR="00992DBE" w:rsidRPr="00FD3640" w:rsidRDefault="00992DBE" w:rsidP="00E94589">
      <w:pPr>
        <w:spacing w:line="360" w:lineRule="auto"/>
        <w:rPr>
          <w:rFonts w:ascii="Times New Roman" w:hAnsi="Times New Roman"/>
          <w:sz w:val="28"/>
          <w:szCs w:val="28"/>
        </w:rPr>
      </w:pPr>
      <w:r w:rsidRPr="00FD3640">
        <w:rPr>
          <w:rFonts w:ascii="Times New Roman" w:hAnsi="Times New Roman"/>
          <w:sz w:val="28"/>
          <w:szCs w:val="28"/>
        </w:rPr>
        <w:t>Период дошкольного детства - это тот период в процессе</w:t>
      </w:r>
      <w:r>
        <w:rPr>
          <w:rFonts w:ascii="Times New Roman" w:hAnsi="Times New Roman"/>
          <w:sz w:val="28"/>
          <w:szCs w:val="28"/>
        </w:rPr>
        <w:t>,</w:t>
      </w:r>
      <w:r w:rsidRPr="00FD3640">
        <w:rPr>
          <w:rFonts w:ascii="Times New Roman" w:hAnsi="Times New Roman"/>
          <w:sz w:val="28"/>
          <w:szCs w:val="28"/>
        </w:rPr>
        <w:t xml:space="preserve"> которого педагоги и родители должны понять ребёнка и помочь ему раскрыть те уникальные возможности, которые даны ему. Создать благоприятные условия для формирования предпосылок личных универсальных учебных действий.</w:t>
      </w:r>
    </w:p>
    <w:p w:rsidR="00992DBE" w:rsidRDefault="00992DBE" w:rsidP="00E94589">
      <w:pPr>
        <w:spacing w:line="360" w:lineRule="auto"/>
        <w:rPr>
          <w:rFonts w:ascii="Times New Roman" w:hAnsi="Times New Roman"/>
          <w:sz w:val="28"/>
          <w:szCs w:val="28"/>
        </w:rPr>
      </w:pPr>
      <w:r w:rsidRPr="00FD3640">
        <w:rPr>
          <w:rFonts w:ascii="Times New Roman" w:hAnsi="Times New Roman"/>
          <w:sz w:val="28"/>
          <w:szCs w:val="28"/>
        </w:rPr>
        <w:t>Детская деятельность должна быть организована так, чтобы ребёнок активно действовал, вовлекался в процесс самостоятельного поиска и «открытия новых знаний, решал вопросы проблемного характера. Она должна быть разнообразна, так как однообразный материал и однообразные методы его преподнесения очень быстро вызывают у детей скуку.</w:t>
      </w:r>
      <w:r>
        <w:rPr>
          <w:rFonts w:ascii="Times New Roman" w:hAnsi="Times New Roman"/>
          <w:sz w:val="28"/>
          <w:szCs w:val="28"/>
        </w:rPr>
        <w:t xml:space="preserve"> Поэтому детям группы была предложена работа с дидактическим пособием, как ЛЭПБУК.</w:t>
      </w:r>
    </w:p>
    <w:p w:rsidR="00992DBE" w:rsidRDefault="00992DBE" w:rsidP="001675B8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0D6B1B">
        <w:rPr>
          <w:rFonts w:ascii="Times New Roman" w:hAnsi="Times New Roman"/>
          <w:b/>
          <w:sz w:val="28"/>
          <w:szCs w:val="28"/>
        </w:rPr>
        <w:t xml:space="preserve">ЛЭПБУК </w:t>
      </w:r>
      <w:r w:rsidRPr="00E94589">
        <w:rPr>
          <w:rFonts w:ascii="Times New Roman" w:hAnsi="Times New Roman"/>
          <w:sz w:val="28"/>
          <w:szCs w:val="28"/>
        </w:rPr>
        <w:t>– это интерактивное пособие в виде папки, сложенной определённым способом, на прочной картонной основе, в которую вставлены различные вклад</w:t>
      </w:r>
      <w:r>
        <w:rPr>
          <w:rFonts w:ascii="Times New Roman" w:hAnsi="Times New Roman"/>
          <w:sz w:val="28"/>
          <w:szCs w:val="28"/>
        </w:rPr>
        <w:t>ки, простые и фигурные кармашки</w:t>
      </w:r>
      <w:r w:rsidRPr="00E94589">
        <w:rPr>
          <w:rFonts w:ascii="Times New Roman" w:hAnsi="Times New Roman"/>
          <w:sz w:val="28"/>
          <w:szCs w:val="28"/>
        </w:rPr>
        <w:t>, подвижные детали, иллюстрации на заданную тему.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4589">
        <w:rPr>
          <w:rFonts w:ascii="Times New Roman" w:hAnsi="Times New Roman"/>
          <w:sz w:val="28"/>
          <w:szCs w:val="28"/>
        </w:rPr>
        <w:t xml:space="preserve">Создаётся в процессе совместной деятельности взрослого и детей. Новые знания дети приобретают не из самой папки, а в процессе </w:t>
      </w:r>
      <w:r>
        <w:rPr>
          <w:rFonts w:ascii="Times New Roman" w:hAnsi="Times New Roman"/>
          <w:sz w:val="28"/>
          <w:szCs w:val="28"/>
        </w:rPr>
        <w:t xml:space="preserve">ее </w:t>
      </w:r>
      <w:r w:rsidRPr="00E94589">
        <w:rPr>
          <w:rFonts w:ascii="Times New Roman" w:hAnsi="Times New Roman"/>
          <w:sz w:val="28"/>
          <w:szCs w:val="28"/>
        </w:rPr>
        <w:t>создания</w:t>
      </w:r>
      <w:r>
        <w:rPr>
          <w:rFonts w:ascii="Times New Roman" w:hAnsi="Times New Roman"/>
          <w:sz w:val="28"/>
          <w:szCs w:val="28"/>
        </w:rPr>
        <w:t>.</w:t>
      </w:r>
    </w:p>
    <w:p w:rsidR="00992DBE" w:rsidRPr="00E94589" w:rsidRDefault="00992DBE" w:rsidP="00E9458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0D6B1B">
        <w:rPr>
          <w:rFonts w:ascii="Times New Roman" w:hAnsi="Times New Roman"/>
          <w:b/>
          <w:sz w:val="28"/>
          <w:szCs w:val="28"/>
        </w:rPr>
        <w:t>Цель:</w:t>
      </w:r>
      <w:r w:rsidRPr="00E945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Развитие предпосылок коммуникативных универсальных учебных действий </w:t>
      </w:r>
      <w:r w:rsidRPr="00E94589">
        <w:rPr>
          <w:rFonts w:ascii="Times New Roman" w:hAnsi="Times New Roman"/>
          <w:sz w:val="28"/>
          <w:szCs w:val="28"/>
        </w:rPr>
        <w:t>через создание</w:t>
      </w:r>
      <w:r>
        <w:rPr>
          <w:rFonts w:ascii="Times New Roman" w:hAnsi="Times New Roman"/>
          <w:sz w:val="28"/>
          <w:szCs w:val="28"/>
        </w:rPr>
        <w:t xml:space="preserve"> и работу с интерактивным  пособием</w:t>
      </w:r>
      <w:r w:rsidRPr="00E94589">
        <w:rPr>
          <w:rFonts w:ascii="Times New Roman" w:hAnsi="Times New Roman"/>
          <w:sz w:val="28"/>
          <w:szCs w:val="28"/>
        </w:rPr>
        <w:t xml:space="preserve"> – ЛЭПБУК.</w:t>
      </w:r>
    </w:p>
    <w:p w:rsidR="00992DBE" w:rsidRPr="001675B8" w:rsidRDefault="00992DBE" w:rsidP="00E94589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0D6B1B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ab/>
      </w:r>
      <w:r w:rsidRPr="000D6B1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675B8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992DBE" w:rsidRPr="00E94589" w:rsidRDefault="00992DBE" w:rsidP="00E94589">
      <w:pPr>
        <w:spacing w:line="360" w:lineRule="auto"/>
        <w:rPr>
          <w:rFonts w:ascii="Times New Roman" w:hAnsi="Times New Roman"/>
          <w:sz w:val="28"/>
          <w:szCs w:val="28"/>
        </w:rPr>
      </w:pPr>
      <w:r w:rsidRPr="00E94589">
        <w:rPr>
          <w:rFonts w:ascii="Times New Roman" w:hAnsi="Times New Roman"/>
          <w:sz w:val="28"/>
          <w:szCs w:val="28"/>
        </w:rPr>
        <w:t xml:space="preserve"> -Начать работу с природной целостностью  «Времена года», на основе которой дети в последующем будут устанавливать зависимости и закономерности в природе. </w:t>
      </w:r>
    </w:p>
    <w:p w:rsidR="00992DBE" w:rsidRPr="00E94589" w:rsidRDefault="00992DBE" w:rsidP="00E94589">
      <w:pPr>
        <w:spacing w:line="360" w:lineRule="auto"/>
        <w:rPr>
          <w:rFonts w:ascii="Times New Roman" w:hAnsi="Times New Roman"/>
          <w:sz w:val="28"/>
          <w:szCs w:val="28"/>
        </w:rPr>
      </w:pPr>
      <w:r w:rsidRPr="00E94589">
        <w:rPr>
          <w:rFonts w:ascii="Times New Roman" w:hAnsi="Times New Roman"/>
          <w:sz w:val="28"/>
          <w:szCs w:val="28"/>
        </w:rPr>
        <w:t xml:space="preserve">  - Познакомить детей с понятием последовательность.</w:t>
      </w:r>
    </w:p>
    <w:p w:rsidR="00992DBE" w:rsidRDefault="00992DBE" w:rsidP="00E94589">
      <w:pPr>
        <w:spacing w:line="360" w:lineRule="auto"/>
        <w:rPr>
          <w:rFonts w:ascii="Times New Roman" w:hAnsi="Times New Roman"/>
          <w:sz w:val="28"/>
          <w:szCs w:val="28"/>
        </w:rPr>
      </w:pPr>
      <w:r w:rsidRPr="00E94589">
        <w:rPr>
          <w:rFonts w:ascii="Times New Roman" w:hAnsi="Times New Roman"/>
          <w:sz w:val="28"/>
          <w:szCs w:val="28"/>
        </w:rPr>
        <w:t xml:space="preserve">  -Обогатить словарь правильными названиями окружающих предметов их свойств и действии. Согласовывать имена прилагательные с именами существительными в роде и числе.</w:t>
      </w:r>
    </w:p>
    <w:p w:rsidR="00992DBE" w:rsidRPr="00E94589" w:rsidRDefault="00992DBE" w:rsidP="00E9458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Развивать навыки сотрудничества.</w:t>
      </w:r>
    </w:p>
    <w:p w:rsidR="00992DBE" w:rsidRDefault="00992DBE" w:rsidP="00E94589">
      <w:pPr>
        <w:spacing w:line="360" w:lineRule="auto"/>
        <w:rPr>
          <w:rFonts w:ascii="Times New Roman" w:hAnsi="Times New Roman"/>
          <w:sz w:val="28"/>
          <w:szCs w:val="28"/>
        </w:rPr>
      </w:pPr>
      <w:r w:rsidRPr="00E94589">
        <w:rPr>
          <w:rFonts w:ascii="Times New Roman" w:hAnsi="Times New Roman"/>
          <w:sz w:val="28"/>
          <w:szCs w:val="28"/>
        </w:rPr>
        <w:t xml:space="preserve">  -Вызвать у детей интерес и положительные эмоции в работе с ЛЭПБУКом.</w:t>
      </w:r>
    </w:p>
    <w:p w:rsidR="00992DBE" w:rsidRPr="000D6B1B" w:rsidRDefault="00992DBE" w:rsidP="00E94589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0D6B1B">
        <w:rPr>
          <w:rFonts w:ascii="Times New Roman" w:hAnsi="Times New Roman"/>
          <w:b/>
          <w:i/>
          <w:sz w:val="28"/>
          <w:szCs w:val="28"/>
        </w:rPr>
        <w:t>Создание ЛЭПБУК на тему:</w:t>
      </w:r>
    </w:p>
    <w:p w:rsidR="00992DBE" w:rsidRDefault="00992DBE" w:rsidP="00E94589">
      <w:pPr>
        <w:spacing w:line="360" w:lineRule="auto"/>
        <w:rPr>
          <w:rFonts w:ascii="Times New Roman" w:hAnsi="Times New Roman"/>
          <w:sz w:val="28"/>
          <w:szCs w:val="28"/>
        </w:rPr>
      </w:pPr>
      <w:r w:rsidRPr="00E94589">
        <w:rPr>
          <w:rFonts w:ascii="Times New Roman" w:hAnsi="Times New Roman"/>
          <w:sz w:val="28"/>
          <w:szCs w:val="28"/>
        </w:rPr>
        <w:t xml:space="preserve">   « Временя г</w:t>
      </w:r>
      <w:r>
        <w:rPr>
          <w:rFonts w:ascii="Times New Roman" w:hAnsi="Times New Roman"/>
          <w:sz w:val="28"/>
          <w:szCs w:val="28"/>
        </w:rPr>
        <w:t xml:space="preserve">ода - осень », с детьми  </w:t>
      </w:r>
      <w:r w:rsidRPr="00E94589">
        <w:rPr>
          <w:rFonts w:ascii="Times New Roman" w:hAnsi="Times New Roman"/>
          <w:sz w:val="28"/>
          <w:szCs w:val="28"/>
        </w:rPr>
        <w:t>средней групп</w:t>
      </w:r>
      <w:r>
        <w:rPr>
          <w:rFonts w:ascii="Times New Roman" w:hAnsi="Times New Roman"/>
          <w:sz w:val="28"/>
          <w:szCs w:val="28"/>
        </w:rPr>
        <w:t>ы.</w:t>
      </w:r>
    </w:p>
    <w:p w:rsidR="00992DBE" w:rsidRPr="008B7807" w:rsidRDefault="00992DBE" w:rsidP="00E94589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8B7807">
        <w:rPr>
          <w:rFonts w:ascii="Times New Roman" w:hAnsi="Times New Roman"/>
          <w:b/>
          <w:i/>
          <w:sz w:val="28"/>
          <w:szCs w:val="28"/>
        </w:rPr>
        <w:t>Определение структуры тем и содержание:</w:t>
      </w:r>
    </w:p>
    <w:p w:rsidR="00992DBE" w:rsidRPr="00E94589" w:rsidRDefault="00992DBE" w:rsidP="00E94589">
      <w:pPr>
        <w:spacing w:line="360" w:lineRule="auto"/>
        <w:rPr>
          <w:rFonts w:ascii="Times New Roman" w:hAnsi="Times New Roman"/>
          <w:sz w:val="28"/>
          <w:szCs w:val="28"/>
        </w:rPr>
      </w:pPr>
      <w:r w:rsidRPr="00E94589">
        <w:rPr>
          <w:rFonts w:ascii="Times New Roman" w:hAnsi="Times New Roman"/>
          <w:sz w:val="28"/>
          <w:szCs w:val="28"/>
        </w:rPr>
        <w:t xml:space="preserve">  - Календарь погоды.</w:t>
      </w:r>
    </w:p>
    <w:p w:rsidR="00992DBE" w:rsidRPr="00E94589" w:rsidRDefault="00992DBE" w:rsidP="00E9458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Месяцы.</w:t>
      </w:r>
    </w:p>
    <w:p w:rsidR="00992DBE" w:rsidRPr="00E94589" w:rsidRDefault="00992DBE" w:rsidP="00E94589">
      <w:pPr>
        <w:spacing w:line="360" w:lineRule="auto"/>
        <w:rPr>
          <w:rFonts w:ascii="Times New Roman" w:hAnsi="Times New Roman"/>
          <w:sz w:val="28"/>
          <w:szCs w:val="28"/>
        </w:rPr>
      </w:pPr>
      <w:r w:rsidRPr="00E94589">
        <w:rPr>
          <w:rFonts w:ascii="Times New Roman" w:hAnsi="Times New Roman"/>
          <w:sz w:val="28"/>
          <w:szCs w:val="28"/>
        </w:rPr>
        <w:t xml:space="preserve">  -Мир животных.</w:t>
      </w:r>
    </w:p>
    <w:p w:rsidR="00992DBE" w:rsidRPr="00E94589" w:rsidRDefault="00992DBE" w:rsidP="00E9458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-Мир растений</w:t>
      </w:r>
      <w:r w:rsidRPr="00E94589">
        <w:rPr>
          <w:rFonts w:ascii="Times New Roman" w:hAnsi="Times New Roman"/>
          <w:sz w:val="28"/>
          <w:szCs w:val="28"/>
        </w:rPr>
        <w:t>.</w:t>
      </w:r>
    </w:p>
    <w:p w:rsidR="00992DBE" w:rsidRPr="00E94589" w:rsidRDefault="00992DBE" w:rsidP="00E94589">
      <w:pPr>
        <w:spacing w:line="360" w:lineRule="auto"/>
        <w:rPr>
          <w:rFonts w:ascii="Times New Roman" w:hAnsi="Times New Roman"/>
          <w:sz w:val="28"/>
          <w:szCs w:val="28"/>
        </w:rPr>
      </w:pPr>
      <w:r w:rsidRPr="00E94589">
        <w:rPr>
          <w:rFonts w:ascii="Times New Roman" w:hAnsi="Times New Roman"/>
          <w:sz w:val="28"/>
          <w:szCs w:val="28"/>
        </w:rPr>
        <w:t xml:space="preserve">  -Мир людей.</w:t>
      </w:r>
    </w:p>
    <w:p w:rsidR="00992DBE" w:rsidRDefault="00992DBE" w:rsidP="00E94589">
      <w:pPr>
        <w:spacing w:line="360" w:lineRule="auto"/>
        <w:rPr>
          <w:rFonts w:ascii="Times New Roman" w:hAnsi="Times New Roman"/>
          <w:sz w:val="28"/>
          <w:szCs w:val="28"/>
        </w:rPr>
      </w:pPr>
      <w:r w:rsidRPr="00E94589">
        <w:rPr>
          <w:rFonts w:ascii="Times New Roman" w:hAnsi="Times New Roman"/>
          <w:sz w:val="28"/>
          <w:szCs w:val="28"/>
        </w:rPr>
        <w:t>-Рассказ по картине.</w:t>
      </w:r>
    </w:p>
    <w:p w:rsidR="00992DBE" w:rsidRPr="00FF193F" w:rsidRDefault="00992DBE" w:rsidP="00E94589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FF193F">
        <w:rPr>
          <w:rFonts w:ascii="Times New Roman" w:hAnsi="Times New Roman"/>
          <w:b/>
          <w:sz w:val="28"/>
          <w:szCs w:val="28"/>
        </w:rPr>
        <w:t>Способы реализации.</w:t>
      </w:r>
    </w:p>
    <w:p w:rsidR="00992DBE" w:rsidRPr="00FF193F" w:rsidRDefault="00992DBE" w:rsidP="00E94589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FF193F">
        <w:rPr>
          <w:rFonts w:ascii="Times New Roman" w:hAnsi="Times New Roman"/>
          <w:b/>
          <w:i/>
          <w:sz w:val="28"/>
          <w:szCs w:val="28"/>
        </w:rPr>
        <w:t>Совместная деятельность:</w:t>
      </w:r>
    </w:p>
    <w:p w:rsidR="00992DBE" w:rsidRDefault="00992DBE" w:rsidP="00E9458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макета будущего пособия.</w:t>
      </w:r>
    </w:p>
    <w:p w:rsidR="00992DBE" w:rsidRPr="00E94589" w:rsidRDefault="00992DBE" w:rsidP="00E9458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Беседы.</w:t>
      </w:r>
    </w:p>
    <w:p w:rsidR="00992DBE" w:rsidRPr="00E94589" w:rsidRDefault="00992DBE" w:rsidP="00E9458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94589">
        <w:rPr>
          <w:rFonts w:ascii="Times New Roman" w:hAnsi="Times New Roman"/>
          <w:sz w:val="28"/>
          <w:szCs w:val="28"/>
        </w:rPr>
        <w:t>Чт</w:t>
      </w:r>
      <w:r>
        <w:rPr>
          <w:rFonts w:ascii="Times New Roman" w:hAnsi="Times New Roman"/>
          <w:sz w:val="28"/>
          <w:szCs w:val="28"/>
        </w:rPr>
        <w:t>ение художественных произведений</w:t>
      </w:r>
      <w:r w:rsidRPr="00E94589">
        <w:rPr>
          <w:rFonts w:ascii="Times New Roman" w:hAnsi="Times New Roman"/>
          <w:sz w:val="28"/>
          <w:szCs w:val="28"/>
        </w:rPr>
        <w:t>.</w:t>
      </w:r>
    </w:p>
    <w:p w:rsidR="00992DBE" w:rsidRPr="00E94589" w:rsidRDefault="00992DBE" w:rsidP="00E9458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94589">
        <w:rPr>
          <w:rFonts w:ascii="Times New Roman" w:hAnsi="Times New Roman"/>
          <w:sz w:val="28"/>
          <w:szCs w:val="28"/>
        </w:rPr>
        <w:t>Составление рассказов по плану.</w:t>
      </w:r>
    </w:p>
    <w:p w:rsidR="00992DBE" w:rsidRPr="00E94589" w:rsidRDefault="00992DBE" w:rsidP="00E9458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94589">
        <w:rPr>
          <w:rFonts w:ascii="Times New Roman" w:hAnsi="Times New Roman"/>
          <w:sz w:val="28"/>
          <w:szCs w:val="28"/>
        </w:rPr>
        <w:t>Изготовление карточек- схем.</w:t>
      </w:r>
    </w:p>
    <w:p w:rsidR="00992DBE" w:rsidRDefault="00992DBE" w:rsidP="00E9458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94589">
        <w:rPr>
          <w:rFonts w:ascii="Times New Roman" w:hAnsi="Times New Roman"/>
          <w:sz w:val="28"/>
          <w:szCs w:val="28"/>
        </w:rPr>
        <w:t>Подбор картинок: (овощи и фрукты, дикие животные, труд людей в осенний период.)</w:t>
      </w:r>
    </w:p>
    <w:p w:rsidR="00992DBE" w:rsidRDefault="00992DBE" w:rsidP="00E9458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Целевые прогулки.</w:t>
      </w:r>
    </w:p>
    <w:p w:rsidR="00992DBE" w:rsidRPr="00E94589" w:rsidRDefault="00992DBE" w:rsidP="00E9458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Наблюдения.</w:t>
      </w:r>
    </w:p>
    <w:p w:rsidR="00992DBE" w:rsidRPr="00E94589" w:rsidRDefault="00992DBE" w:rsidP="00E9458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94589">
        <w:rPr>
          <w:rFonts w:ascii="Times New Roman" w:hAnsi="Times New Roman"/>
          <w:sz w:val="28"/>
          <w:szCs w:val="28"/>
        </w:rPr>
        <w:t>Пение песен.</w:t>
      </w:r>
    </w:p>
    <w:p w:rsidR="00992DBE" w:rsidRPr="00E94589" w:rsidRDefault="00992DBE" w:rsidP="00E94589">
      <w:pPr>
        <w:spacing w:line="360" w:lineRule="auto"/>
        <w:rPr>
          <w:rFonts w:ascii="Times New Roman" w:hAnsi="Times New Roman"/>
          <w:sz w:val="28"/>
          <w:szCs w:val="28"/>
        </w:rPr>
      </w:pPr>
      <w:r w:rsidRPr="00FF193F">
        <w:rPr>
          <w:rFonts w:ascii="Times New Roman" w:hAnsi="Times New Roman"/>
          <w:b/>
          <w:i/>
          <w:sz w:val="28"/>
          <w:szCs w:val="28"/>
        </w:rPr>
        <w:t>Самостоятельная деятельность:</w:t>
      </w:r>
    </w:p>
    <w:p w:rsidR="00992DBE" w:rsidRPr="00E94589" w:rsidRDefault="00992DBE" w:rsidP="00E9458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94589">
        <w:rPr>
          <w:rFonts w:ascii="Times New Roman" w:hAnsi="Times New Roman"/>
          <w:sz w:val="28"/>
          <w:szCs w:val="28"/>
        </w:rPr>
        <w:t>Рассматривание картинок.</w:t>
      </w:r>
    </w:p>
    <w:p w:rsidR="00992DBE" w:rsidRPr="00E94589" w:rsidRDefault="00992DBE" w:rsidP="00E9458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94589">
        <w:rPr>
          <w:rFonts w:ascii="Times New Roman" w:hAnsi="Times New Roman"/>
          <w:sz w:val="28"/>
          <w:szCs w:val="28"/>
        </w:rPr>
        <w:t>Раскрашивание.</w:t>
      </w:r>
    </w:p>
    <w:p w:rsidR="00992DBE" w:rsidRDefault="00992DBE" w:rsidP="00E9458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94589">
        <w:rPr>
          <w:rFonts w:ascii="Times New Roman" w:hAnsi="Times New Roman"/>
          <w:sz w:val="28"/>
          <w:szCs w:val="28"/>
        </w:rPr>
        <w:t>Составление целого из частей.</w:t>
      </w:r>
    </w:p>
    <w:p w:rsidR="00992DBE" w:rsidRPr="008B7807" w:rsidRDefault="00992DBE" w:rsidP="00E94589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8B7807">
        <w:rPr>
          <w:rFonts w:ascii="Times New Roman" w:hAnsi="Times New Roman"/>
          <w:b/>
          <w:i/>
          <w:sz w:val="28"/>
          <w:szCs w:val="28"/>
        </w:rPr>
        <w:t>Способы оформления:</w:t>
      </w:r>
    </w:p>
    <w:p w:rsidR="00992DBE" w:rsidRDefault="00992DBE" w:rsidP="00E9458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Фигурные кармашки.</w:t>
      </w:r>
    </w:p>
    <w:p w:rsidR="00992DBE" w:rsidRDefault="00992DBE" w:rsidP="00E9458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Фигурные конверты.</w:t>
      </w:r>
    </w:p>
    <w:p w:rsidR="00992DBE" w:rsidRDefault="00992DBE" w:rsidP="00E9458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Круг с вращающейся стрелкой.</w:t>
      </w:r>
    </w:p>
    <w:p w:rsidR="00992DBE" w:rsidRPr="008B7807" w:rsidRDefault="00992DBE" w:rsidP="00E94589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8B7807">
        <w:rPr>
          <w:rFonts w:ascii="Times New Roman" w:hAnsi="Times New Roman"/>
          <w:b/>
          <w:i/>
          <w:sz w:val="28"/>
          <w:szCs w:val="28"/>
        </w:rPr>
        <w:t>Способ изготовления.</w:t>
      </w:r>
    </w:p>
    <w:p w:rsidR="00992DBE" w:rsidRPr="008B7807" w:rsidRDefault="00992DBE" w:rsidP="00E94589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8B7807">
        <w:rPr>
          <w:rFonts w:ascii="Times New Roman" w:hAnsi="Times New Roman"/>
          <w:b/>
          <w:sz w:val="28"/>
          <w:szCs w:val="28"/>
        </w:rPr>
        <w:t xml:space="preserve"> Календарь природы</w:t>
      </w:r>
    </w:p>
    <w:p w:rsidR="00992DBE" w:rsidRDefault="00992DBE" w:rsidP="00E94589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8B7807">
        <w:rPr>
          <w:rFonts w:ascii="Times New Roman" w:hAnsi="Times New Roman"/>
          <w:b/>
          <w:sz w:val="28"/>
          <w:szCs w:val="28"/>
        </w:rPr>
        <w:t xml:space="preserve"> Месяцы</w:t>
      </w:r>
    </w:p>
    <w:p w:rsidR="00992DBE" w:rsidRPr="008B7807" w:rsidRDefault="00992DBE" w:rsidP="008B7807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8B7807">
        <w:rPr>
          <w:b/>
          <w:color w:val="8064A2"/>
          <w:sz w:val="88"/>
          <w:szCs w:val="88"/>
          <w:lang w:eastAsia="ru-RU"/>
        </w:rPr>
        <w:t xml:space="preserve"> </w:t>
      </w:r>
      <w:r w:rsidRPr="008B7807">
        <w:rPr>
          <w:rFonts w:ascii="Times New Roman" w:hAnsi="Times New Roman"/>
          <w:b/>
          <w:sz w:val="28"/>
          <w:szCs w:val="28"/>
        </w:rPr>
        <w:t>Мир животных</w:t>
      </w:r>
    </w:p>
    <w:p w:rsidR="00992DBE" w:rsidRDefault="00992DBE" w:rsidP="00E94589">
      <w:pPr>
        <w:spacing w:line="360" w:lineRule="auto"/>
        <w:rPr>
          <w:rFonts w:ascii="Times New Roman" w:hAnsi="Times New Roman"/>
          <w:sz w:val="28"/>
          <w:szCs w:val="28"/>
        </w:rPr>
      </w:pPr>
      <w:r w:rsidRPr="00E945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E94589">
        <w:rPr>
          <w:rFonts w:ascii="Times New Roman" w:hAnsi="Times New Roman"/>
          <w:sz w:val="28"/>
          <w:szCs w:val="28"/>
        </w:rPr>
        <w:t>Как дикие животн</w:t>
      </w:r>
      <w:r>
        <w:rPr>
          <w:rFonts w:ascii="Times New Roman" w:hAnsi="Times New Roman"/>
          <w:sz w:val="28"/>
          <w:szCs w:val="28"/>
        </w:rPr>
        <w:t>ые и насекомые готовятся к зиме.</w:t>
      </w:r>
    </w:p>
    <w:p w:rsidR="00992DBE" w:rsidRPr="008B7807" w:rsidRDefault="00992DBE" w:rsidP="008B7807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8B7807">
        <w:rPr>
          <w:rFonts w:ascii="Times New Roman" w:hAnsi="Times New Roman"/>
          <w:b/>
          <w:sz w:val="28"/>
          <w:szCs w:val="28"/>
        </w:rPr>
        <w:t>Мир растений</w:t>
      </w:r>
    </w:p>
    <w:p w:rsidR="00992DBE" w:rsidRPr="008B7807" w:rsidRDefault="00992DBE" w:rsidP="008B7807">
      <w:pPr>
        <w:spacing w:line="360" w:lineRule="auto"/>
        <w:rPr>
          <w:rFonts w:ascii="Times New Roman" w:hAnsi="Times New Roman"/>
          <w:sz w:val="28"/>
          <w:szCs w:val="28"/>
        </w:rPr>
      </w:pPr>
      <w:r w:rsidRPr="008B78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Дид. игра «Что растёт в саду</w:t>
      </w:r>
      <w:r w:rsidRPr="008B7807">
        <w:rPr>
          <w:rFonts w:ascii="Times New Roman" w:hAnsi="Times New Roman"/>
          <w:sz w:val="28"/>
          <w:szCs w:val="28"/>
        </w:rPr>
        <w:t>, а что в огороде».</w:t>
      </w:r>
    </w:p>
    <w:p w:rsidR="00992DBE" w:rsidRPr="008B7807" w:rsidRDefault="00992DBE" w:rsidP="008B780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Pr="008B7807">
        <w:rPr>
          <w:rFonts w:ascii="Times New Roman" w:hAnsi="Times New Roman"/>
          <w:sz w:val="28"/>
          <w:szCs w:val="28"/>
        </w:rPr>
        <w:t>Загадки про овощи и фрукты.</w:t>
      </w:r>
    </w:p>
    <w:p w:rsidR="00992DBE" w:rsidRDefault="00992DBE" w:rsidP="008B780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8B78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8B7807">
        <w:rPr>
          <w:rFonts w:ascii="Times New Roman" w:hAnsi="Times New Roman"/>
          <w:sz w:val="28"/>
          <w:szCs w:val="28"/>
        </w:rPr>
        <w:t>Узнай по описанию.</w:t>
      </w:r>
    </w:p>
    <w:p w:rsidR="00992DBE" w:rsidRPr="008B7807" w:rsidRDefault="00992DBE" w:rsidP="008B7807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8B7807">
        <w:rPr>
          <w:rFonts w:ascii="Times New Roman" w:hAnsi="Times New Roman"/>
          <w:b/>
          <w:sz w:val="28"/>
          <w:szCs w:val="28"/>
        </w:rPr>
        <w:t>Мир людей</w:t>
      </w:r>
    </w:p>
    <w:p w:rsidR="00992DBE" w:rsidRDefault="00992DBE" w:rsidP="008B780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B7807">
        <w:rPr>
          <w:rFonts w:ascii="Times New Roman" w:hAnsi="Times New Roman"/>
          <w:sz w:val="28"/>
          <w:szCs w:val="28"/>
        </w:rPr>
        <w:t xml:space="preserve">Расскажи по картинкам о труде людей осенью. </w:t>
      </w:r>
    </w:p>
    <w:p w:rsidR="00992DBE" w:rsidRDefault="00992DBE" w:rsidP="008B780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Дид. и</w:t>
      </w:r>
      <w:r w:rsidRPr="008B7807">
        <w:rPr>
          <w:rFonts w:ascii="Times New Roman" w:hAnsi="Times New Roman"/>
          <w:sz w:val="28"/>
          <w:szCs w:val="28"/>
        </w:rPr>
        <w:t>гра «Одень куклу Катю на прогулку».</w:t>
      </w:r>
    </w:p>
    <w:p w:rsidR="00992DBE" w:rsidRDefault="00992DBE" w:rsidP="008B7807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8B7807">
        <w:rPr>
          <w:rFonts w:ascii="Times New Roman" w:hAnsi="Times New Roman"/>
          <w:b/>
          <w:sz w:val="28"/>
          <w:szCs w:val="28"/>
        </w:rPr>
        <w:t>Рассказ по картине.</w:t>
      </w:r>
    </w:p>
    <w:p w:rsidR="00992DBE" w:rsidRPr="00FD3640" w:rsidRDefault="00992DBE" w:rsidP="00E9458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B7807">
        <w:rPr>
          <w:rFonts w:ascii="Times New Roman" w:hAnsi="Times New Roman"/>
          <w:sz w:val="28"/>
          <w:szCs w:val="28"/>
        </w:rPr>
        <w:t>Автор В.Поленов «Золотая осень».</w:t>
      </w:r>
      <w:r w:rsidRPr="00E94589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992DBE" w:rsidRPr="00FD3640" w:rsidRDefault="00992DBE" w:rsidP="00E94589">
      <w:pPr>
        <w:spacing w:line="360" w:lineRule="auto"/>
        <w:rPr>
          <w:rFonts w:ascii="Times New Roman" w:hAnsi="Times New Roman"/>
          <w:sz w:val="28"/>
          <w:szCs w:val="28"/>
        </w:rPr>
      </w:pPr>
      <w:r w:rsidRPr="00FD3640">
        <w:rPr>
          <w:rFonts w:ascii="Times New Roman" w:hAnsi="Times New Roman"/>
          <w:sz w:val="28"/>
          <w:szCs w:val="28"/>
        </w:rPr>
        <w:t>Ситуации</w:t>
      </w:r>
      <w:r>
        <w:rPr>
          <w:rFonts w:ascii="Times New Roman" w:hAnsi="Times New Roman"/>
          <w:sz w:val="28"/>
          <w:szCs w:val="28"/>
        </w:rPr>
        <w:t>, которые я  предлагала детям в процессе работы над созданием этого пособия были</w:t>
      </w:r>
      <w:r w:rsidRPr="00FD3640">
        <w:rPr>
          <w:rFonts w:ascii="Times New Roman" w:hAnsi="Times New Roman"/>
          <w:sz w:val="28"/>
          <w:szCs w:val="28"/>
        </w:rPr>
        <w:t xml:space="preserve"> трудными, но посильными.</w:t>
      </w:r>
    </w:p>
    <w:p w:rsidR="00992DBE" w:rsidRPr="00FD3640" w:rsidRDefault="00992DBE" w:rsidP="00FF193F">
      <w:pPr>
        <w:spacing w:line="360" w:lineRule="auto"/>
        <w:rPr>
          <w:rFonts w:ascii="Times New Roman" w:hAnsi="Times New Roman"/>
          <w:sz w:val="28"/>
          <w:szCs w:val="28"/>
        </w:rPr>
      </w:pPr>
      <w:r w:rsidRPr="00FD3640">
        <w:rPr>
          <w:rFonts w:ascii="Times New Roman" w:hAnsi="Times New Roman"/>
          <w:sz w:val="28"/>
          <w:szCs w:val="28"/>
        </w:rPr>
        <w:t>Важно положительно оценивать все успехи ребят. Положительная оценка стимулирует познавательную активность.</w:t>
      </w:r>
      <w:r w:rsidRPr="00FF193F">
        <w:rPr>
          <w:rFonts w:ascii="Times New Roman" w:hAnsi="Times New Roman"/>
          <w:sz w:val="28"/>
          <w:szCs w:val="28"/>
        </w:rPr>
        <w:t xml:space="preserve"> </w:t>
      </w:r>
      <w:r w:rsidRPr="00FD3640">
        <w:rPr>
          <w:rFonts w:ascii="Times New Roman" w:hAnsi="Times New Roman"/>
          <w:sz w:val="28"/>
          <w:szCs w:val="28"/>
        </w:rPr>
        <w:t>Развитие широких познавательных интересов, инициативы и любознательности, мотивов познания и творчества.</w:t>
      </w:r>
    </w:p>
    <w:p w:rsidR="00992DBE" w:rsidRDefault="00992DBE" w:rsidP="00FF193F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D3640">
        <w:rPr>
          <w:rFonts w:ascii="Times New Roman" w:hAnsi="Times New Roman"/>
          <w:sz w:val="28"/>
          <w:szCs w:val="28"/>
        </w:rPr>
        <w:t>Овладение дошкольниками универсальными учебными действиями создают возможность самостоятельного успешного усвоения новых знаний, умений и компетентностей на основе формирования умения учиться. Эта возможность обеспечивается, тем, что универсальные учебные действия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3640">
        <w:rPr>
          <w:rFonts w:ascii="Times New Roman" w:hAnsi="Times New Roman"/>
          <w:sz w:val="28"/>
          <w:szCs w:val="28"/>
        </w:rPr>
        <w:t xml:space="preserve">- это обобщенные действия, порождающие широкую ориентацию дошкольников в различных предметных областях познания и мотивацию к обучению. </w:t>
      </w:r>
    </w:p>
    <w:p w:rsidR="00992DBE" w:rsidRPr="00FD3640" w:rsidRDefault="00992DBE" w:rsidP="00E9458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(Презентация прилагается)</w:t>
      </w:r>
      <w:r w:rsidRPr="00FD3640">
        <w:rPr>
          <w:rFonts w:ascii="Times New Roman" w:hAnsi="Times New Roman"/>
          <w:sz w:val="28"/>
          <w:szCs w:val="28"/>
        </w:rPr>
        <w:t xml:space="preserve">     </w:t>
      </w:r>
    </w:p>
    <w:p w:rsidR="00992DBE" w:rsidRDefault="00992DBE" w:rsidP="00E9458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</w:p>
    <w:p w:rsidR="00992DBE" w:rsidRPr="00081C7A" w:rsidRDefault="00992DBE" w:rsidP="00E9458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</w:p>
    <w:sectPr w:rsidR="00992DBE" w:rsidRPr="00081C7A" w:rsidSect="00642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1C7A"/>
    <w:rsid w:val="00081C7A"/>
    <w:rsid w:val="000D6B1B"/>
    <w:rsid w:val="001375C7"/>
    <w:rsid w:val="001675B8"/>
    <w:rsid w:val="001D302C"/>
    <w:rsid w:val="00200E44"/>
    <w:rsid w:val="002D05EF"/>
    <w:rsid w:val="003D7553"/>
    <w:rsid w:val="00642902"/>
    <w:rsid w:val="00693071"/>
    <w:rsid w:val="006B6526"/>
    <w:rsid w:val="007D7590"/>
    <w:rsid w:val="00844D19"/>
    <w:rsid w:val="00857DBA"/>
    <w:rsid w:val="008B7807"/>
    <w:rsid w:val="008D070A"/>
    <w:rsid w:val="008D5FF5"/>
    <w:rsid w:val="00924CFF"/>
    <w:rsid w:val="00947123"/>
    <w:rsid w:val="00976508"/>
    <w:rsid w:val="00992DBE"/>
    <w:rsid w:val="009D1CDF"/>
    <w:rsid w:val="00A47A43"/>
    <w:rsid w:val="00A931C5"/>
    <w:rsid w:val="00C630CD"/>
    <w:rsid w:val="00C70904"/>
    <w:rsid w:val="00D27878"/>
    <w:rsid w:val="00D67B8E"/>
    <w:rsid w:val="00E9177E"/>
    <w:rsid w:val="00E94589"/>
    <w:rsid w:val="00F2393B"/>
    <w:rsid w:val="00FC384A"/>
    <w:rsid w:val="00FD3640"/>
    <w:rsid w:val="00FF1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90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23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23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23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23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23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23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23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226</TotalTime>
  <Pages>5</Pages>
  <Words>804</Words>
  <Characters>4583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Фотина</cp:lastModifiedBy>
  <cp:revision>5</cp:revision>
  <dcterms:created xsi:type="dcterms:W3CDTF">2015-11-22T10:30:00Z</dcterms:created>
  <dcterms:modified xsi:type="dcterms:W3CDTF">2015-11-23T04:35:00Z</dcterms:modified>
</cp:coreProperties>
</file>