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D8" w:rsidRPr="00956459" w:rsidRDefault="00B07DD8" w:rsidP="00956459">
      <w:pPr>
        <w:spacing w:after="0" w:line="240" w:lineRule="auto"/>
        <w:ind w:firstLine="54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Здравствуйте уважаемые родители и гости!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Вот уже 78 лет над нашей родной Россией светит мирное солнце, 78 лет назад, закончилась Великая Отечественная война. 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sz w:val="28"/>
          <w:szCs w:val="28"/>
        </w:rPr>
        <w:t xml:space="preserve">Сегодня мы собрались, чтобы вспомнить доблестный </w:t>
      </w: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подвиг нашего народа, победившего фашистов и завоевавших мир на земле.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>9 мая – это не просто радостный и счастливый праздник, это день окончания войны, которая длилась целых 4 года.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(Тысяча четыреста восемнадцать дней и ночей…) 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А началась она прекрасным летним утром,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22 июня 1941 года, когда многие люди мирно занимались своими обычными делами.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И вот по радио прозвучали эти страшные слова. </w:t>
      </w:r>
    </w:p>
    <w:p w:rsidR="00B07DD8" w:rsidRPr="00956459" w:rsidRDefault="00B07DD8" w:rsidP="00CB7BC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956459">
        <w:rPr>
          <w:rFonts w:ascii="Times New Roman" w:hAnsi="Times New Roman"/>
          <w:i/>
          <w:sz w:val="28"/>
          <w:szCs w:val="28"/>
          <w:lang w:eastAsia="ru-RU"/>
        </w:rPr>
        <w:t>Звучит запись сообщения Левитана о начале ВОВ,</w:t>
      </w:r>
    </w:p>
    <w:p w:rsidR="00B07DD8" w:rsidRPr="00956459" w:rsidRDefault="00B07DD8" w:rsidP="00FF7A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i/>
          <w:sz w:val="28"/>
          <w:szCs w:val="28"/>
          <w:lang w:eastAsia="ru-RU"/>
        </w:rPr>
        <w:t>(на приглушенном фоне песни «Вставай страна огромная»)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22 июня 1941 года ровно в 4 часа гитлеровские войска напали на нашу Родину.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Они бомбили города и села с  самолетов, расстреливали танками и пушками. </w:t>
      </w:r>
    </w:p>
    <w:p w:rsidR="00B07DD8" w:rsidRPr="00956459" w:rsidRDefault="00B07DD8" w:rsidP="00CB7BC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>На защиту страны поднялся весь народ и стар, и млад.</w:t>
      </w:r>
      <w:r w:rsidRPr="0095645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 xml:space="preserve">Услышав клич Земли,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На фронт солдаты Родины ушли.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 xml:space="preserve">Отважно шли солдаты в бой.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За каждый город и за нас с тобой!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Люди не теряли веры в победу даже в самые тяжёлые времена.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i/>
          <w:sz w:val="28"/>
          <w:szCs w:val="28"/>
          <w:lang w:eastAsia="ru-RU"/>
        </w:rPr>
        <w:t>«Враг будет разбит! Победа будет за нами! »</w:t>
      </w:r>
      <w:r w:rsidRPr="00956459">
        <w:rPr>
          <w:rFonts w:ascii="Times New Roman" w:hAnsi="Times New Roman"/>
          <w:sz w:val="28"/>
          <w:szCs w:val="28"/>
          <w:lang w:eastAsia="ru-RU"/>
        </w:rPr>
        <w:t xml:space="preserve"> - эти слова звучали повсюду.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Наши солдаты храбро сражались в боях. Наконец враг был сломлен! Воины освободили от фашистских захватчиков не только нашу Отчизну, но и многие страны Европы. Они дошли до Берлина и водрузили на Рейхстаге красный флаг. Страна ликовала!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Вот и наступил День Победы! 9 мая – это светлый и радостный праздник.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Мы с благодарностью вспоминаем наших воинов, защитников, отстоявших мир в жестокой битве. Всем солдатам, ветеранам, кого с нами нет, мы обязаны тем, что живем сейчас под мирным небом. Вечная им слава!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1E6F65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Песня «Принимаю я парад»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 цветы все улицы одеты,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И песни звонкие слышны,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Мы отмечаем День Победы,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Счастливый, светлый день весны!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Он наступил в сорок пятом, тогда,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Лес оживал, пробивалась трава.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Кончилась! Кончилась, всем объявили,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Кончилась страшная эта война!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Праздничный флаг, в небеса поднимая,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Входит на площадь, Девятое мая.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Город в парадную форму одет,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Даже у солнца торжественный цвет.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Этот святой, героический праздник.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Поровну делят прадед и правнук.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Воинов хочет обнять вся страна,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С гордостью,  глядя на их ордена.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Прадеды-деды, солдаты Победы,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В бронзе отлиты, в песнях воспеты!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Слава погибшим! Слава живым! 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Всем полководцам и всем рядовым! 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Песня «Сражались прадеды наши и деды»</w:t>
      </w:r>
    </w:p>
    <w:p w:rsidR="00B07DD8" w:rsidRPr="00956459" w:rsidRDefault="00B07DD8" w:rsidP="00CB7BC3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Ведущая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Сегодня мы отдаем дань памяти тем, кто погиб на фронтах войны, кто отдал жизнь, чтобы мы жили счастливо. Вспомним всех павших и живых, кто каждую букву в слове Победа освящал и ранами, потерями и жизнью. </w:t>
      </w:r>
    </w:p>
    <w:p w:rsidR="00B07DD8" w:rsidRPr="00956459" w:rsidRDefault="00B07DD8" w:rsidP="000D67BF">
      <w:pPr>
        <w:spacing w:after="0" w:line="240" w:lineRule="auto"/>
        <w:jc w:val="center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Под музыку «Рио Рита» вбегают мальчик и девочка, кружатся. </w:t>
      </w:r>
    </w:p>
    <w:p w:rsidR="00B07DD8" w:rsidRPr="00956459" w:rsidRDefault="00B07DD8" w:rsidP="000D67BF">
      <w:pPr>
        <w:spacing w:after="0" w:line="240" w:lineRule="auto"/>
        <w:jc w:val="center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i/>
          <w:color w:val="111111"/>
          <w:sz w:val="28"/>
          <w:szCs w:val="28"/>
          <w:lang w:eastAsia="ru-RU"/>
        </w:rPr>
        <w:t>Звук разрывающейся гранаты…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Девочка: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Война, площадка опустела….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Мальчики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Эх, сестренка, как же ты хотела?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Все на войне - отец и брат.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Уйти на фронт я б тоже рад!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Девочка: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Нельзя тебе, еще ты мал.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Давно ль в песочнице играл?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Мальчик: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Но очень я хочу стрелять!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Девочка: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Нам маме нужно помогать.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Одна мы у нее отрада.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Оберегать ее нам надо.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Мальчик: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Да, ее силы на пределе,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Выдерживает еле, еле.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 три смены мама хлеб печет.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Откуда силушку берет?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Хлеб ждут на фронте и в тылу,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Что сил хватило на борьбу!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Девочка: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И мы должны ей помогать,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Любить надеяться и ждать!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Мы понимаем, хоть и дети: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Война все худшее на свете!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Мальчик: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Хотим мы мира и добра,</w:t>
      </w:r>
      <w:bookmarkStart w:id="0" w:name="_GoBack"/>
      <w:bookmarkEnd w:id="0"/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Чтоб жизнь веселая была,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Чтоб мама чаще улыбалась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И солнце яркое смеялось!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Девочка: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Возьмемся за руки, друзья!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Обнимем шар земной!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Чтоб больше не было войны!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Чтоб мир был и покой!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Ведущая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Никогда этот день не забудут люди. За то, что мы сейчас с вами вместе радуемся, ликуем, смеемся, танцуем, мы обязаны нашим бабушкам, дедушкам, которые в жестоких боях отстояли мир. Так будем с благодарностью беречь этот мир, в котором мы живем.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Ребенок: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Благодарим солдаты вас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За жизнь, за детство и весну.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За тишину, за мирный дом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За мир, в котором мы живем.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Нам нужен разноцветный мир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И все мы будем рады.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Когда исчезнут на земле,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Все пули и снаряды.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Ребенок: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Морякам, артиллеристам,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Пограничникам, связистам,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Всем, кто мир наш бережет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И границы стережет,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За великие дела,</w:t>
      </w:r>
    </w:p>
    <w:p w:rsidR="00B07DD8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СЛАВА! СЛАВА! И ХВАЛА!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07DD8" w:rsidRPr="00956459" w:rsidRDefault="00B07DD8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b/>
          <w:sz w:val="28"/>
          <w:szCs w:val="28"/>
          <w:shd w:val="clear" w:color="auto" w:fill="FFFFFF"/>
        </w:rPr>
        <w:t>Танец «Салют с лентами»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Ведущая: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>Во время войны вся страна встала на защиту своей Родины. И молодые девушки стремились на фронт – многие из них  были санитарками.</w:t>
      </w:r>
    </w:p>
    <w:p w:rsidR="00B07DD8" w:rsidRPr="00956459" w:rsidRDefault="00B07DD8" w:rsidP="00CB7BC3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956459">
        <w:rPr>
          <w:b/>
          <w:sz w:val="28"/>
          <w:szCs w:val="28"/>
        </w:rPr>
        <w:t xml:space="preserve">                                     </w:t>
      </w:r>
    </w:p>
    <w:p w:rsidR="00B07DD8" w:rsidRPr="00956459" w:rsidRDefault="00B07DD8" w:rsidP="00CB7BC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956459">
        <w:rPr>
          <w:b/>
          <w:sz w:val="28"/>
          <w:szCs w:val="28"/>
        </w:rPr>
        <w:t>Игра  « Перевяжи раненого солдата»</w:t>
      </w:r>
    </w:p>
    <w:p w:rsidR="00B07DD8" w:rsidRPr="00956459" w:rsidRDefault="00B07DD8" w:rsidP="00CB7BC3">
      <w:pPr>
        <w:pStyle w:val="NormalWeb"/>
        <w:spacing w:before="0" w:beforeAutospacing="0" w:after="0" w:afterAutospacing="0"/>
        <w:jc w:val="center"/>
        <w:rPr>
          <w:i/>
          <w:sz w:val="28"/>
          <w:szCs w:val="28"/>
        </w:rPr>
      </w:pPr>
      <w:r w:rsidRPr="00956459">
        <w:rPr>
          <w:i/>
          <w:sz w:val="28"/>
          <w:szCs w:val="28"/>
        </w:rPr>
        <w:t xml:space="preserve">Играют  девочки – медсестры, мальчики – раненые. </w:t>
      </w:r>
    </w:p>
    <w:p w:rsidR="00B07DD8" w:rsidRPr="00956459" w:rsidRDefault="00B07DD8" w:rsidP="00CB7BC3">
      <w:pPr>
        <w:pStyle w:val="NormalWeb"/>
        <w:spacing w:before="0" w:beforeAutospacing="0" w:after="0" w:afterAutospacing="0"/>
        <w:jc w:val="center"/>
        <w:rPr>
          <w:i/>
          <w:sz w:val="28"/>
          <w:szCs w:val="28"/>
        </w:rPr>
      </w:pPr>
      <w:r w:rsidRPr="00956459">
        <w:rPr>
          <w:i/>
          <w:sz w:val="28"/>
          <w:szCs w:val="28"/>
        </w:rPr>
        <w:t xml:space="preserve">Раненые бойцы сидят на стульях. </w:t>
      </w:r>
    </w:p>
    <w:p w:rsidR="00B07DD8" w:rsidRPr="00956459" w:rsidRDefault="00B07DD8" w:rsidP="00CB7BC3">
      <w:pPr>
        <w:pStyle w:val="NormalWeb"/>
        <w:spacing w:before="0" w:beforeAutospacing="0" w:after="0" w:afterAutospacing="0"/>
        <w:jc w:val="center"/>
        <w:rPr>
          <w:i/>
          <w:sz w:val="28"/>
          <w:szCs w:val="28"/>
        </w:rPr>
      </w:pPr>
      <w:r w:rsidRPr="00956459">
        <w:rPr>
          <w:i/>
          <w:sz w:val="28"/>
          <w:szCs w:val="28"/>
        </w:rPr>
        <w:t>По сигналу медсестры должны пробежать низко присев, или наклонившись. Добежать до раненого, быстро перевязать  голову (кто быстрее) .</w:t>
      </w:r>
    </w:p>
    <w:p w:rsidR="00B07DD8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Ведущий: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 xml:space="preserve">Сейчас ребята мы живем в мирное время, но память о солдатах вечна.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 xml:space="preserve">Во многих семьях до сих пор хранятся письма с фронта.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Посмотрите, как выглядели эти письма.</w:t>
      </w:r>
    </w:p>
    <w:p w:rsidR="00B07DD8" w:rsidRPr="00956459" w:rsidRDefault="00B07DD8" w:rsidP="00FF7AC3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6459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(Слайд письма)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6459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А как доставить письмо по нужному адресу, сколько трудностей возникало у военных почтальонов.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Многие наши мальчики, когда вырастут, станут военными и будут служить в армии, чтобы защищать Родину.</w:t>
      </w:r>
    </w:p>
    <w:p w:rsidR="00B07DD8" w:rsidRPr="00956459" w:rsidRDefault="00B07DD8" w:rsidP="00D24FB4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D24FB4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Ребенок: 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А солдатом чтобы стать,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Нужно многое узнать.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Быть проворным и умелым.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Очень ловким, сильным, смелым!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Трудно в учении – легко в бою,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С любым врагом мы сразимся.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Сейчас мы покажем отвагу свою,</w:t>
      </w:r>
    </w:p>
    <w:p w:rsidR="00B07DD8" w:rsidRDefault="00B07DD8" w:rsidP="00956459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Ведь трудностей мы не боимся.</w:t>
      </w:r>
    </w:p>
    <w:p w:rsidR="00B07DD8" w:rsidRPr="00956459" w:rsidRDefault="00B07DD8" w:rsidP="00956459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07DD8" w:rsidRPr="00956459" w:rsidRDefault="00B07DD8" w:rsidP="00D24FB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6459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Игра «Доставь письмо»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6459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6459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56459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Случались на фронте и минуты отдыха, тут можно было сидя у костра петь любимые песни.</w:t>
      </w:r>
    </w:p>
    <w:p w:rsidR="00B07DD8" w:rsidRDefault="00B07DD8" w:rsidP="00CB7BC3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6459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Ребенок: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6459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Ну, а мы всегда поем «Катюшу»,</w:t>
      </w:r>
    </w:p>
    <w:p w:rsidR="00B07DD8" w:rsidRPr="00956459" w:rsidRDefault="00B07DD8" w:rsidP="00CB7BC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>Бабушка солирует у нас.</w:t>
      </w:r>
    </w:p>
    <w:p w:rsidR="00B07DD8" w:rsidRPr="00956459" w:rsidRDefault="00B07DD8" w:rsidP="00CB7BC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>Эта песня так волнует душу,</w:t>
      </w:r>
    </w:p>
    <w:p w:rsidR="00B07DD8" w:rsidRPr="00956459" w:rsidRDefault="00B07DD8" w:rsidP="0095645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>Что бабуля плачет каждый раз!</w:t>
      </w:r>
    </w:p>
    <w:p w:rsidR="00B07DD8" w:rsidRPr="00956459" w:rsidRDefault="00B07DD8" w:rsidP="00CB7BC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sz w:val="28"/>
          <w:szCs w:val="28"/>
          <w:lang w:eastAsia="ru-RU"/>
        </w:rPr>
        <w:t>Песня «Катюша»</w:t>
      </w:r>
      <w:r w:rsidRPr="00956459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956459">
        <w:rPr>
          <w:rFonts w:ascii="Times New Roman" w:hAnsi="Times New Roman"/>
          <w:i/>
          <w:sz w:val="28"/>
          <w:szCs w:val="28"/>
          <w:lang w:eastAsia="ru-RU"/>
        </w:rPr>
        <w:t>(общая)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 бою солдатам помогали песни.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Песни военных лет… Они делили вместе с воинами и горести, и радости.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У костра бойцы читали письма из дома, набирались сил перед новым боем, пели песни.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Песня помогала переносить голод и холод во имя Победы.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Она помогала народу выстоять и победить. И помогла!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9 мая 1945 года закончилась война,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И тот день стал самым светлым и любимым праздником – Днем Победы!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К сожалению, все меньше и меньше остается тех, кто был непосредственным участником той войны и кому мы обязаны своей свободой. Многие не вернулись домой, потому, что погибли, героически сражаясь за Родину. Они живы в наших сердцах.</w:t>
      </w:r>
    </w:p>
    <w:p w:rsidR="00B07DD8" w:rsidRPr="00956459" w:rsidRDefault="00B07DD8" w:rsidP="00D24FB4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Танец «Попурри военных лет»</w:t>
      </w:r>
    </w:p>
    <w:p w:rsidR="00B07DD8" w:rsidRPr="00956459" w:rsidRDefault="00B07DD8" w:rsidP="005932E1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5932E1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</w:p>
    <w:p w:rsidR="00B07DD8" w:rsidRPr="00956459" w:rsidRDefault="00B07DD8" w:rsidP="005932E1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Мы внуки наших славных дедов</w:t>
      </w:r>
    </w:p>
    <w:p w:rsidR="00B07DD8" w:rsidRPr="00956459" w:rsidRDefault="00B07DD8" w:rsidP="005932E1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И мы гордимся их Победой.</w:t>
      </w:r>
    </w:p>
    <w:p w:rsidR="00B07DD8" w:rsidRPr="00956459" w:rsidRDefault="00B07DD8" w:rsidP="005932E1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Они победу в битве одержали,</w:t>
      </w:r>
    </w:p>
    <w:p w:rsidR="00B07DD8" w:rsidRPr="00956459" w:rsidRDefault="00B07DD8" w:rsidP="005932E1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Они врагов с земли прогнали.</w:t>
      </w:r>
    </w:p>
    <w:p w:rsidR="00B07DD8" w:rsidRPr="00956459" w:rsidRDefault="00B07DD8" w:rsidP="005932E1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5932E1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5932E1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День Победы – праздник дедов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Это праздник твой и мой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Пусть же чистым будет небо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У ребят над головой.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Ребенок: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Мы про первый день победы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Любим слушать ваш рассказ,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Как сражались наши деды,</w:t>
      </w:r>
    </w:p>
    <w:p w:rsidR="00B07DD8" w:rsidRPr="00956459" w:rsidRDefault="00B07DD8" w:rsidP="00D24FB4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За весь мир и за всех нас.</w:t>
      </w:r>
    </w:p>
    <w:p w:rsidR="00B07DD8" w:rsidRPr="00956459" w:rsidRDefault="00B07DD8" w:rsidP="00CB7BC3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240DA5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Песня  «Когда ветераны идут на парад»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Ведущий: </w:t>
      </w:r>
    </w:p>
    <w:p w:rsidR="00B07DD8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Мы знаем лишь по рассказам, по песням, стихам и кино о том, как страну защищали когда-то давным-давно.</w:t>
      </w:r>
      <w:r w:rsidRPr="00956459">
        <w:rPr>
          <w:rFonts w:ascii="Times New Roman" w:hAnsi="Times New Roman"/>
          <w:sz w:val="28"/>
          <w:szCs w:val="28"/>
        </w:rPr>
        <w:br/>
      </w:r>
    </w:p>
    <w:p w:rsidR="00B07DD8" w:rsidRPr="00153FB3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Ребенок: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Еще когда нас не было на свете,</w:t>
      </w:r>
      <w:r w:rsidRPr="00956459">
        <w:rPr>
          <w:rFonts w:ascii="Times New Roman" w:hAnsi="Times New Roman"/>
          <w:sz w:val="28"/>
          <w:szCs w:val="28"/>
        </w:rPr>
        <w:br/>
      </w: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Когда гремел салют из края в край,</w:t>
      </w:r>
      <w:r w:rsidRPr="00956459">
        <w:rPr>
          <w:rFonts w:ascii="Times New Roman" w:hAnsi="Times New Roman"/>
          <w:sz w:val="28"/>
          <w:szCs w:val="28"/>
        </w:rPr>
        <w:br/>
      </w: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Солдаты, подарили вы планете</w:t>
      </w:r>
      <w:r w:rsidRPr="00956459">
        <w:rPr>
          <w:rFonts w:ascii="Times New Roman" w:hAnsi="Times New Roman"/>
          <w:sz w:val="28"/>
          <w:szCs w:val="28"/>
        </w:rPr>
        <w:br/>
      </w: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Великий Май, победный Май!</w:t>
      </w:r>
    </w:p>
    <w:p w:rsidR="00B07DD8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Ребенок: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Еще когда нас не было на свете,</w:t>
      </w:r>
      <w:r w:rsidRPr="00956459">
        <w:rPr>
          <w:rFonts w:ascii="Times New Roman" w:hAnsi="Times New Roman"/>
          <w:sz w:val="28"/>
          <w:szCs w:val="28"/>
        </w:rPr>
        <w:br/>
      </w: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Когда в военной буре огневой,</w:t>
      </w:r>
      <w:r w:rsidRPr="00956459">
        <w:rPr>
          <w:rFonts w:ascii="Times New Roman" w:hAnsi="Times New Roman"/>
          <w:sz w:val="28"/>
          <w:szCs w:val="28"/>
        </w:rPr>
        <w:br/>
      </w: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Судьбу, решая будущих столетий,</w:t>
      </w:r>
      <w:r w:rsidRPr="00956459">
        <w:rPr>
          <w:rFonts w:ascii="Times New Roman" w:hAnsi="Times New Roman"/>
          <w:sz w:val="28"/>
          <w:szCs w:val="28"/>
        </w:rPr>
        <w:br/>
      </w: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Вы бой вели, священный бой.</w:t>
      </w:r>
      <w:r w:rsidRPr="00956459">
        <w:rPr>
          <w:rFonts w:ascii="Times New Roman" w:hAnsi="Times New Roman"/>
          <w:sz w:val="28"/>
          <w:szCs w:val="28"/>
        </w:rPr>
        <w:br/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Ребенок: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Еще когда нас не было на свете,</w:t>
      </w:r>
      <w:r w:rsidRPr="00956459">
        <w:rPr>
          <w:rFonts w:ascii="Times New Roman" w:hAnsi="Times New Roman"/>
          <w:sz w:val="28"/>
          <w:szCs w:val="28"/>
        </w:rPr>
        <w:br/>
      </w: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Когда с Победой вы домой пришли.</w:t>
      </w:r>
      <w:r w:rsidRPr="00956459">
        <w:rPr>
          <w:rFonts w:ascii="Times New Roman" w:hAnsi="Times New Roman"/>
          <w:sz w:val="28"/>
          <w:szCs w:val="28"/>
        </w:rPr>
        <w:br/>
      </w: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Солдаты Мая, слава вам навеки</w:t>
      </w:r>
      <w:r w:rsidRPr="00956459">
        <w:rPr>
          <w:rFonts w:ascii="Times New Roman" w:hAnsi="Times New Roman"/>
          <w:sz w:val="28"/>
          <w:szCs w:val="28"/>
        </w:rPr>
        <w:br/>
      </w:r>
      <w:r w:rsidRPr="00956459">
        <w:rPr>
          <w:rFonts w:ascii="Times New Roman" w:hAnsi="Times New Roman"/>
          <w:sz w:val="28"/>
          <w:szCs w:val="28"/>
          <w:shd w:val="clear" w:color="auto" w:fill="FFFFFF"/>
        </w:rPr>
        <w:t>От всей земли, от всей земли!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95645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На просторах нашей Родины после войны осталось много братских могил, на которых всегда лежат живые цветы. Это невосполнимая утрата, великая цена за победу, за мир на нашей земле. Эти цветы - знак глубочайшей благодарности тем, кто в боях отстаивал нашу Родину и погиб за нее. И огонь, который горит всегда, как символ вечной памяти о погибших в этой страшной войне. 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В память о них зажжен и всегда будет гореть «Вечный огонь»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Приходят люди к Вечному огню.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Приходят, чтобы низко поклониться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Тем, кто погиб в жестокую войну,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Их подвигами Родина гордится.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Горит огонь и в дождь, и в снег, и в град.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Не заметут его метель и ветер.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Бессмертен подвиг доблестных солдат.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Несут цветы и взрослые, и дети.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Тем, кто стоял за Родину свою.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Чтоб не могла война вновь повториться.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Приходят люди к Вечному огню,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Приходят, чтобы низко поклониться.</w:t>
      </w:r>
    </w:p>
    <w:p w:rsidR="00B07DD8" w:rsidRPr="00956459" w:rsidRDefault="00B07DD8" w:rsidP="000D67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 xml:space="preserve">Поклонимся всем славным командирам и бойцам, </w:t>
      </w:r>
    </w:p>
    <w:p w:rsidR="00B07DD8" w:rsidRPr="00956459" w:rsidRDefault="00B07DD8" w:rsidP="000D67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>Поклонимся и мертвым и живым.</w:t>
      </w:r>
    </w:p>
    <w:p w:rsidR="00B07DD8" w:rsidRPr="00956459" w:rsidRDefault="00B07DD8" w:rsidP="006947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6459">
        <w:rPr>
          <w:rFonts w:ascii="Times New Roman" w:hAnsi="Times New Roman"/>
          <w:sz w:val="28"/>
          <w:szCs w:val="28"/>
          <w:lang w:eastAsia="ru-RU"/>
        </w:rPr>
        <w:t>Почтим память погибших минутой молчания.</w:t>
      </w:r>
    </w:p>
    <w:p w:rsidR="00B07DD8" w:rsidRPr="00956459" w:rsidRDefault="00B07DD8" w:rsidP="000D67B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956459"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</w:rPr>
        <w:t>Минута молчания</w:t>
      </w:r>
      <w:r w:rsidRPr="0095645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Pr="00956459">
        <w:rPr>
          <w:rFonts w:ascii="Times New Roman" w:hAnsi="Times New Roman"/>
          <w:i/>
          <w:sz w:val="28"/>
          <w:szCs w:val="28"/>
          <w:shd w:val="clear" w:color="auto" w:fill="FFFFFF"/>
        </w:rPr>
        <w:t>(слайд «Вечный огонь»)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Горит огонь у обелиска,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Березы в тишине стоят.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И мы склонились низко-низко,</w:t>
      </w:r>
    </w:p>
    <w:p w:rsidR="00B07DD8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Тут неизвестный спит солдат.</w:t>
      </w:r>
    </w:p>
    <w:p w:rsidR="00B07DD8" w:rsidRPr="00153FB3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Мы сегодня отмечаем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Светлый праздник всей страны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Помнить люди эту дату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Обязательно должны.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День Победы, День Победы!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Ярче солнце светит мне,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Потому что наши деды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Победили на войне!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Ведущая: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Конечно, не о таком детстве мечтали наши деды и прадеды.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И чтобы не повторилась никогда жестокая война, мы должны беречь мир и дружбу.</w:t>
      </w: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FF7A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Ребенок:</w:t>
      </w: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За то, что есть сейчас у нас,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За каждый наш счастливый час,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Спасибо доблестным солдатам,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Что отстояли мир когда – то.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Спасибо армии российской,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Спасибо дедам и отцам,</w:t>
      </w:r>
    </w:p>
    <w:p w:rsidR="00B07DD8" w:rsidRPr="00956459" w:rsidRDefault="00B07DD8" w:rsidP="00CB7BC3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6459">
        <w:rPr>
          <w:rFonts w:ascii="Times New Roman" w:hAnsi="Times New Roman"/>
          <w:color w:val="111111"/>
          <w:sz w:val="28"/>
          <w:szCs w:val="28"/>
          <w:lang w:eastAsia="ru-RU"/>
        </w:rPr>
        <w:t>За то, что солнце светит нам.</w:t>
      </w:r>
    </w:p>
    <w:p w:rsidR="00B07DD8" w:rsidRPr="00956459" w:rsidRDefault="00B07DD8" w:rsidP="006947D4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07DD8" w:rsidRPr="00956459" w:rsidRDefault="00B07DD8" w:rsidP="006947D4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  <w:sectPr w:rsidR="00B07DD8" w:rsidRPr="00956459" w:rsidSect="00956459">
          <w:pgSz w:w="11906" w:h="16838"/>
          <w:pgMar w:top="899" w:right="746" w:bottom="899" w:left="1440" w:header="709" w:footer="709" w:gutter="0"/>
          <w:cols w:space="708"/>
          <w:docGrid w:linePitch="360"/>
        </w:sectPr>
      </w:pPr>
      <w:r w:rsidRPr="00956459">
        <w:rPr>
          <w:rFonts w:ascii="Times New Roman" w:hAnsi="Times New Roman"/>
          <w:b/>
          <w:color w:val="111111"/>
          <w:sz w:val="28"/>
          <w:szCs w:val="28"/>
          <w:lang w:eastAsia="ru-RU"/>
        </w:rPr>
        <w:t>Песня «День победы»</w:t>
      </w:r>
    </w:p>
    <w:p w:rsidR="00B07DD8" w:rsidRPr="00956459" w:rsidRDefault="00B07DD8" w:rsidP="00153FB3">
      <w:pPr>
        <w:spacing w:after="0" w:line="240" w:lineRule="auto"/>
        <w:rPr>
          <w:lang w:eastAsia="ru-RU"/>
        </w:rPr>
      </w:pPr>
    </w:p>
    <w:sectPr w:rsidR="00B07DD8" w:rsidRPr="00956459" w:rsidSect="00956459">
      <w:pgSz w:w="11906" w:h="16838"/>
      <w:pgMar w:top="1077" w:right="902" w:bottom="1537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239"/>
    <w:multiLevelType w:val="multilevel"/>
    <w:tmpl w:val="EB6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777CCC"/>
    <w:multiLevelType w:val="multilevel"/>
    <w:tmpl w:val="DAD8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CB082F"/>
    <w:multiLevelType w:val="multilevel"/>
    <w:tmpl w:val="47D0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6010FE"/>
    <w:multiLevelType w:val="multilevel"/>
    <w:tmpl w:val="0A50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185170"/>
    <w:multiLevelType w:val="hybridMultilevel"/>
    <w:tmpl w:val="B204EB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B92E04"/>
    <w:multiLevelType w:val="multilevel"/>
    <w:tmpl w:val="1750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E95175"/>
    <w:multiLevelType w:val="multilevel"/>
    <w:tmpl w:val="7CE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2130E0"/>
    <w:multiLevelType w:val="multilevel"/>
    <w:tmpl w:val="6E4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DF2829"/>
    <w:multiLevelType w:val="multilevel"/>
    <w:tmpl w:val="DE6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C93E61"/>
    <w:multiLevelType w:val="multilevel"/>
    <w:tmpl w:val="AC32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EE4FF1"/>
    <w:multiLevelType w:val="multilevel"/>
    <w:tmpl w:val="28C8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064669"/>
    <w:multiLevelType w:val="multilevel"/>
    <w:tmpl w:val="F374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4C417B"/>
    <w:multiLevelType w:val="multilevel"/>
    <w:tmpl w:val="868A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B407F8"/>
    <w:multiLevelType w:val="multilevel"/>
    <w:tmpl w:val="B3DE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E80AE1"/>
    <w:multiLevelType w:val="multilevel"/>
    <w:tmpl w:val="2896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226F55"/>
    <w:multiLevelType w:val="multilevel"/>
    <w:tmpl w:val="A89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1C44375"/>
    <w:multiLevelType w:val="multilevel"/>
    <w:tmpl w:val="5030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7C51070"/>
    <w:multiLevelType w:val="multilevel"/>
    <w:tmpl w:val="8ABE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80533AD"/>
    <w:multiLevelType w:val="multilevel"/>
    <w:tmpl w:val="6B12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B2F1526"/>
    <w:multiLevelType w:val="multilevel"/>
    <w:tmpl w:val="176C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CA358C7"/>
    <w:multiLevelType w:val="multilevel"/>
    <w:tmpl w:val="07F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F367C01"/>
    <w:multiLevelType w:val="multilevel"/>
    <w:tmpl w:val="F20A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0"/>
  </w:num>
  <w:num w:numId="5">
    <w:abstractNumId w:val="3"/>
  </w:num>
  <w:num w:numId="6">
    <w:abstractNumId w:val="13"/>
  </w:num>
  <w:num w:numId="7">
    <w:abstractNumId w:val="17"/>
  </w:num>
  <w:num w:numId="8">
    <w:abstractNumId w:val="9"/>
  </w:num>
  <w:num w:numId="9">
    <w:abstractNumId w:val="2"/>
  </w:num>
  <w:num w:numId="10">
    <w:abstractNumId w:val="6"/>
  </w:num>
  <w:num w:numId="11">
    <w:abstractNumId w:val="18"/>
  </w:num>
  <w:num w:numId="12">
    <w:abstractNumId w:val="14"/>
  </w:num>
  <w:num w:numId="13">
    <w:abstractNumId w:val="0"/>
  </w:num>
  <w:num w:numId="14">
    <w:abstractNumId w:val="15"/>
  </w:num>
  <w:num w:numId="15">
    <w:abstractNumId w:val="16"/>
  </w:num>
  <w:num w:numId="16">
    <w:abstractNumId w:val="1"/>
  </w:num>
  <w:num w:numId="17">
    <w:abstractNumId w:val="8"/>
  </w:num>
  <w:num w:numId="18">
    <w:abstractNumId w:val="10"/>
  </w:num>
  <w:num w:numId="19">
    <w:abstractNumId w:val="19"/>
  </w:num>
  <w:num w:numId="20">
    <w:abstractNumId w:val="7"/>
  </w:num>
  <w:num w:numId="21">
    <w:abstractNumId w:val="2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22E"/>
    <w:rsid w:val="00015292"/>
    <w:rsid w:val="000D67BF"/>
    <w:rsid w:val="00153FB3"/>
    <w:rsid w:val="00180465"/>
    <w:rsid w:val="0019722E"/>
    <w:rsid w:val="001A3C36"/>
    <w:rsid w:val="001B79C9"/>
    <w:rsid w:val="001E6F65"/>
    <w:rsid w:val="00232C03"/>
    <w:rsid w:val="00240DA5"/>
    <w:rsid w:val="00244276"/>
    <w:rsid w:val="00285033"/>
    <w:rsid w:val="002F1288"/>
    <w:rsid w:val="00317FB4"/>
    <w:rsid w:val="00363552"/>
    <w:rsid w:val="003E7F49"/>
    <w:rsid w:val="00427768"/>
    <w:rsid w:val="0045087A"/>
    <w:rsid w:val="00452C7B"/>
    <w:rsid w:val="00491308"/>
    <w:rsid w:val="00495539"/>
    <w:rsid w:val="004A6A5E"/>
    <w:rsid w:val="004B31E6"/>
    <w:rsid w:val="00501F75"/>
    <w:rsid w:val="00502B5F"/>
    <w:rsid w:val="0055468C"/>
    <w:rsid w:val="00574FB4"/>
    <w:rsid w:val="005932E1"/>
    <w:rsid w:val="005B6C97"/>
    <w:rsid w:val="005F6773"/>
    <w:rsid w:val="00607596"/>
    <w:rsid w:val="006916EA"/>
    <w:rsid w:val="006947D4"/>
    <w:rsid w:val="006970E2"/>
    <w:rsid w:val="006F0716"/>
    <w:rsid w:val="00932FFB"/>
    <w:rsid w:val="00956459"/>
    <w:rsid w:val="0098300E"/>
    <w:rsid w:val="009C0ECE"/>
    <w:rsid w:val="009F1BC1"/>
    <w:rsid w:val="00A069F9"/>
    <w:rsid w:val="00A4412C"/>
    <w:rsid w:val="00A50C8C"/>
    <w:rsid w:val="00AF3574"/>
    <w:rsid w:val="00B07DD8"/>
    <w:rsid w:val="00B12143"/>
    <w:rsid w:val="00B63B9D"/>
    <w:rsid w:val="00B67368"/>
    <w:rsid w:val="00B73709"/>
    <w:rsid w:val="00B83AA7"/>
    <w:rsid w:val="00BC4164"/>
    <w:rsid w:val="00C9140F"/>
    <w:rsid w:val="00CB43DB"/>
    <w:rsid w:val="00CB7BC3"/>
    <w:rsid w:val="00CC02C9"/>
    <w:rsid w:val="00CD72AE"/>
    <w:rsid w:val="00CE5706"/>
    <w:rsid w:val="00CE7A05"/>
    <w:rsid w:val="00D102A3"/>
    <w:rsid w:val="00D24FB4"/>
    <w:rsid w:val="00E102B7"/>
    <w:rsid w:val="00EF0E60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7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12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232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232C03"/>
    <w:rPr>
      <w:rFonts w:cs="Times New Roman"/>
    </w:rPr>
  </w:style>
  <w:style w:type="paragraph" w:styleId="ListParagraph">
    <w:name w:val="List Paragraph"/>
    <w:basedOn w:val="Normal"/>
    <w:uiPriority w:val="99"/>
    <w:qFormat/>
    <w:rsid w:val="00CD72A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4A6A5E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4A6A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6931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96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9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9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9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96931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6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6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6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96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307</TotalTime>
  <Pages>8</Pages>
  <Words>1313</Words>
  <Characters>7488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18</cp:revision>
  <cp:lastPrinted>2023-04-22T12:22:00Z</cp:lastPrinted>
  <dcterms:created xsi:type="dcterms:W3CDTF">2019-04-05T06:18:00Z</dcterms:created>
  <dcterms:modified xsi:type="dcterms:W3CDTF">2023-04-25T08:23:00Z</dcterms:modified>
</cp:coreProperties>
</file>